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B77" w:rsidRPr="005943C1" w:rsidRDefault="00502B77" w:rsidP="00C102A5">
      <w:pPr>
        <w:jc w:val="right"/>
      </w:pPr>
      <w:bookmarkStart w:id="0" w:name="_Toc67199458"/>
      <w:bookmarkStart w:id="1" w:name="_Toc67200194"/>
      <w:bookmarkStart w:id="2" w:name="_Toc67200873"/>
      <w:bookmarkStart w:id="3" w:name="_Toc75594466"/>
      <w:r>
        <w:t>Z</w:t>
      </w:r>
      <w:r>
        <w:rPr>
          <w:b/>
          <w:bCs/>
          <w:i/>
          <w:iCs/>
        </w:rPr>
        <w:t>ałącznik nr 1 do SIWZ</w:t>
      </w:r>
    </w:p>
    <w:p w:rsidR="00502B77" w:rsidRDefault="00502B77" w:rsidP="00F36A2E">
      <w:pPr>
        <w:ind w:firstLine="2880"/>
        <w:jc w:val="right"/>
        <w:rPr>
          <w:b/>
          <w:bCs/>
        </w:rPr>
      </w:pPr>
      <w:r>
        <w:rPr>
          <w:b/>
          <w:bCs/>
        </w:rPr>
        <w:t>..........................................</w:t>
      </w:r>
    </w:p>
    <w:p w:rsidR="00502B77" w:rsidRPr="00686B19" w:rsidRDefault="00502B77" w:rsidP="00225B56">
      <w:pPr>
        <w:ind w:firstLine="8080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</w:t>
      </w:r>
      <w:r w:rsidRPr="00686B19">
        <w:rPr>
          <w:i/>
          <w:iCs/>
          <w:sz w:val="18"/>
          <w:szCs w:val="18"/>
        </w:rPr>
        <w:t>miejscowość, data</w:t>
      </w:r>
    </w:p>
    <w:p w:rsidR="00502B77" w:rsidRPr="00093E7A" w:rsidRDefault="00502B77" w:rsidP="00DE2B62">
      <w:pPr>
        <w:spacing w:before="120"/>
        <w:jc w:val="center"/>
        <w:rPr>
          <w:b/>
          <w:bCs/>
          <w:sz w:val="28"/>
          <w:szCs w:val="28"/>
        </w:rPr>
      </w:pPr>
      <w:r w:rsidRPr="00093E7A">
        <w:rPr>
          <w:b/>
          <w:bCs/>
          <w:sz w:val="28"/>
          <w:szCs w:val="28"/>
        </w:rPr>
        <w:t>FORMULARZ   OFERTOWY</w:t>
      </w:r>
    </w:p>
    <w:p w:rsidR="00502B77" w:rsidRPr="00093E7A" w:rsidRDefault="00502B77" w:rsidP="00D57861">
      <w:pPr>
        <w:spacing w:after="120"/>
        <w:ind w:left="-284" w:hanging="142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na zakup</w:t>
      </w:r>
      <w:r w:rsidRPr="00093E7A">
        <w:rPr>
          <w:b/>
          <w:bCs/>
          <w:sz w:val="26"/>
          <w:szCs w:val="26"/>
        </w:rPr>
        <w:t xml:space="preserve"> kopert (w tym kopert z nadrukiem) d</w:t>
      </w:r>
      <w:r>
        <w:rPr>
          <w:b/>
          <w:bCs/>
          <w:sz w:val="26"/>
          <w:szCs w:val="26"/>
        </w:rPr>
        <w:t>la Zakładu Emerytalno-Rentowego MSW</w:t>
      </w:r>
    </w:p>
    <w:p w:rsidR="00502B77" w:rsidRPr="00FC693E" w:rsidRDefault="00502B77" w:rsidP="00DE2B62">
      <w:pPr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Nr zamówienia: </w:t>
      </w:r>
      <w:r>
        <w:rPr>
          <w:b/>
          <w:bCs/>
          <w:sz w:val="28"/>
          <w:szCs w:val="28"/>
        </w:rPr>
        <w:t>ZER-ZP-5/2016</w:t>
      </w:r>
    </w:p>
    <w:tbl>
      <w:tblPr>
        <w:tblW w:w="1110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60"/>
        <w:gridCol w:w="360"/>
        <w:gridCol w:w="900"/>
        <w:gridCol w:w="720"/>
        <w:gridCol w:w="1080"/>
        <w:gridCol w:w="720"/>
        <w:gridCol w:w="378"/>
        <w:gridCol w:w="1053"/>
        <w:gridCol w:w="700"/>
        <w:gridCol w:w="536"/>
        <w:gridCol w:w="1957"/>
      </w:tblGrid>
      <w:tr w:rsidR="00502B77"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502B77" w:rsidRPr="00807691" w:rsidRDefault="00502B77" w:rsidP="004D0CCB">
            <w:pPr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 w:rsidRPr="00807691">
              <w:rPr>
                <w:b/>
                <w:bCs/>
                <w:sz w:val="22"/>
                <w:szCs w:val="22"/>
              </w:rPr>
              <w:t>Pełna nazwa Wykonawcy:</w:t>
            </w:r>
          </w:p>
        </w:tc>
        <w:tc>
          <w:tcPr>
            <w:tcW w:w="8404" w:type="dxa"/>
            <w:gridSpan w:val="10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02B77" w:rsidRDefault="00502B77" w:rsidP="004D0CCB">
            <w:pPr>
              <w:jc w:val="both"/>
            </w:pPr>
          </w:p>
          <w:p w:rsidR="00502B77" w:rsidRDefault="00502B77" w:rsidP="004D0CCB">
            <w:pPr>
              <w:jc w:val="both"/>
            </w:pPr>
            <w:r>
              <w:t>…………………………………………………………………………………….</w:t>
            </w:r>
          </w:p>
        </w:tc>
      </w:tr>
      <w:tr w:rsidR="00502B77">
        <w:tc>
          <w:tcPr>
            <w:tcW w:w="2700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502B77" w:rsidRPr="00807691" w:rsidRDefault="00502B77" w:rsidP="004D0CCB">
            <w:pPr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 w:rsidRPr="00807691">
              <w:rPr>
                <w:b/>
                <w:bCs/>
                <w:sz w:val="22"/>
                <w:szCs w:val="22"/>
              </w:rPr>
              <w:t>Siedziba Wykonawcy:</w:t>
            </w:r>
          </w:p>
        </w:tc>
        <w:tc>
          <w:tcPr>
            <w:tcW w:w="8404" w:type="dxa"/>
            <w:gridSpan w:val="10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502B77" w:rsidRDefault="00502B77" w:rsidP="004D0CCB">
            <w:pPr>
              <w:jc w:val="both"/>
            </w:pPr>
          </w:p>
          <w:p w:rsidR="00502B77" w:rsidRDefault="00502B77" w:rsidP="004D0CCB">
            <w:pPr>
              <w:jc w:val="both"/>
            </w:pPr>
            <w:r>
              <w:t>……………………………………………………………………………………..</w:t>
            </w:r>
          </w:p>
        </w:tc>
      </w:tr>
      <w:tr w:rsidR="00502B77">
        <w:tc>
          <w:tcPr>
            <w:tcW w:w="2700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502B77" w:rsidRPr="00807691" w:rsidRDefault="00502B77" w:rsidP="004D0CCB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807691">
              <w:rPr>
                <w:b/>
                <w:bCs/>
                <w:sz w:val="22"/>
                <w:szCs w:val="22"/>
              </w:rPr>
              <w:t xml:space="preserve">NIP:  </w:t>
            </w:r>
          </w:p>
          <w:p w:rsidR="00502B77" w:rsidRPr="00807691" w:rsidRDefault="00502B77" w:rsidP="004D0CCB">
            <w:pPr>
              <w:spacing w:after="120"/>
              <w:jc w:val="both"/>
              <w:rPr>
                <w:sz w:val="22"/>
                <w:szCs w:val="22"/>
              </w:rPr>
            </w:pPr>
            <w:r w:rsidRPr="00807691">
              <w:rPr>
                <w:sz w:val="22"/>
                <w:szCs w:val="22"/>
              </w:rPr>
              <w:t>……………………………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502B77" w:rsidRPr="00807691" w:rsidRDefault="00502B77" w:rsidP="004D0CCB">
            <w:pPr>
              <w:spacing w:after="120"/>
              <w:jc w:val="both"/>
              <w:rPr>
                <w:b/>
                <w:bCs/>
              </w:rPr>
            </w:pPr>
            <w:r w:rsidRPr="00807691">
              <w:rPr>
                <w:b/>
                <w:bCs/>
              </w:rPr>
              <w:t>REGON:</w:t>
            </w:r>
          </w:p>
          <w:p w:rsidR="00502B77" w:rsidRPr="008A3B91" w:rsidRDefault="00502B77" w:rsidP="004D0CCB">
            <w:pPr>
              <w:spacing w:after="120"/>
              <w:jc w:val="both"/>
            </w:pPr>
            <w:r>
              <w:t>…………………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02B77" w:rsidRPr="00807691" w:rsidRDefault="00502B77" w:rsidP="004D0CCB">
            <w:pPr>
              <w:spacing w:after="120"/>
              <w:jc w:val="both"/>
              <w:rPr>
                <w:b/>
                <w:bCs/>
              </w:rPr>
            </w:pPr>
            <w:r w:rsidRPr="00807691">
              <w:rPr>
                <w:b/>
                <w:bCs/>
              </w:rPr>
              <w:t xml:space="preserve">Nr tel.: </w:t>
            </w:r>
          </w:p>
          <w:p w:rsidR="00502B77" w:rsidRPr="008A3B91" w:rsidRDefault="00502B77" w:rsidP="004D0CCB">
            <w:pPr>
              <w:spacing w:after="120"/>
              <w:jc w:val="both"/>
            </w:pPr>
            <w:r>
              <w:t>………………..</w:t>
            </w:r>
          </w:p>
        </w:tc>
        <w:tc>
          <w:tcPr>
            <w:tcW w:w="213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502B77" w:rsidRPr="00807691" w:rsidRDefault="00502B77" w:rsidP="004D0CCB">
            <w:pPr>
              <w:spacing w:after="120"/>
              <w:jc w:val="both"/>
              <w:rPr>
                <w:b/>
                <w:bCs/>
              </w:rPr>
            </w:pPr>
            <w:r w:rsidRPr="00807691">
              <w:rPr>
                <w:b/>
                <w:bCs/>
              </w:rPr>
              <w:t>Nr fax.:</w:t>
            </w:r>
          </w:p>
          <w:p w:rsidR="00502B77" w:rsidRPr="008A3B91" w:rsidRDefault="00502B77" w:rsidP="004D0CCB">
            <w:pPr>
              <w:spacing w:after="120"/>
              <w:jc w:val="both"/>
            </w:pPr>
            <w:r>
              <w:t>………………</w:t>
            </w:r>
          </w:p>
        </w:tc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502B77" w:rsidRDefault="00502B77" w:rsidP="004D0CCB">
            <w:r w:rsidRPr="00807691">
              <w:rPr>
                <w:b/>
                <w:bCs/>
              </w:rPr>
              <w:t>E-mail</w:t>
            </w:r>
            <w:r>
              <w:t xml:space="preserve"> (</w:t>
            </w:r>
            <w:r w:rsidRPr="00807691">
              <w:rPr>
                <w:i/>
                <w:iCs/>
                <w:sz w:val="20"/>
                <w:szCs w:val="20"/>
              </w:rPr>
              <w:t>jeśli występuje):</w:t>
            </w:r>
          </w:p>
          <w:p w:rsidR="00502B77" w:rsidRPr="008A3B91" w:rsidRDefault="00502B77" w:rsidP="004D0CCB">
            <w:pPr>
              <w:spacing w:before="120" w:after="120"/>
              <w:jc w:val="both"/>
            </w:pPr>
            <w:r>
              <w:t>……………………….</w:t>
            </w:r>
          </w:p>
        </w:tc>
      </w:tr>
      <w:tr w:rsidR="00502B77">
        <w:trPr>
          <w:trHeight w:val="221"/>
        </w:trPr>
        <w:tc>
          <w:tcPr>
            <w:tcW w:w="11104" w:type="dxa"/>
            <w:gridSpan w:val="1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:rsidR="00502B77" w:rsidRPr="00807691" w:rsidRDefault="00502B77" w:rsidP="004D0CC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502B77" w:rsidRPr="00807691">
        <w:trPr>
          <w:trHeight w:val="910"/>
        </w:trPr>
        <w:tc>
          <w:tcPr>
            <w:tcW w:w="3060" w:type="dxa"/>
            <w:gridSpan w:val="3"/>
            <w:tcBorders>
              <w:top w:val="single" w:sz="12" w:space="0" w:color="auto"/>
              <w:left w:val="double" w:sz="4" w:space="0" w:color="auto"/>
            </w:tcBorders>
            <w:shd w:val="clear" w:color="auto" w:fill="F3F3F3"/>
            <w:vAlign w:val="center"/>
          </w:tcPr>
          <w:p w:rsidR="00502B77" w:rsidRPr="00807691" w:rsidRDefault="00502B77" w:rsidP="004D0CCB">
            <w:pPr>
              <w:jc w:val="center"/>
              <w:rPr>
                <w:b/>
                <w:bCs/>
                <w:sz w:val="20"/>
                <w:szCs w:val="20"/>
              </w:rPr>
            </w:pPr>
            <w:r w:rsidRPr="00807691">
              <w:rPr>
                <w:b/>
                <w:bCs/>
                <w:sz w:val="20"/>
                <w:szCs w:val="20"/>
              </w:rPr>
              <w:t>Rodzaj kopert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502B77" w:rsidRPr="00807691" w:rsidRDefault="00502B77" w:rsidP="004D0CCB">
            <w:pPr>
              <w:jc w:val="center"/>
              <w:rPr>
                <w:b/>
                <w:bCs/>
                <w:sz w:val="14"/>
                <w:szCs w:val="14"/>
              </w:rPr>
            </w:pPr>
            <w:r w:rsidRPr="00807691">
              <w:rPr>
                <w:b/>
                <w:bCs/>
                <w:sz w:val="14"/>
                <w:szCs w:val="14"/>
              </w:rPr>
              <w:t xml:space="preserve">Jednostka miary 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502B77" w:rsidRPr="00807691" w:rsidRDefault="00502B77" w:rsidP="004D0CCB">
            <w:pPr>
              <w:jc w:val="center"/>
              <w:rPr>
                <w:b/>
                <w:bCs/>
                <w:sz w:val="18"/>
                <w:szCs w:val="18"/>
              </w:rPr>
            </w:pPr>
            <w:r w:rsidRPr="00807691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080" w:type="dxa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502B77" w:rsidRPr="00807691" w:rsidRDefault="00502B77" w:rsidP="004D0CCB">
            <w:pPr>
              <w:jc w:val="center"/>
              <w:rPr>
                <w:b/>
                <w:bCs/>
                <w:sz w:val="18"/>
                <w:szCs w:val="18"/>
              </w:rPr>
            </w:pPr>
            <w:r w:rsidRPr="00807691">
              <w:rPr>
                <w:b/>
                <w:bCs/>
                <w:sz w:val="16"/>
                <w:szCs w:val="16"/>
              </w:rPr>
              <w:t>Cena jednostkowa netto</w:t>
            </w:r>
            <w:r w:rsidRPr="00807691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502B77" w:rsidRPr="00807691" w:rsidRDefault="00502B77" w:rsidP="004D0CCB">
            <w:pPr>
              <w:jc w:val="center"/>
              <w:rPr>
                <w:b/>
                <w:bCs/>
                <w:sz w:val="18"/>
                <w:szCs w:val="18"/>
              </w:rPr>
            </w:pPr>
            <w:r w:rsidRPr="00807691">
              <w:rPr>
                <w:b/>
                <w:bCs/>
                <w:sz w:val="18"/>
                <w:szCs w:val="18"/>
              </w:rPr>
              <w:t>Wartość netto*</w:t>
            </w:r>
          </w:p>
          <w:p w:rsidR="00502B77" w:rsidRPr="00807691" w:rsidRDefault="00502B77" w:rsidP="004D0CCB">
            <w:pPr>
              <w:jc w:val="center"/>
              <w:rPr>
                <w:b/>
                <w:bCs/>
                <w:sz w:val="18"/>
                <w:szCs w:val="18"/>
              </w:rPr>
            </w:pPr>
            <w:r w:rsidRPr="00807691">
              <w:rPr>
                <w:b/>
                <w:bCs/>
                <w:sz w:val="18"/>
                <w:szCs w:val="18"/>
              </w:rPr>
              <w:t>/</w:t>
            </w:r>
            <w:r w:rsidRPr="00807691">
              <w:rPr>
                <w:b/>
                <w:bCs/>
                <w:sz w:val="12"/>
                <w:szCs w:val="12"/>
              </w:rPr>
              <w:t>kolumna 3 x 4/</w:t>
            </w:r>
          </w:p>
        </w:tc>
        <w:tc>
          <w:tcPr>
            <w:tcW w:w="1053" w:type="dxa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502B77" w:rsidRPr="00807691" w:rsidRDefault="00502B77" w:rsidP="004D0CCB">
            <w:pPr>
              <w:jc w:val="center"/>
              <w:rPr>
                <w:b/>
                <w:bCs/>
                <w:sz w:val="18"/>
                <w:szCs w:val="18"/>
              </w:rPr>
            </w:pPr>
            <w:r w:rsidRPr="00807691">
              <w:rPr>
                <w:b/>
                <w:bCs/>
                <w:sz w:val="18"/>
                <w:szCs w:val="18"/>
              </w:rPr>
              <w:t>Stawka VAT</w:t>
            </w:r>
            <w:r>
              <w:rPr>
                <w:b/>
                <w:bCs/>
                <w:sz w:val="18"/>
                <w:szCs w:val="18"/>
              </w:rPr>
              <w:t>***</w:t>
            </w:r>
          </w:p>
        </w:tc>
        <w:tc>
          <w:tcPr>
            <w:tcW w:w="1236" w:type="dxa"/>
            <w:gridSpan w:val="2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502B77" w:rsidRPr="00807691" w:rsidRDefault="00502B77" w:rsidP="004D0CCB">
            <w:pPr>
              <w:jc w:val="center"/>
              <w:rPr>
                <w:b/>
                <w:bCs/>
                <w:sz w:val="18"/>
                <w:szCs w:val="18"/>
              </w:rPr>
            </w:pPr>
            <w:r w:rsidRPr="00807691">
              <w:rPr>
                <w:b/>
                <w:bCs/>
                <w:sz w:val="18"/>
                <w:szCs w:val="18"/>
              </w:rPr>
              <w:t>Wartość VAT*</w:t>
            </w:r>
          </w:p>
        </w:tc>
        <w:tc>
          <w:tcPr>
            <w:tcW w:w="1957" w:type="dxa"/>
            <w:tcBorders>
              <w:top w:val="single" w:sz="12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502B77" w:rsidRPr="005271F0" w:rsidRDefault="00502B77" w:rsidP="004D0CCB">
            <w:pPr>
              <w:pStyle w:val="Heading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  <w:r w:rsidRPr="005271F0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Cena całkowita oferty</w:t>
            </w:r>
          </w:p>
          <w:p w:rsidR="00502B77" w:rsidRPr="005271F0" w:rsidRDefault="00502B77" w:rsidP="004D0CCB">
            <w:pPr>
              <w:pStyle w:val="Heading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5271F0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(wartość brutto)*</w:t>
            </w:r>
          </w:p>
          <w:p w:rsidR="00502B77" w:rsidRPr="00807691" w:rsidRDefault="00502B77" w:rsidP="004D0CCB">
            <w:pPr>
              <w:jc w:val="center"/>
              <w:rPr>
                <w:b/>
                <w:bCs/>
                <w:sz w:val="12"/>
                <w:szCs w:val="12"/>
              </w:rPr>
            </w:pPr>
            <w:r w:rsidRPr="00807691">
              <w:rPr>
                <w:b/>
                <w:bCs/>
                <w:sz w:val="12"/>
                <w:szCs w:val="12"/>
              </w:rPr>
              <w:t>/kolumna 5+7/</w:t>
            </w:r>
          </w:p>
        </w:tc>
      </w:tr>
      <w:tr w:rsidR="00502B77" w:rsidRPr="00807691">
        <w:tc>
          <w:tcPr>
            <w:tcW w:w="3060" w:type="dxa"/>
            <w:gridSpan w:val="3"/>
            <w:tcBorders>
              <w:top w:val="single" w:sz="12" w:space="0" w:color="auto"/>
              <w:left w:val="double" w:sz="4" w:space="0" w:color="auto"/>
            </w:tcBorders>
            <w:shd w:val="clear" w:color="auto" w:fill="F3F3F3"/>
            <w:vAlign w:val="center"/>
          </w:tcPr>
          <w:p w:rsidR="00502B77" w:rsidRPr="00807691" w:rsidRDefault="00502B77" w:rsidP="00DE2B62">
            <w:pPr>
              <w:numPr>
                <w:ilvl w:val="0"/>
                <w:numId w:val="30"/>
              </w:num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502B77" w:rsidRPr="00807691" w:rsidRDefault="00502B77" w:rsidP="00DE2B62">
            <w:pPr>
              <w:numPr>
                <w:ilvl w:val="0"/>
                <w:numId w:val="30"/>
              </w:num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502B77" w:rsidRPr="00807691" w:rsidRDefault="00502B77" w:rsidP="00DE2B62">
            <w:pPr>
              <w:numPr>
                <w:ilvl w:val="0"/>
                <w:numId w:val="30"/>
              </w:num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502B77" w:rsidRPr="00807691" w:rsidRDefault="00502B77" w:rsidP="00DE2B62">
            <w:pPr>
              <w:numPr>
                <w:ilvl w:val="0"/>
                <w:numId w:val="30"/>
              </w:num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502B77" w:rsidRPr="00807691" w:rsidRDefault="00502B77" w:rsidP="00DE2B62">
            <w:pPr>
              <w:numPr>
                <w:ilvl w:val="0"/>
                <w:numId w:val="30"/>
              </w:num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502B77" w:rsidRPr="00807691" w:rsidRDefault="00502B77" w:rsidP="00DE2B62">
            <w:pPr>
              <w:numPr>
                <w:ilvl w:val="0"/>
                <w:numId w:val="30"/>
              </w:num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36" w:type="dxa"/>
            <w:gridSpan w:val="2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502B77" w:rsidRPr="00807691" w:rsidRDefault="00502B77" w:rsidP="00DE2B62">
            <w:pPr>
              <w:numPr>
                <w:ilvl w:val="0"/>
                <w:numId w:val="30"/>
              </w:num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12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502B77" w:rsidRPr="00807691" w:rsidRDefault="00502B77" w:rsidP="00DE2B62">
            <w:pPr>
              <w:numPr>
                <w:ilvl w:val="0"/>
                <w:numId w:val="30"/>
              </w:num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502B77" w:rsidRPr="000232A6">
        <w:tc>
          <w:tcPr>
            <w:tcW w:w="11104" w:type="dxa"/>
            <w:gridSpan w:val="1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02B77" w:rsidRPr="000232A6" w:rsidRDefault="00502B77" w:rsidP="004D0CCB">
            <w:pPr>
              <w:spacing w:before="120"/>
              <w:jc w:val="center"/>
              <w:rPr>
                <w:b/>
                <w:bCs/>
                <w:i/>
                <w:iCs/>
              </w:rPr>
            </w:pPr>
            <w:r w:rsidRPr="000232A6">
              <w:rPr>
                <w:b/>
                <w:bCs/>
                <w:i/>
                <w:iCs/>
              </w:rPr>
              <w:t>ZAKRES  PODSTAWOWY  ZAMÓWIENIA</w:t>
            </w:r>
          </w:p>
        </w:tc>
      </w:tr>
      <w:tr w:rsidR="00502B77" w:rsidRPr="00870B3A"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502B77" w:rsidRPr="00807691" w:rsidRDefault="00502B77" w:rsidP="004D0CC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520" w:type="dxa"/>
            <w:gridSpan w:val="2"/>
            <w:vAlign w:val="center"/>
          </w:tcPr>
          <w:p w:rsidR="00502B77" w:rsidRPr="0083545A" w:rsidRDefault="00502B77" w:rsidP="004D0CCB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Koperta biała C6/5 NK z okienkiem w prawym górnym</w:t>
            </w:r>
            <w:r w:rsidRPr="00807691">
              <w:rPr>
                <w:b/>
                <w:bCs/>
                <w:sz w:val="20"/>
                <w:szCs w:val="20"/>
              </w:rPr>
              <w:t xml:space="preserve"> rogu</w:t>
            </w:r>
            <w:r>
              <w:rPr>
                <w:b/>
                <w:bCs/>
                <w:sz w:val="20"/>
                <w:szCs w:val="20"/>
              </w:rPr>
              <w:t xml:space="preserve"> oraz nadrukiem</w:t>
            </w:r>
            <w:r w:rsidRPr="0080769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– </w:t>
            </w:r>
            <w:r w:rsidRPr="000232A6">
              <w:rPr>
                <w:b/>
                <w:bCs/>
                <w:i/>
                <w:iCs/>
                <w:sz w:val="20"/>
                <w:szCs w:val="20"/>
              </w:rPr>
              <w:t>koperta spełnia wymagania określone w rozdziale V SIWZ ust. 1 Tabela nr 1.</w:t>
            </w:r>
          </w:p>
          <w:p w:rsidR="00502B77" w:rsidRPr="00807691" w:rsidRDefault="00502B77" w:rsidP="004D0CCB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807691">
              <w:rPr>
                <w:b/>
                <w:bCs/>
                <w:sz w:val="20"/>
                <w:szCs w:val="20"/>
              </w:rPr>
              <w:t>Nazwa producenta lub marka kopert**:</w:t>
            </w:r>
          </w:p>
          <w:p w:rsidR="00502B77" w:rsidRPr="00807691" w:rsidRDefault="00502B77" w:rsidP="004D0CCB">
            <w:pPr>
              <w:spacing w:before="120" w:after="120"/>
              <w:rPr>
                <w:sz w:val="20"/>
                <w:szCs w:val="20"/>
              </w:rPr>
            </w:pPr>
            <w:r w:rsidRPr="00807691">
              <w:rPr>
                <w:b/>
                <w:bCs/>
                <w:sz w:val="20"/>
                <w:szCs w:val="20"/>
              </w:rPr>
              <w:t>…………………………….</w:t>
            </w:r>
          </w:p>
        </w:tc>
        <w:tc>
          <w:tcPr>
            <w:tcW w:w="900" w:type="dxa"/>
            <w:vAlign w:val="center"/>
          </w:tcPr>
          <w:p w:rsidR="00502B77" w:rsidRPr="00807691" w:rsidRDefault="00502B77" w:rsidP="004D0CCB">
            <w:pPr>
              <w:jc w:val="center"/>
              <w:rPr>
                <w:b/>
                <w:bCs/>
              </w:rPr>
            </w:pPr>
            <w:r w:rsidRPr="00807691">
              <w:rPr>
                <w:b/>
                <w:bCs/>
              </w:rPr>
              <w:t>opk.</w:t>
            </w:r>
          </w:p>
        </w:tc>
        <w:tc>
          <w:tcPr>
            <w:tcW w:w="720" w:type="dxa"/>
            <w:vAlign w:val="center"/>
          </w:tcPr>
          <w:p w:rsidR="00502B77" w:rsidRPr="00807691" w:rsidRDefault="00502B77" w:rsidP="004D0C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260</w:t>
            </w:r>
          </w:p>
        </w:tc>
        <w:tc>
          <w:tcPr>
            <w:tcW w:w="1080" w:type="dxa"/>
            <w:vAlign w:val="center"/>
          </w:tcPr>
          <w:p w:rsidR="00502B77" w:rsidRPr="00870B3A" w:rsidRDefault="00502B77" w:rsidP="004D0CCB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957" w:type="dxa"/>
            <w:tcBorders>
              <w:right w:val="double" w:sz="4" w:space="0" w:color="auto"/>
            </w:tcBorders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…………………</w:t>
            </w:r>
          </w:p>
        </w:tc>
      </w:tr>
      <w:tr w:rsidR="00502B77" w:rsidRPr="00870B3A"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502B77" w:rsidRPr="00807691" w:rsidRDefault="00502B77" w:rsidP="004D0CC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807691">
              <w:rPr>
                <w:b/>
                <w:bCs/>
              </w:rPr>
              <w:t>.</w:t>
            </w:r>
          </w:p>
        </w:tc>
        <w:tc>
          <w:tcPr>
            <w:tcW w:w="2520" w:type="dxa"/>
            <w:gridSpan w:val="2"/>
            <w:vAlign w:val="center"/>
          </w:tcPr>
          <w:p w:rsidR="00502B77" w:rsidRPr="0083545A" w:rsidRDefault="00502B77" w:rsidP="004D0CCB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807691">
              <w:rPr>
                <w:b/>
                <w:bCs/>
                <w:sz w:val="20"/>
                <w:szCs w:val="20"/>
              </w:rPr>
              <w:t xml:space="preserve">Koperta biała C5 HK z paskiem </w:t>
            </w:r>
            <w:r>
              <w:rPr>
                <w:b/>
                <w:bCs/>
                <w:sz w:val="20"/>
                <w:szCs w:val="20"/>
              </w:rPr>
              <w:t>–</w:t>
            </w:r>
            <w:r w:rsidRPr="00807691">
              <w:rPr>
                <w:b/>
                <w:bCs/>
                <w:sz w:val="20"/>
                <w:szCs w:val="20"/>
              </w:rPr>
              <w:t xml:space="preserve"> </w:t>
            </w:r>
            <w:r w:rsidRPr="000232A6">
              <w:rPr>
                <w:b/>
                <w:bCs/>
                <w:i/>
                <w:iCs/>
                <w:sz w:val="20"/>
                <w:szCs w:val="20"/>
              </w:rPr>
              <w:t>koperta spełnia wymagania określone w rozdziale V SIWZ ust. 1 Tabela nr 1.</w:t>
            </w:r>
          </w:p>
          <w:p w:rsidR="00502B77" w:rsidRPr="00807691" w:rsidRDefault="00502B77" w:rsidP="004D0CCB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807691">
              <w:rPr>
                <w:b/>
                <w:bCs/>
                <w:sz w:val="20"/>
                <w:szCs w:val="20"/>
              </w:rPr>
              <w:t>Nazwa producenta lub marka kopert**:</w:t>
            </w:r>
          </w:p>
          <w:p w:rsidR="00502B77" w:rsidRPr="00807691" w:rsidRDefault="00502B77" w:rsidP="004D0CCB">
            <w:pPr>
              <w:rPr>
                <w:b/>
                <w:bCs/>
                <w:sz w:val="18"/>
                <w:szCs w:val="18"/>
              </w:rPr>
            </w:pPr>
            <w:r w:rsidRPr="00807691">
              <w:rPr>
                <w:b/>
                <w:bCs/>
                <w:sz w:val="20"/>
                <w:szCs w:val="20"/>
              </w:rPr>
              <w:t>…………………………….</w:t>
            </w:r>
          </w:p>
        </w:tc>
        <w:tc>
          <w:tcPr>
            <w:tcW w:w="900" w:type="dxa"/>
            <w:vAlign w:val="center"/>
          </w:tcPr>
          <w:p w:rsidR="00502B77" w:rsidRPr="00807691" w:rsidRDefault="00502B77" w:rsidP="004D0CCB">
            <w:pPr>
              <w:jc w:val="center"/>
              <w:rPr>
                <w:b/>
                <w:bCs/>
              </w:rPr>
            </w:pPr>
            <w:r w:rsidRPr="00807691">
              <w:rPr>
                <w:b/>
                <w:bCs/>
              </w:rPr>
              <w:t>opk.</w:t>
            </w:r>
          </w:p>
        </w:tc>
        <w:tc>
          <w:tcPr>
            <w:tcW w:w="720" w:type="dxa"/>
            <w:vAlign w:val="center"/>
          </w:tcPr>
          <w:p w:rsidR="00502B77" w:rsidRPr="00807691" w:rsidRDefault="00502B77" w:rsidP="004D0C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1080" w:type="dxa"/>
            <w:vAlign w:val="center"/>
          </w:tcPr>
          <w:p w:rsidR="00502B77" w:rsidRPr="00870B3A" w:rsidRDefault="00502B77" w:rsidP="004D0CCB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957" w:type="dxa"/>
            <w:tcBorders>
              <w:right w:val="double" w:sz="4" w:space="0" w:color="auto"/>
            </w:tcBorders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…………………</w:t>
            </w:r>
          </w:p>
        </w:tc>
      </w:tr>
      <w:tr w:rsidR="00502B77" w:rsidRPr="00870B3A">
        <w:trPr>
          <w:trHeight w:val="2264"/>
        </w:trPr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502B77" w:rsidRPr="00807691" w:rsidRDefault="00502B77" w:rsidP="004D0CC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807691">
              <w:rPr>
                <w:b/>
                <w:bCs/>
              </w:rPr>
              <w:t>.</w:t>
            </w:r>
          </w:p>
        </w:tc>
        <w:tc>
          <w:tcPr>
            <w:tcW w:w="2520" w:type="dxa"/>
            <w:gridSpan w:val="2"/>
            <w:vAlign w:val="center"/>
          </w:tcPr>
          <w:p w:rsidR="00502B77" w:rsidRPr="0083545A" w:rsidRDefault="00502B77" w:rsidP="004D0CCB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807691">
              <w:rPr>
                <w:b/>
                <w:bCs/>
                <w:sz w:val="20"/>
                <w:szCs w:val="20"/>
              </w:rPr>
              <w:t xml:space="preserve">Koperta biała C6 SK bez okienka </w:t>
            </w:r>
            <w:r>
              <w:rPr>
                <w:b/>
                <w:bCs/>
                <w:sz w:val="20"/>
                <w:szCs w:val="20"/>
              </w:rPr>
              <w:t>–</w:t>
            </w:r>
            <w:r w:rsidRPr="00807691">
              <w:rPr>
                <w:b/>
                <w:bCs/>
                <w:sz w:val="20"/>
                <w:szCs w:val="20"/>
              </w:rPr>
              <w:t xml:space="preserve"> </w:t>
            </w:r>
            <w:r w:rsidRPr="000232A6">
              <w:rPr>
                <w:b/>
                <w:bCs/>
                <w:i/>
                <w:iCs/>
                <w:sz w:val="20"/>
                <w:szCs w:val="20"/>
              </w:rPr>
              <w:t>koperta spełnia wymagania określone w rozdziale V SIWZ ust. 1 Tabela nr 1.</w:t>
            </w:r>
          </w:p>
          <w:p w:rsidR="00502B77" w:rsidRPr="00807691" w:rsidRDefault="00502B77" w:rsidP="004D0CCB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807691">
              <w:rPr>
                <w:b/>
                <w:bCs/>
                <w:sz w:val="20"/>
                <w:szCs w:val="20"/>
              </w:rPr>
              <w:t>Nazwa producenta lub marka kopert**:</w:t>
            </w:r>
          </w:p>
          <w:p w:rsidR="00502B77" w:rsidRPr="00807691" w:rsidRDefault="00502B77" w:rsidP="004D0CCB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807691">
              <w:rPr>
                <w:b/>
                <w:bCs/>
                <w:sz w:val="20"/>
                <w:szCs w:val="20"/>
              </w:rPr>
              <w:t>…………………………….</w:t>
            </w:r>
          </w:p>
        </w:tc>
        <w:tc>
          <w:tcPr>
            <w:tcW w:w="900" w:type="dxa"/>
            <w:vAlign w:val="center"/>
          </w:tcPr>
          <w:p w:rsidR="00502B77" w:rsidRPr="00807691" w:rsidRDefault="00502B77" w:rsidP="004D0CCB">
            <w:pPr>
              <w:jc w:val="center"/>
              <w:rPr>
                <w:b/>
                <w:bCs/>
              </w:rPr>
            </w:pPr>
            <w:r w:rsidRPr="00807691">
              <w:rPr>
                <w:b/>
                <w:bCs/>
              </w:rPr>
              <w:t>opk.</w:t>
            </w:r>
          </w:p>
        </w:tc>
        <w:tc>
          <w:tcPr>
            <w:tcW w:w="720" w:type="dxa"/>
            <w:vAlign w:val="center"/>
          </w:tcPr>
          <w:p w:rsidR="00502B77" w:rsidRPr="00807691" w:rsidRDefault="00502B77" w:rsidP="004D0C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080" w:type="dxa"/>
            <w:vAlign w:val="center"/>
          </w:tcPr>
          <w:p w:rsidR="00502B77" w:rsidRPr="00870B3A" w:rsidRDefault="00502B77" w:rsidP="004D0CCB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957" w:type="dxa"/>
            <w:tcBorders>
              <w:right w:val="double" w:sz="4" w:space="0" w:color="auto"/>
            </w:tcBorders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…………………</w:t>
            </w:r>
          </w:p>
        </w:tc>
      </w:tr>
      <w:tr w:rsidR="00502B77" w:rsidRPr="00870B3A"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502B77" w:rsidRPr="00807691" w:rsidRDefault="00502B77" w:rsidP="004D0CC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807691">
              <w:rPr>
                <w:b/>
                <w:bCs/>
              </w:rPr>
              <w:t>.</w:t>
            </w:r>
          </w:p>
        </w:tc>
        <w:tc>
          <w:tcPr>
            <w:tcW w:w="2520" w:type="dxa"/>
            <w:gridSpan w:val="2"/>
            <w:vAlign w:val="center"/>
          </w:tcPr>
          <w:p w:rsidR="00502B77" w:rsidRPr="0083545A" w:rsidRDefault="00502B77" w:rsidP="002A274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Koperta biała C6 SK          z okienkiem</w:t>
            </w:r>
            <w:r w:rsidRPr="0080769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–</w:t>
            </w:r>
            <w:r w:rsidRPr="00807691">
              <w:rPr>
                <w:b/>
                <w:bCs/>
                <w:sz w:val="20"/>
                <w:szCs w:val="20"/>
              </w:rPr>
              <w:t xml:space="preserve"> </w:t>
            </w:r>
            <w:r w:rsidRPr="000232A6">
              <w:rPr>
                <w:b/>
                <w:bCs/>
                <w:i/>
                <w:iCs/>
                <w:sz w:val="20"/>
                <w:szCs w:val="20"/>
              </w:rPr>
              <w:t>koperta spełnia wymagania określone w rozdziale V SIWZ ust. 1 Tabela nr 1.</w:t>
            </w:r>
          </w:p>
          <w:p w:rsidR="00502B77" w:rsidRDefault="00502B77" w:rsidP="002A274C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  <w:p w:rsidR="00502B77" w:rsidRPr="00807691" w:rsidRDefault="00502B77" w:rsidP="002A274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807691">
              <w:rPr>
                <w:b/>
                <w:bCs/>
                <w:sz w:val="20"/>
                <w:szCs w:val="20"/>
              </w:rPr>
              <w:t>Nazwa producenta lub marka kopert**:</w:t>
            </w:r>
          </w:p>
          <w:p w:rsidR="00502B77" w:rsidRPr="00807691" w:rsidRDefault="00502B77" w:rsidP="002A274C">
            <w:pPr>
              <w:rPr>
                <w:b/>
                <w:bCs/>
                <w:sz w:val="22"/>
                <w:szCs w:val="22"/>
              </w:rPr>
            </w:pPr>
            <w:r w:rsidRPr="00807691">
              <w:rPr>
                <w:b/>
                <w:bCs/>
                <w:sz w:val="20"/>
                <w:szCs w:val="20"/>
              </w:rPr>
              <w:t>…………………………….</w:t>
            </w:r>
          </w:p>
        </w:tc>
        <w:tc>
          <w:tcPr>
            <w:tcW w:w="900" w:type="dxa"/>
            <w:vAlign w:val="center"/>
          </w:tcPr>
          <w:p w:rsidR="00502B77" w:rsidRPr="00807691" w:rsidRDefault="00502B77" w:rsidP="004D0CCB">
            <w:pPr>
              <w:jc w:val="center"/>
              <w:rPr>
                <w:b/>
                <w:bCs/>
              </w:rPr>
            </w:pPr>
            <w:r w:rsidRPr="00807691">
              <w:rPr>
                <w:b/>
                <w:bCs/>
              </w:rPr>
              <w:t>opk.</w:t>
            </w:r>
          </w:p>
        </w:tc>
        <w:tc>
          <w:tcPr>
            <w:tcW w:w="720" w:type="dxa"/>
            <w:vAlign w:val="center"/>
          </w:tcPr>
          <w:p w:rsidR="00502B77" w:rsidRPr="00807691" w:rsidRDefault="00502B77" w:rsidP="004D0C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080" w:type="dxa"/>
            <w:vAlign w:val="center"/>
          </w:tcPr>
          <w:p w:rsidR="00502B77" w:rsidRPr="00870B3A" w:rsidRDefault="00502B77" w:rsidP="004D0CCB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957" w:type="dxa"/>
            <w:tcBorders>
              <w:right w:val="double" w:sz="4" w:space="0" w:color="auto"/>
            </w:tcBorders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…………………</w:t>
            </w:r>
          </w:p>
        </w:tc>
      </w:tr>
      <w:tr w:rsidR="00502B77" w:rsidRPr="00870B3A"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502B77" w:rsidRPr="00807691" w:rsidRDefault="00502B77" w:rsidP="004D0CC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807691">
              <w:rPr>
                <w:b/>
                <w:bCs/>
              </w:rPr>
              <w:t>.</w:t>
            </w:r>
          </w:p>
        </w:tc>
        <w:tc>
          <w:tcPr>
            <w:tcW w:w="2520" w:type="dxa"/>
            <w:gridSpan w:val="2"/>
            <w:vAlign w:val="center"/>
          </w:tcPr>
          <w:p w:rsidR="00502B77" w:rsidRPr="0083545A" w:rsidRDefault="00502B77" w:rsidP="002A274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807691">
              <w:rPr>
                <w:b/>
                <w:bCs/>
                <w:sz w:val="20"/>
                <w:szCs w:val="20"/>
              </w:rPr>
              <w:t xml:space="preserve">Koperta biała DL SK 110mm x 220mm SK </w:t>
            </w:r>
            <w:r>
              <w:rPr>
                <w:b/>
                <w:bCs/>
                <w:sz w:val="20"/>
                <w:szCs w:val="20"/>
              </w:rPr>
              <w:t xml:space="preserve">        </w:t>
            </w:r>
            <w:r w:rsidRPr="00807691">
              <w:rPr>
                <w:b/>
                <w:bCs/>
                <w:sz w:val="20"/>
                <w:szCs w:val="20"/>
              </w:rPr>
              <w:t xml:space="preserve">z okienkiem w dolnym prawym rogu </w:t>
            </w:r>
            <w:r>
              <w:rPr>
                <w:b/>
                <w:bCs/>
                <w:sz w:val="20"/>
                <w:szCs w:val="20"/>
              </w:rPr>
              <w:t>–</w:t>
            </w:r>
            <w:r w:rsidRPr="00807691">
              <w:rPr>
                <w:b/>
                <w:bCs/>
                <w:sz w:val="20"/>
                <w:szCs w:val="20"/>
              </w:rPr>
              <w:t xml:space="preserve"> </w:t>
            </w:r>
            <w:r w:rsidRPr="000232A6">
              <w:rPr>
                <w:b/>
                <w:bCs/>
                <w:i/>
                <w:iCs/>
                <w:sz w:val="20"/>
                <w:szCs w:val="20"/>
              </w:rPr>
              <w:t>koperta spełnia wymagania określone w rozdziale V SIWZ ust. 1 Tabela nr 1.</w:t>
            </w:r>
          </w:p>
          <w:p w:rsidR="00502B77" w:rsidRPr="00807691" w:rsidRDefault="00502B77" w:rsidP="002A274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807691">
              <w:rPr>
                <w:b/>
                <w:bCs/>
                <w:sz w:val="20"/>
                <w:szCs w:val="20"/>
              </w:rPr>
              <w:t>Nazwa producenta lub marka kopert**:</w:t>
            </w:r>
          </w:p>
          <w:p w:rsidR="00502B77" w:rsidRPr="00807691" w:rsidRDefault="00502B77" w:rsidP="002A274C">
            <w:pPr>
              <w:rPr>
                <w:b/>
                <w:bCs/>
                <w:sz w:val="22"/>
                <w:szCs w:val="22"/>
              </w:rPr>
            </w:pPr>
            <w:r w:rsidRPr="00807691">
              <w:rPr>
                <w:b/>
                <w:bCs/>
                <w:sz w:val="20"/>
                <w:szCs w:val="20"/>
              </w:rPr>
              <w:t>…………………………….</w:t>
            </w:r>
          </w:p>
        </w:tc>
        <w:tc>
          <w:tcPr>
            <w:tcW w:w="900" w:type="dxa"/>
            <w:vAlign w:val="center"/>
          </w:tcPr>
          <w:p w:rsidR="00502B77" w:rsidRPr="00807691" w:rsidRDefault="00502B77" w:rsidP="00381E95">
            <w:pPr>
              <w:jc w:val="center"/>
              <w:rPr>
                <w:b/>
                <w:bCs/>
              </w:rPr>
            </w:pPr>
            <w:r w:rsidRPr="00807691">
              <w:rPr>
                <w:b/>
                <w:bCs/>
              </w:rPr>
              <w:t>opk.</w:t>
            </w:r>
          </w:p>
        </w:tc>
        <w:tc>
          <w:tcPr>
            <w:tcW w:w="720" w:type="dxa"/>
            <w:vAlign w:val="center"/>
          </w:tcPr>
          <w:p w:rsidR="00502B77" w:rsidRPr="00807691" w:rsidRDefault="00502B77" w:rsidP="00381E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</w:t>
            </w:r>
          </w:p>
        </w:tc>
        <w:tc>
          <w:tcPr>
            <w:tcW w:w="1080" w:type="dxa"/>
            <w:vAlign w:val="center"/>
          </w:tcPr>
          <w:p w:rsidR="00502B77" w:rsidRPr="00870B3A" w:rsidRDefault="00502B77" w:rsidP="004D0CCB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957" w:type="dxa"/>
            <w:tcBorders>
              <w:right w:val="double" w:sz="4" w:space="0" w:color="auto"/>
            </w:tcBorders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…………………</w:t>
            </w:r>
          </w:p>
        </w:tc>
      </w:tr>
      <w:tr w:rsidR="00502B77" w:rsidRPr="00870B3A"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502B77" w:rsidRPr="00807691" w:rsidRDefault="00502B77" w:rsidP="004D0CC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807691">
              <w:rPr>
                <w:b/>
                <w:bCs/>
              </w:rPr>
              <w:t>.</w:t>
            </w:r>
          </w:p>
        </w:tc>
        <w:tc>
          <w:tcPr>
            <w:tcW w:w="2520" w:type="dxa"/>
            <w:gridSpan w:val="2"/>
            <w:vAlign w:val="center"/>
          </w:tcPr>
          <w:p w:rsidR="00502B77" w:rsidRPr="0083545A" w:rsidRDefault="00502B77" w:rsidP="002A274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807691">
              <w:rPr>
                <w:b/>
                <w:bCs/>
                <w:sz w:val="20"/>
                <w:szCs w:val="20"/>
              </w:rPr>
              <w:t xml:space="preserve">Koperta biała DL SK 110mm x 220mm  bez okienka </w:t>
            </w:r>
            <w:r>
              <w:rPr>
                <w:b/>
                <w:bCs/>
                <w:sz w:val="20"/>
                <w:szCs w:val="20"/>
              </w:rPr>
              <w:t xml:space="preserve">– </w:t>
            </w:r>
            <w:r w:rsidRPr="000232A6">
              <w:rPr>
                <w:b/>
                <w:bCs/>
                <w:i/>
                <w:iCs/>
                <w:sz w:val="20"/>
                <w:szCs w:val="20"/>
              </w:rPr>
              <w:t>koperta spełnia wymagania określone w rozdziale V SIWZ ust. 1 Tabela nr 1.</w:t>
            </w:r>
          </w:p>
          <w:p w:rsidR="00502B77" w:rsidRPr="00807691" w:rsidRDefault="00502B77" w:rsidP="002A274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807691">
              <w:rPr>
                <w:b/>
                <w:bCs/>
                <w:sz w:val="20"/>
                <w:szCs w:val="20"/>
              </w:rPr>
              <w:t>Nazwa producenta lub marka kopert**:</w:t>
            </w:r>
          </w:p>
          <w:p w:rsidR="00502B77" w:rsidRPr="00807691" w:rsidRDefault="00502B77" w:rsidP="002A274C">
            <w:pPr>
              <w:rPr>
                <w:b/>
                <w:bCs/>
                <w:sz w:val="22"/>
                <w:szCs w:val="22"/>
              </w:rPr>
            </w:pPr>
            <w:r w:rsidRPr="00807691">
              <w:rPr>
                <w:b/>
                <w:bCs/>
                <w:sz w:val="20"/>
                <w:szCs w:val="20"/>
              </w:rPr>
              <w:t>…………………………….</w:t>
            </w:r>
          </w:p>
        </w:tc>
        <w:tc>
          <w:tcPr>
            <w:tcW w:w="900" w:type="dxa"/>
            <w:vAlign w:val="center"/>
          </w:tcPr>
          <w:p w:rsidR="00502B77" w:rsidRPr="00807691" w:rsidRDefault="00502B77" w:rsidP="00381E95">
            <w:pPr>
              <w:jc w:val="center"/>
              <w:rPr>
                <w:b/>
                <w:bCs/>
              </w:rPr>
            </w:pPr>
            <w:r w:rsidRPr="00807691">
              <w:rPr>
                <w:b/>
                <w:bCs/>
              </w:rPr>
              <w:t>opk.</w:t>
            </w:r>
          </w:p>
        </w:tc>
        <w:tc>
          <w:tcPr>
            <w:tcW w:w="720" w:type="dxa"/>
            <w:vAlign w:val="center"/>
          </w:tcPr>
          <w:p w:rsidR="00502B77" w:rsidRPr="00807691" w:rsidRDefault="00502B77" w:rsidP="00381E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080" w:type="dxa"/>
            <w:vAlign w:val="center"/>
          </w:tcPr>
          <w:p w:rsidR="00502B77" w:rsidRPr="00870B3A" w:rsidRDefault="00502B77" w:rsidP="004D0CCB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957" w:type="dxa"/>
            <w:tcBorders>
              <w:right w:val="double" w:sz="4" w:space="0" w:color="auto"/>
            </w:tcBorders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…………………</w:t>
            </w:r>
          </w:p>
        </w:tc>
      </w:tr>
      <w:tr w:rsidR="00502B77" w:rsidRPr="00870B3A"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502B77" w:rsidRPr="00807691" w:rsidRDefault="00502B77" w:rsidP="004D0CC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807691">
              <w:rPr>
                <w:b/>
                <w:bCs/>
              </w:rPr>
              <w:t>.</w:t>
            </w:r>
          </w:p>
        </w:tc>
        <w:tc>
          <w:tcPr>
            <w:tcW w:w="2520" w:type="dxa"/>
            <w:gridSpan w:val="2"/>
            <w:vAlign w:val="center"/>
          </w:tcPr>
          <w:p w:rsidR="00502B77" w:rsidRPr="0083545A" w:rsidRDefault="00502B77" w:rsidP="002A274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807691">
              <w:rPr>
                <w:b/>
                <w:bCs/>
                <w:sz w:val="20"/>
                <w:szCs w:val="20"/>
              </w:rPr>
              <w:t xml:space="preserve">Koperta biała C4 HK z paskiem </w:t>
            </w:r>
            <w:r>
              <w:rPr>
                <w:b/>
                <w:bCs/>
                <w:sz w:val="20"/>
                <w:szCs w:val="20"/>
              </w:rPr>
              <w:t>–</w:t>
            </w:r>
            <w:r w:rsidRPr="00807691">
              <w:rPr>
                <w:b/>
                <w:bCs/>
                <w:sz w:val="20"/>
                <w:szCs w:val="20"/>
              </w:rPr>
              <w:t xml:space="preserve"> </w:t>
            </w:r>
            <w:r w:rsidRPr="000232A6">
              <w:rPr>
                <w:b/>
                <w:bCs/>
                <w:i/>
                <w:iCs/>
                <w:sz w:val="20"/>
                <w:szCs w:val="20"/>
              </w:rPr>
              <w:t>koperta spełnia wymagania określone w rozdziale V SIWZ ust. 1 Tabela nr 1.</w:t>
            </w:r>
          </w:p>
          <w:p w:rsidR="00502B77" w:rsidRPr="00807691" w:rsidRDefault="00502B77" w:rsidP="002A274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807691">
              <w:rPr>
                <w:b/>
                <w:bCs/>
                <w:sz w:val="20"/>
                <w:szCs w:val="20"/>
              </w:rPr>
              <w:t>Nazwa producenta lub marka kopert**:</w:t>
            </w:r>
          </w:p>
          <w:p w:rsidR="00502B77" w:rsidRPr="00807691" w:rsidRDefault="00502B77" w:rsidP="002A274C">
            <w:pPr>
              <w:rPr>
                <w:b/>
                <w:bCs/>
                <w:sz w:val="22"/>
                <w:szCs w:val="22"/>
              </w:rPr>
            </w:pPr>
            <w:r w:rsidRPr="00807691">
              <w:rPr>
                <w:b/>
                <w:bCs/>
                <w:sz w:val="20"/>
                <w:szCs w:val="20"/>
              </w:rPr>
              <w:t>…………………………….</w:t>
            </w:r>
          </w:p>
        </w:tc>
        <w:tc>
          <w:tcPr>
            <w:tcW w:w="900" w:type="dxa"/>
            <w:vAlign w:val="center"/>
          </w:tcPr>
          <w:p w:rsidR="00502B77" w:rsidRPr="00807691" w:rsidRDefault="00502B77" w:rsidP="00381E95">
            <w:pPr>
              <w:jc w:val="center"/>
              <w:rPr>
                <w:b/>
                <w:bCs/>
              </w:rPr>
            </w:pPr>
            <w:r w:rsidRPr="00807691">
              <w:rPr>
                <w:b/>
                <w:bCs/>
              </w:rPr>
              <w:t>opk.</w:t>
            </w:r>
          </w:p>
        </w:tc>
        <w:tc>
          <w:tcPr>
            <w:tcW w:w="720" w:type="dxa"/>
            <w:vAlign w:val="center"/>
          </w:tcPr>
          <w:p w:rsidR="00502B77" w:rsidRPr="00807691" w:rsidRDefault="00502B77" w:rsidP="00381E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080" w:type="dxa"/>
            <w:vAlign w:val="center"/>
          </w:tcPr>
          <w:p w:rsidR="00502B77" w:rsidRPr="00870B3A" w:rsidRDefault="00502B77" w:rsidP="004D0CCB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957" w:type="dxa"/>
            <w:tcBorders>
              <w:right w:val="double" w:sz="4" w:space="0" w:color="auto"/>
            </w:tcBorders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…………………</w:t>
            </w:r>
          </w:p>
        </w:tc>
      </w:tr>
      <w:tr w:rsidR="00502B77" w:rsidRPr="00870B3A"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502B77" w:rsidRPr="00807691" w:rsidRDefault="00502B77" w:rsidP="004D0CC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807691">
              <w:rPr>
                <w:b/>
                <w:bCs/>
              </w:rPr>
              <w:t>.</w:t>
            </w:r>
          </w:p>
        </w:tc>
        <w:tc>
          <w:tcPr>
            <w:tcW w:w="2520" w:type="dxa"/>
            <w:gridSpan w:val="2"/>
            <w:vAlign w:val="center"/>
          </w:tcPr>
          <w:p w:rsidR="00502B77" w:rsidRPr="0083545A" w:rsidRDefault="00502B77" w:rsidP="002A274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807691">
              <w:rPr>
                <w:b/>
                <w:bCs/>
                <w:sz w:val="20"/>
                <w:szCs w:val="20"/>
              </w:rPr>
              <w:t>Koperta biała LDS</w:t>
            </w:r>
            <w:r>
              <w:rPr>
                <w:b/>
                <w:bCs/>
                <w:sz w:val="20"/>
                <w:szCs w:val="20"/>
              </w:rPr>
              <w:t xml:space="preserve"> lub równoważna,</w:t>
            </w:r>
            <w:r w:rsidRPr="00807691">
              <w:rPr>
                <w:b/>
                <w:bCs/>
                <w:sz w:val="20"/>
                <w:szCs w:val="20"/>
              </w:rPr>
              <w:t xml:space="preserve"> z paskiem </w:t>
            </w:r>
            <w:r>
              <w:rPr>
                <w:b/>
                <w:bCs/>
                <w:sz w:val="20"/>
                <w:szCs w:val="20"/>
              </w:rPr>
              <w:t>–</w:t>
            </w:r>
            <w:r w:rsidRPr="00807691">
              <w:rPr>
                <w:b/>
                <w:bCs/>
                <w:sz w:val="20"/>
                <w:szCs w:val="20"/>
              </w:rPr>
              <w:t xml:space="preserve"> </w:t>
            </w:r>
            <w:r w:rsidRPr="000232A6">
              <w:rPr>
                <w:b/>
                <w:bCs/>
                <w:i/>
                <w:iCs/>
                <w:sz w:val="20"/>
                <w:szCs w:val="20"/>
              </w:rPr>
              <w:t>koperta spełnia wymagania określone w rozdziale V SIWZ ust. 1 Tabela nr 1.</w:t>
            </w:r>
          </w:p>
          <w:p w:rsidR="00502B77" w:rsidRPr="00807691" w:rsidRDefault="00502B77" w:rsidP="002A274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807691">
              <w:rPr>
                <w:b/>
                <w:bCs/>
                <w:sz w:val="20"/>
                <w:szCs w:val="20"/>
              </w:rPr>
              <w:t>Nazwa producenta lub marka kopert**:</w:t>
            </w:r>
          </w:p>
          <w:p w:rsidR="00502B77" w:rsidRPr="00807691" w:rsidRDefault="00502B77" w:rsidP="002A274C">
            <w:pPr>
              <w:rPr>
                <w:b/>
                <w:bCs/>
                <w:sz w:val="22"/>
                <w:szCs w:val="22"/>
              </w:rPr>
            </w:pPr>
            <w:r w:rsidRPr="00807691">
              <w:rPr>
                <w:b/>
                <w:bCs/>
                <w:sz w:val="20"/>
                <w:szCs w:val="20"/>
              </w:rPr>
              <w:t>…………………………….</w:t>
            </w:r>
          </w:p>
        </w:tc>
        <w:tc>
          <w:tcPr>
            <w:tcW w:w="900" w:type="dxa"/>
            <w:vAlign w:val="center"/>
          </w:tcPr>
          <w:p w:rsidR="00502B77" w:rsidRPr="00807691" w:rsidRDefault="00502B77" w:rsidP="00381E95">
            <w:pPr>
              <w:jc w:val="center"/>
              <w:rPr>
                <w:b/>
                <w:bCs/>
              </w:rPr>
            </w:pPr>
            <w:r w:rsidRPr="00807691">
              <w:rPr>
                <w:b/>
                <w:bCs/>
              </w:rPr>
              <w:t>opk.</w:t>
            </w:r>
          </w:p>
        </w:tc>
        <w:tc>
          <w:tcPr>
            <w:tcW w:w="720" w:type="dxa"/>
            <w:vAlign w:val="center"/>
          </w:tcPr>
          <w:p w:rsidR="00502B77" w:rsidRPr="00807691" w:rsidRDefault="00502B77" w:rsidP="00381E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080" w:type="dxa"/>
            <w:vAlign w:val="center"/>
          </w:tcPr>
          <w:p w:rsidR="00502B77" w:rsidRPr="00870B3A" w:rsidRDefault="00502B77" w:rsidP="004D0CCB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957" w:type="dxa"/>
            <w:tcBorders>
              <w:right w:val="double" w:sz="4" w:space="0" w:color="auto"/>
            </w:tcBorders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…………………</w:t>
            </w:r>
          </w:p>
        </w:tc>
      </w:tr>
      <w:tr w:rsidR="00502B77" w:rsidRPr="00870B3A"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502B77" w:rsidRPr="00807691" w:rsidRDefault="00502B77" w:rsidP="004D0CC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2520" w:type="dxa"/>
            <w:gridSpan w:val="2"/>
            <w:vAlign w:val="center"/>
          </w:tcPr>
          <w:p w:rsidR="00502B77" w:rsidRPr="0083545A" w:rsidRDefault="00502B77" w:rsidP="002A274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807691">
              <w:rPr>
                <w:b/>
                <w:bCs/>
                <w:sz w:val="20"/>
                <w:szCs w:val="20"/>
              </w:rPr>
              <w:t xml:space="preserve">Koperta B4 HK rozszerzana brązowa z paskiem </w:t>
            </w:r>
            <w:r>
              <w:rPr>
                <w:b/>
                <w:bCs/>
                <w:sz w:val="20"/>
                <w:szCs w:val="20"/>
              </w:rPr>
              <w:t>–</w:t>
            </w:r>
            <w:r w:rsidRPr="00807691">
              <w:rPr>
                <w:b/>
                <w:bCs/>
                <w:sz w:val="20"/>
                <w:szCs w:val="20"/>
              </w:rPr>
              <w:t xml:space="preserve"> </w:t>
            </w:r>
            <w:r w:rsidRPr="000232A6">
              <w:rPr>
                <w:b/>
                <w:bCs/>
                <w:i/>
                <w:iCs/>
                <w:sz w:val="20"/>
                <w:szCs w:val="20"/>
              </w:rPr>
              <w:t>koperta spełnia wymagania określone w rozdziale V SIWZ ust. 1 Tabela nr 1.</w:t>
            </w:r>
          </w:p>
          <w:p w:rsidR="00502B77" w:rsidRPr="00807691" w:rsidRDefault="00502B77" w:rsidP="002A274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807691">
              <w:rPr>
                <w:b/>
                <w:bCs/>
                <w:sz w:val="20"/>
                <w:szCs w:val="20"/>
              </w:rPr>
              <w:t>Nazwa producenta lub marka kopert**:</w:t>
            </w:r>
          </w:p>
          <w:p w:rsidR="00502B77" w:rsidRPr="00807691" w:rsidRDefault="00502B77" w:rsidP="002A274C">
            <w:pPr>
              <w:rPr>
                <w:b/>
                <w:bCs/>
                <w:sz w:val="22"/>
                <w:szCs w:val="22"/>
              </w:rPr>
            </w:pPr>
            <w:r w:rsidRPr="00807691">
              <w:rPr>
                <w:b/>
                <w:bCs/>
                <w:sz w:val="20"/>
                <w:szCs w:val="20"/>
              </w:rPr>
              <w:t>…………………………….</w:t>
            </w:r>
          </w:p>
        </w:tc>
        <w:tc>
          <w:tcPr>
            <w:tcW w:w="900" w:type="dxa"/>
            <w:vAlign w:val="center"/>
          </w:tcPr>
          <w:p w:rsidR="00502B77" w:rsidRPr="00807691" w:rsidRDefault="00502B77" w:rsidP="00381E95">
            <w:pPr>
              <w:jc w:val="center"/>
              <w:rPr>
                <w:b/>
                <w:bCs/>
              </w:rPr>
            </w:pPr>
            <w:r w:rsidRPr="00807691">
              <w:rPr>
                <w:b/>
                <w:bCs/>
              </w:rPr>
              <w:t>opk.</w:t>
            </w:r>
          </w:p>
        </w:tc>
        <w:tc>
          <w:tcPr>
            <w:tcW w:w="720" w:type="dxa"/>
            <w:vAlign w:val="center"/>
          </w:tcPr>
          <w:p w:rsidR="00502B77" w:rsidRPr="00807691" w:rsidRDefault="00502B77" w:rsidP="00381E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080" w:type="dxa"/>
            <w:vAlign w:val="center"/>
          </w:tcPr>
          <w:p w:rsidR="00502B77" w:rsidRPr="00870B3A" w:rsidRDefault="00502B77" w:rsidP="004D0CCB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957" w:type="dxa"/>
            <w:tcBorders>
              <w:right w:val="double" w:sz="4" w:space="0" w:color="auto"/>
            </w:tcBorders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…………………</w:t>
            </w:r>
          </w:p>
        </w:tc>
      </w:tr>
      <w:tr w:rsidR="00502B77" w:rsidRPr="000232A6">
        <w:trPr>
          <w:trHeight w:val="277"/>
        </w:trPr>
        <w:tc>
          <w:tcPr>
            <w:tcW w:w="11104" w:type="dxa"/>
            <w:gridSpan w:val="1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02B77" w:rsidRPr="00614529" w:rsidRDefault="00502B77" w:rsidP="004D0CCB">
            <w:pPr>
              <w:spacing w:before="120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 w:rsidRPr="00614529">
              <w:rPr>
                <w:b/>
                <w:bCs/>
                <w:i/>
                <w:iCs/>
                <w:sz w:val="23"/>
                <w:szCs w:val="23"/>
              </w:rPr>
              <w:t>ZAKRES  WARUNKOWY  ZAMÓWIENIA</w:t>
            </w:r>
          </w:p>
        </w:tc>
      </w:tr>
      <w:tr w:rsidR="00502B77" w:rsidRPr="00870B3A"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502B77" w:rsidRDefault="00502B77" w:rsidP="004D0CC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2520" w:type="dxa"/>
            <w:gridSpan w:val="2"/>
            <w:vAlign w:val="center"/>
          </w:tcPr>
          <w:p w:rsidR="00502B77" w:rsidRPr="0083545A" w:rsidRDefault="00502B77" w:rsidP="0083545A">
            <w:pPr>
              <w:rPr>
                <w:b/>
                <w:bCs/>
                <w:sz w:val="20"/>
                <w:szCs w:val="20"/>
              </w:rPr>
            </w:pPr>
            <w:r w:rsidRPr="00807691">
              <w:rPr>
                <w:b/>
                <w:bCs/>
                <w:sz w:val="20"/>
                <w:szCs w:val="20"/>
              </w:rPr>
              <w:t xml:space="preserve">Koperta biała </w:t>
            </w:r>
            <w:r>
              <w:rPr>
                <w:b/>
                <w:bCs/>
                <w:sz w:val="20"/>
                <w:szCs w:val="20"/>
              </w:rPr>
              <w:t>C6/5 NK z okienkiem w prawym górnym</w:t>
            </w:r>
            <w:r w:rsidRPr="00807691">
              <w:rPr>
                <w:b/>
                <w:bCs/>
                <w:sz w:val="20"/>
                <w:szCs w:val="20"/>
              </w:rPr>
              <w:t xml:space="preserve"> rogu</w:t>
            </w:r>
            <w:r>
              <w:rPr>
                <w:b/>
                <w:bCs/>
                <w:sz w:val="20"/>
                <w:szCs w:val="20"/>
              </w:rPr>
              <w:t xml:space="preserve">, bez nadruku - </w:t>
            </w:r>
            <w:r w:rsidRPr="000232A6">
              <w:rPr>
                <w:b/>
                <w:bCs/>
                <w:i/>
                <w:iCs/>
                <w:sz w:val="20"/>
                <w:szCs w:val="20"/>
              </w:rPr>
              <w:t>koperta spełnia wymagania określone w rozdziale V SIWZ ust. 1 Tabela nr 1</w:t>
            </w:r>
            <w:r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  <w:p w:rsidR="00502B77" w:rsidRPr="00807691" w:rsidRDefault="00502B77" w:rsidP="004D0CCB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807691">
              <w:rPr>
                <w:b/>
                <w:bCs/>
                <w:sz w:val="20"/>
                <w:szCs w:val="20"/>
              </w:rPr>
              <w:t>Nazwa producenta lub marka kopert**:</w:t>
            </w:r>
          </w:p>
          <w:p w:rsidR="00502B77" w:rsidRPr="00807691" w:rsidRDefault="00502B77" w:rsidP="004D0CCB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807691">
              <w:rPr>
                <w:b/>
                <w:bCs/>
                <w:sz w:val="20"/>
                <w:szCs w:val="20"/>
              </w:rPr>
              <w:t>…………………………….</w:t>
            </w:r>
          </w:p>
        </w:tc>
        <w:tc>
          <w:tcPr>
            <w:tcW w:w="900" w:type="dxa"/>
            <w:vAlign w:val="center"/>
          </w:tcPr>
          <w:p w:rsidR="00502B77" w:rsidRPr="00807691" w:rsidRDefault="00502B77" w:rsidP="004D0CCB">
            <w:pPr>
              <w:jc w:val="center"/>
              <w:rPr>
                <w:b/>
                <w:bCs/>
              </w:rPr>
            </w:pPr>
            <w:r w:rsidRPr="00807691">
              <w:rPr>
                <w:b/>
                <w:bCs/>
              </w:rPr>
              <w:t>opk.</w:t>
            </w:r>
          </w:p>
        </w:tc>
        <w:tc>
          <w:tcPr>
            <w:tcW w:w="720" w:type="dxa"/>
            <w:vAlign w:val="center"/>
          </w:tcPr>
          <w:p w:rsidR="00502B77" w:rsidRPr="00807691" w:rsidRDefault="00502B77" w:rsidP="004D0C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080" w:type="dxa"/>
            <w:vAlign w:val="center"/>
          </w:tcPr>
          <w:p w:rsidR="00502B77" w:rsidRPr="00870B3A" w:rsidRDefault="00502B77" w:rsidP="004D0CCB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957" w:type="dxa"/>
            <w:tcBorders>
              <w:right w:val="double" w:sz="4" w:space="0" w:color="auto"/>
            </w:tcBorders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…………………</w:t>
            </w:r>
          </w:p>
        </w:tc>
      </w:tr>
      <w:tr w:rsidR="00502B77" w:rsidRPr="00870B3A"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502B77" w:rsidRDefault="00502B77" w:rsidP="004D0CC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2520" w:type="dxa"/>
            <w:gridSpan w:val="2"/>
            <w:vAlign w:val="center"/>
          </w:tcPr>
          <w:p w:rsidR="00502B77" w:rsidRPr="0083545A" w:rsidRDefault="00502B77" w:rsidP="00900A48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Koperta biała C6/5 NK z okienkiem w prawym górnym</w:t>
            </w:r>
            <w:r w:rsidRPr="00807691">
              <w:rPr>
                <w:b/>
                <w:bCs/>
                <w:sz w:val="20"/>
                <w:szCs w:val="20"/>
              </w:rPr>
              <w:t xml:space="preserve"> rogu</w:t>
            </w:r>
            <w:r>
              <w:rPr>
                <w:b/>
                <w:bCs/>
                <w:sz w:val="20"/>
                <w:szCs w:val="20"/>
              </w:rPr>
              <w:t xml:space="preserve"> oraz nadrukiem</w:t>
            </w:r>
            <w:r w:rsidRPr="0080769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– </w:t>
            </w:r>
            <w:r w:rsidRPr="000232A6">
              <w:rPr>
                <w:b/>
                <w:bCs/>
                <w:i/>
                <w:iCs/>
                <w:sz w:val="20"/>
                <w:szCs w:val="20"/>
              </w:rPr>
              <w:t>koperta spełnia wymagania określone w rozdziale V SIWZ ust. 1 Tabela nr 1.</w:t>
            </w:r>
          </w:p>
          <w:p w:rsidR="00502B77" w:rsidRPr="00807691" w:rsidRDefault="00502B77" w:rsidP="00900A48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807691">
              <w:rPr>
                <w:b/>
                <w:bCs/>
                <w:sz w:val="20"/>
                <w:szCs w:val="20"/>
              </w:rPr>
              <w:t>Nazwa producenta lub marka kopert**:</w:t>
            </w:r>
          </w:p>
          <w:p w:rsidR="00502B77" w:rsidRPr="00807691" w:rsidRDefault="00502B77" w:rsidP="00900A48">
            <w:pPr>
              <w:rPr>
                <w:b/>
                <w:bCs/>
                <w:sz w:val="18"/>
                <w:szCs w:val="18"/>
              </w:rPr>
            </w:pPr>
            <w:r w:rsidRPr="00807691">
              <w:rPr>
                <w:b/>
                <w:bCs/>
                <w:sz w:val="20"/>
                <w:szCs w:val="20"/>
              </w:rPr>
              <w:t>…………………………….</w:t>
            </w:r>
          </w:p>
        </w:tc>
        <w:tc>
          <w:tcPr>
            <w:tcW w:w="900" w:type="dxa"/>
            <w:vAlign w:val="center"/>
          </w:tcPr>
          <w:p w:rsidR="00502B77" w:rsidRPr="00807691" w:rsidRDefault="00502B77" w:rsidP="004D0CCB">
            <w:pPr>
              <w:jc w:val="center"/>
              <w:rPr>
                <w:b/>
                <w:bCs/>
              </w:rPr>
            </w:pPr>
            <w:r w:rsidRPr="00807691">
              <w:rPr>
                <w:b/>
                <w:bCs/>
              </w:rPr>
              <w:t>opk.</w:t>
            </w:r>
          </w:p>
        </w:tc>
        <w:tc>
          <w:tcPr>
            <w:tcW w:w="720" w:type="dxa"/>
            <w:vAlign w:val="center"/>
          </w:tcPr>
          <w:p w:rsidR="00502B77" w:rsidRPr="00807691" w:rsidRDefault="00502B77" w:rsidP="004D0C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260</w:t>
            </w:r>
          </w:p>
        </w:tc>
        <w:tc>
          <w:tcPr>
            <w:tcW w:w="1080" w:type="dxa"/>
            <w:vAlign w:val="center"/>
          </w:tcPr>
          <w:p w:rsidR="00502B77" w:rsidRPr="00870B3A" w:rsidRDefault="00502B77" w:rsidP="004D0CCB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957" w:type="dxa"/>
            <w:tcBorders>
              <w:right w:val="double" w:sz="4" w:space="0" w:color="auto"/>
            </w:tcBorders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…………………</w:t>
            </w:r>
          </w:p>
        </w:tc>
      </w:tr>
      <w:tr w:rsidR="00502B77" w:rsidRPr="00870B3A"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502B77" w:rsidRDefault="00502B77" w:rsidP="004D0CC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520" w:type="dxa"/>
            <w:gridSpan w:val="2"/>
            <w:vAlign w:val="center"/>
          </w:tcPr>
          <w:p w:rsidR="00502B77" w:rsidRPr="0083545A" w:rsidRDefault="00502B77" w:rsidP="00FA29D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807691">
              <w:rPr>
                <w:b/>
                <w:bCs/>
                <w:sz w:val="20"/>
                <w:szCs w:val="20"/>
              </w:rPr>
              <w:t xml:space="preserve">Koperta biała C5 HK z paskiem </w:t>
            </w:r>
            <w:r>
              <w:rPr>
                <w:b/>
                <w:bCs/>
                <w:sz w:val="20"/>
                <w:szCs w:val="20"/>
              </w:rPr>
              <w:t>–</w:t>
            </w:r>
            <w:r w:rsidRPr="00807691">
              <w:rPr>
                <w:b/>
                <w:bCs/>
                <w:sz w:val="20"/>
                <w:szCs w:val="20"/>
              </w:rPr>
              <w:t xml:space="preserve"> </w:t>
            </w:r>
            <w:r w:rsidRPr="000232A6">
              <w:rPr>
                <w:b/>
                <w:bCs/>
                <w:i/>
                <w:iCs/>
                <w:sz w:val="20"/>
                <w:szCs w:val="20"/>
              </w:rPr>
              <w:t>koperta spełnia wymagania określone w rozdziale V SIWZ ust. 1 Tabela nr 1.</w:t>
            </w:r>
          </w:p>
          <w:p w:rsidR="00502B77" w:rsidRPr="00807691" w:rsidRDefault="00502B77" w:rsidP="00FA29D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807691">
              <w:rPr>
                <w:b/>
                <w:bCs/>
                <w:sz w:val="20"/>
                <w:szCs w:val="20"/>
              </w:rPr>
              <w:t>Nazwa producenta lub marka kopert**:</w:t>
            </w:r>
          </w:p>
          <w:p w:rsidR="00502B77" w:rsidRPr="00807691" w:rsidRDefault="00502B77" w:rsidP="00FA29D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807691">
              <w:rPr>
                <w:b/>
                <w:bCs/>
                <w:sz w:val="20"/>
                <w:szCs w:val="20"/>
              </w:rPr>
              <w:t>…………………………….</w:t>
            </w:r>
          </w:p>
        </w:tc>
        <w:tc>
          <w:tcPr>
            <w:tcW w:w="900" w:type="dxa"/>
            <w:vAlign w:val="center"/>
          </w:tcPr>
          <w:p w:rsidR="00502B77" w:rsidRPr="00807691" w:rsidRDefault="00502B77" w:rsidP="004D0CCB">
            <w:pPr>
              <w:jc w:val="center"/>
              <w:rPr>
                <w:b/>
                <w:bCs/>
              </w:rPr>
            </w:pPr>
            <w:r w:rsidRPr="00807691">
              <w:rPr>
                <w:b/>
                <w:bCs/>
              </w:rPr>
              <w:t>opk.</w:t>
            </w:r>
          </w:p>
        </w:tc>
        <w:tc>
          <w:tcPr>
            <w:tcW w:w="720" w:type="dxa"/>
            <w:vAlign w:val="center"/>
          </w:tcPr>
          <w:p w:rsidR="00502B77" w:rsidRDefault="00502B77" w:rsidP="004D0C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080" w:type="dxa"/>
            <w:vAlign w:val="center"/>
          </w:tcPr>
          <w:p w:rsidR="00502B77" w:rsidRDefault="00502B77" w:rsidP="004D0CCB">
            <w:pPr>
              <w:jc w:val="center"/>
            </w:pPr>
          </w:p>
        </w:tc>
        <w:tc>
          <w:tcPr>
            <w:tcW w:w="1098" w:type="dxa"/>
            <w:gridSpan w:val="2"/>
            <w:vAlign w:val="center"/>
          </w:tcPr>
          <w:p w:rsidR="00502B77" w:rsidRDefault="00502B77" w:rsidP="004D0CCB">
            <w:pPr>
              <w:spacing w:before="120"/>
              <w:jc w:val="center"/>
            </w:pPr>
          </w:p>
        </w:tc>
        <w:tc>
          <w:tcPr>
            <w:tcW w:w="1053" w:type="dxa"/>
            <w:vAlign w:val="center"/>
          </w:tcPr>
          <w:p w:rsidR="00502B77" w:rsidRDefault="00502B77" w:rsidP="004D0CCB">
            <w:pPr>
              <w:spacing w:before="120"/>
              <w:jc w:val="center"/>
            </w:pPr>
          </w:p>
        </w:tc>
        <w:tc>
          <w:tcPr>
            <w:tcW w:w="1236" w:type="dxa"/>
            <w:gridSpan w:val="2"/>
            <w:vAlign w:val="center"/>
          </w:tcPr>
          <w:p w:rsidR="00502B77" w:rsidRDefault="00502B77" w:rsidP="004D0CCB">
            <w:pPr>
              <w:spacing w:before="120"/>
              <w:jc w:val="center"/>
            </w:pPr>
          </w:p>
        </w:tc>
        <w:tc>
          <w:tcPr>
            <w:tcW w:w="1957" w:type="dxa"/>
            <w:tcBorders>
              <w:right w:val="double" w:sz="4" w:space="0" w:color="auto"/>
            </w:tcBorders>
            <w:vAlign w:val="center"/>
          </w:tcPr>
          <w:p w:rsidR="00502B77" w:rsidRDefault="00502B77" w:rsidP="004D0CCB">
            <w:pPr>
              <w:spacing w:before="120"/>
              <w:jc w:val="center"/>
            </w:pPr>
          </w:p>
        </w:tc>
      </w:tr>
      <w:tr w:rsidR="00502B77" w:rsidRPr="00870B3A">
        <w:trPr>
          <w:trHeight w:val="2371"/>
        </w:trPr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502B77" w:rsidRDefault="00502B77" w:rsidP="004D0CC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2520" w:type="dxa"/>
            <w:gridSpan w:val="2"/>
            <w:vAlign w:val="center"/>
          </w:tcPr>
          <w:p w:rsidR="00502B77" w:rsidRPr="0083545A" w:rsidRDefault="00502B77" w:rsidP="004D0CCB">
            <w:pPr>
              <w:spacing w:before="120" w:after="120"/>
              <w:rPr>
                <w:b/>
                <w:bCs/>
                <w:i/>
                <w:iCs/>
                <w:sz w:val="20"/>
                <w:szCs w:val="20"/>
              </w:rPr>
            </w:pPr>
            <w:r w:rsidRPr="00807691">
              <w:rPr>
                <w:b/>
                <w:bCs/>
                <w:sz w:val="20"/>
                <w:szCs w:val="20"/>
              </w:rPr>
              <w:t xml:space="preserve">Koperta biała C6 SK bez okienka </w:t>
            </w:r>
            <w:r>
              <w:rPr>
                <w:b/>
                <w:bCs/>
                <w:sz w:val="20"/>
                <w:szCs w:val="20"/>
              </w:rPr>
              <w:t>–</w:t>
            </w:r>
            <w:r w:rsidRPr="00807691">
              <w:rPr>
                <w:b/>
                <w:bCs/>
                <w:sz w:val="20"/>
                <w:szCs w:val="20"/>
              </w:rPr>
              <w:t xml:space="preserve"> </w:t>
            </w:r>
            <w:r w:rsidRPr="000232A6">
              <w:rPr>
                <w:b/>
                <w:bCs/>
                <w:i/>
                <w:iCs/>
                <w:sz w:val="20"/>
                <w:szCs w:val="20"/>
              </w:rPr>
              <w:t>koperta spełnia wymagania określone w rozdziale V SIWZ ust. 1 Tabela nr 1.</w:t>
            </w:r>
          </w:p>
          <w:p w:rsidR="00502B77" w:rsidRPr="00807691" w:rsidRDefault="00502B77" w:rsidP="004D0CCB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807691">
              <w:rPr>
                <w:b/>
                <w:bCs/>
                <w:sz w:val="20"/>
                <w:szCs w:val="20"/>
              </w:rPr>
              <w:t>Nazwa producenta lub marka kopert**:</w:t>
            </w:r>
          </w:p>
          <w:p w:rsidR="00502B77" w:rsidRPr="00807691" w:rsidRDefault="00502B77" w:rsidP="004D0CCB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807691">
              <w:rPr>
                <w:b/>
                <w:bCs/>
                <w:sz w:val="20"/>
                <w:szCs w:val="20"/>
              </w:rPr>
              <w:t>…………………………….</w:t>
            </w:r>
          </w:p>
        </w:tc>
        <w:tc>
          <w:tcPr>
            <w:tcW w:w="900" w:type="dxa"/>
            <w:vAlign w:val="center"/>
          </w:tcPr>
          <w:p w:rsidR="00502B77" w:rsidRPr="00807691" w:rsidRDefault="00502B77" w:rsidP="004D0CCB">
            <w:pPr>
              <w:jc w:val="center"/>
              <w:rPr>
                <w:b/>
                <w:bCs/>
              </w:rPr>
            </w:pPr>
            <w:r w:rsidRPr="00807691">
              <w:rPr>
                <w:b/>
                <w:bCs/>
              </w:rPr>
              <w:t>opk.</w:t>
            </w:r>
          </w:p>
        </w:tc>
        <w:tc>
          <w:tcPr>
            <w:tcW w:w="720" w:type="dxa"/>
            <w:vAlign w:val="center"/>
          </w:tcPr>
          <w:p w:rsidR="00502B77" w:rsidRPr="00807691" w:rsidRDefault="00502B77" w:rsidP="004D0C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080" w:type="dxa"/>
            <w:vAlign w:val="center"/>
          </w:tcPr>
          <w:p w:rsidR="00502B77" w:rsidRPr="00870B3A" w:rsidRDefault="00502B77" w:rsidP="004D0CCB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957" w:type="dxa"/>
            <w:tcBorders>
              <w:right w:val="double" w:sz="4" w:space="0" w:color="auto"/>
            </w:tcBorders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…………………</w:t>
            </w:r>
          </w:p>
        </w:tc>
      </w:tr>
      <w:tr w:rsidR="00502B77" w:rsidRPr="00870B3A"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502B77" w:rsidRDefault="00502B77" w:rsidP="004D0CC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2520" w:type="dxa"/>
            <w:gridSpan w:val="2"/>
            <w:vAlign w:val="center"/>
          </w:tcPr>
          <w:p w:rsidR="00502B77" w:rsidRPr="00614529" w:rsidRDefault="00502B77" w:rsidP="003D7043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Koperta biała C6 SK         z okienkiem</w:t>
            </w:r>
            <w:r w:rsidRPr="0080769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–</w:t>
            </w:r>
            <w:r w:rsidRPr="00807691">
              <w:rPr>
                <w:b/>
                <w:bCs/>
                <w:sz w:val="20"/>
                <w:szCs w:val="20"/>
              </w:rPr>
              <w:t xml:space="preserve"> </w:t>
            </w:r>
            <w:r w:rsidRPr="000232A6">
              <w:rPr>
                <w:b/>
                <w:bCs/>
                <w:i/>
                <w:iCs/>
                <w:sz w:val="20"/>
                <w:szCs w:val="20"/>
              </w:rPr>
              <w:t>koperta spełnia wymagania określone w rozdziale V SIWZ ust. 1 Tabela nr 1.</w:t>
            </w:r>
          </w:p>
          <w:p w:rsidR="00502B77" w:rsidRPr="00807691" w:rsidRDefault="00502B77" w:rsidP="003D7043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807691">
              <w:rPr>
                <w:b/>
                <w:bCs/>
                <w:sz w:val="20"/>
                <w:szCs w:val="20"/>
              </w:rPr>
              <w:t>Nazwa producenta lub marka kopert**:</w:t>
            </w:r>
          </w:p>
          <w:p w:rsidR="00502B77" w:rsidRPr="00807691" w:rsidRDefault="00502B77" w:rsidP="003D7043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807691">
              <w:rPr>
                <w:b/>
                <w:bCs/>
                <w:sz w:val="20"/>
                <w:szCs w:val="20"/>
              </w:rPr>
              <w:t>…………………………….</w:t>
            </w:r>
          </w:p>
        </w:tc>
        <w:tc>
          <w:tcPr>
            <w:tcW w:w="900" w:type="dxa"/>
            <w:vAlign w:val="center"/>
          </w:tcPr>
          <w:p w:rsidR="00502B77" w:rsidRPr="00807691" w:rsidRDefault="00502B77" w:rsidP="0038372E">
            <w:pPr>
              <w:jc w:val="center"/>
              <w:rPr>
                <w:b/>
                <w:bCs/>
              </w:rPr>
            </w:pPr>
            <w:r w:rsidRPr="00807691">
              <w:rPr>
                <w:b/>
                <w:bCs/>
              </w:rPr>
              <w:t>opk.</w:t>
            </w:r>
          </w:p>
        </w:tc>
        <w:tc>
          <w:tcPr>
            <w:tcW w:w="720" w:type="dxa"/>
            <w:vAlign w:val="center"/>
          </w:tcPr>
          <w:p w:rsidR="00502B77" w:rsidRPr="00807691" w:rsidRDefault="00502B77" w:rsidP="003837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080" w:type="dxa"/>
            <w:vAlign w:val="center"/>
          </w:tcPr>
          <w:p w:rsidR="00502B77" w:rsidRPr="00870B3A" w:rsidRDefault="00502B77" w:rsidP="0038372E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vAlign w:val="center"/>
          </w:tcPr>
          <w:p w:rsidR="00502B77" w:rsidRPr="00870B3A" w:rsidRDefault="00502B77" w:rsidP="0038372E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:rsidR="00502B77" w:rsidRPr="00870B3A" w:rsidRDefault="00502B77" w:rsidP="0038372E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vAlign w:val="center"/>
          </w:tcPr>
          <w:p w:rsidR="00502B77" w:rsidRPr="00870B3A" w:rsidRDefault="00502B77" w:rsidP="0038372E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957" w:type="dxa"/>
            <w:tcBorders>
              <w:right w:val="double" w:sz="4" w:space="0" w:color="auto"/>
            </w:tcBorders>
            <w:vAlign w:val="center"/>
          </w:tcPr>
          <w:p w:rsidR="00502B77" w:rsidRPr="00870B3A" w:rsidRDefault="00502B77" w:rsidP="0038372E">
            <w:pPr>
              <w:spacing w:before="120"/>
              <w:jc w:val="center"/>
            </w:pPr>
            <w:r>
              <w:t>…………………</w:t>
            </w:r>
          </w:p>
        </w:tc>
      </w:tr>
      <w:tr w:rsidR="00502B77" w:rsidRPr="00870B3A"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502B77" w:rsidRDefault="00502B77" w:rsidP="004D0CC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2520" w:type="dxa"/>
            <w:gridSpan w:val="2"/>
            <w:vAlign w:val="center"/>
          </w:tcPr>
          <w:p w:rsidR="00502B77" w:rsidRPr="0083545A" w:rsidRDefault="00502B77" w:rsidP="003D7043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807691">
              <w:rPr>
                <w:b/>
                <w:bCs/>
                <w:sz w:val="20"/>
                <w:szCs w:val="20"/>
              </w:rPr>
              <w:t>Kopert</w:t>
            </w:r>
            <w:r>
              <w:rPr>
                <w:b/>
                <w:bCs/>
                <w:sz w:val="20"/>
                <w:szCs w:val="20"/>
              </w:rPr>
              <w:t>a biała DL SK 110mm x 220mm  z okienkiem</w:t>
            </w:r>
            <w:r w:rsidRPr="0080769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– </w:t>
            </w:r>
            <w:r w:rsidRPr="000232A6">
              <w:rPr>
                <w:b/>
                <w:bCs/>
                <w:i/>
                <w:iCs/>
                <w:sz w:val="20"/>
                <w:szCs w:val="20"/>
              </w:rPr>
              <w:t>koperta spełnia wymagania określone w rozdziale V SIWZ ust. 1 Tabela nr 1.</w:t>
            </w:r>
          </w:p>
          <w:p w:rsidR="00502B77" w:rsidRPr="00807691" w:rsidRDefault="00502B77" w:rsidP="003D7043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807691">
              <w:rPr>
                <w:b/>
                <w:bCs/>
                <w:sz w:val="20"/>
                <w:szCs w:val="20"/>
              </w:rPr>
              <w:t>Nazwa producenta lub marka kopert**:</w:t>
            </w:r>
          </w:p>
          <w:p w:rsidR="00502B77" w:rsidRPr="00807691" w:rsidRDefault="00502B77" w:rsidP="003D7043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807691">
              <w:rPr>
                <w:b/>
                <w:bCs/>
                <w:sz w:val="20"/>
                <w:szCs w:val="20"/>
              </w:rPr>
              <w:t>…………………………….</w:t>
            </w:r>
          </w:p>
        </w:tc>
        <w:tc>
          <w:tcPr>
            <w:tcW w:w="900" w:type="dxa"/>
            <w:vAlign w:val="center"/>
          </w:tcPr>
          <w:p w:rsidR="00502B77" w:rsidRPr="00807691" w:rsidRDefault="00502B77" w:rsidP="004D0CCB">
            <w:pPr>
              <w:jc w:val="center"/>
              <w:rPr>
                <w:b/>
                <w:bCs/>
              </w:rPr>
            </w:pPr>
            <w:r w:rsidRPr="00807691">
              <w:rPr>
                <w:b/>
                <w:bCs/>
              </w:rPr>
              <w:t>opk.</w:t>
            </w:r>
          </w:p>
        </w:tc>
        <w:tc>
          <w:tcPr>
            <w:tcW w:w="720" w:type="dxa"/>
            <w:vAlign w:val="center"/>
          </w:tcPr>
          <w:p w:rsidR="00502B77" w:rsidRPr="00807691" w:rsidRDefault="00502B77" w:rsidP="004D0C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1080" w:type="dxa"/>
            <w:vAlign w:val="center"/>
          </w:tcPr>
          <w:p w:rsidR="00502B77" w:rsidRPr="00870B3A" w:rsidRDefault="00502B77" w:rsidP="004D0CCB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957" w:type="dxa"/>
            <w:tcBorders>
              <w:right w:val="double" w:sz="4" w:space="0" w:color="auto"/>
            </w:tcBorders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…………………</w:t>
            </w:r>
          </w:p>
        </w:tc>
      </w:tr>
      <w:tr w:rsidR="00502B77" w:rsidRPr="00870B3A"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502B77" w:rsidRDefault="00502B77" w:rsidP="004D0CC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</w:p>
        </w:tc>
        <w:tc>
          <w:tcPr>
            <w:tcW w:w="2520" w:type="dxa"/>
            <w:gridSpan w:val="2"/>
            <w:vAlign w:val="center"/>
          </w:tcPr>
          <w:p w:rsidR="00502B77" w:rsidRPr="0083545A" w:rsidRDefault="00502B77" w:rsidP="003D7043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807691">
              <w:rPr>
                <w:b/>
                <w:bCs/>
                <w:sz w:val="20"/>
                <w:szCs w:val="20"/>
              </w:rPr>
              <w:t xml:space="preserve">Koperta biała DL SK 110mm x 220mm  bez okienka </w:t>
            </w:r>
            <w:r>
              <w:rPr>
                <w:b/>
                <w:bCs/>
                <w:sz w:val="20"/>
                <w:szCs w:val="20"/>
              </w:rPr>
              <w:t xml:space="preserve">– </w:t>
            </w:r>
            <w:r w:rsidRPr="000232A6">
              <w:rPr>
                <w:b/>
                <w:bCs/>
                <w:i/>
                <w:iCs/>
                <w:sz w:val="20"/>
                <w:szCs w:val="20"/>
              </w:rPr>
              <w:t>koperta spełnia wymagania określone w rozdziale V SIWZ ust. 1 Tabela nr 1.</w:t>
            </w:r>
          </w:p>
          <w:p w:rsidR="00502B77" w:rsidRPr="00807691" w:rsidRDefault="00502B77" w:rsidP="003D7043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807691">
              <w:rPr>
                <w:b/>
                <w:bCs/>
                <w:sz w:val="20"/>
                <w:szCs w:val="20"/>
              </w:rPr>
              <w:t>Nazwa producenta lub marka kopert**:</w:t>
            </w:r>
          </w:p>
          <w:p w:rsidR="00502B77" w:rsidRPr="00807691" w:rsidRDefault="00502B77" w:rsidP="003D7043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807691">
              <w:rPr>
                <w:b/>
                <w:bCs/>
                <w:sz w:val="20"/>
                <w:szCs w:val="20"/>
              </w:rPr>
              <w:t>…………………………….</w:t>
            </w:r>
          </w:p>
        </w:tc>
        <w:tc>
          <w:tcPr>
            <w:tcW w:w="900" w:type="dxa"/>
            <w:vAlign w:val="center"/>
          </w:tcPr>
          <w:p w:rsidR="00502B77" w:rsidRPr="00807691" w:rsidRDefault="00502B77" w:rsidP="004D0CCB">
            <w:pPr>
              <w:jc w:val="center"/>
              <w:rPr>
                <w:b/>
                <w:bCs/>
              </w:rPr>
            </w:pPr>
            <w:r w:rsidRPr="00807691">
              <w:rPr>
                <w:b/>
                <w:bCs/>
              </w:rPr>
              <w:t>opk.</w:t>
            </w:r>
          </w:p>
        </w:tc>
        <w:tc>
          <w:tcPr>
            <w:tcW w:w="720" w:type="dxa"/>
            <w:vAlign w:val="center"/>
          </w:tcPr>
          <w:p w:rsidR="00502B77" w:rsidRPr="00807691" w:rsidRDefault="00502B77" w:rsidP="004D0C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080" w:type="dxa"/>
            <w:vAlign w:val="center"/>
          </w:tcPr>
          <w:p w:rsidR="00502B77" w:rsidRPr="00870B3A" w:rsidRDefault="00502B77" w:rsidP="004D0CCB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957" w:type="dxa"/>
            <w:tcBorders>
              <w:right w:val="double" w:sz="4" w:space="0" w:color="auto"/>
            </w:tcBorders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…………………</w:t>
            </w:r>
          </w:p>
        </w:tc>
      </w:tr>
      <w:tr w:rsidR="00502B77" w:rsidRPr="00870B3A"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502B77" w:rsidRDefault="00502B77" w:rsidP="004D0CC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</w:p>
        </w:tc>
        <w:tc>
          <w:tcPr>
            <w:tcW w:w="2520" w:type="dxa"/>
            <w:gridSpan w:val="2"/>
            <w:vAlign w:val="center"/>
          </w:tcPr>
          <w:p w:rsidR="00502B77" w:rsidRPr="0083545A" w:rsidRDefault="00502B77" w:rsidP="003D7043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807691">
              <w:rPr>
                <w:b/>
                <w:bCs/>
                <w:sz w:val="20"/>
                <w:szCs w:val="20"/>
              </w:rPr>
              <w:t xml:space="preserve">Koperta biała C4 HK z paskiem </w:t>
            </w:r>
            <w:r>
              <w:rPr>
                <w:b/>
                <w:bCs/>
                <w:sz w:val="20"/>
                <w:szCs w:val="20"/>
              </w:rPr>
              <w:t>–</w:t>
            </w:r>
            <w:r w:rsidRPr="00807691">
              <w:rPr>
                <w:b/>
                <w:bCs/>
                <w:sz w:val="20"/>
                <w:szCs w:val="20"/>
              </w:rPr>
              <w:t xml:space="preserve"> </w:t>
            </w:r>
            <w:r w:rsidRPr="000232A6">
              <w:rPr>
                <w:b/>
                <w:bCs/>
                <w:i/>
                <w:iCs/>
                <w:sz w:val="20"/>
                <w:szCs w:val="20"/>
              </w:rPr>
              <w:t>koperta spełnia wymagania określone w rozdziale V SIWZ ust. 1 Tabela nr 1.</w:t>
            </w:r>
          </w:p>
          <w:p w:rsidR="00502B77" w:rsidRPr="00807691" w:rsidRDefault="00502B77" w:rsidP="003D7043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807691">
              <w:rPr>
                <w:b/>
                <w:bCs/>
                <w:sz w:val="20"/>
                <w:szCs w:val="20"/>
              </w:rPr>
              <w:t>Nazwa producenta lub marka kopert**:</w:t>
            </w:r>
          </w:p>
          <w:p w:rsidR="00502B77" w:rsidRPr="00807691" w:rsidRDefault="00502B77" w:rsidP="003D7043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807691">
              <w:rPr>
                <w:b/>
                <w:bCs/>
                <w:sz w:val="20"/>
                <w:szCs w:val="20"/>
              </w:rPr>
              <w:t>…………………………….</w:t>
            </w:r>
          </w:p>
        </w:tc>
        <w:tc>
          <w:tcPr>
            <w:tcW w:w="900" w:type="dxa"/>
            <w:vAlign w:val="center"/>
          </w:tcPr>
          <w:p w:rsidR="00502B77" w:rsidRPr="00807691" w:rsidRDefault="00502B77" w:rsidP="004D0CCB">
            <w:pPr>
              <w:jc w:val="center"/>
              <w:rPr>
                <w:b/>
                <w:bCs/>
              </w:rPr>
            </w:pPr>
            <w:r w:rsidRPr="00807691">
              <w:rPr>
                <w:b/>
                <w:bCs/>
              </w:rPr>
              <w:t>opk.</w:t>
            </w:r>
          </w:p>
        </w:tc>
        <w:tc>
          <w:tcPr>
            <w:tcW w:w="720" w:type="dxa"/>
            <w:vAlign w:val="center"/>
          </w:tcPr>
          <w:p w:rsidR="00502B77" w:rsidRPr="00807691" w:rsidRDefault="00502B77" w:rsidP="004D0C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080" w:type="dxa"/>
            <w:vAlign w:val="center"/>
          </w:tcPr>
          <w:p w:rsidR="00502B77" w:rsidRPr="00870B3A" w:rsidRDefault="00502B77" w:rsidP="004D0CCB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957" w:type="dxa"/>
            <w:tcBorders>
              <w:right w:val="double" w:sz="4" w:space="0" w:color="auto"/>
            </w:tcBorders>
            <w:vAlign w:val="center"/>
          </w:tcPr>
          <w:p w:rsidR="00502B77" w:rsidRPr="00870B3A" w:rsidRDefault="00502B77" w:rsidP="004D0CCB">
            <w:pPr>
              <w:spacing w:before="120"/>
              <w:jc w:val="center"/>
            </w:pPr>
            <w:r>
              <w:t>…………………</w:t>
            </w:r>
          </w:p>
        </w:tc>
      </w:tr>
      <w:tr w:rsidR="00502B77" w:rsidRPr="00870B3A"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502B77" w:rsidRDefault="00502B77" w:rsidP="00381E9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18.</w:t>
            </w:r>
          </w:p>
        </w:tc>
        <w:tc>
          <w:tcPr>
            <w:tcW w:w="2520" w:type="dxa"/>
            <w:gridSpan w:val="2"/>
            <w:vAlign w:val="center"/>
          </w:tcPr>
          <w:p w:rsidR="00502B77" w:rsidRPr="0083545A" w:rsidRDefault="00502B77" w:rsidP="002D61AA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807691">
              <w:rPr>
                <w:b/>
                <w:bCs/>
                <w:sz w:val="20"/>
                <w:szCs w:val="20"/>
              </w:rPr>
              <w:t>Koperta biała LDS</w:t>
            </w:r>
            <w:r>
              <w:rPr>
                <w:b/>
                <w:bCs/>
                <w:sz w:val="20"/>
                <w:szCs w:val="20"/>
              </w:rPr>
              <w:t xml:space="preserve"> lub równoważna, </w:t>
            </w:r>
            <w:r w:rsidRPr="00807691">
              <w:rPr>
                <w:b/>
                <w:bCs/>
                <w:sz w:val="20"/>
                <w:szCs w:val="20"/>
              </w:rPr>
              <w:t xml:space="preserve"> z paskiem </w:t>
            </w:r>
            <w:r>
              <w:rPr>
                <w:b/>
                <w:bCs/>
                <w:sz w:val="20"/>
                <w:szCs w:val="20"/>
              </w:rPr>
              <w:t>–</w:t>
            </w:r>
            <w:r w:rsidRPr="00807691">
              <w:rPr>
                <w:b/>
                <w:bCs/>
                <w:sz w:val="20"/>
                <w:szCs w:val="20"/>
              </w:rPr>
              <w:t xml:space="preserve"> </w:t>
            </w:r>
            <w:r w:rsidRPr="000232A6">
              <w:rPr>
                <w:b/>
                <w:bCs/>
                <w:i/>
                <w:iCs/>
                <w:sz w:val="20"/>
                <w:szCs w:val="20"/>
              </w:rPr>
              <w:t>koperta spełnia wymagania określone w rozdziale V SIWZ ust. 1 Tabela nr 1.</w:t>
            </w:r>
          </w:p>
          <w:p w:rsidR="00502B77" w:rsidRPr="00807691" w:rsidRDefault="00502B77" w:rsidP="002D61AA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807691">
              <w:rPr>
                <w:b/>
                <w:bCs/>
                <w:sz w:val="20"/>
                <w:szCs w:val="20"/>
              </w:rPr>
              <w:t>Nazwa producenta lub marka kopert**:</w:t>
            </w:r>
          </w:p>
          <w:p w:rsidR="00502B77" w:rsidRPr="00F70656" w:rsidRDefault="00502B77" w:rsidP="002D61AA">
            <w:pPr>
              <w:rPr>
                <w:b/>
                <w:bCs/>
                <w:sz w:val="20"/>
                <w:szCs w:val="20"/>
              </w:rPr>
            </w:pPr>
            <w:r w:rsidRPr="00807691">
              <w:rPr>
                <w:b/>
                <w:bCs/>
                <w:sz w:val="20"/>
                <w:szCs w:val="20"/>
              </w:rPr>
              <w:t>…………………………….</w:t>
            </w:r>
          </w:p>
        </w:tc>
        <w:tc>
          <w:tcPr>
            <w:tcW w:w="900" w:type="dxa"/>
            <w:vAlign w:val="center"/>
          </w:tcPr>
          <w:p w:rsidR="00502B77" w:rsidRPr="00807691" w:rsidRDefault="00502B77" w:rsidP="00381E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opk.</w:t>
            </w:r>
          </w:p>
        </w:tc>
        <w:tc>
          <w:tcPr>
            <w:tcW w:w="720" w:type="dxa"/>
            <w:vAlign w:val="center"/>
          </w:tcPr>
          <w:p w:rsidR="00502B77" w:rsidRPr="00807691" w:rsidRDefault="00502B77" w:rsidP="00381E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80" w:type="dxa"/>
            <w:vAlign w:val="center"/>
          </w:tcPr>
          <w:p w:rsidR="00502B77" w:rsidRPr="00870B3A" w:rsidRDefault="00502B77" w:rsidP="00381E95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vAlign w:val="center"/>
          </w:tcPr>
          <w:p w:rsidR="00502B77" w:rsidRPr="00870B3A" w:rsidRDefault="00502B77" w:rsidP="00381E95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:rsidR="00502B77" w:rsidRPr="00870B3A" w:rsidRDefault="00502B77" w:rsidP="00381E95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vAlign w:val="center"/>
          </w:tcPr>
          <w:p w:rsidR="00502B77" w:rsidRPr="00870B3A" w:rsidRDefault="00502B77" w:rsidP="00381E95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957" w:type="dxa"/>
            <w:tcBorders>
              <w:right w:val="double" w:sz="4" w:space="0" w:color="auto"/>
            </w:tcBorders>
            <w:vAlign w:val="center"/>
          </w:tcPr>
          <w:p w:rsidR="00502B77" w:rsidRPr="00870B3A" w:rsidRDefault="00502B77" w:rsidP="00381E95">
            <w:pPr>
              <w:spacing w:before="120"/>
              <w:jc w:val="center"/>
            </w:pPr>
            <w:r>
              <w:t>…………………</w:t>
            </w:r>
          </w:p>
        </w:tc>
      </w:tr>
      <w:tr w:rsidR="00502B77" w:rsidRPr="00870B3A"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502B77" w:rsidRDefault="00502B77" w:rsidP="00381E9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19.</w:t>
            </w:r>
          </w:p>
        </w:tc>
        <w:tc>
          <w:tcPr>
            <w:tcW w:w="2520" w:type="dxa"/>
            <w:gridSpan w:val="2"/>
            <w:vAlign w:val="center"/>
          </w:tcPr>
          <w:p w:rsidR="00502B77" w:rsidRDefault="00502B77" w:rsidP="002D61AA">
            <w:pPr>
              <w:rPr>
                <w:b/>
                <w:bCs/>
                <w:sz w:val="20"/>
                <w:szCs w:val="20"/>
              </w:rPr>
            </w:pPr>
            <w:r w:rsidRPr="00807691">
              <w:rPr>
                <w:b/>
                <w:bCs/>
                <w:sz w:val="20"/>
                <w:szCs w:val="20"/>
              </w:rPr>
              <w:t xml:space="preserve">Koperta B4 HK rozszerzana brązowa z paskiem </w:t>
            </w:r>
            <w:r>
              <w:rPr>
                <w:b/>
                <w:bCs/>
                <w:sz w:val="20"/>
                <w:szCs w:val="20"/>
              </w:rPr>
              <w:t>–</w:t>
            </w:r>
            <w:r w:rsidRPr="00807691">
              <w:rPr>
                <w:b/>
                <w:bCs/>
                <w:sz w:val="20"/>
                <w:szCs w:val="20"/>
              </w:rPr>
              <w:t xml:space="preserve"> </w:t>
            </w:r>
            <w:r w:rsidRPr="002D61AA">
              <w:rPr>
                <w:b/>
                <w:bCs/>
                <w:sz w:val="20"/>
                <w:szCs w:val="20"/>
              </w:rPr>
              <w:t>koperta spełnia wymagania określone w rozdziale V SIWZ ust. 1 Tabela nr 1.</w:t>
            </w:r>
          </w:p>
          <w:p w:rsidR="00502B77" w:rsidRPr="00900A48" w:rsidRDefault="00502B77" w:rsidP="002D61AA">
            <w:pPr>
              <w:rPr>
                <w:b/>
                <w:bCs/>
                <w:sz w:val="12"/>
                <w:szCs w:val="12"/>
              </w:rPr>
            </w:pPr>
          </w:p>
          <w:p w:rsidR="00502B77" w:rsidRPr="00807691" w:rsidRDefault="00502B77" w:rsidP="002D61AA">
            <w:pPr>
              <w:rPr>
                <w:b/>
                <w:bCs/>
                <w:sz w:val="20"/>
                <w:szCs w:val="20"/>
              </w:rPr>
            </w:pPr>
            <w:r w:rsidRPr="00807691">
              <w:rPr>
                <w:b/>
                <w:bCs/>
                <w:sz w:val="20"/>
                <w:szCs w:val="20"/>
              </w:rPr>
              <w:t>Nazwa producenta lub marka kopert**:</w:t>
            </w:r>
          </w:p>
          <w:p w:rsidR="00502B77" w:rsidRPr="002D61AA" w:rsidRDefault="00502B77" w:rsidP="00381E95">
            <w:pPr>
              <w:rPr>
                <w:b/>
                <w:bCs/>
                <w:sz w:val="20"/>
                <w:szCs w:val="20"/>
              </w:rPr>
            </w:pPr>
            <w:r w:rsidRPr="00807691">
              <w:rPr>
                <w:b/>
                <w:bCs/>
                <w:sz w:val="20"/>
                <w:szCs w:val="20"/>
              </w:rPr>
              <w:t>…………………………….</w:t>
            </w:r>
          </w:p>
        </w:tc>
        <w:tc>
          <w:tcPr>
            <w:tcW w:w="900" w:type="dxa"/>
            <w:vAlign w:val="center"/>
          </w:tcPr>
          <w:p w:rsidR="00502B77" w:rsidRPr="00807691" w:rsidRDefault="00502B77" w:rsidP="00381E95">
            <w:pPr>
              <w:jc w:val="center"/>
              <w:rPr>
                <w:b/>
                <w:bCs/>
              </w:rPr>
            </w:pPr>
            <w:r w:rsidRPr="00807691">
              <w:rPr>
                <w:b/>
                <w:bCs/>
              </w:rPr>
              <w:t>opk.</w:t>
            </w:r>
          </w:p>
        </w:tc>
        <w:tc>
          <w:tcPr>
            <w:tcW w:w="720" w:type="dxa"/>
            <w:vAlign w:val="center"/>
          </w:tcPr>
          <w:p w:rsidR="00502B77" w:rsidRPr="00807691" w:rsidRDefault="00502B77" w:rsidP="00381E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080" w:type="dxa"/>
            <w:vAlign w:val="center"/>
          </w:tcPr>
          <w:p w:rsidR="00502B77" w:rsidRPr="00870B3A" w:rsidRDefault="00502B77" w:rsidP="00381E95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vAlign w:val="center"/>
          </w:tcPr>
          <w:p w:rsidR="00502B77" w:rsidRPr="00870B3A" w:rsidRDefault="00502B77" w:rsidP="00381E95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:rsidR="00502B77" w:rsidRPr="00870B3A" w:rsidRDefault="00502B77" w:rsidP="00381E95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vAlign w:val="center"/>
          </w:tcPr>
          <w:p w:rsidR="00502B77" w:rsidRPr="00870B3A" w:rsidRDefault="00502B77" w:rsidP="00381E95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957" w:type="dxa"/>
            <w:tcBorders>
              <w:right w:val="double" w:sz="4" w:space="0" w:color="auto"/>
            </w:tcBorders>
            <w:vAlign w:val="center"/>
          </w:tcPr>
          <w:p w:rsidR="00502B77" w:rsidRPr="00870B3A" w:rsidRDefault="00502B77" w:rsidP="00381E95">
            <w:pPr>
              <w:spacing w:before="120"/>
              <w:jc w:val="center"/>
            </w:pPr>
            <w:r>
              <w:t>…………………</w:t>
            </w:r>
          </w:p>
        </w:tc>
      </w:tr>
      <w:tr w:rsidR="00502B77" w:rsidRPr="00870B3A">
        <w:tc>
          <w:tcPr>
            <w:tcW w:w="9147" w:type="dxa"/>
            <w:gridSpan w:val="11"/>
            <w:tcBorders>
              <w:left w:val="double" w:sz="4" w:space="0" w:color="auto"/>
            </w:tcBorders>
          </w:tcPr>
          <w:p w:rsidR="00502B77" w:rsidRPr="00807691" w:rsidRDefault="00502B77" w:rsidP="004D0CCB">
            <w:pPr>
              <w:jc w:val="center"/>
              <w:rPr>
                <w:b/>
                <w:bCs/>
                <w:i/>
                <w:iCs/>
              </w:rPr>
            </w:pPr>
            <w:r w:rsidRPr="00807691">
              <w:rPr>
                <w:b/>
                <w:bCs/>
                <w:i/>
                <w:iCs/>
              </w:rPr>
              <w:t>Razem (suma pozycj</w:t>
            </w:r>
            <w:r>
              <w:rPr>
                <w:b/>
                <w:bCs/>
                <w:i/>
                <w:iCs/>
              </w:rPr>
              <w:t>i od 1 do 19</w:t>
            </w:r>
            <w:r w:rsidRPr="00807691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1957" w:type="dxa"/>
            <w:tcBorders>
              <w:right w:val="double" w:sz="4" w:space="0" w:color="auto"/>
            </w:tcBorders>
            <w:vAlign w:val="center"/>
          </w:tcPr>
          <w:p w:rsidR="00502B77" w:rsidRDefault="00502B77" w:rsidP="004D0CCB">
            <w:pPr>
              <w:spacing w:before="120"/>
              <w:jc w:val="center"/>
            </w:pPr>
            <w:r w:rsidRPr="00807691">
              <w:rPr>
                <w:b/>
                <w:bCs/>
                <w:i/>
                <w:iCs/>
              </w:rPr>
              <w:t>brutto*</w:t>
            </w:r>
          </w:p>
        </w:tc>
      </w:tr>
      <w:tr w:rsidR="00502B77" w:rsidRPr="00870B3A">
        <w:tc>
          <w:tcPr>
            <w:tcW w:w="9147" w:type="dxa"/>
            <w:gridSpan w:val="11"/>
            <w:tcBorders>
              <w:left w:val="double" w:sz="4" w:space="0" w:color="auto"/>
            </w:tcBorders>
            <w:vAlign w:val="center"/>
          </w:tcPr>
          <w:p w:rsidR="00502B77" w:rsidRPr="00807691" w:rsidRDefault="00502B77" w:rsidP="004D0CCB">
            <w:pPr>
              <w:jc w:val="center"/>
              <w:rPr>
                <w:b/>
                <w:bCs/>
                <w:i/>
                <w:iCs/>
              </w:rPr>
            </w:pPr>
            <w:r w:rsidRPr="00807691">
              <w:rPr>
                <w:b/>
                <w:bCs/>
              </w:rPr>
              <w:t>CENA CAŁKOWITA OFERTY*:</w:t>
            </w:r>
          </w:p>
        </w:tc>
        <w:tc>
          <w:tcPr>
            <w:tcW w:w="1957" w:type="dxa"/>
            <w:tcBorders>
              <w:right w:val="double" w:sz="4" w:space="0" w:color="auto"/>
            </w:tcBorders>
            <w:vAlign w:val="center"/>
          </w:tcPr>
          <w:p w:rsidR="00502B77" w:rsidRDefault="00502B77" w:rsidP="004D0CCB">
            <w:pPr>
              <w:spacing w:before="120"/>
              <w:jc w:val="center"/>
            </w:pPr>
            <w:r>
              <w:t>………………..*</w:t>
            </w:r>
          </w:p>
        </w:tc>
      </w:tr>
      <w:tr w:rsidR="00502B77" w:rsidRPr="00870B3A">
        <w:tc>
          <w:tcPr>
            <w:tcW w:w="11104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2B77" w:rsidRDefault="00502B77" w:rsidP="004D0CCB">
            <w:pPr>
              <w:spacing w:before="120"/>
            </w:pPr>
            <w:r w:rsidRPr="00807691">
              <w:rPr>
                <w:b/>
                <w:bCs/>
                <w:i/>
                <w:iCs/>
              </w:rPr>
              <w:t>CENA CAŁKOWITA OFERTY BRUTTO – SŁOWNIE</w:t>
            </w:r>
            <w:r>
              <w:t>* ……………………………………………………..</w:t>
            </w:r>
          </w:p>
          <w:p w:rsidR="00502B77" w:rsidRPr="00870B3A" w:rsidRDefault="00502B77" w:rsidP="004D0CCB">
            <w:r>
              <w:t>……………………………………………………………………………………………………………………</w:t>
            </w:r>
          </w:p>
        </w:tc>
      </w:tr>
    </w:tbl>
    <w:p w:rsidR="00502B77" w:rsidRPr="00C83C13" w:rsidRDefault="00502B77" w:rsidP="0010190F">
      <w:pPr>
        <w:ind w:left="-360" w:hanging="207"/>
        <w:rPr>
          <w:rFonts w:ascii="Arial" w:hAnsi="Arial" w:cs="Arial"/>
          <w:b/>
          <w:bCs/>
          <w:sz w:val="16"/>
          <w:szCs w:val="16"/>
        </w:rPr>
      </w:pPr>
      <w:r w:rsidRPr="00C83C13">
        <w:rPr>
          <w:rFonts w:ascii="Arial" w:hAnsi="Arial" w:cs="Arial"/>
          <w:b/>
          <w:bCs/>
          <w:sz w:val="16"/>
          <w:szCs w:val="16"/>
        </w:rPr>
        <w:t xml:space="preserve">UWAGA!  </w:t>
      </w:r>
    </w:p>
    <w:p w:rsidR="00502B77" w:rsidRPr="00C83C13" w:rsidRDefault="00502B77" w:rsidP="0010190F">
      <w:pPr>
        <w:ind w:left="142" w:hanging="709"/>
        <w:rPr>
          <w:rFonts w:ascii="Arial" w:hAnsi="Arial" w:cs="Arial"/>
          <w:b/>
          <w:bCs/>
          <w:sz w:val="16"/>
          <w:szCs w:val="16"/>
        </w:rPr>
      </w:pPr>
      <w:r w:rsidRPr="00C83C13">
        <w:rPr>
          <w:rFonts w:ascii="Arial" w:hAnsi="Arial" w:cs="Arial"/>
          <w:b/>
          <w:bCs/>
          <w:sz w:val="16"/>
          <w:szCs w:val="16"/>
        </w:rPr>
        <w:t>*   CENY NALEŻY PODAĆ Z DOKŁADNOŚCIĄ DO DWÓCH MIEJSC PO PRZECINKU.</w:t>
      </w:r>
    </w:p>
    <w:p w:rsidR="00502B77" w:rsidRPr="00C83C13" w:rsidRDefault="00502B77" w:rsidP="0010190F">
      <w:pPr>
        <w:ind w:left="142" w:hanging="709"/>
        <w:rPr>
          <w:rFonts w:ascii="Arial" w:hAnsi="Arial" w:cs="Arial"/>
          <w:b/>
          <w:bCs/>
          <w:sz w:val="16"/>
          <w:szCs w:val="16"/>
        </w:rPr>
      </w:pPr>
      <w:r w:rsidRPr="00C83C13">
        <w:rPr>
          <w:rFonts w:ascii="Arial" w:hAnsi="Arial" w:cs="Arial"/>
          <w:b/>
          <w:bCs/>
          <w:sz w:val="16"/>
          <w:szCs w:val="16"/>
        </w:rPr>
        <w:t>**   WYMAGANE JEST WSKAZANIE NAZWY PROD</w:t>
      </w:r>
      <w:r>
        <w:rPr>
          <w:rFonts w:ascii="Arial" w:hAnsi="Arial" w:cs="Arial"/>
          <w:b/>
          <w:bCs/>
          <w:sz w:val="16"/>
          <w:szCs w:val="16"/>
        </w:rPr>
        <w:t>UCENTA LUB MARKI KOPERT</w:t>
      </w:r>
      <w:r w:rsidRPr="00C83C13">
        <w:rPr>
          <w:rFonts w:ascii="Arial" w:hAnsi="Arial" w:cs="Arial"/>
          <w:b/>
          <w:bCs/>
          <w:sz w:val="16"/>
          <w:szCs w:val="16"/>
        </w:rPr>
        <w:t>,</w:t>
      </w:r>
    </w:p>
    <w:p w:rsidR="00502B77" w:rsidRPr="00C83C13" w:rsidRDefault="00502B77" w:rsidP="0010190F">
      <w:pPr>
        <w:ind w:left="-284" w:hanging="283"/>
        <w:rPr>
          <w:rFonts w:ascii="Arial" w:hAnsi="Arial" w:cs="Arial"/>
          <w:b/>
          <w:bCs/>
          <w:sz w:val="16"/>
          <w:szCs w:val="16"/>
        </w:rPr>
      </w:pPr>
      <w:r w:rsidRPr="00C83C13">
        <w:rPr>
          <w:rFonts w:ascii="Arial" w:hAnsi="Arial" w:cs="Arial"/>
          <w:b/>
          <w:bCs/>
          <w:sz w:val="16"/>
          <w:szCs w:val="16"/>
        </w:rPr>
        <w:t>***  WYKONAWCA ZOBOWIĄZANY JEST PODAĆ PODSTAWĘ PRAWNĄ ZASTOSOWANIA STAWKI PODATKU OD TOWARÓW I USŁUG (VAT) INNEJ NIŻ STAWKA PODSTAWOWA LUB ZWOLNIENIA Z WW. PODATKU.</w:t>
      </w:r>
    </w:p>
    <w:p w:rsidR="00502B77" w:rsidRPr="00C83C13" w:rsidRDefault="00502B77" w:rsidP="0010190F">
      <w:pPr>
        <w:ind w:left="-120" w:right="-669" w:hanging="447"/>
        <w:rPr>
          <w:rFonts w:ascii="Arial" w:hAnsi="Arial" w:cs="Arial"/>
          <w:b/>
          <w:bCs/>
          <w:sz w:val="16"/>
          <w:szCs w:val="16"/>
        </w:rPr>
      </w:pPr>
      <w:r w:rsidRPr="00C83C13">
        <w:rPr>
          <w:rFonts w:ascii="Arial" w:hAnsi="Arial" w:cs="Arial"/>
          <w:b/>
          <w:bCs/>
          <w:sz w:val="16"/>
          <w:szCs w:val="16"/>
        </w:rPr>
        <w:t>**** ZAMAWIAJĄCY ODRZUCI OFERTY, W KTÓRYCH WYKONAWCY ZAOFERUJĄ CENY JEDNOSTKOWE NETTO O WARTOŚCI „0”</w:t>
      </w:r>
    </w:p>
    <w:p w:rsidR="00502B77" w:rsidRDefault="00502B77" w:rsidP="0010190F">
      <w:pPr>
        <w:ind w:left="-120" w:right="-669" w:hanging="306"/>
        <w:rPr>
          <w:rFonts w:ascii="Arial" w:hAnsi="Arial" w:cs="Arial"/>
          <w:b/>
          <w:bCs/>
          <w:sz w:val="16"/>
          <w:szCs w:val="16"/>
        </w:rPr>
      </w:pPr>
      <w:r w:rsidRPr="00C83C13">
        <w:rPr>
          <w:rFonts w:ascii="Arial" w:hAnsi="Arial" w:cs="Arial"/>
          <w:b/>
          <w:bCs/>
          <w:sz w:val="16"/>
          <w:szCs w:val="16"/>
        </w:rPr>
        <w:t>(definicję ceny zawiera ustawa z dnia 9 maja 2014r. o informowaniu o cenach towarów i usług (Dz. U. z 2014r., poz. 915).</w:t>
      </w:r>
    </w:p>
    <w:p w:rsidR="00502B77" w:rsidRPr="0010190F" w:rsidRDefault="00502B77" w:rsidP="0010190F">
      <w:pPr>
        <w:ind w:left="-120" w:right="-669" w:hanging="306"/>
        <w:rPr>
          <w:rFonts w:ascii="Arial" w:hAnsi="Arial" w:cs="Arial"/>
          <w:b/>
          <w:bCs/>
          <w:sz w:val="16"/>
          <w:szCs w:val="16"/>
        </w:rPr>
      </w:pPr>
    </w:p>
    <w:tbl>
      <w:tblPr>
        <w:tblW w:w="11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60"/>
      </w:tblGrid>
      <w:tr w:rsidR="00502B77">
        <w:tc>
          <w:tcPr>
            <w:tcW w:w="1116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502B77" w:rsidRPr="00E5547D" w:rsidRDefault="00502B77" w:rsidP="00F36A2E">
            <w:pPr>
              <w:numPr>
                <w:ilvl w:val="0"/>
                <w:numId w:val="17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 xml:space="preserve">Oferuję(emy) wykonanie niniejszego zamówienia w terminie: </w:t>
            </w:r>
            <w:r w:rsidRPr="001979EF">
              <w:rPr>
                <w:b/>
                <w:bCs/>
                <w:sz w:val="22"/>
                <w:szCs w:val="22"/>
                <w:u w:val="single"/>
              </w:rPr>
              <w:t xml:space="preserve">do </w:t>
            </w:r>
            <w:r>
              <w:rPr>
                <w:b/>
                <w:bCs/>
                <w:sz w:val="22"/>
                <w:szCs w:val="22"/>
                <w:u w:val="single"/>
              </w:rPr>
              <w:t>dnia 12 grudnia 2016r.</w:t>
            </w:r>
          </w:p>
          <w:p w:rsidR="00502B77" w:rsidRPr="00E5547D" w:rsidRDefault="00502B77" w:rsidP="00E5547D">
            <w:pPr>
              <w:numPr>
                <w:ilvl w:val="0"/>
                <w:numId w:val="17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E5547D">
              <w:rPr>
                <w:sz w:val="22"/>
                <w:szCs w:val="22"/>
              </w:rPr>
              <w:t xml:space="preserve">Akceptuję(emy) warunki realizacji zamówienia </w:t>
            </w:r>
            <w:r w:rsidRPr="00E5547D">
              <w:rPr>
                <w:b/>
                <w:bCs/>
                <w:sz w:val="22"/>
                <w:szCs w:val="22"/>
                <w:u w:val="single"/>
              </w:rPr>
              <w:t>w zakresie podstawowym i warunkowym</w:t>
            </w:r>
            <w:r w:rsidRPr="00E5547D">
              <w:rPr>
                <w:sz w:val="22"/>
                <w:szCs w:val="22"/>
              </w:rPr>
              <w:t xml:space="preserve"> z zachowaniem terminów realizacji  wskazanych w rozdziale VI specyfikacji istotnych warunków zamówienia.</w:t>
            </w:r>
          </w:p>
          <w:p w:rsidR="00502B77" w:rsidRPr="00DA4F9B" w:rsidRDefault="00502B77" w:rsidP="00F36A2E">
            <w:pPr>
              <w:numPr>
                <w:ilvl w:val="0"/>
                <w:numId w:val="17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DA4F9B">
              <w:rPr>
                <w:sz w:val="22"/>
                <w:szCs w:val="22"/>
              </w:rPr>
              <w:t xml:space="preserve">Oświadczam(y), że zaoferowana cena brutto podana w niniejszym formularzu zawiera wszystkie koszty związane </w:t>
            </w:r>
            <w:r w:rsidRPr="00DA4F9B">
              <w:rPr>
                <w:sz w:val="22"/>
                <w:szCs w:val="22"/>
              </w:rPr>
              <w:br/>
              <w:t>z wykonaniem zamówienia, w tym koszty transportu do siedziby Zamawiającego lub do innego obiektu zlokalizowanego na terenie m. st. Warszawy, koszty wniesienia oraz koszty rozładunku w miejscu wskazanym przez Zamawiającego.</w:t>
            </w:r>
          </w:p>
          <w:p w:rsidR="00502B77" w:rsidRPr="001979EF" w:rsidRDefault="00502B77" w:rsidP="00F36A2E">
            <w:pPr>
              <w:numPr>
                <w:ilvl w:val="0"/>
                <w:numId w:val="17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</w:t>
            </w:r>
            <w:r>
              <w:rPr>
                <w:sz w:val="22"/>
                <w:szCs w:val="22"/>
              </w:rPr>
              <w:t>iadczam</w:t>
            </w:r>
            <w:r w:rsidRPr="001979EF">
              <w:rPr>
                <w:sz w:val="22"/>
                <w:szCs w:val="22"/>
              </w:rPr>
              <w:t>(y), że akceptuję(emy) warunki płatności, tj.</w:t>
            </w:r>
            <w:r>
              <w:rPr>
                <w:sz w:val="22"/>
                <w:szCs w:val="22"/>
              </w:rPr>
              <w:t xml:space="preserve"> do</w:t>
            </w:r>
            <w:r w:rsidRPr="001979EF">
              <w:rPr>
                <w:sz w:val="22"/>
                <w:szCs w:val="22"/>
              </w:rPr>
              <w:t xml:space="preserve"> </w:t>
            </w:r>
            <w:r w:rsidRPr="001979EF">
              <w:rPr>
                <w:b/>
                <w:bCs/>
                <w:sz w:val="22"/>
                <w:szCs w:val="22"/>
                <w:u w:val="single"/>
              </w:rPr>
              <w:t>14 dni</w:t>
            </w:r>
            <w:r w:rsidRPr="001979EF">
              <w:rPr>
                <w:sz w:val="22"/>
                <w:szCs w:val="22"/>
              </w:rPr>
              <w:t xml:space="preserve"> od dnia otrzymania przez Zamawiającego prawidłowo wystawion</w:t>
            </w:r>
            <w:r>
              <w:rPr>
                <w:sz w:val="22"/>
                <w:szCs w:val="22"/>
              </w:rPr>
              <w:t>ych(</w:t>
            </w:r>
            <w:r w:rsidRPr="001979EF">
              <w:rPr>
                <w:sz w:val="22"/>
                <w:szCs w:val="22"/>
              </w:rPr>
              <w:t>ej</w:t>
            </w:r>
            <w:r>
              <w:rPr>
                <w:sz w:val="22"/>
                <w:szCs w:val="22"/>
              </w:rPr>
              <w:t>)</w:t>
            </w:r>
            <w:r w:rsidRPr="001979EF">
              <w:rPr>
                <w:sz w:val="22"/>
                <w:szCs w:val="22"/>
              </w:rPr>
              <w:t xml:space="preserve"> faktur</w:t>
            </w:r>
            <w:r>
              <w:rPr>
                <w:sz w:val="22"/>
                <w:szCs w:val="22"/>
              </w:rPr>
              <w:t>(</w:t>
            </w:r>
            <w:r w:rsidRPr="001979EF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)</w:t>
            </w:r>
            <w:r w:rsidRPr="001979EF">
              <w:rPr>
                <w:sz w:val="22"/>
                <w:szCs w:val="22"/>
              </w:rPr>
              <w:t>, po uprzednim podpisaniu przez obie Strony protokołu odbioru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(</w:t>
            </w:r>
            <w:r w:rsidRPr="00A47305">
              <w:rPr>
                <w:i/>
                <w:iCs/>
                <w:sz w:val="22"/>
                <w:szCs w:val="22"/>
              </w:rPr>
              <w:t>za poszczególne partie dostawy, zakresy zamówienia</w:t>
            </w:r>
            <w:r>
              <w:rPr>
                <w:sz w:val="22"/>
                <w:szCs w:val="22"/>
              </w:rPr>
              <w:t>)</w:t>
            </w:r>
            <w:r w:rsidRPr="001979EF">
              <w:rPr>
                <w:sz w:val="22"/>
                <w:szCs w:val="22"/>
              </w:rPr>
              <w:t xml:space="preserve"> bez zastrzeżeń.</w:t>
            </w:r>
          </w:p>
          <w:p w:rsidR="00502B77" w:rsidRPr="001979EF" w:rsidRDefault="00502B77" w:rsidP="00F36A2E">
            <w:pPr>
              <w:numPr>
                <w:ilvl w:val="0"/>
                <w:numId w:val="17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Zamówienie wykonam(y) samodzielnie / zamierzam(y) powierzyć podwykonawcom (</w:t>
            </w:r>
            <w:r w:rsidRPr="001979EF">
              <w:rPr>
                <w:i/>
                <w:iCs/>
                <w:sz w:val="22"/>
                <w:szCs w:val="22"/>
              </w:rPr>
              <w:t>niepotrzebne skreślić</w:t>
            </w:r>
            <w:r w:rsidRPr="001979EF">
              <w:rPr>
                <w:sz w:val="22"/>
                <w:szCs w:val="22"/>
              </w:rPr>
              <w:t>).</w:t>
            </w:r>
          </w:p>
          <w:p w:rsidR="00502B77" w:rsidRPr="001979EF" w:rsidRDefault="00502B77" w:rsidP="00F36A2E">
            <w:pPr>
              <w:numPr>
                <w:ilvl w:val="0"/>
                <w:numId w:val="17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Część zamówienia (</w:t>
            </w:r>
            <w:r w:rsidRPr="001979EF">
              <w:rPr>
                <w:i/>
                <w:iCs/>
                <w:sz w:val="22"/>
                <w:szCs w:val="22"/>
              </w:rPr>
              <w:t>określić zakres</w:t>
            </w:r>
            <w:r w:rsidRPr="001979EF">
              <w:rPr>
                <w:sz w:val="22"/>
                <w:szCs w:val="22"/>
              </w:rPr>
              <w:t>)…………………………………………………………………………</w:t>
            </w:r>
          </w:p>
          <w:p w:rsidR="00502B77" w:rsidRDefault="00502B77" w:rsidP="00D25F40">
            <w:pPr>
              <w:tabs>
                <w:tab w:val="num" w:pos="252"/>
              </w:tabs>
              <w:spacing w:before="120" w:after="120"/>
              <w:ind w:left="252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………………………………………………………………………………………………. zamierzam(y) powierzyć podwykonawcom.</w:t>
            </w:r>
          </w:p>
          <w:p w:rsidR="00502B77" w:rsidRPr="0075733F" w:rsidRDefault="00502B77" w:rsidP="00CC2ACA">
            <w:pPr>
              <w:numPr>
                <w:ilvl w:val="0"/>
                <w:numId w:val="17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Nazwy (firmy) podwykonawców, na których zasoby powołuję(emy) się na zasadach określonych w art. 26 ust. 2b ustawy…………………………………………………………………………………………………………………….</w:t>
            </w:r>
          </w:p>
          <w:p w:rsidR="00502B77" w:rsidRPr="001979EF" w:rsidRDefault="00502B77" w:rsidP="00F36A2E">
            <w:pPr>
              <w:numPr>
                <w:ilvl w:val="0"/>
                <w:numId w:val="17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Oświadczam(y), że zapoznałem(liśmy) się ze specyfikacją istotnych warunków zamówienia i nie wnoszę(imy) do niej zastrzeżeń oraz przyjmuję(emy) warunki w niej zawarte.</w:t>
            </w:r>
          </w:p>
          <w:p w:rsidR="00502B77" w:rsidRPr="001979EF" w:rsidRDefault="00502B77" w:rsidP="00F36A2E">
            <w:pPr>
              <w:numPr>
                <w:ilvl w:val="0"/>
                <w:numId w:val="17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W przypadku udzielenia zamówienia zobowiązuję(emy) się do zawarcia umowy w miejscu i terminie wskazanym przez Zamawiającego.</w:t>
            </w:r>
          </w:p>
          <w:p w:rsidR="00502B77" w:rsidRPr="001979EF" w:rsidRDefault="00502B77" w:rsidP="00F36A2E">
            <w:pPr>
              <w:numPr>
                <w:ilvl w:val="0"/>
                <w:numId w:val="17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 xml:space="preserve">Oświadczam(y), że jeżeli w okresie związania ofertą nastąpią jakiekolwiek znaczące zmiany sytuacji przedstawionej </w:t>
            </w:r>
            <w:r w:rsidRPr="001979EF">
              <w:rPr>
                <w:sz w:val="22"/>
                <w:szCs w:val="22"/>
              </w:rPr>
              <w:br/>
              <w:t>w naszych dokumentach załączonych do oferty, natychmiast poinformuję(emy) o nich Zamawiającego.</w:t>
            </w:r>
          </w:p>
          <w:p w:rsidR="00502B77" w:rsidRPr="001979EF" w:rsidRDefault="00502B77" w:rsidP="00F36A2E">
            <w:pPr>
              <w:numPr>
                <w:ilvl w:val="0"/>
                <w:numId w:val="17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 xml:space="preserve">Oświadczam(y), że jestem(śmy) związany(i) niniejszą ofertą przez okres </w:t>
            </w:r>
            <w:r w:rsidRPr="001979EF">
              <w:rPr>
                <w:sz w:val="22"/>
                <w:szCs w:val="22"/>
                <w:u w:val="single"/>
              </w:rPr>
              <w:t>30 dni</w:t>
            </w:r>
            <w:r w:rsidRPr="001979EF">
              <w:rPr>
                <w:sz w:val="22"/>
                <w:szCs w:val="22"/>
              </w:rPr>
              <w:t xml:space="preserve"> od upływu terminu składania ofert.</w:t>
            </w:r>
          </w:p>
          <w:p w:rsidR="00502B77" w:rsidRPr="0075733F" w:rsidRDefault="00502B77" w:rsidP="00D86C81">
            <w:pPr>
              <w:numPr>
                <w:ilvl w:val="0"/>
                <w:numId w:val="17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Oferta wraz z załącznikami została złożona na …………….. stronach.</w:t>
            </w:r>
          </w:p>
          <w:p w:rsidR="00502B77" w:rsidRPr="001979EF" w:rsidRDefault="00502B77" w:rsidP="00F36A2E">
            <w:pPr>
              <w:numPr>
                <w:ilvl w:val="0"/>
                <w:numId w:val="17"/>
              </w:numPr>
              <w:tabs>
                <w:tab w:val="clear" w:pos="510"/>
                <w:tab w:val="num" w:pos="252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 xml:space="preserve">Do oferty załączam(y) następujące dokumenty: </w:t>
            </w:r>
          </w:p>
          <w:p w:rsidR="00502B77" w:rsidRPr="001979EF" w:rsidRDefault="00502B77" w:rsidP="00F36A2E">
            <w:pPr>
              <w:numPr>
                <w:ilvl w:val="1"/>
                <w:numId w:val="17"/>
              </w:numPr>
              <w:tabs>
                <w:tab w:val="num" w:pos="1723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:rsidR="00502B77" w:rsidRPr="005E7D41" w:rsidRDefault="00502B77" w:rsidP="00F36A2E">
            <w:pPr>
              <w:numPr>
                <w:ilvl w:val="1"/>
                <w:numId w:val="17"/>
              </w:numPr>
              <w:tabs>
                <w:tab w:val="num" w:pos="1723"/>
              </w:tabs>
              <w:spacing w:before="120" w:after="120"/>
              <w:jc w:val="both"/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</w:tc>
      </w:tr>
      <w:tr w:rsidR="00502B77" w:rsidRPr="001979EF">
        <w:tc>
          <w:tcPr>
            <w:tcW w:w="1116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2B77" w:rsidRPr="001979EF" w:rsidRDefault="00502B77" w:rsidP="00D25F40">
            <w:pPr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 w:rsidRPr="001979EF">
              <w:rPr>
                <w:b/>
                <w:bCs/>
                <w:sz w:val="22"/>
                <w:szCs w:val="22"/>
              </w:rPr>
              <w:t xml:space="preserve">Osobą(ami) upoważnioną(nymi) do kontaktów z Zamawiającym w czasie trwania postępowania </w:t>
            </w:r>
            <w:r w:rsidRPr="001979EF">
              <w:rPr>
                <w:b/>
                <w:bCs/>
                <w:sz w:val="22"/>
                <w:szCs w:val="22"/>
              </w:rPr>
              <w:br/>
              <w:t>o udzielenie zamówienia publicznego jest (są): …………………………………………………………..</w:t>
            </w:r>
          </w:p>
          <w:p w:rsidR="00502B77" w:rsidRPr="001979EF" w:rsidRDefault="00502B77" w:rsidP="00D25F40">
            <w:pPr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 w:rsidRPr="001979EF">
              <w:rPr>
                <w:b/>
                <w:bCs/>
                <w:sz w:val="22"/>
                <w:szCs w:val="22"/>
              </w:rPr>
              <w:t>tel.: …………………………………………, e-mail: ……………………………………………………..</w:t>
            </w:r>
          </w:p>
        </w:tc>
      </w:tr>
    </w:tbl>
    <w:p w:rsidR="00502B77" w:rsidRDefault="00502B77" w:rsidP="00F36A2E">
      <w:pPr>
        <w:rPr>
          <w:sz w:val="10"/>
          <w:szCs w:val="10"/>
        </w:rPr>
      </w:pPr>
    </w:p>
    <w:p w:rsidR="00502B77" w:rsidRPr="00AC57CF" w:rsidRDefault="00502B77" w:rsidP="00F36A2E">
      <w:pPr>
        <w:rPr>
          <w:b/>
          <w:bCs/>
        </w:rPr>
      </w:pPr>
      <w:r w:rsidRPr="00AC57CF">
        <w:rPr>
          <w:b/>
          <w:bCs/>
        </w:rPr>
        <w:t>PODPIS(Y):</w:t>
      </w:r>
    </w:p>
    <w:p w:rsidR="00502B77" w:rsidRPr="006950E3" w:rsidRDefault="00502B77" w:rsidP="00F36A2E">
      <w:pPr>
        <w:rPr>
          <w:b/>
          <w:bCs/>
          <w:sz w:val="16"/>
          <w:szCs w:val="16"/>
        </w:rPr>
      </w:pPr>
    </w:p>
    <w:p w:rsidR="00502B77" w:rsidRPr="0075733F" w:rsidRDefault="00502B77" w:rsidP="00F36A2E">
      <w:pPr>
        <w:rPr>
          <w:b/>
          <w:bCs/>
          <w:sz w:val="28"/>
          <w:szCs w:val="28"/>
        </w:rPr>
      </w:pPr>
    </w:p>
    <w:p w:rsidR="00502B77" w:rsidRPr="00AC57CF" w:rsidRDefault="00502B77" w:rsidP="00F36A2E">
      <w:pPr>
        <w:rPr>
          <w:b/>
          <w:bCs/>
        </w:rPr>
      </w:pPr>
      <w:r w:rsidRPr="00AC57CF">
        <w:rPr>
          <w:b/>
          <w:bCs/>
        </w:rPr>
        <w:t>........................................................................................................</w:t>
      </w:r>
    </w:p>
    <w:p w:rsidR="00502B77" w:rsidRDefault="00502B77" w:rsidP="00F36A2E">
      <w:pPr>
        <w:rPr>
          <w:b/>
          <w:bCs/>
        </w:rPr>
      </w:pPr>
      <w:r w:rsidRPr="00AC57CF">
        <w:rPr>
          <w:b/>
          <w:bCs/>
        </w:rPr>
        <w:t xml:space="preserve">                               (miejscowość, data, podpis(y))</w:t>
      </w:r>
      <w:r>
        <w:rPr>
          <w:b/>
          <w:bCs/>
        </w:rPr>
        <w:t>*</w:t>
      </w:r>
    </w:p>
    <w:p w:rsidR="00502B77" w:rsidRPr="0075733F" w:rsidRDefault="00502B77" w:rsidP="00F36A2E">
      <w:pPr>
        <w:rPr>
          <w:b/>
          <w:bCs/>
          <w:sz w:val="20"/>
          <w:szCs w:val="20"/>
        </w:rPr>
      </w:pPr>
    </w:p>
    <w:p w:rsidR="00502B77" w:rsidRPr="0075733F" w:rsidRDefault="00502B77" w:rsidP="00F36A2E">
      <w:pPr>
        <w:jc w:val="both"/>
        <w:rPr>
          <w:sz w:val="18"/>
          <w:szCs w:val="18"/>
        </w:rPr>
      </w:pPr>
      <w:r w:rsidRPr="0075733F">
        <w:rPr>
          <w:sz w:val="18"/>
          <w:szCs w:val="18"/>
        </w:rPr>
        <w:t>*Podpis(y) i pieczątka(i) imienna(e) osoby(osób) umocowanej(ych) do reprezentowania Wykonawcy zgodnie z:</w:t>
      </w:r>
    </w:p>
    <w:p w:rsidR="00502B77" w:rsidRPr="0075733F" w:rsidRDefault="00502B77" w:rsidP="00F36A2E">
      <w:pPr>
        <w:numPr>
          <w:ilvl w:val="2"/>
          <w:numId w:val="18"/>
        </w:numPr>
        <w:tabs>
          <w:tab w:val="clear" w:pos="2340"/>
          <w:tab w:val="num" w:pos="426"/>
        </w:tabs>
        <w:ind w:left="426" w:hanging="426"/>
        <w:jc w:val="both"/>
        <w:rPr>
          <w:sz w:val="18"/>
          <w:szCs w:val="18"/>
        </w:rPr>
      </w:pPr>
      <w:r w:rsidRPr="0075733F">
        <w:rPr>
          <w:sz w:val="18"/>
          <w:szCs w:val="18"/>
        </w:rPr>
        <w:t>zapisami w dokumencie stwierdzającym status prawny Wykonawcy (osoby wskazane we właściwym rejestrze lub  Centralnej Ewidencji i Informacji o Działalności Gospodarczej RP) LUB</w:t>
      </w:r>
    </w:p>
    <w:p w:rsidR="00502B77" w:rsidRPr="0075733F" w:rsidRDefault="00502B77" w:rsidP="00F36A2E">
      <w:pPr>
        <w:numPr>
          <w:ilvl w:val="2"/>
          <w:numId w:val="18"/>
        </w:numPr>
        <w:tabs>
          <w:tab w:val="clear" w:pos="2340"/>
          <w:tab w:val="num" w:pos="426"/>
        </w:tabs>
        <w:ind w:left="426" w:hanging="426"/>
        <w:rPr>
          <w:b/>
          <w:bCs/>
          <w:sz w:val="18"/>
          <w:szCs w:val="18"/>
        </w:rPr>
      </w:pPr>
      <w:r w:rsidRPr="0075733F">
        <w:rPr>
          <w:sz w:val="18"/>
          <w:szCs w:val="18"/>
        </w:rPr>
        <w:t>pełnomocnictwem wchodzącym w skład oferty.</w:t>
      </w:r>
      <w:bookmarkEnd w:id="0"/>
      <w:bookmarkEnd w:id="1"/>
      <w:bookmarkEnd w:id="2"/>
      <w:bookmarkEnd w:id="3"/>
    </w:p>
    <w:p w:rsidR="00502B77" w:rsidRDefault="00502B77" w:rsidP="003A7CAD"/>
    <w:p w:rsidR="00502B77" w:rsidRDefault="00502B77" w:rsidP="00900A48">
      <w:pPr>
        <w:ind w:right="229"/>
        <w:jc w:val="right"/>
        <w:rPr>
          <w:b/>
          <w:bCs/>
          <w:i/>
          <w:iCs/>
        </w:rPr>
      </w:pPr>
    </w:p>
    <w:p w:rsidR="00502B77" w:rsidRDefault="00502B77" w:rsidP="00900A48">
      <w:pPr>
        <w:ind w:right="229"/>
        <w:jc w:val="right"/>
        <w:rPr>
          <w:b/>
          <w:bCs/>
          <w:i/>
          <w:iCs/>
        </w:rPr>
      </w:pPr>
    </w:p>
    <w:p w:rsidR="00502B77" w:rsidRDefault="00502B77" w:rsidP="00900A48">
      <w:pPr>
        <w:ind w:right="229"/>
        <w:jc w:val="right"/>
        <w:rPr>
          <w:b/>
          <w:bCs/>
          <w:i/>
          <w:iCs/>
        </w:rPr>
      </w:pPr>
    </w:p>
    <w:p w:rsidR="00502B77" w:rsidRDefault="00502B77" w:rsidP="00900A48">
      <w:pPr>
        <w:ind w:right="229"/>
        <w:jc w:val="right"/>
        <w:rPr>
          <w:b/>
          <w:bCs/>
          <w:i/>
          <w:iCs/>
        </w:rPr>
      </w:pPr>
    </w:p>
    <w:p w:rsidR="00502B77" w:rsidRDefault="00502B77" w:rsidP="00900A48">
      <w:pPr>
        <w:ind w:right="229"/>
        <w:jc w:val="right"/>
        <w:rPr>
          <w:b/>
          <w:bCs/>
          <w:i/>
          <w:iCs/>
        </w:rPr>
      </w:pPr>
    </w:p>
    <w:p w:rsidR="00502B77" w:rsidRDefault="00502B77" w:rsidP="00900A48">
      <w:pPr>
        <w:ind w:right="229"/>
        <w:jc w:val="right"/>
        <w:rPr>
          <w:b/>
          <w:bCs/>
          <w:i/>
          <w:iCs/>
        </w:rPr>
      </w:pPr>
    </w:p>
    <w:p w:rsidR="00502B77" w:rsidRDefault="00502B77" w:rsidP="00900A48">
      <w:pPr>
        <w:ind w:right="229"/>
        <w:jc w:val="right"/>
        <w:rPr>
          <w:b/>
          <w:bCs/>
          <w:i/>
          <w:iCs/>
        </w:rPr>
      </w:pPr>
    </w:p>
    <w:p w:rsidR="00502B77" w:rsidRDefault="00502B77" w:rsidP="00900A48">
      <w:pPr>
        <w:ind w:right="229"/>
        <w:jc w:val="right"/>
        <w:rPr>
          <w:b/>
          <w:bCs/>
          <w:i/>
          <w:iCs/>
        </w:rPr>
      </w:pPr>
    </w:p>
    <w:p w:rsidR="00502B77" w:rsidRDefault="00502B77" w:rsidP="00900A48">
      <w:pPr>
        <w:ind w:right="229"/>
        <w:jc w:val="right"/>
        <w:rPr>
          <w:b/>
          <w:bCs/>
          <w:i/>
          <w:iCs/>
        </w:rPr>
      </w:pPr>
    </w:p>
    <w:p w:rsidR="00502B77" w:rsidRDefault="00502B77" w:rsidP="00900A48">
      <w:pPr>
        <w:ind w:right="229"/>
        <w:jc w:val="right"/>
        <w:rPr>
          <w:b/>
          <w:bCs/>
          <w:i/>
          <w:iCs/>
        </w:rPr>
      </w:pPr>
    </w:p>
    <w:p w:rsidR="00502B77" w:rsidRDefault="00502B77" w:rsidP="00900A48">
      <w:pPr>
        <w:ind w:right="229"/>
        <w:jc w:val="right"/>
        <w:rPr>
          <w:b/>
          <w:bCs/>
          <w:i/>
          <w:iCs/>
        </w:rPr>
      </w:pPr>
    </w:p>
    <w:p w:rsidR="00502B77" w:rsidRDefault="00502B77" w:rsidP="00900A48">
      <w:pPr>
        <w:ind w:right="229"/>
        <w:jc w:val="right"/>
        <w:rPr>
          <w:b/>
          <w:bCs/>
          <w:i/>
          <w:iCs/>
        </w:rPr>
      </w:pPr>
    </w:p>
    <w:p w:rsidR="00502B77" w:rsidRDefault="00502B77" w:rsidP="00900A48">
      <w:pPr>
        <w:ind w:right="229"/>
        <w:jc w:val="right"/>
        <w:rPr>
          <w:b/>
          <w:bCs/>
          <w:i/>
          <w:iCs/>
        </w:rPr>
      </w:pPr>
    </w:p>
    <w:p w:rsidR="00502B77" w:rsidRDefault="00502B77" w:rsidP="00900A48">
      <w:pPr>
        <w:ind w:right="229"/>
        <w:jc w:val="right"/>
        <w:rPr>
          <w:b/>
          <w:bCs/>
          <w:i/>
          <w:iCs/>
        </w:rPr>
      </w:pPr>
    </w:p>
    <w:p w:rsidR="00502B77" w:rsidRDefault="00502B77" w:rsidP="00900A48">
      <w:pPr>
        <w:ind w:right="229"/>
        <w:jc w:val="right"/>
        <w:rPr>
          <w:b/>
          <w:bCs/>
          <w:i/>
          <w:iCs/>
        </w:rPr>
      </w:pPr>
    </w:p>
    <w:p w:rsidR="00502B77" w:rsidRDefault="00502B77" w:rsidP="00900A48">
      <w:pPr>
        <w:ind w:right="229"/>
        <w:jc w:val="right"/>
        <w:rPr>
          <w:b/>
          <w:bCs/>
          <w:i/>
          <w:iCs/>
        </w:rPr>
      </w:pPr>
    </w:p>
    <w:p w:rsidR="00502B77" w:rsidRDefault="00502B77" w:rsidP="00900A48">
      <w:pPr>
        <w:ind w:right="229"/>
        <w:jc w:val="right"/>
        <w:rPr>
          <w:b/>
          <w:bCs/>
          <w:i/>
          <w:iCs/>
        </w:rPr>
      </w:pPr>
    </w:p>
    <w:p w:rsidR="00502B77" w:rsidRDefault="00502B77" w:rsidP="00900A48">
      <w:pPr>
        <w:ind w:right="229"/>
        <w:jc w:val="right"/>
        <w:rPr>
          <w:b/>
          <w:bCs/>
          <w:i/>
          <w:iCs/>
        </w:rPr>
      </w:pPr>
    </w:p>
    <w:p w:rsidR="00502B77" w:rsidRDefault="00502B77" w:rsidP="00900A48">
      <w:pPr>
        <w:ind w:right="229"/>
        <w:jc w:val="right"/>
        <w:rPr>
          <w:b/>
          <w:bCs/>
          <w:i/>
          <w:iCs/>
        </w:rPr>
      </w:pPr>
    </w:p>
    <w:p w:rsidR="00502B77" w:rsidRDefault="00502B77" w:rsidP="00900A48">
      <w:pPr>
        <w:ind w:right="229"/>
        <w:jc w:val="right"/>
        <w:rPr>
          <w:b/>
          <w:bCs/>
          <w:i/>
          <w:iCs/>
        </w:rPr>
      </w:pPr>
    </w:p>
    <w:p w:rsidR="00502B77" w:rsidRDefault="00502B77" w:rsidP="00900A48">
      <w:pPr>
        <w:ind w:right="229"/>
        <w:jc w:val="right"/>
        <w:rPr>
          <w:b/>
          <w:bCs/>
          <w:i/>
          <w:iCs/>
        </w:rPr>
      </w:pPr>
    </w:p>
    <w:p w:rsidR="00502B77" w:rsidRDefault="00502B77" w:rsidP="00900A48">
      <w:pPr>
        <w:ind w:right="229"/>
        <w:jc w:val="right"/>
        <w:rPr>
          <w:b/>
          <w:bCs/>
          <w:i/>
          <w:iCs/>
        </w:rPr>
      </w:pPr>
    </w:p>
    <w:p w:rsidR="00502B77" w:rsidRDefault="00502B77" w:rsidP="00900A48">
      <w:pPr>
        <w:ind w:right="229"/>
        <w:jc w:val="right"/>
        <w:rPr>
          <w:b/>
          <w:bCs/>
          <w:i/>
          <w:iCs/>
        </w:rPr>
      </w:pPr>
    </w:p>
    <w:p w:rsidR="00502B77" w:rsidRDefault="00502B77" w:rsidP="00900A48">
      <w:pPr>
        <w:ind w:right="229"/>
        <w:jc w:val="right"/>
        <w:rPr>
          <w:b/>
          <w:bCs/>
          <w:i/>
          <w:iCs/>
        </w:rPr>
      </w:pPr>
    </w:p>
    <w:sectPr w:rsidR="00502B77" w:rsidSect="00EC0F27">
      <w:footerReference w:type="even" r:id="rId7"/>
      <w:footerReference w:type="default" r:id="rId8"/>
      <w:pgSz w:w="11906" w:h="16838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B77" w:rsidRDefault="00502B77">
      <w:r>
        <w:separator/>
      </w:r>
    </w:p>
  </w:endnote>
  <w:endnote w:type="continuationSeparator" w:id="1">
    <w:p w:rsidR="00502B77" w:rsidRDefault="00502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B77" w:rsidRDefault="00502B77" w:rsidP="002820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:rsidR="00502B77" w:rsidRDefault="00502B77" w:rsidP="00F2250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B77" w:rsidRDefault="00502B77" w:rsidP="008A7940">
    <w:pPr>
      <w:jc w:val="right"/>
    </w:pPr>
    <w:r w:rsidRPr="00402FAA">
      <w:rPr>
        <w:rStyle w:val="PageNumber"/>
        <w:sz w:val="20"/>
        <w:szCs w:val="20"/>
      </w:rPr>
      <w:fldChar w:fldCharType="begin"/>
    </w:r>
    <w:r w:rsidRPr="00402FAA">
      <w:rPr>
        <w:rStyle w:val="PageNumber"/>
        <w:sz w:val="20"/>
        <w:szCs w:val="20"/>
      </w:rPr>
      <w:instrText xml:space="preserve"> PAGE </w:instrText>
    </w:r>
    <w:r w:rsidRPr="00402FAA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402FAA">
      <w:rPr>
        <w:rStyle w:val="PageNumber"/>
        <w:sz w:val="20"/>
        <w:szCs w:val="20"/>
      </w:rPr>
      <w:fldChar w:fldCharType="end"/>
    </w:r>
    <w:r w:rsidRPr="00402FAA">
      <w:rPr>
        <w:rStyle w:val="PageNumber"/>
        <w:sz w:val="20"/>
        <w:szCs w:val="20"/>
      </w:rPr>
      <w:t>/</w:t>
    </w:r>
    <w:r w:rsidRPr="00402FAA">
      <w:rPr>
        <w:rStyle w:val="PageNumber"/>
        <w:sz w:val="20"/>
        <w:szCs w:val="20"/>
      </w:rPr>
      <w:fldChar w:fldCharType="begin"/>
    </w:r>
    <w:r w:rsidRPr="00402FAA">
      <w:rPr>
        <w:rStyle w:val="PageNumber"/>
        <w:sz w:val="20"/>
        <w:szCs w:val="20"/>
      </w:rPr>
      <w:instrText xml:space="preserve"> NUMPAGES </w:instrText>
    </w:r>
    <w:r w:rsidRPr="00402FAA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5</w:t>
    </w:r>
    <w:r w:rsidRPr="00402FAA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B77" w:rsidRDefault="00502B77">
      <w:r>
        <w:separator/>
      </w:r>
    </w:p>
  </w:footnote>
  <w:footnote w:type="continuationSeparator" w:id="1">
    <w:p w:rsidR="00502B77" w:rsidRDefault="00502B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08611733"/>
    <w:multiLevelType w:val="hybridMultilevel"/>
    <w:tmpl w:val="8BB8880C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81F1B58"/>
    <w:multiLevelType w:val="hybridMultilevel"/>
    <w:tmpl w:val="5A0CF06E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713456"/>
    <w:multiLevelType w:val="hybridMultilevel"/>
    <w:tmpl w:val="0EF04E5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5A28CE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1222CA"/>
    <w:multiLevelType w:val="hybridMultilevel"/>
    <w:tmpl w:val="B4F21842"/>
    <w:lvl w:ilvl="0" w:tplc="F0906820">
      <w:start w:val="1"/>
      <w:numFmt w:val="decimal"/>
      <w:lvlText w:val="%1."/>
      <w:lvlJc w:val="center"/>
      <w:pPr>
        <w:ind w:left="12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BB2C38"/>
    <w:multiLevelType w:val="hybridMultilevel"/>
    <w:tmpl w:val="0B808E5E"/>
    <w:lvl w:ilvl="0" w:tplc="1672639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B50C75"/>
    <w:multiLevelType w:val="multilevel"/>
    <w:tmpl w:val="B7ACC7C0"/>
    <w:lvl w:ilvl="0">
      <w:start w:val="1"/>
      <w:numFmt w:val="decimal"/>
      <w:pStyle w:val="Heading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rPr>
        <w:rFonts w:hint="default"/>
      </w:rPr>
    </w:lvl>
  </w:abstractNum>
  <w:abstractNum w:abstractNumId="14">
    <w:nsid w:val="331855FA"/>
    <w:multiLevelType w:val="hybridMultilevel"/>
    <w:tmpl w:val="F52E97FA"/>
    <w:lvl w:ilvl="0" w:tplc="9D761EF0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 w:tplc="C7B64A68">
      <w:start w:val="1"/>
      <w:numFmt w:val="decimal"/>
      <w:lvlText w:val="%2."/>
      <w:lvlJc w:val="center"/>
      <w:pPr>
        <w:tabs>
          <w:tab w:val="num" w:pos="1363"/>
        </w:tabs>
        <w:ind w:left="1363" w:hanging="283"/>
      </w:pPr>
      <w:rPr>
        <w:rFonts w:hint="default"/>
        <w:b w:val="0"/>
        <w:bCs w:val="0"/>
        <w:i w:val="0"/>
        <w:iCs w:val="0"/>
      </w:rPr>
    </w:lvl>
    <w:lvl w:ilvl="2" w:tplc="504041D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F92209"/>
    <w:multiLevelType w:val="hybridMultilevel"/>
    <w:tmpl w:val="DA5444D2"/>
    <w:lvl w:ilvl="0" w:tplc="BE4E542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5436D7"/>
    <w:multiLevelType w:val="hybridMultilevel"/>
    <w:tmpl w:val="DB62CC5E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18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2C6624"/>
    <w:multiLevelType w:val="hybridMultilevel"/>
    <w:tmpl w:val="6FE4ED82"/>
    <w:lvl w:ilvl="0" w:tplc="059C7394">
      <w:start w:val="8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540062">
      <w:start w:val="2"/>
      <w:numFmt w:val="decimal"/>
      <w:lvlText w:val="%4)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8DC0815E">
      <w:start w:val="1"/>
      <w:numFmt w:val="decimal"/>
      <w:lvlText w:val="%5)"/>
      <w:lvlJc w:val="left"/>
      <w:pPr>
        <w:ind w:left="3600" w:hanging="360"/>
      </w:pPr>
      <w:rPr>
        <w:rFonts w:ascii="Times New Roman" w:hAnsi="Times New Roman" w:cs="Times New Roman" w:hint="default"/>
        <w:sz w:val="22"/>
        <w:szCs w:val="22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5856EE"/>
    <w:multiLevelType w:val="hybridMultilevel"/>
    <w:tmpl w:val="77DE0778"/>
    <w:lvl w:ilvl="0" w:tplc="45D4699E">
      <w:start w:val="1"/>
      <w:numFmt w:val="decimal"/>
      <w:lvlText w:val="%1."/>
      <w:lvlJc w:val="left"/>
      <w:pPr>
        <w:tabs>
          <w:tab w:val="num" w:pos="227"/>
        </w:tabs>
        <w:ind w:left="170" w:hanging="170"/>
      </w:pPr>
      <w:rPr>
        <w:b w:val="0"/>
        <w:bCs w:val="0"/>
        <w:i/>
        <w:iCs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2E5F6A"/>
    <w:multiLevelType w:val="hybridMultilevel"/>
    <w:tmpl w:val="2A964642"/>
    <w:lvl w:ilvl="0" w:tplc="B9C07644">
      <w:start w:val="4"/>
      <w:numFmt w:val="decimal"/>
      <w:lvlText w:val="%1.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 w:tplc="7C4CE1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5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AD5DAE"/>
    <w:multiLevelType w:val="hybridMultilevel"/>
    <w:tmpl w:val="DA941B1C"/>
    <w:lvl w:ilvl="0" w:tplc="F2C4D144">
      <w:start w:val="1"/>
      <w:numFmt w:val="decimal"/>
      <w:lvlText w:val="%1)"/>
      <w:lvlJc w:val="left"/>
      <w:pPr>
        <w:tabs>
          <w:tab w:val="num" w:pos="881"/>
        </w:tabs>
        <w:ind w:left="767" w:hanging="17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950BCC"/>
    <w:multiLevelType w:val="hybridMultilevel"/>
    <w:tmpl w:val="A7D8B848"/>
    <w:lvl w:ilvl="0" w:tplc="A97C6E52">
      <w:start w:val="2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276D28"/>
    <w:multiLevelType w:val="hybridMultilevel"/>
    <w:tmpl w:val="22FC8208"/>
    <w:lvl w:ilvl="0" w:tplc="A32677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7C315F"/>
    <w:multiLevelType w:val="hybridMultilevel"/>
    <w:tmpl w:val="75022898"/>
    <w:lvl w:ilvl="0" w:tplc="01661D5C">
      <w:start w:val="3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A153B1"/>
    <w:multiLevelType w:val="hybridMultilevel"/>
    <w:tmpl w:val="C7D02DCA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59384D5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A71A45"/>
    <w:multiLevelType w:val="hybridMultilevel"/>
    <w:tmpl w:val="27D464F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951261D2">
      <w:start w:val="1"/>
      <w:numFmt w:val="decimal"/>
      <w:lvlText w:val="%3)"/>
      <w:lvlJc w:val="left"/>
      <w:pPr>
        <w:tabs>
          <w:tab w:val="num" w:pos="2547"/>
        </w:tabs>
        <w:ind w:left="2490" w:hanging="510"/>
      </w:pPr>
      <w:rPr>
        <w:rFonts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084F25"/>
    <w:multiLevelType w:val="hybridMultilevel"/>
    <w:tmpl w:val="E56CE4E6"/>
    <w:lvl w:ilvl="0" w:tplc="A5564C1A">
      <w:start w:val="3"/>
      <w:numFmt w:val="decimal"/>
      <w:lvlText w:val="%1."/>
      <w:lvlJc w:val="center"/>
      <w:pPr>
        <w:tabs>
          <w:tab w:val="num" w:pos="403"/>
        </w:tabs>
        <w:ind w:left="403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3839C5"/>
    <w:multiLevelType w:val="hybridMultilevel"/>
    <w:tmpl w:val="D740574A"/>
    <w:lvl w:ilvl="0" w:tplc="CBB0AE5E">
      <w:start w:val="2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bCs w:val="0"/>
        <w:i w:val="0"/>
        <w:iCs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4"/>
  </w:num>
  <w:num w:numId="4">
    <w:abstractNumId w:val="45"/>
  </w:num>
  <w:num w:numId="5">
    <w:abstractNumId w:val="25"/>
  </w:num>
  <w:num w:numId="6">
    <w:abstractNumId w:val="10"/>
  </w:num>
  <w:num w:numId="7">
    <w:abstractNumId w:val="7"/>
  </w:num>
  <w:num w:numId="8">
    <w:abstractNumId w:val="0"/>
  </w:num>
  <w:num w:numId="9">
    <w:abstractNumId w:val="34"/>
  </w:num>
  <w:num w:numId="10">
    <w:abstractNumId w:val="41"/>
  </w:num>
  <w:num w:numId="11">
    <w:abstractNumId w:val="39"/>
  </w:num>
  <w:num w:numId="12">
    <w:abstractNumId w:val="37"/>
  </w:num>
  <w:num w:numId="13">
    <w:abstractNumId w:val="33"/>
  </w:num>
  <w:num w:numId="14">
    <w:abstractNumId w:val="2"/>
  </w:num>
  <w:num w:numId="15">
    <w:abstractNumId w:val="19"/>
  </w:num>
  <w:num w:numId="16">
    <w:abstractNumId w:val="36"/>
  </w:num>
  <w:num w:numId="17">
    <w:abstractNumId w:val="24"/>
  </w:num>
  <w:num w:numId="18">
    <w:abstractNumId w:val="15"/>
  </w:num>
  <w:num w:numId="19">
    <w:abstractNumId w:val="28"/>
  </w:num>
  <w:num w:numId="20">
    <w:abstractNumId w:val="5"/>
  </w:num>
  <w:num w:numId="21">
    <w:abstractNumId w:val="4"/>
  </w:num>
  <w:num w:numId="22">
    <w:abstractNumId w:val="32"/>
  </w:num>
  <w:num w:numId="23">
    <w:abstractNumId w:val="23"/>
  </w:num>
  <w:num w:numId="24">
    <w:abstractNumId w:val="12"/>
  </w:num>
  <w:num w:numId="25">
    <w:abstractNumId w:val="31"/>
  </w:num>
  <w:num w:numId="26">
    <w:abstractNumId w:val="22"/>
  </w:num>
  <w:num w:numId="27">
    <w:abstractNumId w:val="35"/>
  </w:num>
  <w:num w:numId="28">
    <w:abstractNumId w:val="26"/>
  </w:num>
  <w:num w:numId="29">
    <w:abstractNumId w:val="3"/>
  </w:num>
  <w:num w:numId="30">
    <w:abstractNumId w:val="8"/>
  </w:num>
  <w:num w:numId="31">
    <w:abstractNumId w:val="20"/>
  </w:num>
  <w:num w:numId="32">
    <w:abstractNumId w:val="42"/>
  </w:num>
  <w:num w:numId="33">
    <w:abstractNumId w:val="1"/>
  </w:num>
  <w:num w:numId="34">
    <w:abstractNumId w:val="6"/>
  </w:num>
  <w:num w:numId="35">
    <w:abstractNumId w:val="29"/>
  </w:num>
  <w:num w:numId="36">
    <w:abstractNumId w:val="43"/>
  </w:num>
  <w:num w:numId="37">
    <w:abstractNumId w:val="40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</w:num>
  <w:num w:numId="44">
    <w:abstractNumId w:val="27"/>
  </w:num>
  <w:num w:numId="45">
    <w:abstractNumId w:val="11"/>
  </w:num>
  <w:num w:numId="46">
    <w:abstractNumId w:val="9"/>
  </w:num>
  <w:num w:numId="47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B57"/>
    <w:rsid w:val="000002B1"/>
    <w:rsid w:val="00000744"/>
    <w:rsid w:val="00001E9E"/>
    <w:rsid w:val="00001ED2"/>
    <w:rsid w:val="00002C76"/>
    <w:rsid w:val="0000358D"/>
    <w:rsid w:val="00006390"/>
    <w:rsid w:val="00006AD4"/>
    <w:rsid w:val="00006E33"/>
    <w:rsid w:val="00007280"/>
    <w:rsid w:val="0001142E"/>
    <w:rsid w:val="00011764"/>
    <w:rsid w:val="00012263"/>
    <w:rsid w:val="00012470"/>
    <w:rsid w:val="00012AF8"/>
    <w:rsid w:val="00012B85"/>
    <w:rsid w:val="0001344E"/>
    <w:rsid w:val="0001348A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2A6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7089"/>
    <w:rsid w:val="0002764F"/>
    <w:rsid w:val="00030A43"/>
    <w:rsid w:val="0003121B"/>
    <w:rsid w:val="00032138"/>
    <w:rsid w:val="000321E3"/>
    <w:rsid w:val="000323C9"/>
    <w:rsid w:val="00032A75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C63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5CC9"/>
    <w:rsid w:val="00055D06"/>
    <w:rsid w:val="00056CC3"/>
    <w:rsid w:val="00056F27"/>
    <w:rsid w:val="000604BB"/>
    <w:rsid w:val="000604C9"/>
    <w:rsid w:val="000617DA"/>
    <w:rsid w:val="00061908"/>
    <w:rsid w:val="00061BC6"/>
    <w:rsid w:val="000624D3"/>
    <w:rsid w:val="00062F14"/>
    <w:rsid w:val="00063A61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CB4"/>
    <w:rsid w:val="00090DAF"/>
    <w:rsid w:val="000916A9"/>
    <w:rsid w:val="00093182"/>
    <w:rsid w:val="00093367"/>
    <w:rsid w:val="000934F3"/>
    <w:rsid w:val="00093879"/>
    <w:rsid w:val="00093E7A"/>
    <w:rsid w:val="00094EB2"/>
    <w:rsid w:val="0009577A"/>
    <w:rsid w:val="00095FE8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43E0"/>
    <w:rsid w:val="000B4D76"/>
    <w:rsid w:val="000B5281"/>
    <w:rsid w:val="000B5F6B"/>
    <w:rsid w:val="000B66A5"/>
    <w:rsid w:val="000B6C9A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4D2E"/>
    <w:rsid w:val="000D7002"/>
    <w:rsid w:val="000D70E2"/>
    <w:rsid w:val="000E0A88"/>
    <w:rsid w:val="000E0F4C"/>
    <w:rsid w:val="000E1302"/>
    <w:rsid w:val="000E21BE"/>
    <w:rsid w:val="000E2266"/>
    <w:rsid w:val="000E2ED0"/>
    <w:rsid w:val="000E2F0B"/>
    <w:rsid w:val="000E2FA1"/>
    <w:rsid w:val="000E305D"/>
    <w:rsid w:val="000E49E8"/>
    <w:rsid w:val="000E4F4A"/>
    <w:rsid w:val="000E587A"/>
    <w:rsid w:val="000E72FB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1000C3"/>
    <w:rsid w:val="00100128"/>
    <w:rsid w:val="00100D1F"/>
    <w:rsid w:val="0010190F"/>
    <w:rsid w:val="00102E21"/>
    <w:rsid w:val="00102FA3"/>
    <w:rsid w:val="00102FB9"/>
    <w:rsid w:val="001038FD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C5B"/>
    <w:rsid w:val="00136AC0"/>
    <w:rsid w:val="0013707A"/>
    <w:rsid w:val="00137651"/>
    <w:rsid w:val="00137DB2"/>
    <w:rsid w:val="0014034C"/>
    <w:rsid w:val="00140D14"/>
    <w:rsid w:val="0014258C"/>
    <w:rsid w:val="00142A5A"/>
    <w:rsid w:val="001435D7"/>
    <w:rsid w:val="00143CDC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4294"/>
    <w:rsid w:val="00187026"/>
    <w:rsid w:val="00187C80"/>
    <w:rsid w:val="00190643"/>
    <w:rsid w:val="00190ACD"/>
    <w:rsid w:val="00190F51"/>
    <w:rsid w:val="001925BF"/>
    <w:rsid w:val="00192F21"/>
    <w:rsid w:val="001936FD"/>
    <w:rsid w:val="00193DE8"/>
    <w:rsid w:val="00195686"/>
    <w:rsid w:val="00195C4D"/>
    <w:rsid w:val="00195D39"/>
    <w:rsid w:val="00195DB5"/>
    <w:rsid w:val="0019624A"/>
    <w:rsid w:val="00196332"/>
    <w:rsid w:val="001979EF"/>
    <w:rsid w:val="00197F34"/>
    <w:rsid w:val="00197F77"/>
    <w:rsid w:val="001A2D69"/>
    <w:rsid w:val="001A3730"/>
    <w:rsid w:val="001A3DCA"/>
    <w:rsid w:val="001A4A52"/>
    <w:rsid w:val="001A4EB8"/>
    <w:rsid w:val="001A6148"/>
    <w:rsid w:val="001A6308"/>
    <w:rsid w:val="001A6CFE"/>
    <w:rsid w:val="001A72C2"/>
    <w:rsid w:val="001A7542"/>
    <w:rsid w:val="001A75A8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6602"/>
    <w:rsid w:val="001C71E0"/>
    <w:rsid w:val="001C75EC"/>
    <w:rsid w:val="001C7D8C"/>
    <w:rsid w:val="001D0B50"/>
    <w:rsid w:val="001D0BE0"/>
    <w:rsid w:val="001D2072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820"/>
    <w:rsid w:val="0021492D"/>
    <w:rsid w:val="00215772"/>
    <w:rsid w:val="00217358"/>
    <w:rsid w:val="00221A88"/>
    <w:rsid w:val="002231EE"/>
    <w:rsid w:val="00225062"/>
    <w:rsid w:val="00225535"/>
    <w:rsid w:val="00225B56"/>
    <w:rsid w:val="00226A9A"/>
    <w:rsid w:val="00226C76"/>
    <w:rsid w:val="002277EC"/>
    <w:rsid w:val="00230111"/>
    <w:rsid w:val="00230FC8"/>
    <w:rsid w:val="00231216"/>
    <w:rsid w:val="002318D9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CB5"/>
    <w:rsid w:val="00257D25"/>
    <w:rsid w:val="00260BDB"/>
    <w:rsid w:val="00260FBC"/>
    <w:rsid w:val="00261E61"/>
    <w:rsid w:val="002624E9"/>
    <w:rsid w:val="00262F53"/>
    <w:rsid w:val="002650B3"/>
    <w:rsid w:val="0026575B"/>
    <w:rsid w:val="002662E1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093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5D5"/>
    <w:rsid w:val="002846E2"/>
    <w:rsid w:val="00284931"/>
    <w:rsid w:val="00285735"/>
    <w:rsid w:val="00285E3B"/>
    <w:rsid w:val="00286572"/>
    <w:rsid w:val="00287736"/>
    <w:rsid w:val="00290655"/>
    <w:rsid w:val="002910FF"/>
    <w:rsid w:val="00291A96"/>
    <w:rsid w:val="00291B4B"/>
    <w:rsid w:val="002929C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97D64"/>
    <w:rsid w:val="002A00F4"/>
    <w:rsid w:val="002A0322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45FC"/>
    <w:rsid w:val="002B4C3B"/>
    <w:rsid w:val="002B4D30"/>
    <w:rsid w:val="002B50FF"/>
    <w:rsid w:val="002B536D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5C0E"/>
    <w:rsid w:val="002E5CD1"/>
    <w:rsid w:val="002E6002"/>
    <w:rsid w:val="002E6D18"/>
    <w:rsid w:val="002E77B7"/>
    <w:rsid w:val="002E7E3C"/>
    <w:rsid w:val="002E7FFA"/>
    <w:rsid w:val="002F0DC5"/>
    <w:rsid w:val="002F1981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1A33"/>
    <w:rsid w:val="00301CA4"/>
    <w:rsid w:val="00301F18"/>
    <w:rsid w:val="0030361B"/>
    <w:rsid w:val="00304C87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A14"/>
    <w:rsid w:val="00314BDA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F72"/>
    <w:rsid w:val="003333AC"/>
    <w:rsid w:val="00334081"/>
    <w:rsid w:val="003356DD"/>
    <w:rsid w:val="00337092"/>
    <w:rsid w:val="0033753C"/>
    <w:rsid w:val="00337B55"/>
    <w:rsid w:val="00337D1D"/>
    <w:rsid w:val="00340649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316B"/>
    <w:rsid w:val="0035365D"/>
    <w:rsid w:val="00353834"/>
    <w:rsid w:val="00354872"/>
    <w:rsid w:val="00355F83"/>
    <w:rsid w:val="00357812"/>
    <w:rsid w:val="00357CF2"/>
    <w:rsid w:val="003601FC"/>
    <w:rsid w:val="00360C7C"/>
    <w:rsid w:val="003621B9"/>
    <w:rsid w:val="00363685"/>
    <w:rsid w:val="003636E6"/>
    <w:rsid w:val="0036374F"/>
    <w:rsid w:val="0036386F"/>
    <w:rsid w:val="00364883"/>
    <w:rsid w:val="00364EE6"/>
    <w:rsid w:val="003658A9"/>
    <w:rsid w:val="00367441"/>
    <w:rsid w:val="00371851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4AB2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6805"/>
    <w:rsid w:val="003969A0"/>
    <w:rsid w:val="003A0537"/>
    <w:rsid w:val="003A16D2"/>
    <w:rsid w:val="003A192E"/>
    <w:rsid w:val="003A2BAA"/>
    <w:rsid w:val="003A340F"/>
    <w:rsid w:val="003A3D19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DCC"/>
    <w:rsid w:val="003B4274"/>
    <w:rsid w:val="003B4C6A"/>
    <w:rsid w:val="003B51C2"/>
    <w:rsid w:val="003B551A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0F4D"/>
    <w:rsid w:val="003D1AF8"/>
    <w:rsid w:val="003D1DB2"/>
    <w:rsid w:val="003D23C4"/>
    <w:rsid w:val="003D25E4"/>
    <w:rsid w:val="003D3288"/>
    <w:rsid w:val="003D4F4D"/>
    <w:rsid w:val="003D57B2"/>
    <w:rsid w:val="003D57BE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324F"/>
    <w:rsid w:val="003E3B7B"/>
    <w:rsid w:val="003E3F10"/>
    <w:rsid w:val="003E53C6"/>
    <w:rsid w:val="003E5BE1"/>
    <w:rsid w:val="003E5DDA"/>
    <w:rsid w:val="003E5F27"/>
    <w:rsid w:val="003E62E9"/>
    <w:rsid w:val="003E6456"/>
    <w:rsid w:val="003E6612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093A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40D"/>
    <w:rsid w:val="0043082A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413D"/>
    <w:rsid w:val="00444165"/>
    <w:rsid w:val="00444973"/>
    <w:rsid w:val="00444D57"/>
    <w:rsid w:val="00445FFD"/>
    <w:rsid w:val="00446DEA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6C02"/>
    <w:rsid w:val="004573F3"/>
    <w:rsid w:val="004601D4"/>
    <w:rsid w:val="00460392"/>
    <w:rsid w:val="00460464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BC"/>
    <w:rsid w:val="00477318"/>
    <w:rsid w:val="00477591"/>
    <w:rsid w:val="00480913"/>
    <w:rsid w:val="00480C4D"/>
    <w:rsid w:val="004824C3"/>
    <w:rsid w:val="0048332D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B82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B87"/>
    <w:rsid w:val="004C3510"/>
    <w:rsid w:val="004C354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E0F58"/>
    <w:rsid w:val="004E1D98"/>
    <w:rsid w:val="004E2F06"/>
    <w:rsid w:val="004E3467"/>
    <w:rsid w:val="004E3C01"/>
    <w:rsid w:val="004E6287"/>
    <w:rsid w:val="004F0499"/>
    <w:rsid w:val="004F0812"/>
    <w:rsid w:val="004F1778"/>
    <w:rsid w:val="004F3332"/>
    <w:rsid w:val="004F3691"/>
    <w:rsid w:val="004F36D6"/>
    <w:rsid w:val="004F421E"/>
    <w:rsid w:val="004F47FC"/>
    <w:rsid w:val="004F482D"/>
    <w:rsid w:val="004F4E3B"/>
    <w:rsid w:val="004F52BF"/>
    <w:rsid w:val="004F63C0"/>
    <w:rsid w:val="004F73F3"/>
    <w:rsid w:val="005025C0"/>
    <w:rsid w:val="00502B77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4C61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2B5F"/>
    <w:rsid w:val="00523710"/>
    <w:rsid w:val="00523983"/>
    <w:rsid w:val="005255F1"/>
    <w:rsid w:val="0052634B"/>
    <w:rsid w:val="005271F0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618A"/>
    <w:rsid w:val="00546AB7"/>
    <w:rsid w:val="0055013A"/>
    <w:rsid w:val="00550269"/>
    <w:rsid w:val="00552DA9"/>
    <w:rsid w:val="00553248"/>
    <w:rsid w:val="00554354"/>
    <w:rsid w:val="00554B79"/>
    <w:rsid w:val="00554C1D"/>
    <w:rsid w:val="0055536E"/>
    <w:rsid w:val="005556E5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42EA"/>
    <w:rsid w:val="005749A0"/>
    <w:rsid w:val="00575421"/>
    <w:rsid w:val="00575AE3"/>
    <w:rsid w:val="005768BD"/>
    <w:rsid w:val="005769E1"/>
    <w:rsid w:val="00577046"/>
    <w:rsid w:val="00577B42"/>
    <w:rsid w:val="00581974"/>
    <w:rsid w:val="0058237E"/>
    <w:rsid w:val="00583273"/>
    <w:rsid w:val="005838C2"/>
    <w:rsid w:val="00583E0C"/>
    <w:rsid w:val="00584CF8"/>
    <w:rsid w:val="005868F4"/>
    <w:rsid w:val="00587123"/>
    <w:rsid w:val="00587B06"/>
    <w:rsid w:val="005900B1"/>
    <w:rsid w:val="00590266"/>
    <w:rsid w:val="00593BB7"/>
    <w:rsid w:val="005943C1"/>
    <w:rsid w:val="00594A11"/>
    <w:rsid w:val="00595083"/>
    <w:rsid w:val="00595358"/>
    <w:rsid w:val="0059709B"/>
    <w:rsid w:val="005973E9"/>
    <w:rsid w:val="0059787A"/>
    <w:rsid w:val="00597B7D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306F"/>
    <w:rsid w:val="005C3A5D"/>
    <w:rsid w:val="005C40C1"/>
    <w:rsid w:val="005C4530"/>
    <w:rsid w:val="005C7261"/>
    <w:rsid w:val="005D04FA"/>
    <w:rsid w:val="005D0638"/>
    <w:rsid w:val="005D0AE4"/>
    <w:rsid w:val="005D0B31"/>
    <w:rsid w:val="005D13DF"/>
    <w:rsid w:val="005D301C"/>
    <w:rsid w:val="005D690F"/>
    <w:rsid w:val="005D6B61"/>
    <w:rsid w:val="005D7142"/>
    <w:rsid w:val="005D76BF"/>
    <w:rsid w:val="005D77AE"/>
    <w:rsid w:val="005D79A3"/>
    <w:rsid w:val="005D7B1A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6F2"/>
    <w:rsid w:val="005F19D0"/>
    <w:rsid w:val="005F1D03"/>
    <w:rsid w:val="005F210C"/>
    <w:rsid w:val="005F2990"/>
    <w:rsid w:val="005F2D62"/>
    <w:rsid w:val="005F422A"/>
    <w:rsid w:val="005F6610"/>
    <w:rsid w:val="005F7986"/>
    <w:rsid w:val="005F79F2"/>
    <w:rsid w:val="00600A84"/>
    <w:rsid w:val="0060147C"/>
    <w:rsid w:val="006026C3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17B77"/>
    <w:rsid w:val="00620666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4743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C"/>
    <w:rsid w:val="00670429"/>
    <w:rsid w:val="006726EF"/>
    <w:rsid w:val="006735A1"/>
    <w:rsid w:val="00673B78"/>
    <w:rsid w:val="00675307"/>
    <w:rsid w:val="006801D9"/>
    <w:rsid w:val="00680930"/>
    <w:rsid w:val="00680BE3"/>
    <w:rsid w:val="00681056"/>
    <w:rsid w:val="00681202"/>
    <w:rsid w:val="006830EB"/>
    <w:rsid w:val="0068336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4CE"/>
    <w:rsid w:val="00695D38"/>
    <w:rsid w:val="00696014"/>
    <w:rsid w:val="00696E1E"/>
    <w:rsid w:val="00696E8A"/>
    <w:rsid w:val="00697F6F"/>
    <w:rsid w:val="006A062D"/>
    <w:rsid w:val="006A2F7B"/>
    <w:rsid w:val="006A3E7C"/>
    <w:rsid w:val="006A547F"/>
    <w:rsid w:val="006A5AD6"/>
    <w:rsid w:val="006A61C6"/>
    <w:rsid w:val="006A6828"/>
    <w:rsid w:val="006A713D"/>
    <w:rsid w:val="006A715D"/>
    <w:rsid w:val="006B02BE"/>
    <w:rsid w:val="006B0864"/>
    <w:rsid w:val="006B153A"/>
    <w:rsid w:val="006B265E"/>
    <w:rsid w:val="006B2C3B"/>
    <w:rsid w:val="006B2EC3"/>
    <w:rsid w:val="006B3DCF"/>
    <w:rsid w:val="006B46FF"/>
    <w:rsid w:val="006B5633"/>
    <w:rsid w:val="006B5A53"/>
    <w:rsid w:val="006B5F0B"/>
    <w:rsid w:val="006B5FFE"/>
    <w:rsid w:val="006B662E"/>
    <w:rsid w:val="006B7798"/>
    <w:rsid w:val="006B7C4A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B9B"/>
    <w:rsid w:val="006D2DDB"/>
    <w:rsid w:val="006D301B"/>
    <w:rsid w:val="006D34BF"/>
    <w:rsid w:val="006D44F6"/>
    <w:rsid w:val="006D6071"/>
    <w:rsid w:val="006D6E83"/>
    <w:rsid w:val="006E04BD"/>
    <w:rsid w:val="006E06D7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F0308"/>
    <w:rsid w:val="006F3576"/>
    <w:rsid w:val="006F3A8F"/>
    <w:rsid w:val="006F671C"/>
    <w:rsid w:val="006F705C"/>
    <w:rsid w:val="006F711B"/>
    <w:rsid w:val="006F7CD8"/>
    <w:rsid w:val="006F7E31"/>
    <w:rsid w:val="007007BC"/>
    <w:rsid w:val="0070159A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4A68"/>
    <w:rsid w:val="00714FF7"/>
    <w:rsid w:val="00715E23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B96"/>
    <w:rsid w:val="00723E82"/>
    <w:rsid w:val="007257E7"/>
    <w:rsid w:val="007258E2"/>
    <w:rsid w:val="00725A48"/>
    <w:rsid w:val="00725D4C"/>
    <w:rsid w:val="00725F95"/>
    <w:rsid w:val="00726421"/>
    <w:rsid w:val="0072649E"/>
    <w:rsid w:val="00726AE8"/>
    <w:rsid w:val="00727C65"/>
    <w:rsid w:val="00730697"/>
    <w:rsid w:val="0073091C"/>
    <w:rsid w:val="007325C9"/>
    <w:rsid w:val="00733050"/>
    <w:rsid w:val="00733299"/>
    <w:rsid w:val="00733823"/>
    <w:rsid w:val="0073398C"/>
    <w:rsid w:val="007363A4"/>
    <w:rsid w:val="0073658B"/>
    <w:rsid w:val="00736D03"/>
    <w:rsid w:val="0073722F"/>
    <w:rsid w:val="00740A35"/>
    <w:rsid w:val="00742071"/>
    <w:rsid w:val="007420DA"/>
    <w:rsid w:val="007421DF"/>
    <w:rsid w:val="00742213"/>
    <w:rsid w:val="00746629"/>
    <w:rsid w:val="00746AFF"/>
    <w:rsid w:val="0074728A"/>
    <w:rsid w:val="00747477"/>
    <w:rsid w:val="007509B2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1CB6"/>
    <w:rsid w:val="0076278A"/>
    <w:rsid w:val="00762B31"/>
    <w:rsid w:val="0076316E"/>
    <w:rsid w:val="007632BD"/>
    <w:rsid w:val="007636B7"/>
    <w:rsid w:val="00765644"/>
    <w:rsid w:val="00765F2D"/>
    <w:rsid w:val="00766865"/>
    <w:rsid w:val="00770316"/>
    <w:rsid w:val="00770495"/>
    <w:rsid w:val="00770544"/>
    <w:rsid w:val="00771174"/>
    <w:rsid w:val="00771791"/>
    <w:rsid w:val="007719C0"/>
    <w:rsid w:val="00771D17"/>
    <w:rsid w:val="00772A8E"/>
    <w:rsid w:val="00773028"/>
    <w:rsid w:val="00773366"/>
    <w:rsid w:val="007736CE"/>
    <w:rsid w:val="00773EA0"/>
    <w:rsid w:val="007759D9"/>
    <w:rsid w:val="00775A01"/>
    <w:rsid w:val="00775AA0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C89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5A1"/>
    <w:rsid w:val="007A2542"/>
    <w:rsid w:val="007A3BCF"/>
    <w:rsid w:val="007A4DC1"/>
    <w:rsid w:val="007A5193"/>
    <w:rsid w:val="007A5C84"/>
    <w:rsid w:val="007A638B"/>
    <w:rsid w:val="007A6CF7"/>
    <w:rsid w:val="007A7A0D"/>
    <w:rsid w:val="007B09A8"/>
    <w:rsid w:val="007B0C00"/>
    <w:rsid w:val="007B0D78"/>
    <w:rsid w:val="007B126B"/>
    <w:rsid w:val="007B2270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35DB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697C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1CF5"/>
    <w:rsid w:val="007E24E2"/>
    <w:rsid w:val="007E32E9"/>
    <w:rsid w:val="007E3745"/>
    <w:rsid w:val="007E48C8"/>
    <w:rsid w:val="007E65C7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D1"/>
    <w:rsid w:val="00803428"/>
    <w:rsid w:val="00803C91"/>
    <w:rsid w:val="008047E5"/>
    <w:rsid w:val="00805834"/>
    <w:rsid w:val="00805AB4"/>
    <w:rsid w:val="00806350"/>
    <w:rsid w:val="0080670F"/>
    <w:rsid w:val="00806964"/>
    <w:rsid w:val="00806C72"/>
    <w:rsid w:val="00807691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C53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701F"/>
    <w:rsid w:val="008308E2"/>
    <w:rsid w:val="00830CBB"/>
    <w:rsid w:val="008312FD"/>
    <w:rsid w:val="00831DD6"/>
    <w:rsid w:val="008342D6"/>
    <w:rsid w:val="00835459"/>
    <w:rsid w:val="0083545A"/>
    <w:rsid w:val="008360D2"/>
    <w:rsid w:val="008362B0"/>
    <w:rsid w:val="00836716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D6D"/>
    <w:rsid w:val="008440F2"/>
    <w:rsid w:val="0084435F"/>
    <w:rsid w:val="008452F1"/>
    <w:rsid w:val="00845348"/>
    <w:rsid w:val="00845692"/>
    <w:rsid w:val="00846202"/>
    <w:rsid w:val="00847625"/>
    <w:rsid w:val="00847D35"/>
    <w:rsid w:val="00850BAC"/>
    <w:rsid w:val="00850C44"/>
    <w:rsid w:val="00850F7E"/>
    <w:rsid w:val="00851132"/>
    <w:rsid w:val="00851445"/>
    <w:rsid w:val="008525F9"/>
    <w:rsid w:val="00853519"/>
    <w:rsid w:val="00854493"/>
    <w:rsid w:val="00856210"/>
    <w:rsid w:val="00856B36"/>
    <w:rsid w:val="0085761B"/>
    <w:rsid w:val="00857B75"/>
    <w:rsid w:val="00860DF9"/>
    <w:rsid w:val="00860F84"/>
    <w:rsid w:val="008611FD"/>
    <w:rsid w:val="00861A80"/>
    <w:rsid w:val="00862309"/>
    <w:rsid w:val="008627D7"/>
    <w:rsid w:val="008632C4"/>
    <w:rsid w:val="00865BA5"/>
    <w:rsid w:val="00865D43"/>
    <w:rsid w:val="00866FDF"/>
    <w:rsid w:val="00867AA1"/>
    <w:rsid w:val="00870B3A"/>
    <w:rsid w:val="00871587"/>
    <w:rsid w:val="0087173E"/>
    <w:rsid w:val="00871847"/>
    <w:rsid w:val="00872B4F"/>
    <w:rsid w:val="0087354A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500D"/>
    <w:rsid w:val="00885409"/>
    <w:rsid w:val="008855ED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1B3E"/>
    <w:rsid w:val="008B2B03"/>
    <w:rsid w:val="008B35F7"/>
    <w:rsid w:val="008B5313"/>
    <w:rsid w:val="008B7934"/>
    <w:rsid w:val="008C1BB0"/>
    <w:rsid w:val="008C204B"/>
    <w:rsid w:val="008C2BD3"/>
    <w:rsid w:val="008C5133"/>
    <w:rsid w:val="008C59F9"/>
    <w:rsid w:val="008C6490"/>
    <w:rsid w:val="008C6615"/>
    <w:rsid w:val="008C68A3"/>
    <w:rsid w:val="008C6BE9"/>
    <w:rsid w:val="008C6DA7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DB4"/>
    <w:rsid w:val="008D7070"/>
    <w:rsid w:val="008D71CF"/>
    <w:rsid w:val="008D71F0"/>
    <w:rsid w:val="008E07B7"/>
    <w:rsid w:val="008E2212"/>
    <w:rsid w:val="008E38C5"/>
    <w:rsid w:val="008E5B16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61A8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F78"/>
    <w:rsid w:val="00900A48"/>
    <w:rsid w:val="00901971"/>
    <w:rsid w:val="009028B0"/>
    <w:rsid w:val="00902FBE"/>
    <w:rsid w:val="00903E74"/>
    <w:rsid w:val="009049B1"/>
    <w:rsid w:val="009058D0"/>
    <w:rsid w:val="009070E2"/>
    <w:rsid w:val="00911BCD"/>
    <w:rsid w:val="00911CC0"/>
    <w:rsid w:val="00912179"/>
    <w:rsid w:val="00912728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5774"/>
    <w:rsid w:val="009259A8"/>
    <w:rsid w:val="00926969"/>
    <w:rsid w:val="00927162"/>
    <w:rsid w:val="00927670"/>
    <w:rsid w:val="00927E77"/>
    <w:rsid w:val="00930A34"/>
    <w:rsid w:val="00930AB1"/>
    <w:rsid w:val="00930FDB"/>
    <w:rsid w:val="009311CA"/>
    <w:rsid w:val="009320DB"/>
    <w:rsid w:val="009329A8"/>
    <w:rsid w:val="00933C1F"/>
    <w:rsid w:val="00933FCB"/>
    <w:rsid w:val="009341F8"/>
    <w:rsid w:val="009352C6"/>
    <w:rsid w:val="00935700"/>
    <w:rsid w:val="009365A6"/>
    <w:rsid w:val="00936A50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5EC"/>
    <w:rsid w:val="00964B3A"/>
    <w:rsid w:val="009657F8"/>
    <w:rsid w:val="0096609C"/>
    <w:rsid w:val="00971004"/>
    <w:rsid w:val="0097111C"/>
    <w:rsid w:val="00971773"/>
    <w:rsid w:val="00972AA0"/>
    <w:rsid w:val="00972F56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4EF"/>
    <w:rsid w:val="0099175C"/>
    <w:rsid w:val="00991A90"/>
    <w:rsid w:val="00991AFE"/>
    <w:rsid w:val="009924E3"/>
    <w:rsid w:val="0099264C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3174"/>
    <w:rsid w:val="009B3E5C"/>
    <w:rsid w:val="009B4DF8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2FA"/>
    <w:rsid w:val="009D0397"/>
    <w:rsid w:val="009D0812"/>
    <w:rsid w:val="009D1138"/>
    <w:rsid w:val="009D172F"/>
    <w:rsid w:val="009D263A"/>
    <w:rsid w:val="009D2EF7"/>
    <w:rsid w:val="009D3017"/>
    <w:rsid w:val="009D3A68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4A71"/>
    <w:rsid w:val="009E5519"/>
    <w:rsid w:val="009E6662"/>
    <w:rsid w:val="009E6B02"/>
    <w:rsid w:val="009F0096"/>
    <w:rsid w:val="009F0226"/>
    <w:rsid w:val="009F0677"/>
    <w:rsid w:val="009F0A2A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B27"/>
    <w:rsid w:val="00A07250"/>
    <w:rsid w:val="00A075A1"/>
    <w:rsid w:val="00A07AC1"/>
    <w:rsid w:val="00A10557"/>
    <w:rsid w:val="00A10937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FA7"/>
    <w:rsid w:val="00A309D2"/>
    <w:rsid w:val="00A31892"/>
    <w:rsid w:val="00A33C4A"/>
    <w:rsid w:val="00A34149"/>
    <w:rsid w:val="00A3484F"/>
    <w:rsid w:val="00A36E18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C39"/>
    <w:rsid w:val="00A62262"/>
    <w:rsid w:val="00A6326A"/>
    <w:rsid w:val="00A65055"/>
    <w:rsid w:val="00A651C6"/>
    <w:rsid w:val="00A66A3A"/>
    <w:rsid w:val="00A67BD7"/>
    <w:rsid w:val="00A70102"/>
    <w:rsid w:val="00A709A0"/>
    <w:rsid w:val="00A712A8"/>
    <w:rsid w:val="00A715EB"/>
    <w:rsid w:val="00A7237B"/>
    <w:rsid w:val="00A72654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2A1A"/>
    <w:rsid w:val="00A936F0"/>
    <w:rsid w:val="00A937D4"/>
    <w:rsid w:val="00A95311"/>
    <w:rsid w:val="00A95CAE"/>
    <w:rsid w:val="00A95D15"/>
    <w:rsid w:val="00A975A2"/>
    <w:rsid w:val="00A975BA"/>
    <w:rsid w:val="00A978DD"/>
    <w:rsid w:val="00AA03EC"/>
    <w:rsid w:val="00AA05F1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D2E"/>
    <w:rsid w:val="00AC15D2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766F"/>
    <w:rsid w:val="00AD7A96"/>
    <w:rsid w:val="00AE16DA"/>
    <w:rsid w:val="00AE258C"/>
    <w:rsid w:val="00AE2B48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4100"/>
    <w:rsid w:val="00B0493E"/>
    <w:rsid w:val="00B04D5F"/>
    <w:rsid w:val="00B05E59"/>
    <w:rsid w:val="00B05F77"/>
    <w:rsid w:val="00B06EDD"/>
    <w:rsid w:val="00B075C5"/>
    <w:rsid w:val="00B1069B"/>
    <w:rsid w:val="00B10BA8"/>
    <w:rsid w:val="00B11260"/>
    <w:rsid w:val="00B11453"/>
    <w:rsid w:val="00B11724"/>
    <w:rsid w:val="00B11C79"/>
    <w:rsid w:val="00B12437"/>
    <w:rsid w:val="00B133AE"/>
    <w:rsid w:val="00B133F6"/>
    <w:rsid w:val="00B13A24"/>
    <w:rsid w:val="00B13C1A"/>
    <w:rsid w:val="00B13CB7"/>
    <w:rsid w:val="00B13ED8"/>
    <w:rsid w:val="00B148A9"/>
    <w:rsid w:val="00B14A98"/>
    <w:rsid w:val="00B157AF"/>
    <w:rsid w:val="00B16937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39C3"/>
    <w:rsid w:val="00B34441"/>
    <w:rsid w:val="00B34D60"/>
    <w:rsid w:val="00B353B5"/>
    <w:rsid w:val="00B366C1"/>
    <w:rsid w:val="00B36760"/>
    <w:rsid w:val="00B36DE2"/>
    <w:rsid w:val="00B41452"/>
    <w:rsid w:val="00B41F3A"/>
    <w:rsid w:val="00B437D3"/>
    <w:rsid w:val="00B44902"/>
    <w:rsid w:val="00B45843"/>
    <w:rsid w:val="00B45AFC"/>
    <w:rsid w:val="00B463AF"/>
    <w:rsid w:val="00B4751F"/>
    <w:rsid w:val="00B50F39"/>
    <w:rsid w:val="00B54C50"/>
    <w:rsid w:val="00B55940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39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3309"/>
    <w:rsid w:val="00B73340"/>
    <w:rsid w:val="00B737A6"/>
    <w:rsid w:val="00B74A62"/>
    <w:rsid w:val="00B75DBB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596B"/>
    <w:rsid w:val="00B85BED"/>
    <w:rsid w:val="00B861A7"/>
    <w:rsid w:val="00B863E2"/>
    <w:rsid w:val="00B86ABD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704"/>
    <w:rsid w:val="00BA3B50"/>
    <w:rsid w:val="00BA455E"/>
    <w:rsid w:val="00BA4E2B"/>
    <w:rsid w:val="00BB13E2"/>
    <w:rsid w:val="00BB2599"/>
    <w:rsid w:val="00BB3AA7"/>
    <w:rsid w:val="00BB4DB9"/>
    <w:rsid w:val="00BB6BE8"/>
    <w:rsid w:val="00BB702A"/>
    <w:rsid w:val="00BB74A7"/>
    <w:rsid w:val="00BB79F4"/>
    <w:rsid w:val="00BB7B09"/>
    <w:rsid w:val="00BC284D"/>
    <w:rsid w:val="00BC2AF0"/>
    <w:rsid w:val="00BC2AF4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508"/>
    <w:rsid w:val="00BE05B7"/>
    <w:rsid w:val="00BE171D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413A"/>
    <w:rsid w:val="00C063CE"/>
    <w:rsid w:val="00C06D78"/>
    <w:rsid w:val="00C0734D"/>
    <w:rsid w:val="00C10033"/>
    <w:rsid w:val="00C100D7"/>
    <w:rsid w:val="00C102A5"/>
    <w:rsid w:val="00C111EE"/>
    <w:rsid w:val="00C113ED"/>
    <w:rsid w:val="00C11810"/>
    <w:rsid w:val="00C11D3E"/>
    <w:rsid w:val="00C1249D"/>
    <w:rsid w:val="00C127B3"/>
    <w:rsid w:val="00C12C7B"/>
    <w:rsid w:val="00C1304F"/>
    <w:rsid w:val="00C14829"/>
    <w:rsid w:val="00C16456"/>
    <w:rsid w:val="00C16A38"/>
    <w:rsid w:val="00C16A6F"/>
    <w:rsid w:val="00C1783B"/>
    <w:rsid w:val="00C17902"/>
    <w:rsid w:val="00C17CF3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9E1"/>
    <w:rsid w:val="00C412B3"/>
    <w:rsid w:val="00C41935"/>
    <w:rsid w:val="00C42951"/>
    <w:rsid w:val="00C4489C"/>
    <w:rsid w:val="00C45A28"/>
    <w:rsid w:val="00C47F1B"/>
    <w:rsid w:val="00C524FE"/>
    <w:rsid w:val="00C52ABD"/>
    <w:rsid w:val="00C530A3"/>
    <w:rsid w:val="00C53398"/>
    <w:rsid w:val="00C53ECA"/>
    <w:rsid w:val="00C54100"/>
    <w:rsid w:val="00C55C30"/>
    <w:rsid w:val="00C56EAD"/>
    <w:rsid w:val="00C57F2F"/>
    <w:rsid w:val="00C61CA5"/>
    <w:rsid w:val="00C62A37"/>
    <w:rsid w:val="00C634EC"/>
    <w:rsid w:val="00C63BD8"/>
    <w:rsid w:val="00C64B65"/>
    <w:rsid w:val="00C65064"/>
    <w:rsid w:val="00C652D6"/>
    <w:rsid w:val="00C652D8"/>
    <w:rsid w:val="00C65336"/>
    <w:rsid w:val="00C66BE8"/>
    <w:rsid w:val="00C70014"/>
    <w:rsid w:val="00C704DC"/>
    <w:rsid w:val="00C70F59"/>
    <w:rsid w:val="00C7174D"/>
    <w:rsid w:val="00C71AED"/>
    <w:rsid w:val="00C72DE2"/>
    <w:rsid w:val="00C73A46"/>
    <w:rsid w:val="00C73DF8"/>
    <w:rsid w:val="00C77E4F"/>
    <w:rsid w:val="00C80B11"/>
    <w:rsid w:val="00C80DEA"/>
    <w:rsid w:val="00C81D9E"/>
    <w:rsid w:val="00C824B4"/>
    <w:rsid w:val="00C82C3B"/>
    <w:rsid w:val="00C83C13"/>
    <w:rsid w:val="00C84117"/>
    <w:rsid w:val="00C847D9"/>
    <w:rsid w:val="00C867EB"/>
    <w:rsid w:val="00C86A77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B59"/>
    <w:rsid w:val="00CA1C26"/>
    <w:rsid w:val="00CA1ED4"/>
    <w:rsid w:val="00CA2E50"/>
    <w:rsid w:val="00CA3A3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575A"/>
    <w:rsid w:val="00CB5A9E"/>
    <w:rsid w:val="00CB5B65"/>
    <w:rsid w:val="00CB5D22"/>
    <w:rsid w:val="00CB6A10"/>
    <w:rsid w:val="00CB70C4"/>
    <w:rsid w:val="00CB7D8B"/>
    <w:rsid w:val="00CC0553"/>
    <w:rsid w:val="00CC0D42"/>
    <w:rsid w:val="00CC19ED"/>
    <w:rsid w:val="00CC1C7C"/>
    <w:rsid w:val="00CC1F4A"/>
    <w:rsid w:val="00CC2ACA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64E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5482"/>
    <w:rsid w:val="00CF5E9D"/>
    <w:rsid w:val="00CF69A6"/>
    <w:rsid w:val="00CF6E2D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2059D"/>
    <w:rsid w:val="00D208D8"/>
    <w:rsid w:val="00D227DB"/>
    <w:rsid w:val="00D22D4C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35F84"/>
    <w:rsid w:val="00D42237"/>
    <w:rsid w:val="00D422AA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3768"/>
    <w:rsid w:val="00D65317"/>
    <w:rsid w:val="00D65B93"/>
    <w:rsid w:val="00D703B3"/>
    <w:rsid w:val="00D70414"/>
    <w:rsid w:val="00D723C4"/>
    <w:rsid w:val="00D73202"/>
    <w:rsid w:val="00D7345E"/>
    <w:rsid w:val="00D74C69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36F"/>
    <w:rsid w:val="00D95097"/>
    <w:rsid w:val="00D9527F"/>
    <w:rsid w:val="00D96F86"/>
    <w:rsid w:val="00D97214"/>
    <w:rsid w:val="00D979AF"/>
    <w:rsid w:val="00DA1597"/>
    <w:rsid w:val="00DA1DFB"/>
    <w:rsid w:val="00DA204D"/>
    <w:rsid w:val="00DA2A79"/>
    <w:rsid w:val="00DA4B60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2318"/>
    <w:rsid w:val="00DB3159"/>
    <w:rsid w:val="00DB323D"/>
    <w:rsid w:val="00DB505D"/>
    <w:rsid w:val="00DB53DD"/>
    <w:rsid w:val="00DB55D9"/>
    <w:rsid w:val="00DB6419"/>
    <w:rsid w:val="00DB6C9A"/>
    <w:rsid w:val="00DC0F46"/>
    <w:rsid w:val="00DC1F49"/>
    <w:rsid w:val="00DC1FD6"/>
    <w:rsid w:val="00DC2481"/>
    <w:rsid w:val="00DC2FF5"/>
    <w:rsid w:val="00DC4678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6EF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AEC"/>
    <w:rsid w:val="00E30C35"/>
    <w:rsid w:val="00E31058"/>
    <w:rsid w:val="00E31938"/>
    <w:rsid w:val="00E33E2C"/>
    <w:rsid w:val="00E33F01"/>
    <w:rsid w:val="00E3440D"/>
    <w:rsid w:val="00E34818"/>
    <w:rsid w:val="00E34868"/>
    <w:rsid w:val="00E35004"/>
    <w:rsid w:val="00E35AE0"/>
    <w:rsid w:val="00E35E8B"/>
    <w:rsid w:val="00E36C74"/>
    <w:rsid w:val="00E37259"/>
    <w:rsid w:val="00E37C10"/>
    <w:rsid w:val="00E40931"/>
    <w:rsid w:val="00E41896"/>
    <w:rsid w:val="00E41EB9"/>
    <w:rsid w:val="00E42EEB"/>
    <w:rsid w:val="00E43EBB"/>
    <w:rsid w:val="00E43F5A"/>
    <w:rsid w:val="00E44905"/>
    <w:rsid w:val="00E45E0F"/>
    <w:rsid w:val="00E46DCF"/>
    <w:rsid w:val="00E4702F"/>
    <w:rsid w:val="00E506E1"/>
    <w:rsid w:val="00E51EE3"/>
    <w:rsid w:val="00E51FA2"/>
    <w:rsid w:val="00E522B9"/>
    <w:rsid w:val="00E525DE"/>
    <w:rsid w:val="00E528F4"/>
    <w:rsid w:val="00E531B5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7C"/>
    <w:rsid w:val="00E70BDA"/>
    <w:rsid w:val="00E72494"/>
    <w:rsid w:val="00E72A06"/>
    <w:rsid w:val="00E72A2D"/>
    <w:rsid w:val="00E72FB1"/>
    <w:rsid w:val="00E73AA2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C91"/>
    <w:rsid w:val="00E850EA"/>
    <w:rsid w:val="00E852E8"/>
    <w:rsid w:val="00E857CF"/>
    <w:rsid w:val="00E85A57"/>
    <w:rsid w:val="00E85CB9"/>
    <w:rsid w:val="00E86387"/>
    <w:rsid w:val="00E9087B"/>
    <w:rsid w:val="00E90B64"/>
    <w:rsid w:val="00E91535"/>
    <w:rsid w:val="00E9185E"/>
    <w:rsid w:val="00E93002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7228"/>
    <w:rsid w:val="00EB00AC"/>
    <w:rsid w:val="00EB148F"/>
    <w:rsid w:val="00EB19D3"/>
    <w:rsid w:val="00EB1CEE"/>
    <w:rsid w:val="00EB203F"/>
    <w:rsid w:val="00EB2DD7"/>
    <w:rsid w:val="00EB3418"/>
    <w:rsid w:val="00EB3D6E"/>
    <w:rsid w:val="00EB42DC"/>
    <w:rsid w:val="00EB4EA8"/>
    <w:rsid w:val="00EB5585"/>
    <w:rsid w:val="00EC0250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920"/>
    <w:rsid w:val="00EC792A"/>
    <w:rsid w:val="00ED1E99"/>
    <w:rsid w:val="00ED3794"/>
    <w:rsid w:val="00ED3C24"/>
    <w:rsid w:val="00ED450C"/>
    <w:rsid w:val="00ED4733"/>
    <w:rsid w:val="00ED473B"/>
    <w:rsid w:val="00ED62DB"/>
    <w:rsid w:val="00ED7782"/>
    <w:rsid w:val="00ED7E19"/>
    <w:rsid w:val="00EE07E5"/>
    <w:rsid w:val="00EE1000"/>
    <w:rsid w:val="00EE15B6"/>
    <w:rsid w:val="00EE2AE0"/>
    <w:rsid w:val="00EE2AEC"/>
    <w:rsid w:val="00EE2B11"/>
    <w:rsid w:val="00EE2F92"/>
    <w:rsid w:val="00EE3C9E"/>
    <w:rsid w:val="00EE4686"/>
    <w:rsid w:val="00EE507E"/>
    <w:rsid w:val="00EE6635"/>
    <w:rsid w:val="00EE66CC"/>
    <w:rsid w:val="00EE67BB"/>
    <w:rsid w:val="00EE7104"/>
    <w:rsid w:val="00EE718C"/>
    <w:rsid w:val="00EE7531"/>
    <w:rsid w:val="00EF10F0"/>
    <w:rsid w:val="00EF11EF"/>
    <w:rsid w:val="00EF142D"/>
    <w:rsid w:val="00EF1D4E"/>
    <w:rsid w:val="00EF1FDE"/>
    <w:rsid w:val="00EF3532"/>
    <w:rsid w:val="00EF55E6"/>
    <w:rsid w:val="00EF5707"/>
    <w:rsid w:val="00EF5A96"/>
    <w:rsid w:val="00EF5B2E"/>
    <w:rsid w:val="00EF6541"/>
    <w:rsid w:val="00EF7514"/>
    <w:rsid w:val="00EF7B03"/>
    <w:rsid w:val="00F007EC"/>
    <w:rsid w:val="00F0153F"/>
    <w:rsid w:val="00F029EA"/>
    <w:rsid w:val="00F02A41"/>
    <w:rsid w:val="00F0437B"/>
    <w:rsid w:val="00F05569"/>
    <w:rsid w:val="00F06A46"/>
    <w:rsid w:val="00F07192"/>
    <w:rsid w:val="00F07357"/>
    <w:rsid w:val="00F077E1"/>
    <w:rsid w:val="00F07AA0"/>
    <w:rsid w:val="00F10162"/>
    <w:rsid w:val="00F110D9"/>
    <w:rsid w:val="00F129D0"/>
    <w:rsid w:val="00F12D59"/>
    <w:rsid w:val="00F13B95"/>
    <w:rsid w:val="00F140E2"/>
    <w:rsid w:val="00F1666D"/>
    <w:rsid w:val="00F16A6D"/>
    <w:rsid w:val="00F16DEA"/>
    <w:rsid w:val="00F170AE"/>
    <w:rsid w:val="00F17184"/>
    <w:rsid w:val="00F17499"/>
    <w:rsid w:val="00F174CC"/>
    <w:rsid w:val="00F21F3A"/>
    <w:rsid w:val="00F22509"/>
    <w:rsid w:val="00F23301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6AD"/>
    <w:rsid w:val="00F3586C"/>
    <w:rsid w:val="00F36A2E"/>
    <w:rsid w:val="00F37648"/>
    <w:rsid w:val="00F40A63"/>
    <w:rsid w:val="00F41503"/>
    <w:rsid w:val="00F415CB"/>
    <w:rsid w:val="00F42097"/>
    <w:rsid w:val="00F4282F"/>
    <w:rsid w:val="00F42C6C"/>
    <w:rsid w:val="00F44341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51F0"/>
    <w:rsid w:val="00F65A57"/>
    <w:rsid w:val="00F65B59"/>
    <w:rsid w:val="00F66313"/>
    <w:rsid w:val="00F67DDB"/>
    <w:rsid w:val="00F70162"/>
    <w:rsid w:val="00F70656"/>
    <w:rsid w:val="00F70764"/>
    <w:rsid w:val="00F73570"/>
    <w:rsid w:val="00F73A30"/>
    <w:rsid w:val="00F73B23"/>
    <w:rsid w:val="00F74D7E"/>
    <w:rsid w:val="00F74F4F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1E6"/>
    <w:rsid w:val="00FA1895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5BC"/>
    <w:rsid w:val="00FC5870"/>
    <w:rsid w:val="00FC5FF9"/>
    <w:rsid w:val="00FC65AF"/>
    <w:rsid w:val="00FC692D"/>
    <w:rsid w:val="00FC693E"/>
    <w:rsid w:val="00FC6D44"/>
    <w:rsid w:val="00FC7487"/>
    <w:rsid w:val="00FC759C"/>
    <w:rsid w:val="00FC78DD"/>
    <w:rsid w:val="00FD0089"/>
    <w:rsid w:val="00FD00A6"/>
    <w:rsid w:val="00FD0235"/>
    <w:rsid w:val="00FD06E3"/>
    <w:rsid w:val="00FD1406"/>
    <w:rsid w:val="00FD1E8E"/>
    <w:rsid w:val="00FD2185"/>
    <w:rsid w:val="00FD2DE0"/>
    <w:rsid w:val="00FD2FD6"/>
    <w:rsid w:val="00FD3AB8"/>
    <w:rsid w:val="00FD3AC5"/>
    <w:rsid w:val="00FD48EE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82C"/>
    <w:rsid w:val="00FF0CD6"/>
    <w:rsid w:val="00FF1A32"/>
    <w:rsid w:val="00FF1A60"/>
    <w:rsid w:val="00FF2AB0"/>
    <w:rsid w:val="00FF2F10"/>
    <w:rsid w:val="00FF3B2A"/>
    <w:rsid w:val="00FF3D77"/>
    <w:rsid w:val="00FF451F"/>
    <w:rsid w:val="00FF4540"/>
    <w:rsid w:val="00FF4A3E"/>
    <w:rsid w:val="00FF567F"/>
    <w:rsid w:val="00FF64C2"/>
    <w:rsid w:val="00FF7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Indent 3" w:unhideWhenUsed="1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81E50"/>
    <w:rPr>
      <w:sz w:val="24"/>
      <w:szCs w:val="24"/>
    </w:rPr>
  </w:style>
  <w:style w:type="paragraph" w:styleId="Heading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"/>
    <w:next w:val="Normal"/>
    <w:link w:val="Heading1Char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11 Char,12 Char,13 Char,14 Char,15 Char,111 Char,121 Char,131 Char,16 Char,112 Char,122 Char,132 Char,17 Char,113 Char,123 Char,133 Char,18 Char,114 Char,124 Char,134 Char,141 Char,151 Char,1111 Char,1211 Char,1311 Char,161 Char"/>
    <w:basedOn w:val="DefaultParagraphFont"/>
    <w:link w:val="Heading1"/>
    <w:uiPriority w:val="9"/>
    <w:rsid w:val="00111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77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77B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77B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77B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77B"/>
    <w:rPr>
      <w:rFonts w:asciiTheme="majorHAnsi" w:eastAsiaTheme="majorEastAsia" w:hAnsiTheme="majorHAnsi" w:cstheme="majorBidi"/>
    </w:rPr>
  </w:style>
  <w:style w:type="paragraph" w:styleId="CommentText">
    <w:name w:val="annotation text"/>
    <w:basedOn w:val="Normal"/>
    <w:link w:val="CommentTextChar"/>
    <w:uiPriority w:val="99"/>
    <w:semiHidden/>
    <w:rsid w:val="00A757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77B"/>
    <w:rPr>
      <w:sz w:val="20"/>
      <w:szCs w:val="20"/>
    </w:rPr>
  </w:style>
  <w:style w:type="paragraph" w:customStyle="1" w:styleId="Rub3">
    <w:name w:val="Rub3"/>
    <w:basedOn w:val="Normal"/>
    <w:next w:val="Normal"/>
    <w:uiPriority w:val="99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"/>
    <w:uiPriority w:val="99"/>
    <w:rsid w:val="00A7572F"/>
    <w:pPr>
      <w:suppressLineNumbers/>
      <w:spacing w:before="60" w:after="60"/>
      <w:jc w:val="both"/>
    </w:pPr>
  </w:style>
  <w:style w:type="character" w:styleId="Hyperlink">
    <w:name w:val="Hyperlink"/>
    <w:basedOn w:val="DefaultParagraphFont"/>
    <w:uiPriority w:val="99"/>
    <w:rsid w:val="00A7572F"/>
    <w:rPr>
      <w:color w:val="0000FF"/>
      <w:u w:val="single"/>
    </w:rPr>
  </w:style>
  <w:style w:type="paragraph" w:styleId="TOC1">
    <w:name w:val="toc 1"/>
    <w:basedOn w:val="BodyText"/>
    <w:next w:val="BodyText"/>
    <w:autoRedefine/>
    <w:uiPriority w:val="99"/>
    <w:semiHidden/>
    <w:rsid w:val="00A7572F"/>
    <w:pPr>
      <w:ind w:left="567" w:hanging="567"/>
    </w:pPr>
    <w:rPr>
      <w:noProof/>
    </w:rPr>
  </w:style>
  <w:style w:type="paragraph" w:styleId="BodyText">
    <w:name w:val="Body Text"/>
    <w:basedOn w:val="Normal"/>
    <w:link w:val="BodyTextChar"/>
    <w:uiPriority w:val="99"/>
    <w:rsid w:val="00A757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1177B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A7572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1177B"/>
    <w:rPr>
      <w:sz w:val="24"/>
      <w:szCs w:val="24"/>
    </w:rPr>
  </w:style>
  <w:style w:type="paragraph" w:customStyle="1" w:styleId="Rub2">
    <w:name w:val="Rub2"/>
    <w:basedOn w:val="Normal"/>
    <w:next w:val="Normal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"/>
    <w:uiPriority w:val="99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"/>
    <w:uiPriority w:val="99"/>
    <w:rsid w:val="00A7572F"/>
    <w:pPr>
      <w:spacing w:before="100" w:after="100"/>
      <w:ind w:left="360" w:right="360"/>
    </w:pPr>
  </w:style>
  <w:style w:type="paragraph" w:styleId="BodyText3">
    <w:name w:val="Body Text 3"/>
    <w:basedOn w:val="Normal"/>
    <w:link w:val="BodyText3Char"/>
    <w:uiPriority w:val="99"/>
    <w:rsid w:val="00A7572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1177B"/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BodyTextIndent">
    <w:name w:val="Body Text Indent"/>
    <w:basedOn w:val="Normal"/>
    <w:link w:val="BodyTextIndentChar"/>
    <w:uiPriority w:val="99"/>
    <w:rsid w:val="00A7572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1177B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A7572F"/>
  </w:style>
  <w:style w:type="paragraph" w:styleId="Footer">
    <w:name w:val="footer"/>
    <w:basedOn w:val="Normal"/>
    <w:link w:val="FooterChar"/>
    <w:uiPriority w:val="99"/>
    <w:rsid w:val="00A7572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177B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177B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2128C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12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77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77B"/>
    <w:rPr>
      <w:sz w:val="0"/>
      <w:szCs w:val="0"/>
    </w:rPr>
  </w:style>
  <w:style w:type="paragraph" w:customStyle="1" w:styleId="Tekstpodstawowy21">
    <w:name w:val="Tekst podstawowy 21"/>
    <w:basedOn w:val="Normal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5F02C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11177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E259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Subtitle">
    <w:name w:val="Subtitle"/>
    <w:basedOn w:val="Normal"/>
    <w:link w:val="SubtitleChar"/>
    <w:uiPriority w:val="99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11177B"/>
    <w:rPr>
      <w:rFonts w:asciiTheme="majorHAnsi" w:eastAsiaTheme="majorEastAsia" w:hAnsiTheme="majorHAnsi" w:cstheme="majorBidi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97F7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1177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97F77"/>
    <w:rPr>
      <w:vertAlign w:val="superscript"/>
    </w:rPr>
  </w:style>
  <w:style w:type="character" w:styleId="Strong">
    <w:name w:val="Strong"/>
    <w:basedOn w:val="DefaultParagraphFont"/>
    <w:uiPriority w:val="99"/>
    <w:qFormat/>
    <w:rsid w:val="001642D5"/>
    <w:rPr>
      <w:b/>
      <w:bCs/>
    </w:rPr>
  </w:style>
  <w:style w:type="character" w:styleId="HTMLDefinition">
    <w:name w:val="HTML Definition"/>
    <w:basedOn w:val="DefaultParagraphFont"/>
    <w:uiPriority w:val="99"/>
    <w:rsid w:val="001642D5"/>
    <w:rPr>
      <w:i/>
      <w:iCs/>
    </w:rPr>
  </w:style>
  <w:style w:type="paragraph" w:styleId="ListParagraph">
    <w:name w:val="List Paragraph"/>
    <w:basedOn w:val="Normal"/>
    <w:uiPriority w:val="99"/>
    <w:qFormat/>
    <w:rsid w:val="009C72E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</Pages>
  <Words>1187</Words>
  <Characters>7122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Michal</dc:creator>
  <cp:keywords/>
  <dc:description/>
  <cp:lastModifiedBy>Ula Załoga</cp:lastModifiedBy>
  <cp:revision>2</cp:revision>
  <cp:lastPrinted>2016-03-22T14:22:00Z</cp:lastPrinted>
  <dcterms:created xsi:type="dcterms:W3CDTF">2016-03-31T10:26:00Z</dcterms:created>
  <dcterms:modified xsi:type="dcterms:W3CDTF">2016-03-31T10:26:00Z</dcterms:modified>
</cp:coreProperties>
</file>