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1488C" w14:textId="7A596D35" w:rsidR="004C46CD" w:rsidRDefault="00FA13F2" w:rsidP="006074A9">
      <w:pPr>
        <w:spacing w:after="0" w:line="240" w:lineRule="auto"/>
        <w:rPr>
          <w:rFonts w:ascii="Arial" w:hAnsi="Arial" w:cs="Arial"/>
        </w:rPr>
      </w:pPr>
      <w:r w:rsidRPr="00FA13F2">
        <w:rPr>
          <w:rFonts w:ascii="Arial" w:hAnsi="Arial" w:cs="Arial"/>
        </w:rPr>
        <w:t>RDOŚ-Gd-WZS.513.12.2019.AK.DH.MB.MS.</w:t>
      </w:r>
      <w:r w:rsidR="004B5D7F">
        <w:rPr>
          <w:rFonts w:ascii="Arial" w:hAnsi="Arial" w:cs="Arial"/>
        </w:rPr>
        <w:t>10</w:t>
      </w:r>
      <w:r w:rsidR="004B5D7F" w:rsidRPr="00312328">
        <w:rPr>
          <w:rFonts w:ascii="Arial" w:hAnsi="Arial" w:cs="Arial"/>
        </w:rPr>
        <w:t xml:space="preserve">             </w:t>
      </w:r>
      <w:r w:rsidR="008C1D42">
        <w:rPr>
          <w:rFonts w:ascii="Arial" w:hAnsi="Arial" w:cs="Arial"/>
        </w:rPr>
        <w:t xml:space="preserve">       </w:t>
      </w:r>
      <w:r w:rsidR="004B5D7F" w:rsidRPr="00312328">
        <w:rPr>
          <w:rFonts w:ascii="Arial" w:hAnsi="Arial" w:cs="Arial"/>
        </w:rPr>
        <w:t xml:space="preserve"> </w:t>
      </w:r>
      <w:r w:rsidR="00D95E66" w:rsidRPr="00312328">
        <w:rPr>
          <w:rFonts w:ascii="Arial" w:hAnsi="Arial" w:cs="Arial"/>
        </w:rPr>
        <w:t xml:space="preserve">Gdańsk, dnia </w:t>
      </w:r>
      <w:r w:rsidR="006074A9">
        <w:rPr>
          <w:rFonts w:ascii="Arial" w:hAnsi="Arial" w:cs="Arial"/>
        </w:rPr>
        <w:t>1</w:t>
      </w:r>
      <w:r w:rsidR="008C1D42">
        <w:rPr>
          <w:rFonts w:ascii="Arial" w:hAnsi="Arial" w:cs="Arial"/>
        </w:rPr>
        <w:t xml:space="preserve"> grudnia</w:t>
      </w:r>
      <w:r w:rsidR="00927770">
        <w:rPr>
          <w:rFonts w:ascii="Arial" w:hAnsi="Arial" w:cs="Arial"/>
        </w:rPr>
        <w:t xml:space="preserve"> </w:t>
      </w:r>
      <w:r w:rsidR="00D95E66" w:rsidRPr="00312328">
        <w:rPr>
          <w:rFonts w:ascii="Arial" w:hAnsi="Arial" w:cs="Arial"/>
        </w:rPr>
        <w:t>202</w:t>
      </w:r>
      <w:r w:rsidR="00930DDA" w:rsidRPr="00312328">
        <w:rPr>
          <w:rFonts w:ascii="Arial" w:hAnsi="Arial" w:cs="Arial"/>
        </w:rPr>
        <w:t>5</w:t>
      </w:r>
      <w:r w:rsidR="006C31F9" w:rsidRPr="00312328">
        <w:rPr>
          <w:rFonts w:ascii="Arial" w:hAnsi="Arial" w:cs="Arial"/>
        </w:rPr>
        <w:t xml:space="preserve"> </w:t>
      </w:r>
      <w:r w:rsidR="00D95E66" w:rsidRPr="00312328">
        <w:rPr>
          <w:rFonts w:ascii="Arial" w:hAnsi="Arial" w:cs="Arial"/>
        </w:rPr>
        <w:t>r.</w:t>
      </w:r>
    </w:p>
    <w:p w14:paraId="46BF9D7A" w14:textId="77777777" w:rsidR="004B5D7F" w:rsidRDefault="004B5D7F" w:rsidP="006074A9">
      <w:pPr>
        <w:spacing w:after="0" w:line="240" w:lineRule="auto"/>
        <w:rPr>
          <w:rFonts w:ascii="Arial" w:hAnsi="Arial" w:cs="Arial"/>
        </w:rPr>
      </w:pPr>
    </w:p>
    <w:p w14:paraId="46915E57" w14:textId="77777777" w:rsidR="008C1D42" w:rsidRPr="00312328" w:rsidRDefault="008C1D42" w:rsidP="006074A9">
      <w:pPr>
        <w:spacing w:after="0" w:line="240" w:lineRule="auto"/>
        <w:rPr>
          <w:rFonts w:ascii="Arial" w:hAnsi="Arial" w:cs="Arial"/>
        </w:rPr>
      </w:pPr>
    </w:p>
    <w:p w14:paraId="5486A648" w14:textId="3EE30FDD" w:rsidR="00782910" w:rsidRDefault="00782910" w:rsidP="006074A9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OBWIESZCZENIE</w:t>
      </w:r>
    </w:p>
    <w:p w14:paraId="4CA5FEA8" w14:textId="77777777" w:rsidR="00782910" w:rsidRDefault="00782910" w:rsidP="006074A9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10F286CC" w14:textId="3366BD6A" w:rsidR="00C31B4B" w:rsidRPr="004D6333" w:rsidRDefault="00C31B4B" w:rsidP="006074A9">
      <w:pPr>
        <w:spacing w:after="0" w:line="360" w:lineRule="auto"/>
        <w:rPr>
          <w:rFonts w:ascii="Arial" w:hAnsi="Arial" w:cs="Arial"/>
        </w:rPr>
      </w:pPr>
      <w:r w:rsidRPr="004D6333">
        <w:rPr>
          <w:rFonts w:ascii="Arial" w:hAnsi="Arial" w:cs="Arial"/>
        </w:rPr>
        <w:t xml:space="preserve">Regionalny Dyrektor Ochrony Środowiska w </w:t>
      </w:r>
      <w:r w:rsidR="00241315" w:rsidRPr="004D6333">
        <w:rPr>
          <w:rFonts w:ascii="Arial" w:hAnsi="Arial" w:cs="Arial"/>
        </w:rPr>
        <w:t>Gdańsk</w:t>
      </w:r>
      <w:r w:rsidR="00241315">
        <w:rPr>
          <w:rFonts w:ascii="Arial" w:hAnsi="Arial" w:cs="Arial"/>
        </w:rPr>
        <w:t>u</w:t>
      </w:r>
      <w:r w:rsidR="00241315" w:rsidRPr="004D6333">
        <w:rPr>
          <w:rFonts w:ascii="Arial" w:hAnsi="Arial" w:cs="Arial"/>
        </w:rPr>
        <w:t xml:space="preserve"> </w:t>
      </w:r>
      <w:r w:rsidRPr="004D6333">
        <w:rPr>
          <w:rFonts w:ascii="Arial" w:hAnsi="Arial" w:cs="Arial"/>
        </w:rPr>
        <w:t xml:space="preserve">zawiadamia o zakończeniu postępowania dowodowego w sprawie wydania decyzji o dokonaniu wpisu do rejestru historycznych zanieczyszczeń powierzchni ziemi, o potencjalnym historycznym zanieczyszczeniu </w:t>
      </w:r>
      <w:r w:rsidR="00241315">
        <w:rPr>
          <w:rFonts w:ascii="Arial" w:hAnsi="Arial" w:cs="Arial"/>
        </w:rPr>
        <w:t xml:space="preserve">powierzchni </w:t>
      </w:r>
      <w:r w:rsidRPr="004D6333">
        <w:rPr>
          <w:rFonts w:ascii="Arial" w:hAnsi="Arial" w:cs="Arial"/>
        </w:rPr>
        <w:t xml:space="preserve">ziemi terenu </w:t>
      </w:r>
      <w:r w:rsidR="0000458D" w:rsidRPr="004D6333">
        <w:rPr>
          <w:rFonts w:ascii="Arial" w:hAnsi="Arial" w:cs="Arial"/>
        </w:rPr>
        <w:t>dział</w:t>
      </w:r>
      <w:r w:rsidR="0000458D">
        <w:rPr>
          <w:rFonts w:ascii="Arial" w:hAnsi="Arial" w:cs="Arial"/>
        </w:rPr>
        <w:t>ek o</w:t>
      </w:r>
      <w:r w:rsidR="0000458D" w:rsidRPr="004D6333">
        <w:rPr>
          <w:rFonts w:ascii="Arial" w:hAnsi="Arial" w:cs="Arial"/>
        </w:rPr>
        <w:t xml:space="preserve"> </w:t>
      </w:r>
      <w:r w:rsidRPr="004D6333">
        <w:rPr>
          <w:rFonts w:ascii="Arial" w:hAnsi="Arial" w:cs="Arial"/>
        </w:rPr>
        <w:t xml:space="preserve">nr ew. </w:t>
      </w:r>
      <w:r w:rsidR="00350646" w:rsidRPr="004D6333">
        <w:rPr>
          <w:rFonts w:ascii="Arial" w:hAnsi="Arial" w:cs="Arial"/>
        </w:rPr>
        <w:t xml:space="preserve">3110/1 i 3110/2 </w:t>
      </w:r>
      <w:r w:rsidRPr="004D6333">
        <w:rPr>
          <w:rFonts w:ascii="Arial" w:hAnsi="Arial" w:cs="Arial"/>
        </w:rPr>
        <w:t xml:space="preserve">obręb </w:t>
      </w:r>
      <w:r w:rsidR="00350646" w:rsidRPr="004D6333">
        <w:rPr>
          <w:rFonts w:ascii="Arial" w:hAnsi="Arial" w:cs="Arial"/>
        </w:rPr>
        <w:t>0026</w:t>
      </w:r>
      <w:r w:rsidRPr="004D6333">
        <w:rPr>
          <w:rFonts w:ascii="Arial" w:hAnsi="Arial" w:cs="Arial"/>
        </w:rPr>
        <w:t xml:space="preserve">, </w:t>
      </w:r>
      <w:r w:rsidR="00350646" w:rsidRPr="004D6333">
        <w:rPr>
          <w:rFonts w:ascii="Arial" w:hAnsi="Arial" w:cs="Arial"/>
        </w:rPr>
        <w:t>Miasto Gdynia.</w:t>
      </w:r>
      <w:r w:rsidRPr="004D6333">
        <w:rPr>
          <w:rFonts w:ascii="Arial" w:hAnsi="Arial" w:cs="Arial"/>
        </w:rPr>
        <w:t xml:space="preserve"> </w:t>
      </w:r>
    </w:p>
    <w:p w14:paraId="432A039F" w14:textId="65D9592D" w:rsidR="00C31B4B" w:rsidRPr="004D6333" w:rsidRDefault="0000458D" w:rsidP="006074A9">
      <w:pPr>
        <w:spacing w:before="240" w:after="0" w:line="360" w:lineRule="auto"/>
        <w:rPr>
          <w:rFonts w:ascii="Arial" w:hAnsi="Arial" w:cs="Arial"/>
        </w:rPr>
      </w:pPr>
      <w:r w:rsidRPr="004D6333">
        <w:rPr>
          <w:rFonts w:ascii="Arial" w:hAnsi="Arial" w:cs="Arial"/>
        </w:rPr>
        <w:t>Przedmiotow</w:t>
      </w:r>
      <w:r>
        <w:rPr>
          <w:rFonts w:ascii="Arial" w:hAnsi="Arial" w:cs="Arial"/>
        </w:rPr>
        <w:t>e</w:t>
      </w:r>
      <w:r w:rsidRPr="004D6333">
        <w:rPr>
          <w:rFonts w:ascii="Arial" w:hAnsi="Arial" w:cs="Arial"/>
        </w:rPr>
        <w:t xml:space="preserve"> działk</w:t>
      </w:r>
      <w:r>
        <w:rPr>
          <w:rFonts w:ascii="Arial" w:hAnsi="Arial" w:cs="Arial"/>
        </w:rPr>
        <w:t>i</w:t>
      </w:r>
      <w:r w:rsidRPr="004D6333">
        <w:rPr>
          <w:rFonts w:ascii="Arial" w:hAnsi="Arial" w:cs="Arial"/>
        </w:rPr>
        <w:t xml:space="preserve"> zosta</w:t>
      </w:r>
      <w:r w:rsidR="00160D1D">
        <w:rPr>
          <w:rFonts w:ascii="Arial" w:hAnsi="Arial" w:cs="Arial"/>
        </w:rPr>
        <w:t>ł</w:t>
      </w:r>
      <w:r>
        <w:rPr>
          <w:rFonts w:ascii="Arial" w:hAnsi="Arial" w:cs="Arial"/>
        </w:rPr>
        <w:t>y</w:t>
      </w:r>
      <w:r w:rsidRPr="004D6333">
        <w:rPr>
          <w:rFonts w:ascii="Arial" w:hAnsi="Arial" w:cs="Arial"/>
        </w:rPr>
        <w:t xml:space="preserve"> zamieszczon</w:t>
      </w:r>
      <w:r>
        <w:rPr>
          <w:rFonts w:ascii="Arial" w:hAnsi="Arial" w:cs="Arial"/>
        </w:rPr>
        <w:t>e</w:t>
      </w:r>
      <w:r w:rsidRPr="004D6333">
        <w:rPr>
          <w:rFonts w:ascii="Arial" w:hAnsi="Arial" w:cs="Arial"/>
        </w:rPr>
        <w:t xml:space="preserve"> </w:t>
      </w:r>
      <w:r w:rsidR="00C31B4B" w:rsidRPr="004D6333">
        <w:rPr>
          <w:rFonts w:ascii="Arial" w:hAnsi="Arial" w:cs="Arial"/>
        </w:rPr>
        <w:t xml:space="preserve">w wykazie potencjalnych historycznych zanieczyszczeń powierzchni ziemi, sporządzonym przez </w:t>
      </w:r>
      <w:r w:rsidR="00556D03" w:rsidRPr="004D6333">
        <w:rPr>
          <w:rFonts w:ascii="Arial" w:hAnsi="Arial" w:cs="Arial"/>
        </w:rPr>
        <w:t>Prezydenta Miasta Gdyni</w:t>
      </w:r>
      <w:r w:rsidR="00C31B4B" w:rsidRPr="004D6333">
        <w:rPr>
          <w:rFonts w:ascii="Arial" w:hAnsi="Arial" w:cs="Arial"/>
        </w:rPr>
        <w:t xml:space="preserve">, na podstawie przepisów art. 100 d ust. 6 ustawy z dnia 27 kwietnia 2001 r. Prawo ochrony środowiska </w:t>
      </w:r>
      <w:r w:rsidR="00330717" w:rsidRPr="004D6333">
        <w:rPr>
          <w:rFonts w:ascii="Arial" w:hAnsi="Arial" w:cs="Arial"/>
        </w:rPr>
        <w:t>(t.j. Dz. U. z 2025 r. poz. 647 z późn. zm.)</w:t>
      </w:r>
      <w:r w:rsidR="00C31B4B" w:rsidRPr="004D6333">
        <w:rPr>
          <w:rFonts w:ascii="Arial" w:hAnsi="Arial" w:cs="Arial"/>
        </w:rPr>
        <w:t xml:space="preserve">. W związku z przepisami art. 101 d ust. 9 przywołanej ustawy, wykaz został przekazany przy piśmie </w:t>
      </w:r>
      <w:r w:rsidR="00556D03" w:rsidRPr="004D6333">
        <w:rPr>
          <w:rFonts w:ascii="Arial" w:hAnsi="Arial" w:cs="Arial"/>
        </w:rPr>
        <w:t xml:space="preserve">ROD.6324.4.2017.AN </w:t>
      </w:r>
      <w:r w:rsidR="00241315">
        <w:rPr>
          <w:rFonts w:ascii="Arial" w:hAnsi="Arial" w:cs="Arial"/>
        </w:rPr>
        <w:br/>
      </w:r>
      <w:r w:rsidR="00C31B4B" w:rsidRPr="004D6333">
        <w:rPr>
          <w:rFonts w:ascii="Arial" w:hAnsi="Arial" w:cs="Arial"/>
        </w:rPr>
        <w:t xml:space="preserve">z dnia </w:t>
      </w:r>
      <w:r w:rsidR="00556D03" w:rsidRPr="004D6333">
        <w:rPr>
          <w:rFonts w:ascii="Arial" w:hAnsi="Arial" w:cs="Arial"/>
        </w:rPr>
        <w:t>8 października 2018 r.</w:t>
      </w:r>
      <w:r w:rsidR="00C31B4B" w:rsidRPr="004D6333">
        <w:rPr>
          <w:rFonts w:ascii="Arial" w:hAnsi="Arial" w:cs="Arial"/>
        </w:rPr>
        <w:t xml:space="preserve"> (uzupełniony pismem z dnia </w:t>
      </w:r>
      <w:r w:rsidR="00556D03" w:rsidRPr="004D6333">
        <w:rPr>
          <w:rFonts w:ascii="Arial" w:hAnsi="Arial" w:cs="Arial"/>
        </w:rPr>
        <w:t>22 lutego 2019 r.</w:t>
      </w:r>
      <w:r w:rsidR="00C31B4B" w:rsidRPr="004D6333">
        <w:rPr>
          <w:rFonts w:ascii="Arial" w:hAnsi="Arial" w:cs="Arial"/>
        </w:rPr>
        <w:t xml:space="preserve">) Regionalnemu Dyrektorowi Ochrony Środowiska w Gdańsku. </w:t>
      </w:r>
    </w:p>
    <w:p w14:paraId="3DD9B77D" w14:textId="077D625A" w:rsidR="00C31B4B" w:rsidRPr="004D6333" w:rsidRDefault="00C31B4B" w:rsidP="006074A9">
      <w:pPr>
        <w:spacing w:before="240" w:after="0" w:line="360" w:lineRule="auto"/>
        <w:rPr>
          <w:rFonts w:ascii="Arial" w:hAnsi="Arial" w:cs="Arial"/>
        </w:rPr>
      </w:pPr>
      <w:r w:rsidRPr="004D6333">
        <w:rPr>
          <w:rFonts w:ascii="Arial" w:hAnsi="Arial" w:cs="Arial"/>
        </w:rPr>
        <w:t xml:space="preserve">Pismem z dnia </w:t>
      </w:r>
      <w:r w:rsidR="00556D03" w:rsidRPr="004D6333">
        <w:rPr>
          <w:rFonts w:ascii="Arial" w:hAnsi="Arial" w:cs="Arial"/>
        </w:rPr>
        <w:t>23 października 2025 r</w:t>
      </w:r>
      <w:r w:rsidRPr="004D6333">
        <w:rPr>
          <w:rFonts w:ascii="Arial" w:hAnsi="Arial" w:cs="Arial"/>
        </w:rPr>
        <w:t>.</w:t>
      </w:r>
      <w:r w:rsidR="00241315">
        <w:rPr>
          <w:rFonts w:ascii="Arial" w:hAnsi="Arial" w:cs="Arial"/>
        </w:rPr>
        <w:t>,</w:t>
      </w:r>
      <w:r w:rsidRPr="004D6333">
        <w:rPr>
          <w:rFonts w:ascii="Arial" w:hAnsi="Arial" w:cs="Arial"/>
        </w:rPr>
        <w:t xml:space="preserve"> znak: </w:t>
      </w:r>
      <w:r w:rsidR="00556D03" w:rsidRPr="004D6333">
        <w:rPr>
          <w:rFonts w:ascii="Arial" w:hAnsi="Arial" w:cs="Arial"/>
        </w:rPr>
        <w:t xml:space="preserve">ROD.642.10.2019.AN/BC </w:t>
      </w:r>
      <w:r w:rsidR="00241315">
        <w:rPr>
          <w:rFonts w:ascii="Arial" w:hAnsi="Arial" w:cs="Arial"/>
        </w:rPr>
        <w:t>P</w:t>
      </w:r>
      <w:r w:rsidR="00241315" w:rsidRPr="004D6333">
        <w:rPr>
          <w:rFonts w:ascii="Arial" w:hAnsi="Arial" w:cs="Arial"/>
        </w:rPr>
        <w:t xml:space="preserve">rezydent </w:t>
      </w:r>
      <w:r w:rsidR="00556D03" w:rsidRPr="004D6333">
        <w:rPr>
          <w:rFonts w:ascii="Arial" w:hAnsi="Arial" w:cs="Arial"/>
        </w:rPr>
        <w:t xml:space="preserve">Miasta Gdyni </w:t>
      </w:r>
      <w:r w:rsidRPr="004D6333">
        <w:rPr>
          <w:rFonts w:ascii="Arial" w:hAnsi="Arial" w:cs="Arial"/>
        </w:rPr>
        <w:t xml:space="preserve">dokonał wykreślenia </w:t>
      </w:r>
      <w:r w:rsidR="0000458D" w:rsidRPr="004D6333">
        <w:rPr>
          <w:rFonts w:ascii="Arial" w:hAnsi="Arial" w:cs="Arial"/>
        </w:rPr>
        <w:t>przedmiotow</w:t>
      </w:r>
      <w:r w:rsidR="0000458D">
        <w:rPr>
          <w:rFonts w:ascii="Arial" w:hAnsi="Arial" w:cs="Arial"/>
        </w:rPr>
        <w:t>ych</w:t>
      </w:r>
      <w:r w:rsidR="0000458D" w:rsidRPr="004D6333">
        <w:rPr>
          <w:rFonts w:ascii="Arial" w:hAnsi="Arial" w:cs="Arial"/>
        </w:rPr>
        <w:t xml:space="preserve"> dział</w:t>
      </w:r>
      <w:r w:rsidR="0000458D">
        <w:rPr>
          <w:rFonts w:ascii="Arial" w:hAnsi="Arial" w:cs="Arial"/>
        </w:rPr>
        <w:t>ek</w:t>
      </w:r>
      <w:r w:rsidR="0000458D" w:rsidRPr="004D6333">
        <w:rPr>
          <w:rFonts w:ascii="Arial" w:hAnsi="Arial" w:cs="Arial"/>
        </w:rPr>
        <w:t xml:space="preserve"> </w:t>
      </w:r>
      <w:r w:rsidRPr="004D6333">
        <w:rPr>
          <w:rFonts w:ascii="Arial" w:hAnsi="Arial" w:cs="Arial"/>
        </w:rPr>
        <w:t xml:space="preserve">z wykazu potencjalnych historycznych zanieczyszczeń powierzchni z terenu </w:t>
      </w:r>
      <w:r w:rsidR="00556D03" w:rsidRPr="004D6333">
        <w:rPr>
          <w:rFonts w:ascii="Arial" w:hAnsi="Arial" w:cs="Arial"/>
        </w:rPr>
        <w:t>miasta Gdynia</w:t>
      </w:r>
      <w:r w:rsidRPr="004D6333">
        <w:rPr>
          <w:rFonts w:ascii="Arial" w:hAnsi="Arial" w:cs="Arial"/>
        </w:rPr>
        <w:t>.</w:t>
      </w:r>
    </w:p>
    <w:p w14:paraId="0769C029" w14:textId="7AAF35F8" w:rsidR="008C1D42" w:rsidRPr="004D6333" w:rsidRDefault="008C1D42" w:rsidP="006074A9">
      <w:pPr>
        <w:spacing w:before="240" w:after="0" w:line="360" w:lineRule="auto"/>
        <w:rPr>
          <w:rFonts w:ascii="Arial" w:hAnsi="Arial" w:cs="Arial"/>
          <w:lang w:val="es-ES_tradnl"/>
        </w:rPr>
      </w:pPr>
      <w:r w:rsidRPr="004D6333">
        <w:rPr>
          <w:rFonts w:ascii="Arial" w:hAnsi="Arial" w:cs="Arial"/>
          <w:lang w:val="es-ES_tradnl"/>
        </w:rPr>
        <w:t xml:space="preserve">Zgodnie z art. 73 § 1 i 1a k.p.a., strony mają prawo w każdym stadium postępowania przeglądać akta sprawy i sporządzać z nich notatki i odpisy, a przed wydaniem decyzji wypowiedzieć się co do zebranych materiałów oraz zgłoszonych żądań w siedzibie Regionalnej Dyrekcji Ochrony Środowiska w Gdańsku, ul. Chmielna 54/57, pok. nr 112, </w:t>
      </w:r>
      <w:r w:rsidR="00241315">
        <w:rPr>
          <w:rFonts w:ascii="Arial" w:hAnsi="Arial" w:cs="Arial"/>
          <w:lang w:val="es-ES_tradnl"/>
        </w:rPr>
        <w:br/>
      </w:r>
      <w:r w:rsidRPr="004D6333">
        <w:rPr>
          <w:rFonts w:ascii="Arial" w:hAnsi="Arial" w:cs="Arial"/>
          <w:lang w:val="es-ES_tradnl"/>
        </w:rPr>
        <w:t xml:space="preserve">w dni robocze, od poniedziałku do piątku, w godzinach pracy urzędu, wyłącznie po uprzednim poinformowaniu telefonicznym; numer telefonu: 58 68 36 815. </w:t>
      </w:r>
    </w:p>
    <w:p w14:paraId="6CFBA926" w14:textId="77777777" w:rsidR="004D6333" w:rsidRPr="004D6333" w:rsidRDefault="004D6333" w:rsidP="006074A9">
      <w:pPr>
        <w:spacing w:after="0" w:line="360" w:lineRule="auto"/>
        <w:rPr>
          <w:rFonts w:ascii="Arial" w:hAnsi="Arial" w:cs="Arial"/>
          <w:lang w:val="es-ES_tradnl"/>
        </w:rPr>
      </w:pPr>
    </w:p>
    <w:p w14:paraId="28CEA411" w14:textId="77777777" w:rsidR="00350646" w:rsidRPr="004D6333" w:rsidRDefault="00350646" w:rsidP="006074A9">
      <w:pPr>
        <w:spacing w:after="0" w:line="360" w:lineRule="auto"/>
        <w:rPr>
          <w:rFonts w:ascii="Arial" w:hAnsi="Arial" w:cs="Arial"/>
          <w:u w:val="single"/>
        </w:rPr>
      </w:pPr>
      <w:r w:rsidRPr="004D6333">
        <w:rPr>
          <w:rFonts w:ascii="Arial" w:hAnsi="Arial" w:cs="Arial"/>
          <w:u w:val="single"/>
        </w:rPr>
        <w:t>Doręczenie niniejszego zawiadomienia stronom postępowania uważa się za dokonane po upływie 14 dni od dnia, w którym nastąpiło jego upublicznienie.</w:t>
      </w:r>
    </w:p>
    <w:p w14:paraId="1A78D96C" w14:textId="77777777" w:rsidR="00350646" w:rsidRPr="004D6333" w:rsidRDefault="00350646" w:rsidP="006074A9">
      <w:pPr>
        <w:spacing w:after="0" w:line="360" w:lineRule="auto"/>
        <w:rPr>
          <w:rFonts w:ascii="Arial" w:hAnsi="Arial" w:cs="Arial"/>
        </w:rPr>
      </w:pPr>
    </w:p>
    <w:p w14:paraId="2939D562" w14:textId="77777777" w:rsidR="00350646" w:rsidRPr="004D6333" w:rsidRDefault="00350646" w:rsidP="006074A9">
      <w:pPr>
        <w:spacing w:after="0" w:line="360" w:lineRule="auto"/>
        <w:rPr>
          <w:rFonts w:ascii="Arial" w:hAnsi="Arial" w:cs="Arial"/>
        </w:rPr>
      </w:pPr>
      <w:r w:rsidRPr="004D6333">
        <w:rPr>
          <w:rFonts w:ascii="Arial" w:hAnsi="Arial" w:cs="Arial"/>
        </w:rPr>
        <w:t>Upubliczniono w dniach: od………………...do………………….</w:t>
      </w:r>
    </w:p>
    <w:p w14:paraId="31760B91" w14:textId="5A010D9F" w:rsidR="00350646" w:rsidRPr="004D6333" w:rsidRDefault="00350646" w:rsidP="006074A9">
      <w:pPr>
        <w:spacing w:after="0" w:line="360" w:lineRule="auto"/>
        <w:rPr>
          <w:rFonts w:ascii="Arial" w:hAnsi="Arial" w:cs="Arial"/>
        </w:rPr>
      </w:pPr>
      <w:r w:rsidRPr="004D6333">
        <w:rPr>
          <w:rFonts w:ascii="Arial" w:hAnsi="Arial" w:cs="Arial"/>
        </w:rPr>
        <w:t>Pieczęć urzędu:</w:t>
      </w:r>
    </w:p>
    <w:p w14:paraId="078489E0" w14:textId="77777777" w:rsidR="008C1D42" w:rsidRPr="004D6333" w:rsidRDefault="008C1D42" w:rsidP="006074A9">
      <w:pPr>
        <w:spacing w:after="0" w:line="360" w:lineRule="auto"/>
        <w:rPr>
          <w:rFonts w:ascii="Arial" w:hAnsi="Arial" w:cs="Arial"/>
        </w:rPr>
      </w:pPr>
    </w:p>
    <w:p w14:paraId="6C75A1AB" w14:textId="77777777" w:rsidR="008C1D42" w:rsidRPr="004D6333" w:rsidRDefault="008C1D42" w:rsidP="006074A9">
      <w:pPr>
        <w:spacing w:after="0" w:line="360" w:lineRule="auto"/>
        <w:rPr>
          <w:rFonts w:ascii="Arial" w:hAnsi="Arial" w:cs="Arial"/>
        </w:rPr>
      </w:pPr>
    </w:p>
    <w:p w14:paraId="21E12CAB" w14:textId="77777777" w:rsidR="00927770" w:rsidRDefault="00350646" w:rsidP="00607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 xml:space="preserve">Art. 49 Kpa: </w:t>
      </w:r>
    </w:p>
    <w:p w14:paraId="7F6922EE" w14:textId="1F72521E" w:rsidR="00350646" w:rsidRPr="004D6333" w:rsidRDefault="00350646" w:rsidP="00607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 xml:space="preserve">§  1.  Jeżeli przepis szczególny tak stanowi, zawiadomienie stron o decyzjach i innych czynnościach organu administracji publicznej może nastąpić w formie publicznego obwieszczenia, w innej formie publicznego ogłoszenia zwyczajowo przyjętej </w:t>
      </w:r>
      <w:r w:rsidR="00241315">
        <w:rPr>
          <w:rFonts w:ascii="Arial" w:hAnsi="Arial" w:cs="Arial"/>
          <w:sz w:val="16"/>
          <w:szCs w:val="16"/>
        </w:rPr>
        <w:br/>
      </w:r>
      <w:r w:rsidRPr="004D6333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091A6D68" w14:textId="38283A01" w:rsidR="004D6333" w:rsidRPr="004D6333" w:rsidRDefault="00350646" w:rsidP="00607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1061A7" w14:textId="77777777" w:rsidR="003B21E9" w:rsidRDefault="004D6333" w:rsidP="00607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Art.  49a</w:t>
      </w:r>
      <w:r w:rsidR="003B21E9">
        <w:rPr>
          <w:rFonts w:ascii="Arial" w:hAnsi="Arial" w:cs="Arial"/>
          <w:sz w:val="16"/>
          <w:szCs w:val="16"/>
        </w:rPr>
        <w:t>:</w:t>
      </w:r>
    </w:p>
    <w:p w14:paraId="6AC9647F" w14:textId="46A2A6DF" w:rsidR="004D6333" w:rsidRPr="004D6333" w:rsidRDefault="004D6333" w:rsidP="006074A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Poza przypadkami, o których mowa w art. 49, organ może dokonywać zawiadomienia o decyzjach i innych czynnościach organu administracji publicznej w formie, o której mowa w art. 49 § 1, jeżeli w postępowaniu bierze udział więcej niż dwadzieścia stron. Jeżeli przepis szczególny nie stanowi inaczej, zawiadomienie jest w takim przypadku skuteczne wobec stron, które zostały na piśmie uprzedzone o zamiarze zawiadamiania ich w określony sposób. Do zawiadomienia stosuje się przepis art. 49 § 2.</w:t>
      </w:r>
    </w:p>
    <w:p w14:paraId="37CE8066" w14:textId="77777777" w:rsidR="008C1D42" w:rsidRPr="004D6333" w:rsidRDefault="008C1D42" w:rsidP="006074A9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FDFB5C3" w14:textId="7032DE2D" w:rsidR="00FC7A03" w:rsidRPr="004D6333" w:rsidRDefault="00350646" w:rsidP="006074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4D6333">
        <w:rPr>
          <w:rFonts w:ascii="Arial" w:hAnsi="Arial" w:cs="Arial"/>
          <w:sz w:val="16"/>
          <w:szCs w:val="16"/>
          <w:u w:val="single"/>
        </w:rPr>
        <w:t xml:space="preserve">Przekazuje się do </w:t>
      </w:r>
      <w:r w:rsidR="00241315">
        <w:rPr>
          <w:rFonts w:ascii="Arial" w:hAnsi="Arial" w:cs="Arial"/>
          <w:sz w:val="16"/>
          <w:szCs w:val="16"/>
          <w:u w:val="single"/>
        </w:rPr>
        <w:t>upublicznienia</w:t>
      </w:r>
      <w:r w:rsidR="00FC7A03" w:rsidRPr="004D6333">
        <w:rPr>
          <w:rFonts w:ascii="Arial" w:hAnsi="Arial" w:cs="Arial"/>
          <w:sz w:val="16"/>
          <w:szCs w:val="16"/>
          <w:u w:val="single"/>
        </w:rPr>
        <w:t>:</w:t>
      </w:r>
    </w:p>
    <w:p w14:paraId="6226CAC7" w14:textId="77777777" w:rsidR="008C1D42" w:rsidRPr="004D6333" w:rsidRDefault="008C1D42" w:rsidP="006074A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68C686B" w14:textId="2D5C937B" w:rsidR="00350646" w:rsidRPr="004D6333" w:rsidRDefault="00350646" w:rsidP="006074A9">
      <w:pPr>
        <w:pStyle w:val="Akapitzlist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Strona internetowa RDOŚ: https://www.gov.pl/web/rdos-gdansk/obwieszczenia-2025</w:t>
      </w:r>
    </w:p>
    <w:p w14:paraId="7EFA69F0" w14:textId="3848B833" w:rsidR="00350646" w:rsidRPr="004D6333" w:rsidRDefault="00350646" w:rsidP="006074A9">
      <w:pPr>
        <w:pStyle w:val="Akapitzlist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Tablica ogłoszeń RDOŚ</w:t>
      </w:r>
      <w:r w:rsidR="00241315">
        <w:rPr>
          <w:rFonts w:ascii="Arial" w:hAnsi="Arial" w:cs="Arial"/>
          <w:sz w:val="16"/>
          <w:szCs w:val="16"/>
        </w:rPr>
        <w:t xml:space="preserve"> w Gdańsku</w:t>
      </w:r>
    </w:p>
    <w:p w14:paraId="149F5944" w14:textId="4956BBC5" w:rsidR="00FA13F2" w:rsidRPr="004D6333" w:rsidRDefault="00FA13F2" w:rsidP="006074A9">
      <w:pPr>
        <w:pStyle w:val="Akapitzlist"/>
        <w:numPr>
          <w:ilvl w:val="0"/>
          <w:numId w:val="27"/>
        </w:numPr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Prezydent Miasta Gdyni, al. Marszałka Piłsudskiego 52/54, 81-382 Gdynia (</w:t>
      </w:r>
      <w:r w:rsidR="008C1D42" w:rsidRPr="004D6333">
        <w:rPr>
          <w:rFonts w:ascii="Arial" w:hAnsi="Arial" w:cs="Arial"/>
          <w:sz w:val="16"/>
          <w:szCs w:val="16"/>
        </w:rPr>
        <w:t>zpo</w:t>
      </w:r>
      <w:r w:rsidRPr="004D6333">
        <w:rPr>
          <w:rFonts w:ascii="Arial" w:hAnsi="Arial" w:cs="Arial"/>
          <w:sz w:val="16"/>
          <w:szCs w:val="16"/>
        </w:rPr>
        <w:t>)</w:t>
      </w:r>
    </w:p>
    <w:p w14:paraId="1BCFE89A" w14:textId="341B1F73" w:rsidR="002D4EC4" w:rsidRPr="004D6333" w:rsidRDefault="00026442" w:rsidP="006074A9">
      <w:pPr>
        <w:pStyle w:val="Akapitzlist"/>
        <w:numPr>
          <w:ilvl w:val="0"/>
          <w:numId w:val="2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4D6333">
        <w:rPr>
          <w:rFonts w:ascii="Arial" w:hAnsi="Arial" w:cs="Arial"/>
          <w:sz w:val="16"/>
          <w:szCs w:val="16"/>
        </w:rPr>
        <w:t>Ad acta</w:t>
      </w:r>
    </w:p>
    <w:p w14:paraId="6F92255B" w14:textId="77777777" w:rsidR="006267A9" w:rsidRPr="004D6333" w:rsidRDefault="006267A9" w:rsidP="006074A9">
      <w:pPr>
        <w:rPr>
          <w:rFonts w:ascii="Arial" w:hAnsi="Arial" w:cs="Arial"/>
          <w:sz w:val="16"/>
          <w:szCs w:val="16"/>
        </w:rPr>
      </w:pPr>
    </w:p>
    <w:p w14:paraId="15724371" w14:textId="484CE04A" w:rsidR="003B21E9" w:rsidRDefault="003B21E9" w:rsidP="006074A9">
      <w:pPr>
        <w:rPr>
          <w:rFonts w:ascii="Arial" w:hAnsi="Arial" w:cs="Arial"/>
          <w:color w:val="FF0000"/>
          <w:sz w:val="16"/>
          <w:szCs w:val="16"/>
        </w:rPr>
      </w:pPr>
    </w:p>
    <w:p w14:paraId="479CD242" w14:textId="77777777" w:rsidR="003B21E9" w:rsidRPr="004D6333" w:rsidRDefault="003B21E9" w:rsidP="006074A9">
      <w:pPr>
        <w:rPr>
          <w:rFonts w:ascii="Arial" w:hAnsi="Arial" w:cs="Arial"/>
          <w:color w:val="FF0000"/>
          <w:sz w:val="16"/>
          <w:szCs w:val="16"/>
        </w:rPr>
      </w:pPr>
    </w:p>
    <w:sectPr w:rsidR="003B21E9" w:rsidRPr="004D6333" w:rsidSect="004E45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14A7" w14:textId="77777777" w:rsidR="003679B8" w:rsidRDefault="003679B8" w:rsidP="000F38F9">
      <w:pPr>
        <w:spacing w:after="0" w:line="240" w:lineRule="auto"/>
      </w:pPr>
      <w:r>
        <w:separator/>
      </w:r>
    </w:p>
  </w:endnote>
  <w:endnote w:type="continuationSeparator" w:id="0">
    <w:p w14:paraId="4D4E96CF" w14:textId="77777777" w:rsidR="003679B8" w:rsidRDefault="003679B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360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6A749B" w14:textId="2C035B32" w:rsidR="003B21E9" w:rsidRDefault="003B21E9" w:rsidP="003B21E9">
            <w:pPr>
              <w:pStyle w:val="Stopka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drawing>
                <wp:inline distT="0" distB="0" distL="0" distR="0" wp14:anchorId="5748386F" wp14:editId="08A9E16E">
                  <wp:extent cx="4523740" cy="1048385"/>
                  <wp:effectExtent l="0" t="0" r="0" b="0"/>
                  <wp:docPr id="174771790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74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0F6ACE" w14:textId="6B845150" w:rsidR="008C1D42" w:rsidRPr="003B21E9" w:rsidRDefault="003B21E9" w:rsidP="003B21E9">
            <w:pPr>
              <w:pStyle w:val="Stopka"/>
              <w:rPr>
                <w:b/>
                <w:bCs/>
                <w:sz w:val="24"/>
                <w:szCs w:val="24"/>
              </w:rPr>
            </w:pPr>
            <w:r w:rsidRPr="00927770">
              <w:t>RDOŚ-Gd-WZS.513.12.2019.AK.DH.MB.MS.10</w:t>
            </w:r>
            <w:r>
              <w:t xml:space="preserve"> 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41B9" w14:textId="77777777" w:rsidR="002E2CF9" w:rsidRPr="00425F85" w:rsidRDefault="002E2C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81C6D45" wp14:editId="1598A259">
          <wp:extent cx="5943600" cy="1014730"/>
          <wp:effectExtent l="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4BE8" w14:textId="77777777" w:rsidR="003679B8" w:rsidRDefault="003679B8" w:rsidP="000F38F9">
      <w:pPr>
        <w:spacing w:after="0" w:line="240" w:lineRule="auto"/>
      </w:pPr>
      <w:r>
        <w:separator/>
      </w:r>
    </w:p>
  </w:footnote>
  <w:footnote w:type="continuationSeparator" w:id="0">
    <w:p w14:paraId="668861AB" w14:textId="77777777" w:rsidR="003679B8" w:rsidRDefault="003679B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1CEB" w14:textId="77777777" w:rsidR="002E2CF9" w:rsidRDefault="002E2CF9" w:rsidP="004E45A2">
    <w:pPr>
      <w:pStyle w:val="Nagwek"/>
      <w:ind w:hanging="851"/>
    </w:pPr>
    <w:r>
      <w:rPr>
        <w:noProof/>
        <w:lang w:eastAsia="pl-PL"/>
      </w:rPr>
      <w:drawing>
        <wp:inline distT="0" distB="0" distL="0" distR="0" wp14:anchorId="267336DC" wp14:editId="2D0C50BE">
          <wp:extent cx="4906645" cy="936625"/>
          <wp:effectExtent l="0" t="0" r="0" b="0"/>
          <wp:docPr id="1" name="Obraz 1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2DB5" w14:textId="77777777" w:rsidR="002E2CF9" w:rsidRDefault="002E2C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B0B0E76" wp14:editId="5236B722">
          <wp:extent cx="4906645" cy="936625"/>
          <wp:effectExtent l="0" t="0" r="0" b="0"/>
          <wp:docPr id="3" name="Obraz 3" descr="logo_RDOS_Gdańsk_WZNS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DOS_Gdańsk_WZNS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9EC"/>
    <w:multiLevelType w:val="hybridMultilevel"/>
    <w:tmpl w:val="4EC66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6710"/>
    <w:multiLevelType w:val="hybridMultilevel"/>
    <w:tmpl w:val="CA1C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7530B"/>
    <w:multiLevelType w:val="hybridMultilevel"/>
    <w:tmpl w:val="000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2BEB"/>
    <w:multiLevelType w:val="hybridMultilevel"/>
    <w:tmpl w:val="E70AF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6A5"/>
    <w:multiLevelType w:val="hybridMultilevel"/>
    <w:tmpl w:val="C31E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1B36"/>
    <w:multiLevelType w:val="hybridMultilevel"/>
    <w:tmpl w:val="CFFEF366"/>
    <w:lvl w:ilvl="0" w:tplc="C34270DE">
      <w:start w:val="1"/>
      <w:numFmt w:val="decimal"/>
      <w:lvlText w:val="%1."/>
      <w:lvlJc w:val="left"/>
      <w:pPr>
        <w:ind w:left="7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283E01F2"/>
    <w:multiLevelType w:val="hybridMultilevel"/>
    <w:tmpl w:val="57AAA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36C0E"/>
    <w:multiLevelType w:val="hybridMultilevel"/>
    <w:tmpl w:val="4E988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B57"/>
    <w:multiLevelType w:val="hybridMultilevel"/>
    <w:tmpl w:val="215A0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40E1"/>
    <w:multiLevelType w:val="hybridMultilevel"/>
    <w:tmpl w:val="76365662"/>
    <w:lvl w:ilvl="0" w:tplc="4D1CAF98">
      <w:start w:val="1"/>
      <w:numFmt w:val="decimal"/>
      <w:lvlText w:val="%1."/>
      <w:lvlJc w:val="left"/>
      <w:pPr>
        <w:ind w:left="441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0" w15:restartNumberingAfterBreak="0">
    <w:nsid w:val="37713970"/>
    <w:multiLevelType w:val="hybridMultilevel"/>
    <w:tmpl w:val="4EB4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B3033"/>
    <w:multiLevelType w:val="hybridMultilevel"/>
    <w:tmpl w:val="5CCC64AA"/>
    <w:lvl w:ilvl="0" w:tplc="C34270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C5309"/>
    <w:multiLevelType w:val="hybridMultilevel"/>
    <w:tmpl w:val="26CA8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D0F53"/>
    <w:multiLevelType w:val="hybridMultilevel"/>
    <w:tmpl w:val="E13C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43C35"/>
    <w:multiLevelType w:val="hybridMultilevel"/>
    <w:tmpl w:val="4584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01D38"/>
    <w:multiLevelType w:val="hybridMultilevel"/>
    <w:tmpl w:val="A32ECB5E"/>
    <w:lvl w:ilvl="0" w:tplc="717655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A37D6"/>
    <w:multiLevelType w:val="hybridMultilevel"/>
    <w:tmpl w:val="1F6E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265C3"/>
    <w:multiLevelType w:val="hybridMultilevel"/>
    <w:tmpl w:val="C31E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14C7"/>
    <w:multiLevelType w:val="hybridMultilevel"/>
    <w:tmpl w:val="426C8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82872"/>
    <w:multiLevelType w:val="hybridMultilevel"/>
    <w:tmpl w:val="DDDE1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92B0C"/>
    <w:multiLevelType w:val="hybridMultilevel"/>
    <w:tmpl w:val="C31EC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C06BF"/>
    <w:multiLevelType w:val="hybridMultilevel"/>
    <w:tmpl w:val="85C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C6A90"/>
    <w:multiLevelType w:val="hybridMultilevel"/>
    <w:tmpl w:val="04F80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60184"/>
    <w:multiLevelType w:val="hybridMultilevel"/>
    <w:tmpl w:val="979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53984"/>
    <w:multiLevelType w:val="hybridMultilevel"/>
    <w:tmpl w:val="8CC49CDC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25" w15:restartNumberingAfterBreak="0">
    <w:nsid w:val="69041689"/>
    <w:multiLevelType w:val="hybridMultilevel"/>
    <w:tmpl w:val="BC0A7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632DE"/>
    <w:multiLevelType w:val="hybridMultilevel"/>
    <w:tmpl w:val="F98AD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65EA4"/>
    <w:multiLevelType w:val="hybridMultilevel"/>
    <w:tmpl w:val="44B08BC0"/>
    <w:lvl w:ilvl="0" w:tplc="E64CB590">
      <w:start w:val="1"/>
      <w:numFmt w:val="lowerLetter"/>
      <w:lvlText w:val="%1."/>
      <w:lvlJc w:val="left"/>
      <w:pPr>
        <w:ind w:left="116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81" w:hanging="360"/>
      </w:pPr>
    </w:lvl>
    <w:lvl w:ilvl="2" w:tplc="0415001B" w:tentative="1">
      <w:start w:val="1"/>
      <w:numFmt w:val="lowerRoman"/>
      <w:lvlText w:val="%3."/>
      <w:lvlJc w:val="right"/>
      <w:pPr>
        <w:ind w:left="2601" w:hanging="180"/>
      </w:pPr>
    </w:lvl>
    <w:lvl w:ilvl="3" w:tplc="0415000F" w:tentative="1">
      <w:start w:val="1"/>
      <w:numFmt w:val="decimal"/>
      <w:lvlText w:val="%4."/>
      <w:lvlJc w:val="left"/>
      <w:pPr>
        <w:ind w:left="3321" w:hanging="360"/>
      </w:pPr>
    </w:lvl>
    <w:lvl w:ilvl="4" w:tplc="04150019" w:tentative="1">
      <w:start w:val="1"/>
      <w:numFmt w:val="lowerLetter"/>
      <w:lvlText w:val="%5."/>
      <w:lvlJc w:val="left"/>
      <w:pPr>
        <w:ind w:left="4041" w:hanging="360"/>
      </w:pPr>
    </w:lvl>
    <w:lvl w:ilvl="5" w:tplc="0415001B" w:tentative="1">
      <w:start w:val="1"/>
      <w:numFmt w:val="lowerRoman"/>
      <w:lvlText w:val="%6."/>
      <w:lvlJc w:val="right"/>
      <w:pPr>
        <w:ind w:left="4761" w:hanging="180"/>
      </w:pPr>
    </w:lvl>
    <w:lvl w:ilvl="6" w:tplc="0415000F" w:tentative="1">
      <w:start w:val="1"/>
      <w:numFmt w:val="decimal"/>
      <w:lvlText w:val="%7."/>
      <w:lvlJc w:val="left"/>
      <w:pPr>
        <w:ind w:left="5481" w:hanging="360"/>
      </w:pPr>
    </w:lvl>
    <w:lvl w:ilvl="7" w:tplc="04150019" w:tentative="1">
      <w:start w:val="1"/>
      <w:numFmt w:val="lowerLetter"/>
      <w:lvlText w:val="%8."/>
      <w:lvlJc w:val="left"/>
      <w:pPr>
        <w:ind w:left="6201" w:hanging="360"/>
      </w:pPr>
    </w:lvl>
    <w:lvl w:ilvl="8" w:tplc="0415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8" w15:restartNumberingAfterBreak="0">
    <w:nsid w:val="78692D29"/>
    <w:multiLevelType w:val="hybridMultilevel"/>
    <w:tmpl w:val="6F6ABB04"/>
    <w:lvl w:ilvl="0" w:tplc="095A04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B7216"/>
    <w:multiLevelType w:val="hybridMultilevel"/>
    <w:tmpl w:val="F67EE9CA"/>
    <w:lvl w:ilvl="0" w:tplc="89168C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044124">
    <w:abstractNumId w:val="22"/>
  </w:num>
  <w:num w:numId="2" w16cid:durableId="1240945161">
    <w:abstractNumId w:val="15"/>
  </w:num>
  <w:num w:numId="3" w16cid:durableId="472328128">
    <w:abstractNumId w:val="13"/>
  </w:num>
  <w:num w:numId="4" w16cid:durableId="150021749">
    <w:abstractNumId w:val="1"/>
  </w:num>
  <w:num w:numId="5" w16cid:durableId="1262570967">
    <w:abstractNumId w:val="7"/>
  </w:num>
  <w:num w:numId="6" w16cid:durableId="254674679">
    <w:abstractNumId w:val="21"/>
  </w:num>
  <w:num w:numId="7" w16cid:durableId="894662948">
    <w:abstractNumId w:val="14"/>
  </w:num>
  <w:num w:numId="8" w16cid:durableId="860317271">
    <w:abstractNumId w:val="26"/>
  </w:num>
  <w:num w:numId="9" w16cid:durableId="1468662124">
    <w:abstractNumId w:val="0"/>
  </w:num>
  <w:num w:numId="10" w16cid:durableId="1204905843">
    <w:abstractNumId w:val="3"/>
  </w:num>
  <w:num w:numId="11" w16cid:durableId="1512835393">
    <w:abstractNumId w:val="10"/>
  </w:num>
  <w:num w:numId="12" w16cid:durableId="127403574">
    <w:abstractNumId w:val="16"/>
  </w:num>
  <w:num w:numId="13" w16cid:durableId="1518039917">
    <w:abstractNumId w:val="29"/>
  </w:num>
  <w:num w:numId="14" w16cid:durableId="1935899671">
    <w:abstractNumId w:val="6"/>
  </w:num>
  <w:num w:numId="15" w16cid:durableId="1021512517">
    <w:abstractNumId w:val="25"/>
  </w:num>
  <w:num w:numId="16" w16cid:durableId="421952584">
    <w:abstractNumId w:val="12"/>
  </w:num>
  <w:num w:numId="17" w16cid:durableId="963003737">
    <w:abstractNumId w:val="19"/>
  </w:num>
  <w:num w:numId="18" w16cid:durableId="1434589064">
    <w:abstractNumId w:val="20"/>
  </w:num>
  <w:num w:numId="19" w16cid:durableId="43406871">
    <w:abstractNumId w:val="2"/>
  </w:num>
  <w:num w:numId="20" w16cid:durableId="39715827">
    <w:abstractNumId w:val="4"/>
  </w:num>
  <w:num w:numId="21" w16cid:durableId="1902059228">
    <w:abstractNumId w:val="17"/>
  </w:num>
  <w:num w:numId="22" w16cid:durableId="1858502394">
    <w:abstractNumId w:val="8"/>
  </w:num>
  <w:num w:numId="23" w16cid:durableId="1588348756">
    <w:abstractNumId w:val="11"/>
  </w:num>
  <w:num w:numId="24" w16cid:durableId="974405583">
    <w:abstractNumId w:val="5"/>
  </w:num>
  <w:num w:numId="25" w16cid:durableId="164246028">
    <w:abstractNumId w:val="28"/>
  </w:num>
  <w:num w:numId="26" w16cid:durableId="1435830666">
    <w:abstractNumId w:val="18"/>
  </w:num>
  <w:num w:numId="27" w16cid:durableId="396168524">
    <w:abstractNumId w:val="23"/>
  </w:num>
  <w:num w:numId="28" w16cid:durableId="1537621958">
    <w:abstractNumId w:val="9"/>
  </w:num>
  <w:num w:numId="29" w16cid:durableId="107942304">
    <w:abstractNumId w:val="27"/>
  </w:num>
  <w:num w:numId="30" w16cid:durableId="11470914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95C"/>
    <w:rsid w:val="0000458D"/>
    <w:rsid w:val="00010A42"/>
    <w:rsid w:val="00013362"/>
    <w:rsid w:val="00021E71"/>
    <w:rsid w:val="00026442"/>
    <w:rsid w:val="00027180"/>
    <w:rsid w:val="00037C21"/>
    <w:rsid w:val="000409FB"/>
    <w:rsid w:val="00044D65"/>
    <w:rsid w:val="00046E67"/>
    <w:rsid w:val="00051179"/>
    <w:rsid w:val="00054F8E"/>
    <w:rsid w:val="00056988"/>
    <w:rsid w:val="000646E6"/>
    <w:rsid w:val="0006570F"/>
    <w:rsid w:val="00067B38"/>
    <w:rsid w:val="00070C88"/>
    <w:rsid w:val="0007471D"/>
    <w:rsid w:val="00086C03"/>
    <w:rsid w:val="00092B50"/>
    <w:rsid w:val="00094263"/>
    <w:rsid w:val="000A28ED"/>
    <w:rsid w:val="000A68A5"/>
    <w:rsid w:val="000C3FF0"/>
    <w:rsid w:val="000C6F52"/>
    <w:rsid w:val="000D02ED"/>
    <w:rsid w:val="000D1BC9"/>
    <w:rsid w:val="000D3002"/>
    <w:rsid w:val="000D6F6F"/>
    <w:rsid w:val="000E2BC2"/>
    <w:rsid w:val="000E4315"/>
    <w:rsid w:val="000F00C0"/>
    <w:rsid w:val="000F0A5E"/>
    <w:rsid w:val="000F3813"/>
    <w:rsid w:val="000F38F9"/>
    <w:rsid w:val="000F6CE1"/>
    <w:rsid w:val="00114504"/>
    <w:rsid w:val="00124B08"/>
    <w:rsid w:val="001306EC"/>
    <w:rsid w:val="00131241"/>
    <w:rsid w:val="00135E65"/>
    <w:rsid w:val="00141D9F"/>
    <w:rsid w:val="001456CB"/>
    <w:rsid w:val="00145B6A"/>
    <w:rsid w:val="001473FF"/>
    <w:rsid w:val="00152CA5"/>
    <w:rsid w:val="00160D1D"/>
    <w:rsid w:val="00166025"/>
    <w:rsid w:val="00171DCB"/>
    <w:rsid w:val="001721D0"/>
    <w:rsid w:val="00175D69"/>
    <w:rsid w:val="001762C7"/>
    <w:rsid w:val="001766D0"/>
    <w:rsid w:val="001814C2"/>
    <w:rsid w:val="001826F7"/>
    <w:rsid w:val="00192A56"/>
    <w:rsid w:val="00193908"/>
    <w:rsid w:val="0019391C"/>
    <w:rsid w:val="001A12FD"/>
    <w:rsid w:val="001B3972"/>
    <w:rsid w:val="001B5691"/>
    <w:rsid w:val="001B5F77"/>
    <w:rsid w:val="001C3FF6"/>
    <w:rsid w:val="001C5050"/>
    <w:rsid w:val="001C5403"/>
    <w:rsid w:val="001D4314"/>
    <w:rsid w:val="001D7402"/>
    <w:rsid w:val="001E5D3D"/>
    <w:rsid w:val="001F489F"/>
    <w:rsid w:val="002078CB"/>
    <w:rsid w:val="00210810"/>
    <w:rsid w:val="002146C6"/>
    <w:rsid w:val="00216ECD"/>
    <w:rsid w:val="00221F98"/>
    <w:rsid w:val="0022438F"/>
    <w:rsid w:val="00225414"/>
    <w:rsid w:val="00241315"/>
    <w:rsid w:val="0024534D"/>
    <w:rsid w:val="00273697"/>
    <w:rsid w:val="002772FD"/>
    <w:rsid w:val="00290837"/>
    <w:rsid w:val="00296574"/>
    <w:rsid w:val="002A070B"/>
    <w:rsid w:val="002A2117"/>
    <w:rsid w:val="002A6084"/>
    <w:rsid w:val="002B0D78"/>
    <w:rsid w:val="002B3825"/>
    <w:rsid w:val="002B4D09"/>
    <w:rsid w:val="002B7915"/>
    <w:rsid w:val="002C018D"/>
    <w:rsid w:val="002C2576"/>
    <w:rsid w:val="002C28AF"/>
    <w:rsid w:val="002D4EC4"/>
    <w:rsid w:val="002E195E"/>
    <w:rsid w:val="002E2CF9"/>
    <w:rsid w:val="002E5495"/>
    <w:rsid w:val="002F0226"/>
    <w:rsid w:val="002F3587"/>
    <w:rsid w:val="002F5B62"/>
    <w:rsid w:val="0031184D"/>
    <w:rsid w:val="00311BAA"/>
    <w:rsid w:val="00312328"/>
    <w:rsid w:val="00312D02"/>
    <w:rsid w:val="003149CE"/>
    <w:rsid w:val="00320086"/>
    <w:rsid w:val="00321E54"/>
    <w:rsid w:val="003271F8"/>
    <w:rsid w:val="00330717"/>
    <w:rsid w:val="003323A0"/>
    <w:rsid w:val="00342586"/>
    <w:rsid w:val="00350646"/>
    <w:rsid w:val="00350DC0"/>
    <w:rsid w:val="003513C9"/>
    <w:rsid w:val="0036149C"/>
    <w:rsid w:val="0036229F"/>
    <w:rsid w:val="003679B8"/>
    <w:rsid w:val="003714E9"/>
    <w:rsid w:val="00376F99"/>
    <w:rsid w:val="00383FDD"/>
    <w:rsid w:val="00390E4A"/>
    <w:rsid w:val="00393829"/>
    <w:rsid w:val="00395A38"/>
    <w:rsid w:val="003973CD"/>
    <w:rsid w:val="003A4EFE"/>
    <w:rsid w:val="003B21E9"/>
    <w:rsid w:val="003B53EB"/>
    <w:rsid w:val="003D4E85"/>
    <w:rsid w:val="003E327B"/>
    <w:rsid w:val="003E4687"/>
    <w:rsid w:val="003F14C8"/>
    <w:rsid w:val="003F5DA3"/>
    <w:rsid w:val="004003E7"/>
    <w:rsid w:val="00400644"/>
    <w:rsid w:val="004063CD"/>
    <w:rsid w:val="00413A2C"/>
    <w:rsid w:val="00415E22"/>
    <w:rsid w:val="004200CE"/>
    <w:rsid w:val="00422EB9"/>
    <w:rsid w:val="00423727"/>
    <w:rsid w:val="004258E2"/>
    <w:rsid w:val="00425F85"/>
    <w:rsid w:val="004429BD"/>
    <w:rsid w:val="00451F29"/>
    <w:rsid w:val="00453115"/>
    <w:rsid w:val="00453CEA"/>
    <w:rsid w:val="00453FE2"/>
    <w:rsid w:val="00461722"/>
    <w:rsid w:val="00476E20"/>
    <w:rsid w:val="0048488F"/>
    <w:rsid w:val="00485E98"/>
    <w:rsid w:val="00487BBA"/>
    <w:rsid w:val="004959AC"/>
    <w:rsid w:val="0049705D"/>
    <w:rsid w:val="004A240E"/>
    <w:rsid w:val="004A2F36"/>
    <w:rsid w:val="004A6EA8"/>
    <w:rsid w:val="004B2B0D"/>
    <w:rsid w:val="004B3F3A"/>
    <w:rsid w:val="004B5D7F"/>
    <w:rsid w:val="004C1C02"/>
    <w:rsid w:val="004C46CD"/>
    <w:rsid w:val="004D6333"/>
    <w:rsid w:val="004E165F"/>
    <w:rsid w:val="004E3ABB"/>
    <w:rsid w:val="004E45A2"/>
    <w:rsid w:val="004F0B6C"/>
    <w:rsid w:val="004F31DC"/>
    <w:rsid w:val="004F513F"/>
    <w:rsid w:val="004F57BA"/>
    <w:rsid w:val="004F7D56"/>
    <w:rsid w:val="00501451"/>
    <w:rsid w:val="0051415A"/>
    <w:rsid w:val="00520017"/>
    <w:rsid w:val="00520CAC"/>
    <w:rsid w:val="00522C1A"/>
    <w:rsid w:val="0054781B"/>
    <w:rsid w:val="0055498D"/>
    <w:rsid w:val="00556D03"/>
    <w:rsid w:val="00557FD4"/>
    <w:rsid w:val="005607E6"/>
    <w:rsid w:val="005854F7"/>
    <w:rsid w:val="0059060C"/>
    <w:rsid w:val="00595C9C"/>
    <w:rsid w:val="005B3E9C"/>
    <w:rsid w:val="005C023B"/>
    <w:rsid w:val="005C1117"/>
    <w:rsid w:val="005C7609"/>
    <w:rsid w:val="005C7F5A"/>
    <w:rsid w:val="005D3513"/>
    <w:rsid w:val="005E1CC4"/>
    <w:rsid w:val="005E67E4"/>
    <w:rsid w:val="005F4F3B"/>
    <w:rsid w:val="005F680C"/>
    <w:rsid w:val="006017DF"/>
    <w:rsid w:val="00603626"/>
    <w:rsid w:val="00603C12"/>
    <w:rsid w:val="006074A9"/>
    <w:rsid w:val="006117EA"/>
    <w:rsid w:val="00611B4C"/>
    <w:rsid w:val="00615F40"/>
    <w:rsid w:val="0062060B"/>
    <w:rsid w:val="0062316B"/>
    <w:rsid w:val="00624BE7"/>
    <w:rsid w:val="006267A9"/>
    <w:rsid w:val="00626B53"/>
    <w:rsid w:val="00626F39"/>
    <w:rsid w:val="00631289"/>
    <w:rsid w:val="00633F2F"/>
    <w:rsid w:val="00643810"/>
    <w:rsid w:val="0064401B"/>
    <w:rsid w:val="006451EF"/>
    <w:rsid w:val="00657208"/>
    <w:rsid w:val="006608B9"/>
    <w:rsid w:val="00665158"/>
    <w:rsid w:val="006657C0"/>
    <w:rsid w:val="006906C2"/>
    <w:rsid w:val="0069472B"/>
    <w:rsid w:val="00695E44"/>
    <w:rsid w:val="006B4489"/>
    <w:rsid w:val="006B501B"/>
    <w:rsid w:val="006C31F9"/>
    <w:rsid w:val="006C3D84"/>
    <w:rsid w:val="006C4F99"/>
    <w:rsid w:val="006C5418"/>
    <w:rsid w:val="006D5C6B"/>
    <w:rsid w:val="00700C6B"/>
    <w:rsid w:val="00705E77"/>
    <w:rsid w:val="00711ED5"/>
    <w:rsid w:val="00714764"/>
    <w:rsid w:val="00721AE7"/>
    <w:rsid w:val="00727173"/>
    <w:rsid w:val="00727885"/>
    <w:rsid w:val="007379CA"/>
    <w:rsid w:val="00744FC2"/>
    <w:rsid w:val="0074553F"/>
    <w:rsid w:val="0075095D"/>
    <w:rsid w:val="00753960"/>
    <w:rsid w:val="00756C18"/>
    <w:rsid w:val="00762D7D"/>
    <w:rsid w:val="00772EB4"/>
    <w:rsid w:val="0077678A"/>
    <w:rsid w:val="00782910"/>
    <w:rsid w:val="00785D30"/>
    <w:rsid w:val="007876CB"/>
    <w:rsid w:val="007A7EBB"/>
    <w:rsid w:val="007B07A3"/>
    <w:rsid w:val="007B1A28"/>
    <w:rsid w:val="007B5595"/>
    <w:rsid w:val="007D7C22"/>
    <w:rsid w:val="007E28EB"/>
    <w:rsid w:val="007F471B"/>
    <w:rsid w:val="00802042"/>
    <w:rsid w:val="00802261"/>
    <w:rsid w:val="00802FF6"/>
    <w:rsid w:val="008053E2"/>
    <w:rsid w:val="00812CEA"/>
    <w:rsid w:val="00816575"/>
    <w:rsid w:val="00817A08"/>
    <w:rsid w:val="00817CC8"/>
    <w:rsid w:val="00817DDB"/>
    <w:rsid w:val="008276AC"/>
    <w:rsid w:val="0083054B"/>
    <w:rsid w:val="0083373B"/>
    <w:rsid w:val="00836AE6"/>
    <w:rsid w:val="00842BB6"/>
    <w:rsid w:val="0084672E"/>
    <w:rsid w:val="0085274A"/>
    <w:rsid w:val="0086153B"/>
    <w:rsid w:val="008619CA"/>
    <w:rsid w:val="0086358A"/>
    <w:rsid w:val="008708AF"/>
    <w:rsid w:val="00872817"/>
    <w:rsid w:val="00881F66"/>
    <w:rsid w:val="00886D5E"/>
    <w:rsid w:val="0089265B"/>
    <w:rsid w:val="0089438B"/>
    <w:rsid w:val="008955FC"/>
    <w:rsid w:val="0089568C"/>
    <w:rsid w:val="008979F8"/>
    <w:rsid w:val="008A0FD9"/>
    <w:rsid w:val="008A1BFB"/>
    <w:rsid w:val="008A7023"/>
    <w:rsid w:val="008B6E97"/>
    <w:rsid w:val="008C1D42"/>
    <w:rsid w:val="008C20C7"/>
    <w:rsid w:val="008C5FF9"/>
    <w:rsid w:val="008C79E7"/>
    <w:rsid w:val="008D4642"/>
    <w:rsid w:val="008D484A"/>
    <w:rsid w:val="008D5327"/>
    <w:rsid w:val="008D76A5"/>
    <w:rsid w:val="008D77DE"/>
    <w:rsid w:val="008F09A8"/>
    <w:rsid w:val="008F3B16"/>
    <w:rsid w:val="009045DE"/>
    <w:rsid w:val="00912297"/>
    <w:rsid w:val="00915CAF"/>
    <w:rsid w:val="0092095C"/>
    <w:rsid w:val="0092627C"/>
    <w:rsid w:val="00927770"/>
    <w:rsid w:val="009301BF"/>
    <w:rsid w:val="00930DDA"/>
    <w:rsid w:val="0093357D"/>
    <w:rsid w:val="009366A0"/>
    <w:rsid w:val="0094185F"/>
    <w:rsid w:val="00945FA3"/>
    <w:rsid w:val="00951C0C"/>
    <w:rsid w:val="00956653"/>
    <w:rsid w:val="00961420"/>
    <w:rsid w:val="00962826"/>
    <w:rsid w:val="0096370D"/>
    <w:rsid w:val="00964BAB"/>
    <w:rsid w:val="00977D1C"/>
    <w:rsid w:val="00980259"/>
    <w:rsid w:val="00985717"/>
    <w:rsid w:val="00993036"/>
    <w:rsid w:val="0099430E"/>
    <w:rsid w:val="009949ED"/>
    <w:rsid w:val="009A0CEB"/>
    <w:rsid w:val="009A34E2"/>
    <w:rsid w:val="009A6814"/>
    <w:rsid w:val="009B1401"/>
    <w:rsid w:val="009B32FC"/>
    <w:rsid w:val="009B49F8"/>
    <w:rsid w:val="009B57F4"/>
    <w:rsid w:val="009C20F6"/>
    <w:rsid w:val="009D4A05"/>
    <w:rsid w:val="009D7339"/>
    <w:rsid w:val="009E5CA9"/>
    <w:rsid w:val="009F251F"/>
    <w:rsid w:val="009F7301"/>
    <w:rsid w:val="00A156CD"/>
    <w:rsid w:val="00A20C21"/>
    <w:rsid w:val="00A20D7A"/>
    <w:rsid w:val="00A20FE6"/>
    <w:rsid w:val="00A22FE8"/>
    <w:rsid w:val="00A23325"/>
    <w:rsid w:val="00A25949"/>
    <w:rsid w:val="00A31B45"/>
    <w:rsid w:val="00A32189"/>
    <w:rsid w:val="00A37CC6"/>
    <w:rsid w:val="00A44F2E"/>
    <w:rsid w:val="00A501A9"/>
    <w:rsid w:val="00A61476"/>
    <w:rsid w:val="00A63EAE"/>
    <w:rsid w:val="00A66F4C"/>
    <w:rsid w:val="00A67037"/>
    <w:rsid w:val="00A67E01"/>
    <w:rsid w:val="00A70A41"/>
    <w:rsid w:val="00A73170"/>
    <w:rsid w:val="00A7673B"/>
    <w:rsid w:val="00A9313E"/>
    <w:rsid w:val="00A95035"/>
    <w:rsid w:val="00A9597D"/>
    <w:rsid w:val="00AA0BAE"/>
    <w:rsid w:val="00AA0DE0"/>
    <w:rsid w:val="00AA2DC9"/>
    <w:rsid w:val="00AA4AC4"/>
    <w:rsid w:val="00AA4EAE"/>
    <w:rsid w:val="00AB3F01"/>
    <w:rsid w:val="00AB54F8"/>
    <w:rsid w:val="00AE1E84"/>
    <w:rsid w:val="00AE5B27"/>
    <w:rsid w:val="00AF0B90"/>
    <w:rsid w:val="00AF330D"/>
    <w:rsid w:val="00B05670"/>
    <w:rsid w:val="00B12900"/>
    <w:rsid w:val="00B17C6A"/>
    <w:rsid w:val="00B35E1D"/>
    <w:rsid w:val="00B44373"/>
    <w:rsid w:val="00B50173"/>
    <w:rsid w:val="00B502B2"/>
    <w:rsid w:val="00B52CE0"/>
    <w:rsid w:val="00B725BC"/>
    <w:rsid w:val="00B77147"/>
    <w:rsid w:val="00B82EAF"/>
    <w:rsid w:val="00B84772"/>
    <w:rsid w:val="00B86EF5"/>
    <w:rsid w:val="00B91C00"/>
    <w:rsid w:val="00B91FEB"/>
    <w:rsid w:val="00B977DC"/>
    <w:rsid w:val="00BA137E"/>
    <w:rsid w:val="00BA7F63"/>
    <w:rsid w:val="00BB1E9C"/>
    <w:rsid w:val="00BB38B1"/>
    <w:rsid w:val="00BC1603"/>
    <w:rsid w:val="00BC37A8"/>
    <w:rsid w:val="00BC407A"/>
    <w:rsid w:val="00BC6093"/>
    <w:rsid w:val="00BD4C53"/>
    <w:rsid w:val="00BD7688"/>
    <w:rsid w:val="00BE3081"/>
    <w:rsid w:val="00BF35DA"/>
    <w:rsid w:val="00C05F09"/>
    <w:rsid w:val="00C106CC"/>
    <w:rsid w:val="00C12032"/>
    <w:rsid w:val="00C15C8B"/>
    <w:rsid w:val="00C2382C"/>
    <w:rsid w:val="00C26E36"/>
    <w:rsid w:val="00C31B4B"/>
    <w:rsid w:val="00C338C4"/>
    <w:rsid w:val="00C35CA8"/>
    <w:rsid w:val="00C54015"/>
    <w:rsid w:val="00C56148"/>
    <w:rsid w:val="00C6429F"/>
    <w:rsid w:val="00C70341"/>
    <w:rsid w:val="00C721EA"/>
    <w:rsid w:val="00C7242C"/>
    <w:rsid w:val="00C72570"/>
    <w:rsid w:val="00C745C2"/>
    <w:rsid w:val="00C81887"/>
    <w:rsid w:val="00C913EC"/>
    <w:rsid w:val="00CA2162"/>
    <w:rsid w:val="00CA2EAE"/>
    <w:rsid w:val="00CB067D"/>
    <w:rsid w:val="00CB1802"/>
    <w:rsid w:val="00CB1895"/>
    <w:rsid w:val="00CB1D55"/>
    <w:rsid w:val="00CB3CF9"/>
    <w:rsid w:val="00CC1FAD"/>
    <w:rsid w:val="00CF121C"/>
    <w:rsid w:val="00CF136F"/>
    <w:rsid w:val="00CF1C97"/>
    <w:rsid w:val="00CF2D62"/>
    <w:rsid w:val="00D0250E"/>
    <w:rsid w:val="00D06763"/>
    <w:rsid w:val="00D16970"/>
    <w:rsid w:val="00D173B8"/>
    <w:rsid w:val="00D22D5A"/>
    <w:rsid w:val="00D26CC4"/>
    <w:rsid w:val="00D27554"/>
    <w:rsid w:val="00D32B28"/>
    <w:rsid w:val="00D401B3"/>
    <w:rsid w:val="00D416DC"/>
    <w:rsid w:val="00D43234"/>
    <w:rsid w:val="00D47B4A"/>
    <w:rsid w:val="00D541C3"/>
    <w:rsid w:val="00D556EF"/>
    <w:rsid w:val="00D6444F"/>
    <w:rsid w:val="00D8716C"/>
    <w:rsid w:val="00D95E66"/>
    <w:rsid w:val="00D971E8"/>
    <w:rsid w:val="00DA788A"/>
    <w:rsid w:val="00DC29C9"/>
    <w:rsid w:val="00DC33D7"/>
    <w:rsid w:val="00DC74BB"/>
    <w:rsid w:val="00DC7EEC"/>
    <w:rsid w:val="00DE1BEC"/>
    <w:rsid w:val="00DE3A1E"/>
    <w:rsid w:val="00DE43FE"/>
    <w:rsid w:val="00DE6EDA"/>
    <w:rsid w:val="00DF3526"/>
    <w:rsid w:val="00DF3E7B"/>
    <w:rsid w:val="00DF41EE"/>
    <w:rsid w:val="00E02BEC"/>
    <w:rsid w:val="00E0678E"/>
    <w:rsid w:val="00E1523D"/>
    <w:rsid w:val="00E1684D"/>
    <w:rsid w:val="00E209F1"/>
    <w:rsid w:val="00E22DD0"/>
    <w:rsid w:val="00E26DB3"/>
    <w:rsid w:val="00E33C7D"/>
    <w:rsid w:val="00E34B21"/>
    <w:rsid w:val="00E3757D"/>
    <w:rsid w:val="00E37929"/>
    <w:rsid w:val="00E40E5E"/>
    <w:rsid w:val="00E43373"/>
    <w:rsid w:val="00E451C6"/>
    <w:rsid w:val="00E458F4"/>
    <w:rsid w:val="00E52BC7"/>
    <w:rsid w:val="00E5354F"/>
    <w:rsid w:val="00E5711E"/>
    <w:rsid w:val="00E623F8"/>
    <w:rsid w:val="00E718A0"/>
    <w:rsid w:val="00E732DF"/>
    <w:rsid w:val="00E746F5"/>
    <w:rsid w:val="00E75F92"/>
    <w:rsid w:val="00E9257D"/>
    <w:rsid w:val="00E937E6"/>
    <w:rsid w:val="00EA27C8"/>
    <w:rsid w:val="00EA618E"/>
    <w:rsid w:val="00EB07A2"/>
    <w:rsid w:val="00EB38F2"/>
    <w:rsid w:val="00EB579C"/>
    <w:rsid w:val="00EC0678"/>
    <w:rsid w:val="00ED02A0"/>
    <w:rsid w:val="00ED0EEF"/>
    <w:rsid w:val="00EE7BA2"/>
    <w:rsid w:val="00EF3C6D"/>
    <w:rsid w:val="00EF6F1A"/>
    <w:rsid w:val="00F01E62"/>
    <w:rsid w:val="00F071AA"/>
    <w:rsid w:val="00F0778A"/>
    <w:rsid w:val="00F120F4"/>
    <w:rsid w:val="00F12A4C"/>
    <w:rsid w:val="00F136FE"/>
    <w:rsid w:val="00F14587"/>
    <w:rsid w:val="00F15423"/>
    <w:rsid w:val="00F26545"/>
    <w:rsid w:val="00F27D06"/>
    <w:rsid w:val="00F318C7"/>
    <w:rsid w:val="00F31C60"/>
    <w:rsid w:val="00F31F27"/>
    <w:rsid w:val="00F40BB0"/>
    <w:rsid w:val="00F51327"/>
    <w:rsid w:val="00F5402F"/>
    <w:rsid w:val="00F54864"/>
    <w:rsid w:val="00F61775"/>
    <w:rsid w:val="00F617EB"/>
    <w:rsid w:val="00F63536"/>
    <w:rsid w:val="00F63C93"/>
    <w:rsid w:val="00F72A95"/>
    <w:rsid w:val="00F760D1"/>
    <w:rsid w:val="00F76BA4"/>
    <w:rsid w:val="00F80ED7"/>
    <w:rsid w:val="00F85AE1"/>
    <w:rsid w:val="00F938AB"/>
    <w:rsid w:val="00F93B39"/>
    <w:rsid w:val="00FA13F2"/>
    <w:rsid w:val="00FA60F0"/>
    <w:rsid w:val="00FB1DA5"/>
    <w:rsid w:val="00FB5917"/>
    <w:rsid w:val="00FB7298"/>
    <w:rsid w:val="00FC2A6D"/>
    <w:rsid w:val="00FC3F1C"/>
    <w:rsid w:val="00FC7A03"/>
    <w:rsid w:val="00FD1BE6"/>
    <w:rsid w:val="00FD7900"/>
    <w:rsid w:val="00FE48AA"/>
    <w:rsid w:val="00FF1ACA"/>
    <w:rsid w:val="00FF2379"/>
    <w:rsid w:val="00FF3A71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8F5C2"/>
  <w15:docId w15:val="{0E4A3E22-56E4-4EA5-AC44-2A01E9F0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A32189"/>
  </w:style>
  <w:style w:type="paragraph" w:customStyle="1" w:styleId="text-justify">
    <w:name w:val="text-justify"/>
    <w:basedOn w:val="Normalny"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2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5670"/>
    <w:pPr>
      <w:ind w:left="720"/>
      <w:contextualSpacing/>
    </w:pPr>
  </w:style>
  <w:style w:type="character" w:customStyle="1" w:styleId="lrzxr">
    <w:name w:val="lrzxr"/>
    <w:basedOn w:val="Domylnaczcionkaakapitu"/>
    <w:rsid w:val="007F471B"/>
  </w:style>
  <w:style w:type="character" w:styleId="Pogrubienie">
    <w:name w:val="Strong"/>
    <w:basedOn w:val="Domylnaczcionkaakapitu"/>
    <w:uiPriority w:val="22"/>
    <w:qFormat/>
    <w:rsid w:val="00453FE2"/>
    <w:rPr>
      <w:b/>
      <w:bCs/>
    </w:rPr>
  </w:style>
  <w:style w:type="character" w:styleId="Uwydatnienie">
    <w:name w:val="Emphasis"/>
    <w:basedOn w:val="Domylnaczcionkaakapitu"/>
    <w:uiPriority w:val="20"/>
    <w:qFormat/>
    <w:rsid w:val="00C56148"/>
    <w:rPr>
      <w:i/>
      <w:iCs/>
    </w:rPr>
  </w:style>
  <w:style w:type="paragraph" w:styleId="Poprawka">
    <w:name w:val="Revision"/>
    <w:hidden/>
    <w:uiPriority w:val="99"/>
    <w:semiHidden/>
    <w:rsid w:val="0002644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276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D7~1.KAD\AppData\Local\Temp\RDOS_Gda&#324;sk_WZS_nr_stron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88BF-C717-4458-8507-690D0514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RDOS_Gdańsk_WZS_nr_stron-1</Template>
  <TotalTime>2327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OBWIESZCZENIE</vt:lpstr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l.kadziela</dc:creator>
  <cp:lastModifiedBy>Marta Radwańska</cp:lastModifiedBy>
  <cp:revision>147</cp:revision>
  <cp:lastPrinted>2025-10-27T11:17:00Z</cp:lastPrinted>
  <dcterms:created xsi:type="dcterms:W3CDTF">2020-07-15T08:18:00Z</dcterms:created>
  <dcterms:modified xsi:type="dcterms:W3CDTF">2025-12-01T13:47:00Z</dcterms:modified>
</cp:coreProperties>
</file>