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4D4AE" w14:textId="14D1BF9C" w:rsidR="00F537A1" w:rsidRPr="00F537A1" w:rsidRDefault="00F537A1" w:rsidP="00F537A1">
      <w:pPr>
        <w:spacing w:after="0" w:line="240" w:lineRule="auto"/>
        <w:rPr>
          <w:rFonts w:ascii="Arial" w:hAnsi="Arial" w:cs="Arial"/>
        </w:rPr>
      </w:pPr>
      <w:r w:rsidRPr="00F537A1">
        <w:rPr>
          <w:rFonts w:ascii="Arial" w:hAnsi="Arial" w:cs="Arial"/>
        </w:rPr>
        <w:t>Generalny Dyrektor Ochrony Środowiska</w:t>
      </w:r>
    </w:p>
    <w:p w14:paraId="47CE1478" w14:textId="780120D0" w:rsidR="00000000" w:rsidRPr="00F537A1" w:rsidRDefault="00000000" w:rsidP="00F537A1">
      <w:pPr>
        <w:spacing w:after="0" w:line="240" w:lineRule="auto"/>
        <w:rPr>
          <w:rFonts w:ascii="Arial" w:hAnsi="Arial" w:cs="Arial"/>
        </w:rPr>
      </w:pPr>
      <w:r w:rsidRPr="00F537A1">
        <w:rPr>
          <w:rFonts w:ascii="Arial" w:hAnsi="Arial" w:cs="Arial"/>
        </w:rPr>
        <w:t xml:space="preserve">Warszawa, </w:t>
      </w:r>
      <w:bookmarkStart w:id="0" w:name="ezdDataPodpisu"/>
      <w:r w:rsidRPr="00F537A1">
        <w:rPr>
          <w:rFonts w:ascii="Arial" w:hAnsi="Arial" w:cs="Arial"/>
        </w:rPr>
        <w:t>01 kwietnia 2026</w:t>
      </w:r>
      <w:bookmarkEnd w:id="0"/>
      <w:r w:rsidRPr="00F537A1">
        <w:rPr>
          <w:rFonts w:ascii="Arial" w:hAnsi="Arial" w:cs="Arial"/>
        </w:rPr>
        <w:t xml:space="preserve"> r.</w:t>
      </w:r>
    </w:p>
    <w:p w14:paraId="47F41E3A" w14:textId="77777777" w:rsidR="00000000" w:rsidRPr="00F537A1" w:rsidRDefault="00000000" w:rsidP="00F537A1">
      <w:pPr>
        <w:spacing w:after="0" w:line="240" w:lineRule="auto"/>
        <w:rPr>
          <w:rFonts w:ascii="Arial" w:hAnsi="Arial" w:cs="Arial"/>
        </w:rPr>
      </w:pPr>
      <w:bookmarkStart w:id="1" w:name="ezdSprawaZnak"/>
      <w:r w:rsidRPr="00F537A1">
        <w:rPr>
          <w:rFonts w:ascii="Arial" w:hAnsi="Arial" w:cs="Arial"/>
        </w:rPr>
        <w:t>DOOŚ-WDŚIII.420.31.2025</w:t>
      </w:r>
      <w:bookmarkEnd w:id="1"/>
      <w:r w:rsidRPr="00F537A1">
        <w:rPr>
          <w:rFonts w:ascii="Arial" w:hAnsi="Arial" w:cs="Arial"/>
        </w:rPr>
        <w:t>.mk.6</w:t>
      </w:r>
    </w:p>
    <w:p w14:paraId="7B3880B7" w14:textId="77777777" w:rsidR="00000000" w:rsidRPr="00F537A1" w:rsidRDefault="00000000" w:rsidP="00F537A1">
      <w:pPr>
        <w:tabs>
          <w:tab w:val="left" w:pos="3330"/>
          <w:tab w:val="center" w:pos="4535"/>
        </w:tabs>
        <w:spacing w:after="0" w:line="240" w:lineRule="auto"/>
        <w:rPr>
          <w:rFonts w:ascii="Arial" w:hAnsi="Arial" w:cs="Arial"/>
          <w:color w:val="000000"/>
        </w:rPr>
      </w:pPr>
      <w:r w:rsidRPr="00F537A1">
        <w:rPr>
          <w:rFonts w:ascii="Arial" w:hAnsi="Arial" w:cs="Arial"/>
          <w:color w:val="000000"/>
        </w:rPr>
        <w:t>ZAWIADOMIENIE</w:t>
      </w:r>
    </w:p>
    <w:p w14:paraId="41AEF107" w14:textId="77777777" w:rsidR="00000000" w:rsidRPr="00F537A1" w:rsidRDefault="00000000" w:rsidP="00F537A1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F537A1">
        <w:rPr>
          <w:rFonts w:ascii="Arial" w:hAnsi="Arial" w:cs="Arial"/>
          <w:color w:val="000000"/>
        </w:rPr>
        <w:t xml:space="preserve">Generalny Dyrektor Ochrony Środowiska zawiadamia o przekazaniu do Wojewódzkiego Sądu Administracyjnego w Warszawie skargi Towarzystwa na rzecz Ziemi na postanowienie Generalnego Dyrektora Ochrony Środowiska z 29 grudnia 2025 r., znak: DOOŚ-WDŚIII.420.31.2025.mk, o niedopuszczalności zażalenia na pismo Regionalnego Dyrektora Ochrony Środowiska w Rzeszowie z 29 września 2025 r., znak: WOOŚ.420.21.1.2025.NH.52, o pozostawieniu bez rozpoznania wniosku stowarzyszenia o dopuszczenie do udziału na prawach strony w postępowaniu w sprawie wydania decyzji o środowiskowych uwarunkowaniach dla rozbudowy drogi powiatowej nr 1935R pełniącej funkcję tymczasowego łącznika łączącego istniejącą drogę krajową nr 19 z drogą ekspresową S19, wraz z rozbudową drogi krajowej nr 19 i budową ronda turbinowego oraz rozbudowy wybranych elementów infrastrukturalnych planowanej drogi ekspresowej S19 w ramach zadania inwestycyjnego „Budowa drogi ekspresowej S19 na odcinku Lutcza-Domaradz (z węzłem) dł. ok. 6,43 km”. </w:t>
      </w:r>
    </w:p>
    <w:p w14:paraId="6F617FD1" w14:textId="77777777" w:rsidR="00000000" w:rsidRPr="00F537A1" w:rsidRDefault="00000000" w:rsidP="00F537A1">
      <w:pPr>
        <w:pStyle w:val="Bezodstpw1"/>
        <w:jc w:val="both"/>
        <w:rPr>
          <w:rFonts w:ascii="Arial" w:hAnsi="Arial" w:cs="Arial"/>
          <w:sz w:val="22"/>
          <w:szCs w:val="22"/>
          <w:u w:val="single"/>
        </w:rPr>
      </w:pPr>
      <w:r w:rsidRPr="00F537A1">
        <w:rPr>
          <w:rFonts w:ascii="Arial" w:hAnsi="Arial" w:cs="Arial"/>
          <w:sz w:val="22"/>
          <w:szCs w:val="22"/>
        </w:rPr>
        <w:t xml:space="preserve">Równocześnie </w:t>
      </w:r>
      <w:r w:rsidRPr="00F537A1">
        <w:rPr>
          <w:rFonts w:ascii="Arial" w:hAnsi="Arial" w:cs="Arial"/>
          <w:color w:val="000000"/>
          <w:sz w:val="22"/>
          <w:szCs w:val="22"/>
        </w:rPr>
        <w:t xml:space="preserve">Generalny Dyrektor Ochrony Środowiska </w:t>
      </w:r>
      <w:r w:rsidRPr="00F537A1">
        <w:rPr>
          <w:rFonts w:ascii="Arial" w:hAnsi="Arial" w:cs="Arial"/>
          <w:sz w:val="22"/>
          <w:szCs w:val="22"/>
        </w:rPr>
        <w:t>informuje, że osoba, która brała udział w postępowaniu i nie wniosła skargi, a wynik postępowania sądowego dotyczy jej interesu prawnego, jest uczestnikiem tego postępowania na prawach strony, jeżeli przed rozpoczęciem rozprawy złoży wniosek o przystąpienie do postępowania.</w:t>
      </w:r>
    </w:p>
    <w:p w14:paraId="74B4BA33" w14:textId="77777777" w:rsidR="00F537A1" w:rsidRPr="00F537A1" w:rsidRDefault="00F537A1" w:rsidP="00F537A1">
      <w:pPr>
        <w:spacing w:after="0" w:line="240" w:lineRule="auto"/>
        <w:ind w:right="-17"/>
        <w:rPr>
          <w:rFonts w:ascii="Arial" w:hAnsi="Arial" w:cs="Arial"/>
        </w:rPr>
      </w:pPr>
      <w:r w:rsidRPr="00F537A1">
        <w:rPr>
          <w:rFonts w:ascii="Arial" w:hAnsi="Arial" w:cs="Arial"/>
        </w:rPr>
        <w:t xml:space="preserve">Z upoważnienia </w:t>
      </w:r>
    </w:p>
    <w:p w14:paraId="54583707" w14:textId="77777777" w:rsidR="00F537A1" w:rsidRPr="00F537A1" w:rsidRDefault="00F537A1" w:rsidP="00F537A1">
      <w:pPr>
        <w:spacing w:after="0" w:line="240" w:lineRule="auto"/>
        <w:ind w:right="-17"/>
        <w:rPr>
          <w:rFonts w:ascii="Arial" w:hAnsi="Arial" w:cs="Arial"/>
        </w:rPr>
      </w:pPr>
      <w:r w:rsidRPr="00F537A1">
        <w:rPr>
          <w:rFonts w:ascii="Arial" w:hAnsi="Arial" w:cs="Arial"/>
        </w:rPr>
        <w:t>Generalnego Dyrektora Ochrony Środowiska</w:t>
      </w:r>
    </w:p>
    <w:p w14:paraId="5743F529" w14:textId="77777777" w:rsidR="00F537A1" w:rsidRPr="00F537A1" w:rsidRDefault="00F537A1" w:rsidP="00F537A1">
      <w:pPr>
        <w:pStyle w:val="menfont"/>
        <w:rPr>
          <w:smallCaps/>
          <w:sz w:val="22"/>
          <w:szCs w:val="22"/>
        </w:rPr>
      </w:pPr>
      <w:bookmarkStart w:id="2" w:name="ezdPracownikPodpisNazwa"/>
      <w:r w:rsidRPr="00F537A1">
        <w:rPr>
          <w:smallCaps/>
          <w:sz w:val="22"/>
          <w:szCs w:val="22"/>
        </w:rPr>
        <w:t>Katarzyna Bińkowska</w:t>
      </w:r>
      <w:bookmarkEnd w:id="2"/>
    </w:p>
    <w:p w14:paraId="65211C21" w14:textId="77777777" w:rsidR="00F537A1" w:rsidRPr="00F537A1" w:rsidRDefault="00F537A1" w:rsidP="00F537A1">
      <w:pPr>
        <w:pStyle w:val="menfont"/>
        <w:rPr>
          <w:sz w:val="22"/>
          <w:szCs w:val="22"/>
        </w:rPr>
      </w:pPr>
      <w:bookmarkStart w:id="3" w:name="ezdPracownikPodpisStanowisko"/>
      <w:r w:rsidRPr="00F537A1">
        <w:rPr>
          <w:sz w:val="22"/>
          <w:szCs w:val="22"/>
        </w:rPr>
        <w:t>Naczelnik Wydziału</w:t>
      </w:r>
      <w:bookmarkEnd w:id="3"/>
    </w:p>
    <w:p w14:paraId="42410FF4" w14:textId="77777777" w:rsidR="00F537A1" w:rsidRPr="00F537A1" w:rsidRDefault="00F537A1" w:rsidP="00F537A1">
      <w:pPr>
        <w:pStyle w:val="menfont"/>
        <w:rPr>
          <w:sz w:val="22"/>
          <w:szCs w:val="22"/>
        </w:rPr>
      </w:pPr>
      <w:bookmarkStart w:id="4" w:name="ezdPracownikWydzialNazwa"/>
      <w:r w:rsidRPr="00F537A1">
        <w:rPr>
          <w:sz w:val="22"/>
          <w:szCs w:val="22"/>
        </w:rPr>
        <w:t>Departament Ocen Oddziaływania na Środowisko</w:t>
      </w:r>
      <w:bookmarkEnd w:id="4"/>
    </w:p>
    <w:p w14:paraId="550DE80B" w14:textId="77777777" w:rsidR="00F537A1" w:rsidRPr="00F537A1" w:rsidRDefault="00F537A1" w:rsidP="00F537A1">
      <w:pPr>
        <w:pStyle w:val="menfont"/>
        <w:rPr>
          <w:sz w:val="22"/>
          <w:szCs w:val="22"/>
        </w:rPr>
      </w:pPr>
      <w:r w:rsidRPr="00F537A1">
        <w:rPr>
          <w:color w:val="7F7F7F" w:themeColor="text1" w:themeTint="80"/>
          <w:sz w:val="22"/>
          <w:szCs w:val="22"/>
        </w:rPr>
        <w:t>/ – podpisano cyfrowo – /</w:t>
      </w:r>
    </w:p>
    <w:p w14:paraId="7A7B0E2C" w14:textId="3BB63CEC" w:rsidR="00000000" w:rsidRPr="00F537A1" w:rsidRDefault="00000000" w:rsidP="00F537A1">
      <w:pPr>
        <w:spacing w:after="0" w:line="240" w:lineRule="auto"/>
        <w:jc w:val="both"/>
        <w:rPr>
          <w:rFonts w:ascii="Arial" w:hAnsi="Arial" w:cs="Arial"/>
        </w:rPr>
      </w:pPr>
      <w:r w:rsidRPr="00F537A1">
        <w:rPr>
          <w:rFonts w:ascii="Arial" w:hAnsi="Arial" w:cs="Arial"/>
        </w:rPr>
        <w:t>Zawiadomienie zostało upublicznione w terminie od </w:t>
      </w:r>
      <w:r w:rsidR="00F537A1" w:rsidRPr="00F537A1">
        <w:rPr>
          <w:rFonts w:ascii="Arial" w:hAnsi="Arial" w:cs="Arial"/>
        </w:rPr>
        <w:t>01.04.2026 r</w:t>
      </w:r>
      <w:r w:rsidRPr="00F537A1">
        <w:rPr>
          <w:rFonts w:ascii="Arial" w:hAnsi="Arial" w:cs="Arial"/>
        </w:rPr>
        <w:t xml:space="preserve"> do …………………</w:t>
      </w:r>
    </w:p>
    <w:p w14:paraId="5DDB96F5" w14:textId="77777777" w:rsidR="00000000" w:rsidRPr="00F537A1" w:rsidRDefault="00000000" w:rsidP="00F537A1">
      <w:pPr>
        <w:spacing w:after="0" w:line="240" w:lineRule="auto"/>
        <w:jc w:val="both"/>
        <w:rPr>
          <w:rFonts w:ascii="Arial" w:hAnsi="Arial" w:cs="Arial"/>
        </w:rPr>
      </w:pPr>
      <w:r w:rsidRPr="00F537A1">
        <w:rPr>
          <w:rFonts w:ascii="Arial" w:hAnsi="Arial" w:cs="Arial"/>
        </w:rPr>
        <w:t>Pieczęć urzędu i podpis:</w:t>
      </w:r>
    </w:p>
    <w:p w14:paraId="50039E08" w14:textId="77777777" w:rsidR="00000000" w:rsidRPr="00F537A1" w:rsidRDefault="00000000" w:rsidP="00F537A1">
      <w:pPr>
        <w:pStyle w:val="Bezodstpw1"/>
        <w:jc w:val="both"/>
        <w:rPr>
          <w:rFonts w:ascii="Arial" w:hAnsi="Arial" w:cs="Arial"/>
          <w:sz w:val="22"/>
          <w:szCs w:val="22"/>
        </w:rPr>
      </w:pPr>
      <w:r w:rsidRPr="00F537A1">
        <w:rPr>
          <w:rFonts w:ascii="Arial" w:hAnsi="Arial" w:cs="Arial"/>
          <w:sz w:val="22"/>
          <w:szCs w:val="22"/>
        </w:rPr>
        <w:t>Art. 33 § 1a ustawy z dnia 30 sierpnia 2002 r. – Prawo o postępowaniu przed sądami administracyjnymi (Dz. U. z 2026 r. poz. 143, ze zm.), dalej p.p.s.a.: Jeżeli przepis szczególny przewiduje, że strony postępowania przed organem administracji publicznej są zawiadamiane o aktach lub innych czynnościach tego organu przez obwieszczenie lub w inny sposób publicznego ogłaszania, osoba, która brała udział w postępowaniu i nie wniosła skargi, a wynik postępowania sądowego dotyczy jej interesu prawnego, jest uczestnikiem tego postępowania na prawach strony, jeżeli przed rozpoczęciem rozprawy złoży wniosek o przystąpienie do postępowania.</w:t>
      </w:r>
    </w:p>
    <w:p w14:paraId="35D28135" w14:textId="77777777" w:rsidR="00000000" w:rsidRPr="00F537A1" w:rsidRDefault="00000000" w:rsidP="00F537A1">
      <w:pPr>
        <w:pStyle w:val="Bezodstpw1"/>
        <w:jc w:val="both"/>
        <w:rPr>
          <w:rFonts w:ascii="Arial" w:hAnsi="Arial" w:cs="Arial"/>
          <w:sz w:val="22"/>
          <w:szCs w:val="22"/>
          <w:u w:val="single"/>
        </w:rPr>
      </w:pPr>
      <w:r w:rsidRPr="00F537A1">
        <w:rPr>
          <w:rFonts w:ascii="Arial" w:hAnsi="Arial" w:cs="Arial"/>
          <w:sz w:val="22"/>
          <w:szCs w:val="22"/>
        </w:rPr>
        <w:t>Art. 54 § 4 p.p.s.a.: W przypadku, o którym mowa w art. 33 § 1a, organ zawiadamia o przekazaniu skargi wraz z odpowiedzią na skargę przez obwieszczenie w siedzibie organu i na jego stronie internetowej oraz w sposób zwyczajowo przyjęty w danej miejscowości, pouczając o treści tego przepisu.</w:t>
      </w:r>
    </w:p>
    <w:p w14:paraId="67B3A219" w14:textId="77777777" w:rsidR="00000000" w:rsidRPr="00F537A1" w:rsidRDefault="00000000" w:rsidP="00F537A1">
      <w:pPr>
        <w:pStyle w:val="Bezodstpw1"/>
        <w:jc w:val="both"/>
        <w:rPr>
          <w:rFonts w:ascii="Arial" w:hAnsi="Arial" w:cs="Arial"/>
          <w:sz w:val="22"/>
          <w:szCs w:val="22"/>
        </w:rPr>
      </w:pPr>
      <w:r w:rsidRPr="00F537A1">
        <w:rPr>
          <w:rFonts w:ascii="Arial" w:hAnsi="Arial" w:cs="Arial"/>
          <w:sz w:val="22"/>
          <w:szCs w:val="22"/>
        </w:rPr>
        <w:t>Art. 74 ust. 3 ustawy z dnia 3 października 2008 r. o udostępnianiu informacji o środowisku i jego ochronie, udziale społeczeństwa w ochronie środowiska oraz o ocenach oddziaływania na środowisko (Dz. U. z 2024 r. poz. 1112, ze zm.): Jeżeli liczba stron postępowania w sprawie wydania decyzji o środowiskowych uwarunkowaniach lub innego postępowania dotyczącego tej decyzji przekracza 10, do zawiadomienia stron innych niż podmiot planujący podjęcie realizacji przedsięwzięcia stosuje się przepisy art. 49 Kodeksu postępowania administracyjnego, z tym że zawiadomienie to następuje w formie publicznego obwieszczenia w siedzibie organu właściwego w sprawie oraz przez udostępnienie pisma w Biuletynie Informacji Publicznej na stronie podmiotowej tego organu.</w:t>
      </w:r>
    </w:p>
    <w:p w14:paraId="715E7CBC" w14:textId="77777777" w:rsidR="00000000" w:rsidRPr="00F537A1" w:rsidRDefault="00000000" w:rsidP="00F537A1">
      <w:pPr>
        <w:spacing w:after="0" w:line="240" w:lineRule="auto"/>
      </w:pPr>
    </w:p>
    <w:sectPr w:rsidR="00E57BA1" w:rsidRPr="00F537A1" w:rsidSect="00454CA9">
      <w:headerReference w:type="default" r:id="rId7"/>
      <w:footerReference w:type="default" r:id="rId8"/>
      <w:pgSz w:w="11906" w:h="16838"/>
      <w:pgMar w:top="1417" w:right="1417" w:bottom="1417" w:left="1417" w:header="1134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7CAA9B" w14:textId="77777777" w:rsidR="00350AC0" w:rsidRDefault="00350AC0">
      <w:pPr>
        <w:spacing w:after="0" w:line="240" w:lineRule="auto"/>
      </w:pPr>
      <w:r>
        <w:separator/>
      </w:r>
    </w:p>
  </w:endnote>
  <w:endnote w:type="continuationSeparator" w:id="0">
    <w:p w14:paraId="694A5B57" w14:textId="77777777" w:rsidR="00350AC0" w:rsidRDefault="00350A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E2E18" w14:textId="77777777" w:rsidR="00000000" w:rsidRDefault="00000000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C9FCC" w14:textId="77777777" w:rsidR="00350AC0" w:rsidRDefault="00350AC0">
      <w:pPr>
        <w:spacing w:after="0" w:line="240" w:lineRule="auto"/>
      </w:pPr>
      <w:r>
        <w:separator/>
      </w:r>
    </w:p>
  </w:footnote>
  <w:footnote w:type="continuationSeparator" w:id="0">
    <w:p w14:paraId="155C939B" w14:textId="77777777" w:rsidR="00350AC0" w:rsidRDefault="00350A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8BD25" w14:textId="77777777" w:rsidR="00000000" w:rsidRDefault="00000000" w:rsidP="000F38F9">
    <w:pPr>
      <w:pStyle w:val="Nagwek"/>
      <w:ind w:hanging="11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4681"/>
    <w:rsid w:val="00350AC0"/>
    <w:rsid w:val="005A4681"/>
    <w:rsid w:val="00DC65B0"/>
    <w:rsid w:val="00E812F2"/>
    <w:rsid w:val="00F53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CF78F"/>
  <w15:docId w15:val="{C472BB1F-83A8-4210-ADC1-F44BCC5CD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072844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6DA73-7370-4FB1-9320-4BEC99D86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4</TotalTime>
  <Pages>1</Pages>
  <Words>485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Marzena Kamińska</cp:lastModifiedBy>
  <cp:revision>3</cp:revision>
  <cp:lastPrinted>2010-12-24T09:23:00Z</cp:lastPrinted>
  <dcterms:created xsi:type="dcterms:W3CDTF">2026-04-01T13:28:00Z</dcterms:created>
  <dcterms:modified xsi:type="dcterms:W3CDTF">2026-04-01T13:31:00Z</dcterms:modified>
</cp:coreProperties>
</file>