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58AEDDFD" w14:textId="55D6D559" w:rsidR="0071238D" w:rsidRPr="00BE49FD" w:rsidRDefault="006C6914" w:rsidP="00BE49FD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682708" w:rsidRPr="00682708">
        <w:rPr>
          <w:rFonts w:ascii="Calibri" w:eastAsia="Times New Roman" w:hAnsi="Calibri" w:cs="Calibri"/>
          <w:b/>
          <w:bCs/>
          <w:iCs/>
          <w:lang w:eastAsia="pl-PL"/>
        </w:rPr>
        <w:t>Świadczeni</w:t>
      </w:r>
      <w:r w:rsidR="00682708">
        <w:rPr>
          <w:rFonts w:ascii="Calibri" w:eastAsia="Times New Roman" w:hAnsi="Calibri" w:cs="Calibri"/>
          <w:b/>
          <w:bCs/>
          <w:iCs/>
          <w:lang w:eastAsia="pl-PL"/>
        </w:rPr>
        <w:t>a</w:t>
      </w:r>
      <w:r w:rsidR="00682708" w:rsidRPr="00682708">
        <w:rPr>
          <w:rFonts w:ascii="Calibri" w:eastAsia="Times New Roman" w:hAnsi="Calibri" w:cs="Calibri"/>
          <w:b/>
          <w:bCs/>
          <w:iCs/>
          <w:lang w:eastAsia="pl-PL"/>
        </w:rPr>
        <w:t xml:space="preserve"> usługi wsparcia technicznego dla posiadanych przez Zamawiającego produktów HP Aruba</w:t>
      </w:r>
      <w:r w:rsidR="00682708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46448BE5" w14:textId="77777777" w:rsidR="00505388" w:rsidRDefault="0050538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</w:p>
    <w:p w14:paraId="07C6B8C7" w14:textId="5F6B892A" w:rsidR="000C0AF8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</w:t>
      </w:r>
      <w:r w:rsidR="00505388" w:rsidRPr="00505388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netto</w:t>
      </w:r>
      <w:r w:rsidR="001E77CC" w:rsidRPr="001E77CC">
        <w:rPr>
          <w:rFonts w:ascii="Calibri" w:hAnsi="Calibri" w:cs="Calibri"/>
          <w:iCs/>
          <w:color w:val="000000"/>
        </w:rPr>
        <w:t xml:space="preserve"> (</w:t>
      </w:r>
      <w:r w:rsidR="001E77CC">
        <w:rPr>
          <w:rFonts w:ascii="Calibri" w:hAnsi="Calibri" w:cs="Calibri"/>
          <w:iCs/>
          <w:color w:val="000000"/>
        </w:rPr>
        <w:t>3</w:t>
      </w:r>
      <w:r w:rsidR="001E77CC" w:rsidRPr="001E77CC">
        <w:rPr>
          <w:rFonts w:ascii="Calibri" w:hAnsi="Calibri" w:cs="Calibri"/>
          <w:iCs/>
          <w:color w:val="000000"/>
        </w:rPr>
        <w:t>0 roboczogodzin)</w:t>
      </w:r>
      <w:r w:rsidRPr="00D843E1">
        <w:rPr>
          <w:rFonts w:ascii="Calibri" w:hAnsi="Calibri" w:cs="Calibri"/>
          <w:iCs/>
          <w:color w:val="000000"/>
        </w:rPr>
        <w:t xml:space="preserve">: …………………………….… zł </w:t>
      </w:r>
    </w:p>
    <w:p w14:paraId="4FB4ABA4" w14:textId="77777777" w:rsidR="00505388" w:rsidRDefault="00505388" w:rsidP="005D6397">
      <w:pPr>
        <w:suppressAutoHyphens/>
        <w:spacing w:after="60"/>
        <w:ind w:right="68"/>
        <w:rPr>
          <w:rFonts w:ascii="Calibri" w:hAnsi="Calibri" w:cs="Calibri"/>
          <w:iCs/>
          <w:color w:val="000000"/>
        </w:rPr>
      </w:pPr>
      <w:r w:rsidRPr="00505388">
        <w:rPr>
          <w:rFonts w:ascii="Calibri" w:hAnsi="Calibri" w:cs="Calibri"/>
          <w:iCs/>
          <w:color w:val="000000"/>
        </w:rPr>
        <w:t xml:space="preserve">(słownie cena złotych netto: …………………………………………………………...) </w:t>
      </w:r>
    </w:p>
    <w:p w14:paraId="169F100C" w14:textId="3B79EE38" w:rsidR="00A63FAD" w:rsidRPr="00D843E1" w:rsidRDefault="00A63FAD" w:rsidP="005D6397">
      <w:pPr>
        <w:suppressAutoHyphens/>
        <w:spacing w:after="6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="00505388" w:rsidRPr="00505388">
        <w:rPr>
          <w:rFonts w:ascii="Calibri" w:hAnsi="Calibri" w:cs="Calibri"/>
          <w:bCs/>
          <w:lang w:val="x-none" w:eastAsia="x-none"/>
        </w:rPr>
        <w:t>(cena złotych netto x stawka VAT)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2E761E1F" w:rsidR="006C6914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</w:t>
      </w:r>
      <w:r w:rsidR="00505388">
        <w:rPr>
          <w:rFonts w:ascii="Calibri" w:hAnsi="Calibri" w:cs="Calibri"/>
          <w:iCs/>
          <w:color w:val="000000"/>
        </w:rPr>
        <w:t xml:space="preserve"> </w:t>
      </w:r>
      <w:r w:rsidR="00505388" w:rsidRPr="00505388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>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>netto + wartość podatku VAT)</w:t>
      </w:r>
      <w:r w:rsidR="001E77CC" w:rsidRPr="001E77CC">
        <w:rPr>
          <w:rFonts w:ascii="Calibri" w:hAnsi="Calibri" w:cs="Calibri"/>
          <w:iCs/>
          <w:color w:val="000000"/>
        </w:rPr>
        <w:t xml:space="preserve"> (</w:t>
      </w:r>
      <w:r w:rsidR="001E77CC">
        <w:rPr>
          <w:rFonts w:ascii="Calibri" w:hAnsi="Calibri" w:cs="Calibri"/>
          <w:iCs/>
          <w:color w:val="000000"/>
        </w:rPr>
        <w:t>3</w:t>
      </w:r>
      <w:r w:rsidR="001E77CC" w:rsidRPr="001E77CC">
        <w:rPr>
          <w:rFonts w:ascii="Calibri" w:hAnsi="Calibri" w:cs="Calibri"/>
          <w:iCs/>
          <w:color w:val="000000"/>
        </w:rPr>
        <w:t>0 roboczogodzin)</w:t>
      </w:r>
      <w:r w:rsidR="006C6914" w:rsidRPr="00D843E1">
        <w:rPr>
          <w:rFonts w:ascii="Calibri" w:hAnsi="Calibri" w:cs="Calibri"/>
          <w:iCs/>
          <w:color w:val="000000"/>
        </w:rPr>
        <w:t xml:space="preserve">: …………………………….… zł </w:t>
      </w:r>
    </w:p>
    <w:p w14:paraId="0E89462A" w14:textId="42982E36" w:rsidR="00A63FAD" w:rsidRDefault="006C6914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38A75660" w14:textId="6DA81ADA" w:rsidR="001E77CC" w:rsidRDefault="001E77CC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W</w:t>
      </w:r>
      <w:r w:rsidRPr="001E77CC">
        <w:rPr>
          <w:rFonts w:ascii="Calibri" w:hAnsi="Calibri" w:cs="Calibri"/>
          <w:iCs/>
          <w:color w:val="000000"/>
        </w:rPr>
        <w:t xml:space="preserve"> tym za 1 roboczogodzinę:</w:t>
      </w:r>
    </w:p>
    <w:p w14:paraId="6996FEE0" w14:textId="77777777" w:rsidR="001E77CC" w:rsidRPr="001E77CC" w:rsidRDefault="001E77CC" w:rsidP="001E77CC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1E77CC">
        <w:rPr>
          <w:rFonts w:ascii="Calibri" w:hAnsi="Calibri" w:cs="Calibri"/>
          <w:iCs/>
          <w:color w:val="000000"/>
        </w:rPr>
        <w:t>netto …………………… zł,</w:t>
      </w:r>
    </w:p>
    <w:p w14:paraId="5C800102" w14:textId="60BCD028" w:rsidR="001E77CC" w:rsidRPr="006A5A63" w:rsidRDefault="001E77CC" w:rsidP="001E77CC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1E77CC">
        <w:rPr>
          <w:rFonts w:ascii="Calibri" w:hAnsi="Calibri" w:cs="Calibri"/>
          <w:iCs/>
          <w:color w:val="000000"/>
        </w:rPr>
        <w:t>brutto …………………...zł.</w:t>
      </w:r>
      <w:r w:rsidRPr="001E77CC">
        <w:rPr>
          <w:rFonts w:ascii="Calibri" w:hAnsi="Calibri" w:cs="Calibri"/>
          <w:iCs/>
          <w:color w:val="000000"/>
        </w:rPr>
        <w:cr/>
      </w:r>
    </w:p>
    <w:p w14:paraId="376FFE1D" w14:textId="40A9162B" w:rsidR="006C6914" w:rsidRDefault="006C6914" w:rsidP="005D6397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4F3AFF76" w14:textId="77777777" w:rsidR="005D6397" w:rsidRPr="005D6397" w:rsidRDefault="005D6397" w:rsidP="005D6397">
      <w:pPr>
        <w:suppressAutoHyphens/>
        <w:spacing w:after="60"/>
        <w:jc w:val="both"/>
        <w:rPr>
          <w:rFonts w:ascii="Calibri" w:hAnsi="Calibri" w:cs="Calibri"/>
          <w:b/>
          <w:iCs/>
          <w:sz w:val="10"/>
          <w:szCs w:val="1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A78B784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2319A">
        <w:rPr>
          <w:rFonts w:ascii="Calibri" w:hAnsi="Calibri" w:cs="Calibri"/>
          <w:bCs/>
          <w:color w:val="000000"/>
        </w:rPr>
        <w:t>Załącznik</w:t>
      </w:r>
      <w:r w:rsidR="00BE49FD">
        <w:rPr>
          <w:rFonts w:ascii="Calibri" w:hAnsi="Calibri" w:cs="Calibri"/>
          <w:bCs/>
          <w:color w:val="000000"/>
        </w:rPr>
        <w:t xml:space="preserve">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09E367FE" w14:textId="77777777" w:rsidR="00505388" w:rsidRPr="00BA1291" w:rsidRDefault="00505388" w:rsidP="0050538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7419412E" w14:textId="77777777" w:rsidR="00505388" w:rsidRPr="00BA1291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7F81EDE" wp14:editId="54C4D821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07E66D9D" w14:textId="77777777" w:rsidR="00505388" w:rsidRPr="00BA1291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1EA44DA5" wp14:editId="20437CBF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2E07C2BA" w14:textId="77777777" w:rsidR="00505388" w:rsidRPr="00BA1291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158201" wp14:editId="4C29394E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AC6373A" w14:textId="77777777" w:rsidR="00505388" w:rsidRPr="00BA1291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488301D" wp14:editId="57AAAD03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2141AE39" w14:textId="77777777" w:rsidR="00505388" w:rsidRPr="00BA1291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49BC3C2F" wp14:editId="555DA6B9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5B9958B" w14:textId="44CAFAF2" w:rsidR="00505388" w:rsidRPr="00505388" w:rsidRDefault="00505388" w:rsidP="00505388">
      <w:pPr>
        <w:pStyle w:val="Akapitzlist"/>
        <w:numPr>
          <w:ilvl w:val="0"/>
          <w:numId w:val="2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04D1E446" wp14:editId="032EF579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689206A8" w14:textId="276AACD1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75183125" w14:textId="77777777" w:rsidR="004F3E39" w:rsidRPr="004F3E39" w:rsidRDefault="004F3E39" w:rsidP="00BE0F9D">
      <w:p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213ED8DA" w14:textId="2C80A202" w:rsidR="00314C84" w:rsidRDefault="00A243D2" w:rsidP="00E1064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p w14:paraId="0D450940" w14:textId="63B99E58" w:rsidR="00A243D2" w:rsidRPr="00314C84" w:rsidRDefault="00A243D2" w:rsidP="003C2A85">
      <w:pPr>
        <w:rPr>
          <w:rFonts w:ascii="Calibri" w:hAnsi="Calibri" w:cs="Calibri"/>
        </w:rPr>
      </w:pPr>
    </w:p>
    <w:sectPr w:rsidR="00A243D2" w:rsidRPr="00314C84" w:rsidSect="00956339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E788" w14:textId="77777777" w:rsidR="00EF36B2" w:rsidRDefault="00EF36B2" w:rsidP="00C7677C">
      <w:pPr>
        <w:spacing w:after="0"/>
      </w:pPr>
      <w:r>
        <w:separator/>
      </w:r>
    </w:p>
  </w:endnote>
  <w:endnote w:type="continuationSeparator" w:id="0">
    <w:p w14:paraId="3CA66583" w14:textId="77777777" w:rsidR="00EF36B2" w:rsidRDefault="00EF36B2" w:rsidP="00C7677C">
      <w:pPr>
        <w:spacing w:after="0"/>
      </w:pPr>
      <w:r>
        <w:continuationSeparator/>
      </w:r>
    </w:p>
  </w:endnote>
  <w:endnote w:type="continuationNotice" w:id="1">
    <w:p w14:paraId="16E171FC" w14:textId="77777777" w:rsidR="00EF36B2" w:rsidRDefault="00EF3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75CB039A" w:rsidR="000526B8" w:rsidRDefault="0095633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85629E1" wp14:editId="5C3CA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83396764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A3350" w14:textId="4E5F43D3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29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0A3350" w14:textId="4E5F43D3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2F46590F" w:rsidR="009A308A" w:rsidRPr="009A308A" w:rsidRDefault="00956339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D36107" wp14:editId="1A8CBEAA">
              <wp:simplePos x="900000" y="987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8866793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99055" w14:textId="37B2BF28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3610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8C99055" w14:textId="37B2BF28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3741F1E7" w:rsidR="000526B8" w:rsidRDefault="0095633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7E9EF79" wp14:editId="629AC4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4817809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60A65" w14:textId="5CB9A98B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9EF7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B60A65" w14:textId="5CB9A98B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EF57" w14:textId="77777777" w:rsidR="00EF36B2" w:rsidRDefault="00EF36B2" w:rsidP="00C7677C">
      <w:pPr>
        <w:spacing w:after="0"/>
      </w:pPr>
      <w:r>
        <w:separator/>
      </w:r>
    </w:p>
  </w:footnote>
  <w:footnote w:type="continuationSeparator" w:id="0">
    <w:p w14:paraId="65785D54" w14:textId="77777777" w:rsidR="00EF36B2" w:rsidRDefault="00EF36B2" w:rsidP="00C7677C">
      <w:pPr>
        <w:spacing w:after="0"/>
      </w:pPr>
      <w:r>
        <w:continuationSeparator/>
      </w:r>
    </w:p>
  </w:footnote>
  <w:footnote w:type="continuationNotice" w:id="1">
    <w:p w14:paraId="259DDB2D" w14:textId="77777777" w:rsidR="00EF36B2" w:rsidRDefault="00EF36B2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8DC5128" w:rsidR="0084049E" w:rsidRPr="00C20B3F" w:rsidRDefault="00956339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012B7FE3">
          <wp:simplePos x="0" y="0"/>
          <wp:positionH relativeFrom="column">
            <wp:posOffset>-889285</wp:posOffset>
          </wp:positionH>
          <wp:positionV relativeFrom="paragraph">
            <wp:posOffset>-435205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2"/>
        </w:tabs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133EC"/>
    <w:multiLevelType w:val="hybridMultilevel"/>
    <w:tmpl w:val="534C1DC8"/>
    <w:lvl w:ilvl="0" w:tplc="06927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70D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726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88C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F80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6B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CB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36A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02C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3A10"/>
    <w:multiLevelType w:val="hybridMultilevel"/>
    <w:tmpl w:val="6928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-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5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6EFD3C81"/>
    <w:multiLevelType w:val="hybridMultilevel"/>
    <w:tmpl w:val="D082BF5A"/>
    <w:lvl w:ilvl="0" w:tplc="62E66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8A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327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CE5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725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70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368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4E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B8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4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4"/>
  </w:num>
  <w:num w:numId="2" w16cid:durableId="71124745">
    <w:abstractNumId w:val="18"/>
  </w:num>
  <w:num w:numId="3" w16cid:durableId="1017804870">
    <w:abstractNumId w:val="0"/>
  </w:num>
  <w:num w:numId="4" w16cid:durableId="1248534487">
    <w:abstractNumId w:val="15"/>
  </w:num>
  <w:num w:numId="5" w16cid:durableId="373701131">
    <w:abstractNumId w:val="16"/>
  </w:num>
  <w:num w:numId="6" w16cid:durableId="985740296">
    <w:abstractNumId w:val="24"/>
  </w:num>
  <w:num w:numId="7" w16cid:durableId="1953971966">
    <w:abstractNumId w:val="2"/>
  </w:num>
  <w:num w:numId="8" w16cid:durableId="1634169690">
    <w:abstractNumId w:val="5"/>
  </w:num>
  <w:num w:numId="9" w16cid:durableId="831946169">
    <w:abstractNumId w:val="22"/>
  </w:num>
  <w:num w:numId="10" w16cid:durableId="1060713386">
    <w:abstractNumId w:val="23"/>
  </w:num>
  <w:num w:numId="11" w16cid:durableId="1312976730">
    <w:abstractNumId w:val="11"/>
  </w:num>
  <w:num w:numId="12" w16cid:durableId="354574313">
    <w:abstractNumId w:val="6"/>
  </w:num>
  <w:num w:numId="13" w16cid:durableId="773792302">
    <w:abstractNumId w:val="21"/>
  </w:num>
  <w:num w:numId="14" w16cid:durableId="190993830">
    <w:abstractNumId w:val="8"/>
  </w:num>
  <w:num w:numId="15" w16cid:durableId="2122994679">
    <w:abstractNumId w:val="12"/>
  </w:num>
  <w:num w:numId="16" w16cid:durableId="1948268749">
    <w:abstractNumId w:val="9"/>
  </w:num>
  <w:num w:numId="17" w16cid:durableId="1263799685">
    <w:abstractNumId w:val="17"/>
  </w:num>
  <w:num w:numId="18" w16cid:durableId="1278441247">
    <w:abstractNumId w:val="1"/>
  </w:num>
  <w:num w:numId="19" w16cid:durableId="1075471108">
    <w:abstractNumId w:val="3"/>
  </w:num>
  <w:num w:numId="20" w16cid:durableId="454718501">
    <w:abstractNumId w:val="20"/>
  </w:num>
  <w:num w:numId="21" w16cid:durableId="1066685571">
    <w:abstractNumId w:val="19"/>
  </w:num>
  <w:num w:numId="22" w16cid:durableId="543711576">
    <w:abstractNumId w:val="4"/>
  </w:num>
  <w:num w:numId="23" w16cid:durableId="423959742">
    <w:abstractNumId w:val="13"/>
  </w:num>
  <w:num w:numId="24" w16cid:durableId="1992559461">
    <w:abstractNumId w:val="7"/>
  </w:num>
  <w:num w:numId="25" w16cid:durableId="94708457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3496"/>
    <w:rsid w:val="000152B4"/>
    <w:rsid w:val="0002319A"/>
    <w:rsid w:val="00023BF4"/>
    <w:rsid w:val="00024D35"/>
    <w:rsid w:val="0002701E"/>
    <w:rsid w:val="00031875"/>
    <w:rsid w:val="00040A3D"/>
    <w:rsid w:val="0004322E"/>
    <w:rsid w:val="000526B8"/>
    <w:rsid w:val="00055F1B"/>
    <w:rsid w:val="0006738D"/>
    <w:rsid w:val="000720AD"/>
    <w:rsid w:val="000849DA"/>
    <w:rsid w:val="000A4850"/>
    <w:rsid w:val="000A754F"/>
    <w:rsid w:val="000B18D7"/>
    <w:rsid w:val="000B61F8"/>
    <w:rsid w:val="000B7E30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457C8"/>
    <w:rsid w:val="00145A99"/>
    <w:rsid w:val="00151DAD"/>
    <w:rsid w:val="001541CD"/>
    <w:rsid w:val="0015445B"/>
    <w:rsid w:val="001561D2"/>
    <w:rsid w:val="00157E0C"/>
    <w:rsid w:val="0016109D"/>
    <w:rsid w:val="001656B3"/>
    <w:rsid w:val="00181F9D"/>
    <w:rsid w:val="00185A58"/>
    <w:rsid w:val="00186C0C"/>
    <w:rsid w:val="00192D2C"/>
    <w:rsid w:val="00194A42"/>
    <w:rsid w:val="001951DD"/>
    <w:rsid w:val="001B18FA"/>
    <w:rsid w:val="001B1951"/>
    <w:rsid w:val="001D6618"/>
    <w:rsid w:val="001E08D8"/>
    <w:rsid w:val="001E2F93"/>
    <w:rsid w:val="001E77CC"/>
    <w:rsid w:val="001F4D0D"/>
    <w:rsid w:val="002008BA"/>
    <w:rsid w:val="00200F84"/>
    <w:rsid w:val="0020793A"/>
    <w:rsid w:val="00214178"/>
    <w:rsid w:val="00216ED5"/>
    <w:rsid w:val="002227D7"/>
    <w:rsid w:val="00222F21"/>
    <w:rsid w:val="00224749"/>
    <w:rsid w:val="00227BA5"/>
    <w:rsid w:val="002310CB"/>
    <w:rsid w:val="00231E5A"/>
    <w:rsid w:val="00235D5D"/>
    <w:rsid w:val="00236FC7"/>
    <w:rsid w:val="00240776"/>
    <w:rsid w:val="002424D4"/>
    <w:rsid w:val="002541FF"/>
    <w:rsid w:val="00256B61"/>
    <w:rsid w:val="002607CE"/>
    <w:rsid w:val="00263103"/>
    <w:rsid w:val="00264979"/>
    <w:rsid w:val="00270A71"/>
    <w:rsid w:val="002720DA"/>
    <w:rsid w:val="00272890"/>
    <w:rsid w:val="0027408A"/>
    <w:rsid w:val="002751D4"/>
    <w:rsid w:val="002852FE"/>
    <w:rsid w:val="0028672A"/>
    <w:rsid w:val="00296BF8"/>
    <w:rsid w:val="002A021C"/>
    <w:rsid w:val="002A702C"/>
    <w:rsid w:val="002B092F"/>
    <w:rsid w:val="002B6568"/>
    <w:rsid w:val="002B7D86"/>
    <w:rsid w:val="002C1C7A"/>
    <w:rsid w:val="002C2B2E"/>
    <w:rsid w:val="002C67B9"/>
    <w:rsid w:val="002C6DF7"/>
    <w:rsid w:val="002D1FE1"/>
    <w:rsid w:val="002E4237"/>
    <w:rsid w:val="002E61D2"/>
    <w:rsid w:val="002E63EC"/>
    <w:rsid w:val="002F0D94"/>
    <w:rsid w:val="002F4D94"/>
    <w:rsid w:val="002F690B"/>
    <w:rsid w:val="00300C46"/>
    <w:rsid w:val="003031B8"/>
    <w:rsid w:val="003059C5"/>
    <w:rsid w:val="00313FF3"/>
    <w:rsid w:val="00314C84"/>
    <w:rsid w:val="003215F1"/>
    <w:rsid w:val="0032321C"/>
    <w:rsid w:val="00330F76"/>
    <w:rsid w:val="00336D51"/>
    <w:rsid w:val="00356980"/>
    <w:rsid w:val="00371339"/>
    <w:rsid w:val="00375D36"/>
    <w:rsid w:val="00387899"/>
    <w:rsid w:val="00392EA2"/>
    <w:rsid w:val="00393105"/>
    <w:rsid w:val="003935D9"/>
    <w:rsid w:val="00395291"/>
    <w:rsid w:val="003C141D"/>
    <w:rsid w:val="003C2A85"/>
    <w:rsid w:val="003C344F"/>
    <w:rsid w:val="003D4BEB"/>
    <w:rsid w:val="003E0858"/>
    <w:rsid w:val="003E2C10"/>
    <w:rsid w:val="003F27C4"/>
    <w:rsid w:val="0040704D"/>
    <w:rsid w:val="004072E2"/>
    <w:rsid w:val="00410A7A"/>
    <w:rsid w:val="00412013"/>
    <w:rsid w:val="00414C3D"/>
    <w:rsid w:val="00420F95"/>
    <w:rsid w:val="00433ED2"/>
    <w:rsid w:val="00434D35"/>
    <w:rsid w:val="004353B3"/>
    <w:rsid w:val="00435D0B"/>
    <w:rsid w:val="00440357"/>
    <w:rsid w:val="00443045"/>
    <w:rsid w:val="00444030"/>
    <w:rsid w:val="004463B2"/>
    <w:rsid w:val="004507CC"/>
    <w:rsid w:val="00464B82"/>
    <w:rsid w:val="00465F29"/>
    <w:rsid w:val="00472A84"/>
    <w:rsid w:val="00472BD5"/>
    <w:rsid w:val="00482BC8"/>
    <w:rsid w:val="004839E6"/>
    <w:rsid w:val="004844B9"/>
    <w:rsid w:val="004851AB"/>
    <w:rsid w:val="004870E5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E2FA6"/>
    <w:rsid w:val="004F3E39"/>
    <w:rsid w:val="004F7362"/>
    <w:rsid w:val="00505388"/>
    <w:rsid w:val="005055B0"/>
    <w:rsid w:val="00505E0A"/>
    <w:rsid w:val="00515413"/>
    <w:rsid w:val="00515F4F"/>
    <w:rsid w:val="0052057A"/>
    <w:rsid w:val="00542291"/>
    <w:rsid w:val="005437DB"/>
    <w:rsid w:val="00547355"/>
    <w:rsid w:val="00547462"/>
    <w:rsid w:val="00560185"/>
    <w:rsid w:val="00564C38"/>
    <w:rsid w:val="005675AA"/>
    <w:rsid w:val="00574700"/>
    <w:rsid w:val="0058011A"/>
    <w:rsid w:val="00581D2E"/>
    <w:rsid w:val="00581FD7"/>
    <w:rsid w:val="005865BD"/>
    <w:rsid w:val="00594EF0"/>
    <w:rsid w:val="00595BF3"/>
    <w:rsid w:val="005967B8"/>
    <w:rsid w:val="005A1AA9"/>
    <w:rsid w:val="005A1E67"/>
    <w:rsid w:val="005A2EA3"/>
    <w:rsid w:val="005A5F5F"/>
    <w:rsid w:val="005B4AD5"/>
    <w:rsid w:val="005B6A69"/>
    <w:rsid w:val="005C1D09"/>
    <w:rsid w:val="005C73CC"/>
    <w:rsid w:val="005D05F6"/>
    <w:rsid w:val="005D6397"/>
    <w:rsid w:val="005E06CD"/>
    <w:rsid w:val="005E4F3C"/>
    <w:rsid w:val="005F17B3"/>
    <w:rsid w:val="00603FC2"/>
    <w:rsid w:val="006131CB"/>
    <w:rsid w:val="00626862"/>
    <w:rsid w:val="00630437"/>
    <w:rsid w:val="00631967"/>
    <w:rsid w:val="00634B73"/>
    <w:rsid w:val="0064035F"/>
    <w:rsid w:val="00645DD1"/>
    <w:rsid w:val="00646083"/>
    <w:rsid w:val="0065256C"/>
    <w:rsid w:val="00655F99"/>
    <w:rsid w:val="0067102F"/>
    <w:rsid w:val="00672111"/>
    <w:rsid w:val="00674433"/>
    <w:rsid w:val="006761B2"/>
    <w:rsid w:val="00682708"/>
    <w:rsid w:val="00683AAF"/>
    <w:rsid w:val="006861A9"/>
    <w:rsid w:val="006976F6"/>
    <w:rsid w:val="006A17C0"/>
    <w:rsid w:val="006A183C"/>
    <w:rsid w:val="006A4A46"/>
    <w:rsid w:val="006A5A63"/>
    <w:rsid w:val="006A5E94"/>
    <w:rsid w:val="006B67A3"/>
    <w:rsid w:val="006B6DE0"/>
    <w:rsid w:val="006C2482"/>
    <w:rsid w:val="006C6914"/>
    <w:rsid w:val="006D0A35"/>
    <w:rsid w:val="006D1638"/>
    <w:rsid w:val="006D7319"/>
    <w:rsid w:val="006E4F9F"/>
    <w:rsid w:val="006F0FF4"/>
    <w:rsid w:val="007068AD"/>
    <w:rsid w:val="007115AE"/>
    <w:rsid w:val="00711FAC"/>
    <w:rsid w:val="0071238D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52616"/>
    <w:rsid w:val="00752AB0"/>
    <w:rsid w:val="00754F14"/>
    <w:rsid w:val="0075700A"/>
    <w:rsid w:val="00762004"/>
    <w:rsid w:val="00766D7D"/>
    <w:rsid w:val="0077184F"/>
    <w:rsid w:val="00771977"/>
    <w:rsid w:val="00771CE7"/>
    <w:rsid w:val="00772B2E"/>
    <w:rsid w:val="0077452C"/>
    <w:rsid w:val="0078435E"/>
    <w:rsid w:val="0078618C"/>
    <w:rsid w:val="0079499E"/>
    <w:rsid w:val="007A1F20"/>
    <w:rsid w:val="007B10C6"/>
    <w:rsid w:val="007B2679"/>
    <w:rsid w:val="007B2713"/>
    <w:rsid w:val="007C0714"/>
    <w:rsid w:val="007C0E19"/>
    <w:rsid w:val="007C2BFF"/>
    <w:rsid w:val="007C3AAD"/>
    <w:rsid w:val="007C7A84"/>
    <w:rsid w:val="007D1671"/>
    <w:rsid w:val="007D204C"/>
    <w:rsid w:val="007D5DDA"/>
    <w:rsid w:val="007D7DF5"/>
    <w:rsid w:val="007E1C37"/>
    <w:rsid w:val="007E4383"/>
    <w:rsid w:val="007E5694"/>
    <w:rsid w:val="007E66A9"/>
    <w:rsid w:val="0081049C"/>
    <w:rsid w:val="0081758A"/>
    <w:rsid w:val="00821508"/>
    <w:rsid w:val="0082406B"/>
    <w:rsid w:val="00825DC2"/>
    <w:rsid w:val="0083150D"/>
    <w:rsid w:val="00837FFB"/>
    <w:rsid w:val="0084049E"/>
    <w:rsid w:val="0084611F"/>
    <w:rsid w:val="0085126B"/>
    <w:rsid w:val="00853158"/>
    <w:rsid w:val="0085580A"/>
    <w:rsid w:val="00864CC3"/>
    <w:rsid w:val="008665FD"/>
    <w:rsid w:val="008753D0"/>
    <w:rsid w:val="008838E3"/>
    <w:rsid w:val="00883BB3"/>
    <w:rsid w:val="00890A3A"/>
    <w:rsid w:val="008957AF"/>
    <w:rsid w:val="00897491"/>
    <w:rsid w:val="008974E0"/>
    <w:rsid w:val="008B37B8"/>
    <w:rsid w:val="008C1BB6"/>
    <w:rsid w:val="008D1315"/>
    <w:rsid w:val="008D4E15"/>
    <w:rsid w:val="008D7CFF"/>
    <w:rsid w:val="008E3595"/>
    <w:rsid w:val="008E4AA2"/>
    <w:rsid w:val="008F6942"/>
    <w:rsid w:val="00912D8D"/>
    <w:rsid w:val="00914B08"/>
    <w:rsid w:val="0091538C"/>
    <w:rsid w:val="00915E70"/>
    <w:rsid w:val="009244E3"/>
    <w:rsid w:val="0092484F"/>
    <w:rsid w:val="00925658"/>
    <w:rsid w:val="00927A49"/>
    <w:rsid w:val="00941294"/>
    <w:rsid w:val="00942D31"/>
    <w:rsid w:val="009512C2"/>
    <w:rsid w:val="00953CF8"/>
    <w:rsid w:val="00956339"/>
    <w:rsid w:val="00960478"/>
    <w:rsid w:val="00965208"/>
    <w:rsid w:val="009653D3"/>
    <w:rsid w:val="00967D40"/>
    <w:rsid w:val="009849D8"/>
    <w:rsid w:val="009940F9"/>
    <w:rsid w:val="0099574B"/>
    <w:rsid w:val="00997051"/>
    <w:rsid w:val="00997CDA"/>
    <w:rsid w:val="009A0C83"/>
    <w:rsid w:val="009A308A"/>
    <w:rsid w:val="009B0A46"/>
    <w:rsid w:val="009B4D9C"/>
    <w:rsid w:val="009C2116"/>
    <w:rsid w:val="009C7DE3"/>
    <w:rsid w:val="009D0D73"/>
    <w:rsid w:val="009D1088"/>
    <w:rsid w:val="009D22E5"/>
    <w:rsid w:val="009D3532"/>
    <w:rsid w:val="009D4AEE"/>
    <w:rsid w:val="009D587F"/>
    <w:rsid w:val="009D6A06"/>
    <w:rsid w:val="009E0727"/>
    <w:rsid w:val="009E2B3D"/>
    <w:rsid w:val="009F440A"/>
    <w:rsid w:val="009F5761"/>
    <w:rsid w:val="00A02057"/>
    <w:rsid w:val="00A05166"/>
    <w:rsid w:val="00A061CB"/>
    <w:rsid w:val="00A10A33"/>
    <w:rsid w:val="00A15BC2"/>
    <w:rsid w:val="00A176CB"/>
    <w:rsid w:val="00A234DD"/>
    <w:rsid w:val="00A2391D"/>
    <w:rsid w:val="00A243D2"/>
    <w:rsid w:val="00A25105"/>
    <w:rsid w:val="00A30EB5"/>
    <w:rsid w:val="00A374C3"/>
    <w:rsid w:val="00A41F00"/>
    <w:rsid w:val="00A43DE4"/>
    <w:rsid w:val="00A46356"/>
    <w:rsid w:val="00A50A46"/>
    <w:rsid w:val="00A50EC5"/>
    <w:rsid w:val="00A52536"/>
    <w:rsid w:val="00A5482E"/>
    <w:rsid w:val="00A628F6"/>
    <w:rsid w:val="00A6369B"/>
    <w:rsid w:val="00A63FAD"/>
    <w:rsid w:val="00A67EF6"/>
    <w:rsid w:val="00A800C6"/>
    <w:rsid w:val="00A85515"/>
    <w:rsid w:val="00A862B7"/>
    <w:rsid w:val="00A92A52"/>
    <w:rsid w:val="00A97FF6"/>
    <w:rsid w:val="00AB5C84"/>
    <w:rsid w:val="00AB7D51"/>
    <w:rsid w:val="00AC24DC"/>
    <w:rsid w:val="00AC66A5"/>
    <w:rsid w:val="00AD16E7"/>
    <w:rsid w:val="00AD7389"/>
    <w:rsid w:val="00AE7C3C"/>
    <w:rsid w:val="00AF14FA"/>
    <w:rsid w:val="00B026BD"/>
    <w:rsid w:val="00B126CD"/>
    <w:rsid w:val="00B21FD2"/>
    <w:rsid w:val="00B22E8D"/>
    <w:rsid w:val="00B410C4"/>
    <w:rsid w:val="00B41AA6"/>
    <w:rsid w:val="00B44E24"/>
    <w:rsid w:val="00B46EA7"/>
    <w:rsid w:val="00B5432F"/>
    <w:rsid w:val="00B55413"/>
    <w:rsid w:val="00B568B0"/>
    <w:rsid w:val="00B60611"/>
    <w:rsid w:val="00B646B2"/>
    <w:rsid w:val="00B65A13"/>
    <w:rsid w:val="00B818DD"/>
    <w:rsid w:val="00B846C6"/>
    <w:rsid w:val="00B84F33"/>
    <w:rsid w:val="00B86AC6"/>
    <w:rsid w:val="00B97485"/>
    <w:rsid w:val="00BB7D37"/>
    <w:rsid w:val="00BD1F16"/>
    <w:rsid w:val="00BD79A6"/>
    <w:rsid w:val="00BE0361"/>
    <w:rsid w:val="00BE0F9D"/>
    <w:rsid w:val="00BE49FD"/>
    <w:rsid w:val="00BF12CB"/>
    <w:rsid w:val="00BF3817"/>
    <w:rsid w:val="00BF6297"/>
    <w:rsid w:val="00C048C6"/>
    <w:rsid w:val="00C07E20"/>
    <w:rsid w:val="00C1034E"/>
    <w:rsid w:val="00C151F0"/>
    <w:rsid w:val="00C15B39"/>
    <w:rsid w:val="00C17E7C"/>
    <w:rsid w:val="00C20B3F"/>
    <w:rsid w:val="00C21BFA"/>
    <w:rsid w:val="00C23C1D"/>
    <w:rsid w:val="00C24643"/>
    <w:rsid w:val="00C25003"/>
    <w:rsid w:val="00C252CD"/>
    <w:rsid w:val="00C279E3"/>
    <w:rsid w:val="00C32927"/>
    <w:rsid w:val="00C33086"/>
    <w:rsid w:val="00C33CFE"/>
    <w:rsid w:val="00C37C33"/>
    <w:rsid w:val="00C4452F"/>
    <w:rsid w:val="00C50030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95345"/>
    <w:rsid w:val="00CB25E3"/>
    <w:rsid w:val="00CC2B3A"/>
    <w:rsid w:val="00CD0ABA"/>
    <w:rsid w:val="00CD31CD"/>
    <w:rsid w:val="00CE0255"/>
    <w:rsid w:val="00CE0432"/>
    <w:rsid w:val="00CE7E51"/>
    <w:rsid w:val="00CF7495"/>
    <w:rsid w:val="00D0591D"/>
    <w:rsid w:val="00D12BD7"/>
    <w:rsid w:val="00D21D46"/>
    <w:rsid w:val="00D22F15"/>
    <w:rsid w:val="00D26AC6"/>
    <w:rsid w:val="00D31E03"/>
    <w:rsid w:val="00D334F1"/>
    <w:rsid w:val="00D33B1C"/>
    <w:rsid w:val="00D435F0"/>
    <w:rsid w:val="00D44A1A"/>
    <w:rsid w:val="00D471DF"/>
    <w:rsid w:val="00D65179"/>
    <w:rsid w:val="00D71128"/>
    <w:rsid w:val="00D8235E"/>
    <w:rsid w:val="00D843E1"/>
    <w:rsid w:val="00D8595B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0A55"/>
    <w:rsid w:val="00DB3357"/>
    <w:rsid w:val="00DC002C"/>
    <w:rsid w:val="00DE169D"/>
    <w:rsid w:val="00DE16BE"/>
    <w:rsid w:val="00DF3079"/>
    <w:rsid w:val="00E0329B"/>
    <w:rsid w:val="00E1027C"/>
    <w:rsid w:val="00E10643"/>
    <w:rsid w:val="00E129A0"/>
    <w:rsid w:val="00E13515"/>
    <w:rsid w:val="00E15A0C"/>
    <w:rsid w:val="00E170E3"/>
    <w:rsid w:val="00E230F1"/>
    <w:rsid w:val="00E31705"/>
    <w:rsid w:val="00E35C3B"/>
    <w:rsid w:val="00E42389"/>
    <w:rsid w:val="00E5193A"/>
    <w:rsid w:val="00E51CF9"/>
    <w:rsid w:val="00E6129C"/>
    <w:rsid w:val="00E6214C"/>
    <w:rsid w:val="00E622A6"/>
    <w:rsid w:val="00E65975"/>
    <w:rsid w:val="00E70867"/>
    <w:rsid w:val="00E70EDE"/>
    <w:rsid w:val="00E7125A"/>
    <w:rsid w:val="00E71DD1"/>
    <w:rsid w:val="00E750A6"/>
    <w:rsid w:val="00E90523"/>
    <w:rsid w:val="00E92D68"/>
    <w:rsid w:val="00E97F2B"/>
    <w:rsid w:val="00EA1646"/>
    <w:rsid w:val="00EA5864"/>
    <w:rsid w:val="00EA65BB"/>
    <w:rsid w:val="00EA6A66"/>
    <w:rsid w:val="00EB0764"/>
    <w:rsid w:val="00EB4EE6"/>
    <w:rsid w:val="00EB5BA2"/>
    <w:rsid w:val="00EB7E88"/>
    <w:rsid w:val="00EC049E"/>
    <w:rsid w:val="00ED6EE0"/>
    <w:rsid w:val="00ED7FAA"/>
    <w:rsid w:val="00EE23F3"/>
    <w:rsid w:val="00EE4C21"/>
    <w:rsid w:val="00EE558A"/>
    <w:rsid w:val="00EE5FB6"/>
    <w:rsid w:val="00EE6F38"/>
    <w:rsid w:val="00EF34C7"/>
    <w:rsid w:val="00EF36B2"/>
    <w:rsid w:val="00EF73AF"/>
    <w:rsid w:val="00EF7C40"/>
    <w:rsid w:val="00F01CBE"/>
    <w:rsid w:val="00F01E07"/>
    <w:rsid w:val="00F02D6F"/>
    <w:rsid w:val="00F043BA"/>
    <w:rsid w:val="00F0556C"/>
    <w:rsid w:val="00F14AD2"/>
    <w:rsid w:val="00F14B99"/>
    <w:rsid w:val="00F1511F"/>
    <w:rsid w:val="00F15B92"/>
    <w:rsid w:val="00F16B23"/>
    <w:rsid w:val="00F33B01"/>
    <w:rsid w:val="00F35FCC"/>
    <w:rsid w:val="00F4285F"/>
    <w:rsid w:val="00F46AB2"/>
    <w:rsid w:val="00F53F75"/>
    <w:rsid w:val="00F57318"/>
    <w:rsid w:val="00F61C95"/>
    <w:rsid w:val="00F63DC0"/>
    <w:rsid w:val="00F6466B"/>
    <w:rsid w:val="00F67DDF"/>
    <w:rsid w:val="00F72CA3"/>
    <w:rsid w:val="00F76471"/>
    <w:rsid w:val="00F77796"/>
    <w:rsid w:val="00F8132C"/>
    <w:rsid w:val="00F84080"/>
    <w:rsid w:val="00F87451"/>
    <w:rsid w:val="00F92BA9"/>
    <w:rsid w:val="00F93511"/>
    <w:rsid w:val="00F96DAF"/>
    <w:rsid w:val="00FB04E0"/>
    <w:rsid w:val="00FC745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styleId="Pogrubienie">
    <w:name w:val="Strong"/>
    <w:basedOn w:val="Domylnaczcionkaakapitu"/>
    <w:uiPriority w:val="22"/>
    <w:qFormat/>
    <w:rsid w:val="00712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1285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199</cp:revision>
  <cp:lastPrinted>2022-01-12T14:51:00Z</cp:lastPrinted>
  <dcterms:created xsi:type="dcterms:W3CDTF">2024-07-25T11:27:00Z</dcterms:created>
  <dcterms:modified xsi:type="dcterms:W3CDTF">2024-12-06T13:29:00Z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38840cab,28bbce9c,46d9a223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2024-12-02T11:18:14Z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3320d239-6a61-4880-9e7c-59aa4df6f286</vt:lpwstr>
  </property>
  <property fmtid="{D5CDD505-2E9C-101B-9397-08002B2CF9AE}" pid="13" name="MSIP_Label_46723740-be9a-4fd0-bd11-8f09a2f8d61a_ContentBits">
    <vt:lpwstr>2</vt:lpwstr>
  </property>
</Properties>
</file>