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3A3C" w14:textId="0B31CFB5" w:rsidR="00C03919" w:rsidRPr="00280F00" w:rsidRDefault="00280F00" w:rsidP="00280F00">
      <w:pPr>
        <w:spacing w:line="240" w:lineRule="auto"/>
        <w:rPr>
          <w:b/>
          <w:bCs/>
          <w:sz w:val="22"/>
          <w:szCs w:val="22"/>
        </w:rPr>
      </w:pPr>
      <w:bookmarkStart w:id="0" w:name="_Hlk51144384"/>
      <w:r w:rsidRPr="00280F00">
        <w:rPr>
          <w:b/>
          <w:bCs/>
          <w:sz w:val="22"/>
          <w:szCs w:val="22"/>
        </w:rPr>
        <w:t>Instrukcja wypełniania ankiety sprawozdawczej z realizacji KPOŚK w 202</w:t>
      </w:r>
      <w:r w:rsidR="00EB3ED5">
        <w:rPr>
          <w:b/>
          <w:bCs/>
          <w:sz w:val="22"/>
          <w:szCs w:val="22"/>
        </w:rPr>
        <w:t>4</w:t>
      </w:r>
      <w:r w:rsidRPr="00280F00">
        <w:rPr>
          <w:b/>
          <w:bCs/>
          <w:sz w:val="22"/>
          <w:szCs w:val="22"/>
        </w:rPr>
        <w:t xml:space="preserve"> r.</w:t>
      </w:r>
      <w:r w:rsidR="001500D9">
        <w:rPr>
          <w:b/>
          <w:bCs/>
          <w:sz w:val="22"/>
          <w:szCs w:val="22"/>
        </w:rPr>
        <w:t xml:space="preserve"> oraz VII AKPOŚK.</w:t>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r w:rsidR="00C03919" w:rsidRPr="00280F00">
        <w:rPr>
          <w:b/>
          <w:bCs/>
          <w:sz w:val="22"/>
          <w:szCs w:val="22"/>
        </w:rPr>
        <w:tab/>
      </w:r>
    </w:p>
    <w:p w14:paraId="23BBB651" w14:textId="40FEABAB" w:rsidR="008B5714" w:rsidRDefault="008B5714" w:rsidP="6B81CA2D">
      <w:pPr>
        <w:spacing w:before="0" w:after="120" w:line="240" w:lineRule="auto"/>
        <w:jc w:val="left"/>
      </w:pPr>
      <w:r>
        <w:t>Ankieta sprawozdawcza z realizacji KPOŚK w 202</w:t>
      </w:r>
      <w:r w:rsidR="00EB3ED5">
        <w:t>4</w:t>
      </w:r>
      <w:r>
        <w:t xml:space="preserve"> r. </w:t>
      </w:r>
      <w:r w:rsidR="00172772">
        <w:t xml:space="preserve">składa się z </w:t>
      </w:r>
      <w:r w:rsidR="00D61581">
        <w:t>5</w:t>
      </w:r>
      <w:r w:rsidR="00172772">
        <w:t xml:space="preserve"> arkuszy: </w:t>
      </w:r>
      <w:bookmarkStart w:id="1" w:name="_Hlk124762672"/>
      <w:bookmarkStart w:id="2" w:name="_Hlk154130723"/>
      <w:r w:rsidR="00447254">
        <w:t>„</w:t>
      </w:r>
      <w:r w:rsidR="00172772">
        <w:t>Aglomeracje</w:t>
      </w:r>
      <w:r w:rsidR="00447254">
        <w:t>”</w:t>
      </w:r>
      <w:r w:rsidR="00172772">
        <w:t xml:space="preserve">, </w:t>
      </w:r>
      <w:bookmarkEnd w:id="1"/>
      <w:r w:rsidR="00447254">
        <w:t>„</w:t>
      </w:r>
      <w:r w:rsidR="00172772">
        <w:t>Oczyszczalnie</w:t>
      </w:r>
      <w:r w:rsidR="00447254">
        <w:t>”</w:t>
      </w:r>
      <w:r w:rsidR="00172772">
        <w:t xml:space="preserve">, </w:t>
      </w:r>
      <w:r w:rsidR="00447254">
        <w:t>„</w:t>
      </w:r>
      <w:r w:rsidR="007D3A64">
        <w:t>KP</w:t>
      </w:r>
      <w:r w:rsidR="007F7A43">
        <w:t> </w:t>
      </w:r>
      <w:bookmarkEnd w:id="2"/>
      <w:r w:rsidR="0076550F">
        <w:t>– końcowe punkty”</w:t>
      </w:r>
      <w:r w:rsidR="00D61581">
        <w:t>, „Raport wypełnienia ankiety”</w:t>
      </w:r>
      <w:r w:rsidR="0076550F">
        <w:t xml:space="preserve"> oraz</w:t>
      </w:r>
      <w:r w:rsidR="00D61581">
        <w:t xml:space="preserve"> „Zestawienie szczegółowe błędów”.</w:t>
      </w:r>
    </w:p>
    <w:p w14:paraId="0D58F539" w14:textId="388DE600" w:rsidR="008B5714" w:rsidRPr="004634E7" w:rsidRDefault="00EE3DE2" w:rsidP="005A561F">
      <w:pPr>
        <w:spacing w:before="0" w:after="120" w:line="240" w:lineRule="auto"/>
        <w:jc w:val="left"/>
      </w:pPr>
      <w:r w:rsidRPr="004634E7">
        <w:t>Numeracja kolumn jest ciągła w</w:t>
      </w:r>
      <w:r w:rsidR="00D61581" w:rsidRPr="004634E7">
        <w:t xml:space="preserve"> arkuszach: </w:t>
      </w:r>
      <w:r w:rsidR="00634D31">
        <w:t>„Aglomeracje”, „Oczyszczalnie” i „KP – końcowe punkty”.</w:t>
      </w:r>
    </w:p>
    <w:p w14:paraId="51365A01" w14:textId="2E8F1D58" w:rsidR="001D6E8E" w:rsidRPr="004634E7" w:rsidRDefault="008B5714" w:rsidP="005A561F">
      <w:pPr>
        <w:spacing w:before="0" w:after="120" w:line="240" w:lineRule="auto"/>
        <w:jc w:val="left"/>
      </w:pPr>
      <w:r w:rsidRPr="004634E7">
        <w:t>W celu ułatwienia uzupełniania</w:t>
      </w:r>
      <w:r w:rsidR="001D6E8E" w:rsidRPr="004634E7">
        <w:t xml:space="preserve"> </w:t>
      </w:r>
      <w:r w:rsidR="003C6C31" w:rsidRPr="004634E7">
        <w:t xml:space="preserve">danych </w:t>
      </w:r>
      <w:r w:rsidR="001D6E8E" w:rsidRPr="004634E7">
        <w:t xml:space="preserve">zawiera </w:t>
      </w:r>
      <w:r w:rsidRPr="004634E7">
        <w:t xml:space="preserve">wiele </w:t>
      </w:r>
      <w:r w:rsidR="001D6E8E" w:rsidRPr="004634E7">
        <w:t>kolumn uzupełniając</w:t>
      </w:r>
      <w:r w:rsidRPr="004634E7">
        <w:t xml:space="preserve">ych </w:t>
      </w:r>
      <w:r w:rsidR="001D6E8E" w:rsidRPr="004634E7">
        <w:t>się automatycznie</w:t>
      </w:r>
      <w:r w:rsidR="00D61581" w:rsidRPr="004634E7">
        <w:t>.</w:t>
      </w:r>
    </w:p>
    <w:p w14:paraId="57CD602F" w14:textId="6D737681" w:rsidR="003B5DD0" w:rsidRPr="004634E7" w:rsidRDefault="00D20AB6" w:rsidP="005A561F">
      <w:pPr>
        <w:spacing w:before="0" w:after="120" w:line="240" w:lineRule="auto"/>
        <w:jc w:val="left"/>
      </w:pPr>
      <w:r>
        <w:t xml:space="preserve">Nad nagłówkami kolumn </w:t>
      </w:r>
      <w:r w:rsidR="008B5714">
        <w:t>znajduj</w:t>
      </w:r>
      <w:r w:rsidR="00D61581">
        <w:t xml:space="preserve">e </w:t>
      </w:r>
      <w:r w:rsidR="008B5714">
        <w:t>się niebieski wiersz</w:t>
      </w:r>
      <w:r w:rsidR="00D61581">
        <w:t>: „Pola pomocnicze wyjaśniające nagłówki kolumn i pojawiające się komunikaty”</w:t>
      </w:r>
      <w:r w:rsidR="008B5714">
        <w:t>. Z</w:t>
      </w:r>
      <w:r w:rsidR="7D8B7D3A">
        <w:t>awarte są tam</w:t>
      </w:r>
      <w:r w:rsidR="006A4204">
        <w:t xml:space="preserve"> </w:t>
      </w:r>
      <w:r>
        <w:t xml:space="preserve">wskazówki dotyczące sposobu uzupełniania </w:t>
      </w:r>
      <w:r w:rsidR="008B5714">
        <w:t>kolumn</w:t>
      </w:r>
      <w:r w:rsidR="006A4204">
        <w:t>, opisy do kolumn sprawdzających</w:t>
      </w:r>
      <w:r w:rsidR="5F918E8A">
        <w:t xml:space="preserve"> i</w:t>
      </w:r>
      <w:r w:rsidR="006A4204">
        <w:t xml:space="preserve"> wskazówki dotyczące pojawiających się błędów.</w:t>
      </w:r>
      <w:r w:rsidR="006A2F4E">
        <w:t xml:space="preserve"> </w:t>
      </w:r>
    </w:p>
    <w:p w14:paraId="0556CE8B" w14:textId="0067C2E6" w:rsidR="006A2F4E" w:rsidRPr="004634E7" w:rsidRDefault="006A2F4E" w:rsidP="005A561F">
      <w:pPr>
        <w:spacing w:before="0" w:after="120" w:line="240" w:lineRule="auto"/>
        <w:jc w:val="left"/>
      </w:pPr>
      <w:r>
        <w:t xml:space="preserve">W </w:t>
      </w:r>
      <w:r w:rsidR="008B5714">
        <w:t>t</w:t>
      </w:r>
      <w:r>
        <w:t xml:space="preserve">abelach zamieszczono kilka kolumn </w:t>
      </w:r>
      <w:r w:rsidR="3816E1E0">
        <w:t>z</w:t>
      </w:r>
      <w:r w:rsidR="008B5714">
        <w:t xml:space="preserve"> żółtym t</w:t>
      </w:r>
      <w:r w:rsidR="2547173B">
        <w:t>łem</w:t>
      </w:r>
      <w:r w:rsidR="008B5714">
        <w:t>. Kolumny te nie będą publikowane w</w:t>
      </w:r>
      <w:r w:rsidR="00447254">
        <w:t> </w:t>
      </w:r>
      <w:r w:rsidR="579B637F">
        <w:t>zbiorczym zestawieniu – Sprawozdaniu z realizacji KPOŚK za rok 202</w:t>
      </w:r>
      <w:r w:rsidR="00EB3ED5">
        <w:t>4</w:t>
      </w:r>
      <w:r w:rsidR="008B5714">
        <w:t xml:space="preserve">. </w:t>
      </w:r>
      <w:r w:rsidR="006A4204">
        <w:t>Do takich kolumn należą:</w:t>
      </w:r>
    </w:p>
    <w:p w14:paraId="33F514DE" w14:textId="14D695CE" w:rsidR="006A4204" w:rsidRPr="00595736" w:rsidRDefault="006A4204" w:rsidP="00595736">
      <w:pPr>
        <w:pStyle w:val="Akapitzlist"/>
        <w:numPr>
          <w:ilvl w:val="0"/>
          <w:numId w:val="9"/>
        </w:numPr>
        <w:spacing w:before="0" w:after="0" w:line="240" w:lineRule="auto"/>
        <w:jc w:val="left"/>
        <w:rPr>
          <w:rFonts w:cs="Calibri"/>
          <w:color w:val="000000"/>
          <w:lang w:eastAsia="pl-PL" w:bidi="ar-SA"/>
        </w:rPr>
      </w:pPr>
      <w:r w:rsidRPr="6B81CA2D">
        <w:rPr>
          <w:rFonts w:cs="Calibri"/>
          <w:color w:val="000000" w:themeColor="text1"/>
          <w:lang w:eastAsia="pl-PL" w:bidi="ar-SA"/>
        </w:rPr>
        <w:t xml:space="preserve">Dane osobowe, RODO – dane ułatwiające kontakt </w:t>
      </w:r>
      <w:r w:rsidR="6A72CC6B" w:rsidRPr="6B81CA2D">
        <w:rPr>
          <w:rFonts w:cs="Calibri"/>
          <w:color w:val="000000" w:themeColor="text1"/>
          <w:lang w:eastAsia="pl-PL" w:bidi="ar-SA"/>
        </w:rPr>
        <w:t xml:space="preserve">roboczy z pracownikami merytorycznymi urzędu miasta/ gminy </w:t>
      </w:r>
      <w:r w:rsidRPr="6B81CA2D">
        <w:rPr>
          <w:rFonts w:cs="Calibri"/>
          <w:color w:val="000000" w:themeColor="text1"/>
          <w:lang w:eastAsia="pl-PL" w:bidi="ar-SA"/>
        </w:rPr>
        <w:t>przy weryfikacji sprawozdania.</w:t>
      </w:r>
    </w:p>
    <w:p w14:paraId="2AA1A0CF" w14:textId="1A0C347E" w:rsidR="006A4204" w:rsidRPr="00595736" w:rsidRDefault="006A4204" w:rsidP="00595736">
      <w:pPr>
        <w:pStyle w:val="Akapitzlist"/>
        <w:numPr>
          <w:ilvl w:val="0"/>
          <w:numId w:val="9"/>
        </w:numPr>
        <w:spacing w:before="0" w:after="0" w:line="240" w:lineRule="auto"/>
        <w:jc w:val="left"/>
        <w:rPr>
          <w:rFonts w:cs="Calibri"/>
          <w:color w:val="000000"/>
          <w:lang w:eastAsia="pl-PL" w:bidi="ar-SA"/>
        </w:rPr>
      </w:pPr>
      <w:r w:rsidRPr="6B81CA2D">
        <w:rPr>
          <w:rFonts w:cs="Calibri"/>
          <w:color w:val="000000" w:themeColor="text1"/>
          <w:lang w:eastAsia="pl-PL" w:bidi="ar-SA"/>
        </w:rPr>
        <w:t xml:space="preserve">Sprawdzenie kol. XX </w:t>
      </w:r>
      <w:r>
        <w:t xml:space="preserve">- sprawdzające poprawność wpisanych danych i podające </w:t>
      </w:r>
      <w:r w:rsidR="63F89552">
        <w:t xml:space="preserve">się </w:t>
      </w:r>
      <w:r>
        <w:t>komunikaty błędów. Komunikaty</w:t>
      </w:r>
      <w:r w:rsidR="004634E7">
        <w:t xml:space="preserve"> pojawiające się w tych polach wskazują na błędy w wypełnieniu ankiety lub sytuacje wymagające analizy i wyjaśnienia. W takich sytuacjach należy skorygować wpisane dane albo potwierdzić i wyjaśnić w</w:t>
      </w:r>
      <w:r w:rsidR="6784A759">
        <w:t xml:space="preserve"> </w:t>
      </w:r>
      <w:r w:rsidR="004634E7">
        <w:t>sąsiedniej kolumnie „Wyjaśnienia kol. XX”.</w:t>
      </w:r>
    </w:p>
    <w:p w14:paraId="672CB2C6" w14:textId="2A7CC4CC" w:rsidR="004634E7" w:rsidRPr="00595736" w:rsidRDefault="006A4204" w:rsidP="00595736">
      <w:pPr>
        <w:pStyle w:val="Akapitzlist"/>
        <w:numPr>
          <w:ilvl w:val="0"/>
          <w:numId w:val="9"/>
        </w:numPr>
        <w:spacing w:before="0" w:after="0" w:line="240" w:lineRule="auto"/>
        <w:jc w:val="left"/>
        <w:rPr>
          <w:rFonts w:cs="Calibri"/>
          <w:color w:val="000000"/>
          <w:lang w:eastAsia="pl-PL" w:bidi="ar-SA"/>
        </w:rPr>
      </w:pPr>
      <w:r w:rsidRPr="6B81CA2D">
        <w:rPr>
          <w:rFonts w:cs="Calibri"/>
          <w:color w:val="000000" w:themeColor="text1"/>
          <w:lang w:eastAsia="pl-PL" w:bidi="ar-SA"/>
        </w:rPr>
        <w:t>Wyjaśnienie kol. XX</w:t>
      </w:r>
      <w:r w:rsidR="004634E7" w:rsidRPr="6B81CA2D">
        <w:rPr>
          <w:rFonts w:cs="Calibri"/>
          <w:color w:val="000000" w:themeColor="text1"/>
          <w:lang w:eastAsia="pl-PL" w:bidi="ar-SA"/>
        </w:rPr>
        <w:t xml:space="preserve"> - kolumny </w:t>
      </w:r>
      <w:r w:rsidR="15BECBE1" w:rsidRPr="6B81CA2D">
        <w:rPr>
          <w:rFonts w:cs="Calibri"/>
          <w:color w:val="000000" w:themeColor="text1"/>
          <w:lang w:eastAsia="pl-PL" w:bidi="ar-SA"/>
        </w:rPr>
        <w:t xml:space="preserve">przeznaczone do </w:t>
      </w:r>
      <w:r w:rsidR="004634E7" w:rsidRPr="6B81CA2D">
        <w:rPr>
          <w:rFonts w:cs="Calibri"/>
          <w:color w:val="000000" w:themeColor="text1"/>
          <w:lang w:eastAsia="pl-PL" w:bidi="ar-SA"/>
        </w:rPr>
        <w:t>wpisani</w:t>
      </w:r>
      <w:r w:rsidR="79532F79" w:rsidRPr="6B81CA2D">
        <w:rPr>
          <w:rFonts w:cs="Calibri"/>
          <w:color w:val="000000" w:themeColor="text1"/>
          <w:lang w:eastAsia="pl-PL" w:bidi="ar-SA"/>
        </w:rPr>
        <w:t xml:space="preserve">a </w:t>
      </w:r>
      <w:r w:rsidR="004634E7" w:rsidRPr="6B81CA2D">
        <w:rPr>
          <w:rFonts w:cs="Calibri"/>
          <w:color w:val="000000" w:themeColor="text1"/>
          <w:lang w:eastAsia="pl-PL" w:bidi="ar-SA"/>
        </w:rPr>
        <w:t xml:space="preserve">wyjaśnień, gdy w polach sprawdzających pojawia się komunikat błędu. </w:t>
      </w:r>
      <w:r w:rsidR="47021D2A" w:rsidRPr="6B81CA2D">
        <w:rPr>
          <w:rFonts w:cs="Calibri"/>
          <w:color w:val="000000" w:themeColor="text1"/>
          <w:lang w:eastAsia="pl-PL" w:bidi="ar-SA"/>
        </w:rPr>
        <w:t>W sytuacji, gdy gmina podtrzymuje dane budzące wątpliwości w ww. kolumnie n</w:t>
      </w:r>
      <w:r w:rsidR="004634E7" w:rsidRPr="6B81CA2D">
        <w:rPr>
          <w:rFonts w:cs="Calibri"/>
          <w:color w:val="000000" w:themeColor="text1"/>
          <w:lang w:eastAsia="pl-PL" w:bidi="ar-SA"/>
        </w:rPr>
        <w:t>ależy wyjaśnić, dlaczego wpisano takie wartości.</w:t>
      </w:r>
    </w:p>
    <w:p w14:paraId="6B391E31" w14:textId="34F647C9" w:rsidR="006A4204" w:rsidRPr="005701F4" w:rsidRDefault="006A4204" w:rsidP="00595736">
      <w:pPr>
        <w:pStyle w:val="Akapitzlist"/>
        <w:numPr>
          <w:ilvl w:val="0"/>
          <w:numId w:val="9"/>
        </w:numPr>
        <w:spacing w:before="0" w:after="0" w:line="240" w:lineRule="auto"/>
        <w:jc w:val="left"/>
        <w:rPr>
          <w:rFonts w:cs="Calibri"/>
          <w:color w:val="000000"/>
          <w:lang w:eastAsia="pl-PL" w:bidi="ar-SA"/>
        </w:rPr>
      </w:pPr>
      <w:r w:rsidRPr="00595736">
        <w:rPr>
          <w:rFonts w:cs="Calibri"/>
          <w:color w:val="000000"/>
          <w:lang w:eastAsia="pl-PL" w:bidi="ar-SA"/>
        </w:rPr>
        <w:t>Pomocnicza</w:t>
      </w:r>
      <w:r w:rsidRPr="00595736">
        <w:rPr>
          <w:rFonts w:eastAsia="Calibri"/>
          <w:kern w:val="3"/>
          <w:lang w:bidi="ar-SA"/>
        </w:rPr>
        <w:t xml:space="preserve"> - pokazujące dane obliczone na </w:t>
      </w:r>
      <w:r w:rsidRPr="005701F4">
        <w:rPr>
          <w:rFonts w:eastAsia="Calibri"/>
          <w:kern w:val="3"/>
          <w:lang w:bidi="ar-SA"/>
        </w:rPr>
        <w:t>podstawie wpisanych wartości lub komunikaty, które mogą być pomocne w trakcie wypełniania sprawozdania. Dane w tych komórkach podane są w celu informacyjnym.</w:t>
      </w:r>
    </w:p>
    <w:p w14:paraId="2883ACCE" w14:textId="12943673" w:rsidR="00B82EE8" w:rsidRPr="005701F4" w:rsidRDefault="00595736" w:rsidP="006A4204">
      <w:pPr>
        <w:spacing w:before="0" w:after="0" w:line="240" w:lineRule="auto"/>
        <w:jc w:val="left"/>
        <w:rPr>
          <w:rFonts w:cs="Calibri"/>
          <w:color w:val="000000"/>
          <w:lang w:eastAsia="pl-PL" w:bidi="ar-SA"/>
        </w:rPr>
      </w:pPr>
      <w:r w:rsidRPr="6B81CA2D">
        <w:rPr>
          <w:rFonts w:cs="Calibri"/>
          <w:color w:val="000000" w:themeColor="text1"/>
          <w:lang w:eastAsia="pl-PL" w:bidi="ar-SA"/>
        </w:rPr>
        <w:t xml:space="preserve">W arkuszach </w:t>
      </w:r>
      <w:r w:rsidR="00EB3ED5">
        <w:rPr>
          <w:rFonts w:cs="Calibri"/>
          <w:color w:val="000000" w:themeColor="text1"/>
          <w:lang w:eastAsia="pl-PL" w:bidi="ar-SA"/>
        </w:rPr>
        <w:t>występuj</w:t>
      </w:r>
      <w:r w:rsidR="003D3D2E">
        <w:rPr>
          <w:rFonts w:cs="Calibri"/>
          <w:color w:val="000000" w:themeColor="text1"/>
          <w:lang w:eastAsia="pl-PL" w:bidi="ar-SA"/>
        </w:rPr>
        <w:t>ą</w:t>
      </w:r>
      <w:r w:rsidRPr="6B81CA2D">
        <w:rPr>
          <w:rFonts w:cs="Calibri"/>
          <w:color w:val="000000" w:themeColor="text1"/>
          <w:lang w:eastAsia="pl-PL" w:bidi="ar-SA"/>
        </w:rPr>
        <w:t xml:space="preserve"> wiersz</w:t>
      </w:r>
      <w:r w:rsidR="003D3D2E">
        <w:rPr>
          <w:rFonts w:cs="Calibri"/>
          <w:color w:val="000000" w:themeColor="text1"/>
          <w:lang w:eastAsia="pl-PL" w:bidi="ar-SA"/>
        </w:rPr>
        <w:t>e</w:t>
      </w:r>
      <w:r w:rsidRPr="6B81CA2D">
        <w:rPr>
          <w:rFonts w:cs="Calibri"/>
          <w:color w:val="000000" w:themeColor="text1"/>
          <w:lang w:eastAsia="pl-PL" w:bidi="ar-SA"/>
        </w:rPr>
        <w:t xml:space="preserve"> </w:t>
      </w:r>
      <w:r w:rsidR="02231A52" w:rsidRPr="6B81CA2D">
        <w:rPr>
          <w:rFonts w:cs="Calibri"/>
          <w:color w:val="000000" w:themeColor="text1"/>
          <w:lang w:eastAsia="pl-PL" w:bidi="ar-SA"/>
        </w:rPr>
        <w:t>(</w:t>
      </w:r>
      <w:r w:rsidR="003D3D2E">
        <w:rPr>
          <w:rFonts w:cs="Calibri"/>
          <w:color w:val="000000" w:themeColor="text1"/>
          <w:lang w:eastAsia="pl-PL" w:bidi="ar-SA"/>
        </w:rPr>
        <w:t>w zależności od arkusza od 12 do 15)</w:t>
      </w:r>
      <w:r w:rsidR="02231A52" w:rsidRPr="6B81CA2D">
        <w:rPr>
          <w:rFonts w:cs="Calibri"/>
          <w:color w:val="000000" w:themeColor="text1"/>
          <w:lang w:eastAsia="pl-PL" w:bidi="ar-SA"/>
        </w:rPr>
        <w:t xml:space="preserve"> </w:t>
      </w:r>
      <w:r w:rsidRPr="6B81CA2D">
        <w:rPr>
          <w:rFonts w:cs="Calibri"/>
          <w:color w:val="000000" w:themeColor="text1"/>
          <w:lang w:eastAsia="pl-PL" w:bidi="ar-SA"/>
        </w:rPr>
        <w:t xml:space="preserve">pomiędzy numerem kolumny, a polami do uzupełnienia (w pustym sprawozdaniu jest koloru szarego bez </w:t>
      </w:r>
      <w:r w:rsidR="00B82EE8" w:rsidRPr="6B81CA2D">
        <w:rPr>
          <w:rFonts w:cs="Calibri"/>
          <w:color w:val="000000" w:themeColor="text1"/>
          <w:lang w:eastAsia="pl-PL" w:bidi="ar-SA"/>
        </w:rPr>
        <w:t xml:space="preserve">zamieszczonej treści). </w:t>
      </w:r>
      <w:r w:rsidRPr="6B81CA2D">
        <w:rPr>
          <w:rFonts w:cs="Calibri"/>
          <w:color w:val="000000" w:themeColor="text1"/>
          <w:lang w:eastAsia="pl-PL" w:bidi="ar-SA"/>
        </w:rPr>
        <w:t xml:space="preserve"> </w:t>
      </w:r>
      <w:r w:rsidR="000C5162" w:rsidRPr="6B81CA2D">
        <w:rPr>
          <w:rFonts w:cs="Calibri"/>
          <w:color w:val="000000" w:themeColor="text1"/>
          <w:lang w:eastAsia="pl-PL" w:bidi="ar-SA"/>
        </w:rPr>
        <w:t>Z</w:t>
      </w:r>
      <w:r w:rsidR="00B82EE8" w:rsidRPr="6B81CA2D">
        <w:rPr>
          <w:rFonts w:cs="Calibri"/>
          <w:color w:val="000000" w:themeColor="text1"/>
          <w:lang w:eastAsia="pl-PL" w:bidi="ar-SA"/>
        </w:rPr>
        <w:t>mienia</w:t>
      </w:r>
      <w:r w:rsidR="000C5162" w:rsidRPr="6B81CA2D">
        <w:rPr>
          <w:rFonts w:cs="Calibri"/>
          <w:color w:val="000000" w:themeColor="text1"/>
          <w:lang w:eastAsia="pl-PL" w:bidi="ar-SA"/>
        </w:rPr>
        <w:t xml:space="preserve"> on</w:t>
      </w:r>
      <w:r w:rsidR="00B82EE8" w:rsidRPr="6B81CA2D">
        <w:rPr>
          <w:rFonts w:cs="Calibri"/>
          <w:color w:val="000000" w:themeColor="text1"/>
          <w:lang w:eastAsia="pl-PL" w:bidi="ar-SA"/>
        </w:rPr>
        <w:t xml:space="preserve"> kolor</w:t>
      </w:r>
      <w:r w:rsidR="000C5162" w:rsidRPr="6B81CA2D">
        <w:rPr>
          <w:rFonts w:cs="Calibri"/>
          <w:color w:val="000000" w:themeColor="text1"/>
          <w:lang w:eastAsia="pl-PL" w:bidi="ar-SA"/>
        </w:rPr>
        <w:t>,</w:t>
      </w:r>
      <w:r w:rsidR="00B82EE8" w:rsidRPr="6B81CA2D">
        <w:rPr>
          <w:rFonts w:cs="Calibri"/>
          <w:color w:val="000000" w:themeColor="text1"/>
          <w:lang w:eastAsia="pl-PL" w:bidi="ar-SA"/>
        </w:rPr>
        <w:t xml:space="preserve"> </w:t>
      </w:r>
      <w:r w:rsidR="000C5162" w:rsidRPr="6B81CA2D">
        <w:rPr>
          <w:rFonts w:cs="Calibri"/>
          <w:color w:val="000000" w:themeColor="text1"/>
          <w:lang w:eastAsia="pl-PL" w:bidi="ar-SA"/>
        </w:rPr>
        <w:t>gdy pojawią się w nim komentarze.</w:t>
      </w:r>
    </w:p>
    <w:p w14:paraId="3E1B6C48" w14:textId="18A6EC33" w:rsidR="00B82EE8" w:rsidRPr="005701F4" w:rsidRDefault="00B82EE8" w:rsidP="00B82EE8">
      <w:pPr>
        <w:spacing w:before="0" w:after="0" w:line="240" w:lineRule="auto"/>
        <w:jc w:val="left"/>
        <w:rPr>
          <w:rFonts w:cs="Calibri"/>
          <w:color w:val="000000"/>
          <w:lang w:eastAsia="pl-PL" w:bidi="ar-SA"/>
        </w:rPr>
      </w:pPr>
      <w:r w:rsidRPr="6B81CA2D">
        <w:rPr>
          <w:rFonts w:cs="Calibri"/>
          <w:color w:val="000000" w:themeColor="text1"/>
          <w:lang w:eastAsia="pl-PL" w:bidi="ar-SA"/>
        </w:rPr>
        <w:t>Zielony - pojawiają się komentarze: „Pole obowiązkowe” lub „Pola obowiązkowe: x”</w:t>
      </w:r>
      <w:r w:rsidR="014D5E39" w:rsidRPr="6B81CA2D">
        <w:rPr>
          <w:rFonts w:cs="Calibri"/>
          <w:color w:val="000000" w:themeColor="text1"/>
          <w:lang w:eastAsia="pl-PL" w:bidi="ar-SA"/>
        </w:rPr>
        <w:t xml:space="preserve"> (gdzie x oznacza liczbę pól do wypełnienia w danej kolumnie)</w:t>
      </w:r>
      <w:r w:rsidRPr="6B81CA2D">
        <w:rPr>
          <w:rFonts w:cs="Calibri"/>
          <w:color w:val="000000" w:themeColor="text1"/>
          <w:lang w:eastAsia="pl-PL" w:bidi="ar-SA"/>
        </w:rPr>
        <w:t>. Oznaczają one pola wymagane i niezbędne do wypełnienia, by uznać sprawozdanie za kompletne.</w:t>
      </w:r>
      <w:r w:rsidR="000C6CB9" w:rsidRPr="6B81CA2D">
        <w:rPr>
          <w:rFonts w:cs="Calibri"/>
          <w:color w:val="000000" w:themeColor="text1"/>
          <w:lang w:eastAsia="pl-PL" w:bidi="ar-SA"/>
        </w:rPr>
        <w:t xml:space="preserve"> </w:t>
      </w:r>
      <w:r w:rsidR="005701F4" w:rsidRPr="6B81CA2D">
        <w:rPr>
          <w:rFonts w:cs="Calibri"/>
          <w:color w:val="000000" w:themeColor="text1"/>
          <w:lang w:eastAsia="pl-PL" w:bidi="ar-SA"/>
        </w:rPr>
        <w:t>Nie są to jedyne pola</w:t>
      </w:r>
      <w:r w:rsidR="66C26BA4" w:rsidRPr="6B81CA2D">
        <w:rPr>
          <w:rFonts w:cs="Calibri"/>
          <w:color w:val="000000" w:themeColor="text1"/>
          <w:lang w:eastAsia="pl-PL" w:bidi="ar-SA"/>
        </w:rPr>
        <w:t xml:space="preserve">, </w:t>
      </w:r>
      <w:r w:rsidR="005701F4" w:rsidRPr="6B81CA2D">
        <w:rPr>
          <w:rFonts w:cs="Calibri"/>
          <w:color w:val="000000" w:themeColor="text1"/>
          <w:lang w:eastAsia="pl-PL" w:bidi="ar-SA"/>
        </w:rPr>
        <w:t xml:space="preserve">które należy uzupełnić w sprawozdaniu. Pola nad którymi nie ma takich komunikatów należy uzupełnić, </w:t>
      </w:r>
      <w:r w:rsidR="00DAC26B" w:rsidRPr="6B81CA2D">
        <w:rPr>
          <w:rFonts w:cs="Calibri"/>
          <w:color w:val="000000" w:themeColor="text1"/>
          <w:lang w:eastAsia="pl-PL" w:bidi="ar-SA"/>
        </w:rPr>
        <w:t>jeżeli</w:t>
      </w:r>
      <w:r w:rsidR="005701F4" w:rsidRPr="6B81CA2D">
        <w:rPr>
          <w:rFonts w:cs="Calibri"/>
          <w:color w:val="000000" w:themeColor="text1"/>
          <w:lang w:eastAsia="pl-PL" w:bidi="ar-SA"/>
        </w:rPr>
        <w:t xml:space="preserve"> gmina </w:t>
      </w:r>
      <w:r w:rsidR="02B9EE4B" w:rsidRPr="6B81CA2D">
        <w:rPr>
          <w:rFonts w:cs="Calibri"/>
          <w:color w:val="000000" w:themeColor="text1"/>
          <w:lang w:eastAsia="pl-PL" w:bidi="ar-SA"/>
        </w:rPr>
        <w:t xml:space="preserve">dysponuje </w:t>
      </w:r>
      <w:r w:rsidR="682909EE" w:rsidRPr="6B81CA2D">
        <w:rPr>
          <w:rFonts w:cs="Calibri"/>
          <w:color w:val="000000" w:themeColor="text1"/>
          <w:lang w:eastAsia="pl-PL" w:bidi="ar-SA"/>
        </w:rPr>
        <w:t xml:space="preserve">takimi </w:t>
      </w:r>
      <w:r w:rsidR="02B9EE4B" w:rsidRPr="6B81CA2D">
        <w:rPr>
          <w:rFonts w:cs="Calibri"/>
          <w:color w:val="000000" w:themeColor="text1"/>
          <w:lang w:eastAsia="pl-PL" w:bidi="ar-SA"/>
        </w:rPr>
        <w:t xml:space="preserve">danymi i </w:t>
      </w:r>
      <w:r w:rsidR="005701F4" w:rsidRPr="6B81CA2D">
        <w:rPr>
          <w:rFonts w:cs="Calibri"/>
          <w:color w:val="000000" w:themeColor="text1"/>
          <w:lang w:eastAsia="pl-PL" w:bidi="ar-SA"/>
        </w:rPr>
        <w:t xml:space="preserve">uzna </w:t>
      </w:r>
      <w:r w:rsidR="5BC8431E" w:rsidRPr="6B81CA2D">
        <w:rPr>
          <w:rFonts w:cs="Calibri"/>
          <w:color w:val="000000" w:themeColor="text1"/>
          <w:lang w:eastAsia="pl-PL" w:bidi="ar-SA"/>
        </w:rPr>
        <w:t>je</w:t>
      </w:r>
      <w:r w:rsidR="005701F4" w:rsidRPr="6B81CA2D">
        <w:rPr>
          <w:rFonts w:cs="Calibri"/>
          <w:color w:val="000000" w:themeColor="text1"/>
          <w:lang w:eastAsia="pl-PL" w:bidi="ar-SA"/>
        </w:rPr>
        <w:t xml:space="preserve"> potrzebne. </w:t>
      </w:r>
    </w:p>
    <w:p w14:paraId="280837FD" w14:textId="675F49F2" w:rsidR="005701F4" w:rsidRPr="005701F4" w:rsidRDefault="005701F4" w:rsidP="005701F4">
      <w:pPr>
        <w:spacing w:before="0" w:after="0" w:line="240" w:lineRule="auto"/>
        <w:jc w:val="left"/>
        <w:rPr>
          <w:rFonts w:cs="Calibri"/>
          <w:lang w:eastAsia="pl-PL" w:bidi="ar-SA"/>
        </w:rPr>
      </w:pPr>
      <w:r>
        <w:rPr>
          <w:rFonts w:cs="Calibri"/>
          <w:color w:val="000000"/>
          <w:lang w:eastAsia="pl-PL" w:bidi="ar-SA"/>
        </w:rPr>
        <w:t>Różowy – pojawiają się komentarze: „</w:t>
      </w:r>
      <w:r w:rsidRPr="005701F4">
        <w:rPr>
          <w:rFonts w:cs="Calibri"/>
          <w:lang w:eastAsia="pl-PL" w:bidi="ar-SA"/>
        </w:rPr>
        <w:t>Pol</w:t>
      </w:r>
      <w:r>
        <w:rPr>
          <w:rFonts w:cs="Calibri"/>
          <w:lang w:eastAsia="pl-PL" w:bidi="ar-SA"/>
        </w:rPr>
        <w:t>e</w:t>
      </w:r>
      <w:r w:rsidRPr="005701F4">
        <w:rPr>
          <w:rFonts w:cs="Calibri"/>
          <w:lang w:eastAsia="pl-PL" w:bidi="ar-SA"/>
        </w:rPr>
        <w:t xml:space="preserve"> błędnie uzupełnione</w:t>
      </w:r>
      <w:r>
        <w:rPr>
          <w:rFonts w:cs="Calibri"/>
          <w:lang w:eastAsia="pl-PL" w:bidi="ar-SA"/>
        </w:rPr>
        <w:t>”, „</w:t>
      </w:r>
      <w:r w:rsidRPr="005701F4">
        <w:rPr>
          <w:rFonts w:cs="Calibri"/>
          <w:lang w:eastAsia="pl-PL" w:bidi="ar-SA"/>
        </w:rPr>
        <w:t xml:space="preserve">Pola błędnie uzupełnione: </w:t>
      </w:r>
      <w:r>
        <w:rPr>
          <w:rFonts w:cs="Calibri"/>
          <w:lang w:eastAsia="pl-PL" w:bidi="ar-SA"/>
        </w:rPr>
        <w:t>x”</w:t>
      </w:r>
      <w:r w:rsidR="000C5162">
        <w:rPr>
          <w:rFonts w:cs="Calibri"/>
          <w:lang w:eastAsia="pl-PL" w:bidi="ar-SA"/>
        </w:rPr>
        <w:t>, sugeruje potrzebę weryfikacji i poprawienia danych zgodnie ze wskazówkami na niebieskim tle.</w:t>
      </w:r>
    </w:p>
    <w:p w14:paraId="7EC44E81" w14:textId="1A23FEFF" w:rsidR="005701F4" w:rsidRPr="005701F4" w:rsidRDefault="005701F4" w:rsidP="00B82EE8">
      <w:pPr>
        <w:spacing w:before="0" w:after="0" w:line="240" w:lineRule="auto"/>
        <w:jc w:val="left"/>
        <w:rPr>
          <w:rFonts w:cs="Calibri"/>
          <w:color w:val="000000"/>
          <w:lang w:eastAsia="pl-PL" w:bidi="ar-SA"/>
        </w:rPr>
      </w:pPr>
    </w:p>
    <w:p w14:paraId="06285170" w14:textId="78C7C2E2" w:rsidR="006A2F4E" w:rsidRPr="00AD6377" w:rsidRDefault="006A2F4E" w:rsidP="005A561F">
      <w:pPr>
        <w:spacing w:before="0" w:after="120" w:line="240" w:lineRule="auto"/>
        <w:jc w:val="left"/>
      </w:pPr>
      <w:r>
        <w:t>Większość kolumn</w:t>
      </w:r>
      <w:r w:rsidR="00447254">
        <w:t xml:space="preserve"> w </w:t>
      </w:r>
      <w:r w:rsidR="001D6E8E">
        <w:t xml:space="preserve">kolorze szarym </w:t>
      </w:r>
      <w:r>
        <w:t>uzupełnia się automatycznie i nie podlega edycji. Wyjątek stanowią kolumny dotyczące podstawowych danych aglomeracji</w:t>
      </w:r>
      <w:r w:rsidR="00403318">
        <w:t xml:space="preserve"> w arkuszu „Aglomeracje 202</w:t>
      </w:r>
      <w:r w:rsidR="00EB3ED5">
        <w:t>4</w:t>
      </w:r>
      <w:r w:rsidR="00403318">
        <w:t xml:space="preserve"> r.”</w:t>
      </w:r>
      <w:r>
        <w:t>, które</w:t>
      </w:r>
      <w:r w:rsidR="00447254">
        <w:t xml:space="preserve"> w </w:t>
      </w:r>
      <w:r>
        <w:t>miarę potrzeby można edytować</w:t>
      </w:r>
      <w:r w:rsidR="00A97DBD">
        <w:t>, gdy</w:t>
      </w:r>
      <w:r w:rsidR="00006C4E">
        <w:t>by</w:t>
      </w:r>
      <w:r w:rsidR="00A97DBD">
        <w:t xml:space="preserve"> nastąpiła potrzeba korekty danych</w:t>
      </w:r>
      <w:r w:rsidR="00447254">
        <w:t xml:space="preserve"> w </w:t>
      </w:r>
      <w:r w:rsidR="00A97DBD">
        <w:t>stosunku do sprawozdania 202</w:t>
      </w:r>
      <w:r w:rsidR="00EB3ED5">
        <w:t>3</w:t>
      </w:r>
      <w:r w:rsidR="00A97DBD">
        <w:t xml:space="preserve"> r.</w:t>
      </w:r>
      <w:r w:rsidR="004634E7">
        <w:t xml:space="preserve"> lub aglomeracja nie była ujęta w sprawozdaniu za 202</w:t>
      </w:r>
      <w:r w:rsidR="00EB3ED5">
        <w:t>3</w:t>
      </w:r>
      <w:r w:rsidR="004634E7">
        <w:t xml:space="preserve"> r.</w:t>
      </w:r>
    </w:p>
    <w:p w14:paraId="2FBAE57D" w14:textId="4BFC5E92" w:rsidR="004E0E9B" w:rsidRPr="00AD6377" w:rsidRDefault="006A2F4E" w:rsidP="005A561F">
      <w:pPr>
        <w:spacing w:before="0" w:after="120" w:line="240" w:lineRule="auto"/>
        <w:jc w:val="left"/>
      </w:pPr>
      <w:r>
        <w:t xml:space="preserve">By ułatwić uzupełnienie </w:t>
      </w:r>
      <w:r w:rsidR="003B5DD0">
        <w:t>wiele</w:t>
      </w:r>
      <w:r>
        <w:t xml:space="preserve"> kolumn zawiera pola z listą rozwi</w:t>
      </w:r>
      <w:r w:rsidR="004634E7">
        <w:t>ja</w:t>
      </w:r>
      <w:r>
        <w:t xml:space="preserve">ną. </w:t>
      </w:r>
      <w:r w:rsidR="008563E4">
        <w:t xml:space="preserve">Listy </w:t>
      </w:r>
      <w:r w:rsidR="004634E7">
        <w:t xml:space="preserve">te, </w:t>
      </w:r>
      <w:r w:rsidR="008563E4">
        <w:t xml:space="preserve">zawierają wszystkie możliwe przewidziane odpowiedzi, jakie mogą wystąpić. Dodatkowe wyjaśnienia </w:t>
      </w:r>
      <w:r w:rsidR="3BC4E0DF">
        <w:t xml:space="preserve">w </w:t>
      </w:r>
      <w:r w:rsidR="008563E4">
        <w:t>razie potrzeby, można zamieścić w kolumn</w:t>
      </w:r>
      <w:r w:rsidR="5ABD6C8F">
        <w:t>ach</w:t>
      </w:r>
      <w:r w:rsidR="008563E4">
        <w:t xml:space="preserve"> uwag</w:t>
      </w:r>
      <w:r w:rsidR="00EE3DE2">
        <w:t xml:space="preserve"> </w:t>
      </w:r>
      <w:r w:rsidR="0CB9F443">
        <w:t>(</w:t>
      </w:r>
      <w:r w:rsidR="00EE3DE2">
        <w:t>kol. 1</w:t>
      </w:r>
      <w:r w:rsidR="004634E7">
        <w:t>42</w:t>
      </w:r>
      <w:r w:rsidR="00EE3DE2">
        <w:t>,</w:t>
      </w:r>
      <w:r w:rsidR="00226642">
        <w:t xml:space="preserve"> </w:t>
      </w:r>
      <w:r w:rsidR="00EE3DE2">
        <w:t>2</w:t>
      </w:r>
      <w:r w:rsidR="004634E7">
        <w:t>55</w:t>
      </w:r>
      <w:r w:rsidR="00EE3DE2">
        <w:t>,</w:t>
      </w:r>
      <w:r w:rsidR="00226642">
        <w:t xml:space="preserve"> </w:t>
      </w:r>
      <w:r w:rsidR="007469BC">
        <w:t>266</w:t>
      </w:r>
      <w:r w:rsidR="2F08C933">
        <w:t>)</w:t>
      </w:r>
      <w:r w:rsidR="007469BC">
        <w:t>.</w:t>
      </w:r>
    </w:p>
    <w:p w14:paraId="1C86D95B" w14:textId="4362A683" w:rsidR="00A97DBD" w:rsidRPr="00AD6377" w:rsidRDefault="00A97DBD" w:rsidP="005A561F">
      <w:pPr>
        <w:spacing w:before="0" w:after="120" w:line="240" w:lineRule="auto"/>
        <w:jc w:val="left"/>
      </w:pPr>
      <w:r w:rsidRPr="00AD6377">
        <w:t>Ze względu na ochronę zastosowanych algorytmów sprawdzających, tabele nie posiadają możliwości wstawiania i</w:t>
      </w:r>
      <w:r w:rsidR="007F7A43" w:rsidRPr="00AD6377">
        <w:t> </w:t>
      </w:r>
      <w:r w:rsidRPr="00AD6377">
        <w:t>usuwania wierszy i kolumn</w:t>
      </w:r>
      <w:r w:rsidR="007469BC">
        <w:t xml:space="preserve">, ani edycji tekstu w nagłówkach, kolumnach pomocniczych i sprawdzających. </w:t>
      </w:r>
      <w:r w:rsidRPr="00AD6377">
        <w:t xml:space="preserve"> Można jednak dowolnie zmieniać ich wysokość i szerokość</w:t>
      </w:r>
      <w:r w:rsidR="007469BC">
        <w:t xml:space="preserve"> oraz kolor i wielkość czcionki.</w:t>
      </w:r>
    </w:p>
    <w:p w14:paraId="00C323B4" w14:textId="25788919" w:rsidR="00226642" w:rsidRDefault="006764C2" w:rsidP="005A561F">
      <w:pPr>
        <w:spacing w:before="0" w:after="120" w:line="240" w:lineRule="auto"/>
        <w:jc w:val="left"/>
      </w:pPr>
      <w:r>
        <w:t>Należy zachować szczególną ostrożność przy wpisywaniu</w:t>
      </w:r>
      <w:r w:rsidR="00280F00">
        <w:t xml:space="preserve"> </w:t>
      </w:r>
      <w:proofErr w:type="spellStart"/>
      <w:r w:rsidR="00280F00">
        <w:t>I</w:t>
      </w:r>
      <w:r w:rsidR="008805A6">
        <w:t>_d</w:t>
      </w:r>
      <w:proofErr w:type="spellEnd"/>
      <w:r w:rsidR="00280F00">
        <w:t xml:space="preserve"> </w:t>
      </w:r>
      <w:r>
        <w:t>aglomeracji</w:t>
      </w:r>
      <w:r w:rsidR="008805A6">
        <w:t xml:space="preserve"> oraz </w:t>
      </w:r>
      <w:proofErr w:type="spellStart"/>
      <w:r w:rsidR="008805A6">
        <w:t>I_d</w:t>
      </w:r>
      <w:proofErr w:type="spellEnd"/>
      <w:r w:rsidR="008805A6">
        <w:t xml:space="preserve"> oczyszczalni ścieków. </w:t>
      </w:r>
      <w:r>
        <w:t>W t</w:t>
      </w:r>
      <w:r w:rsidR="008805A6">
        <w:t>ych</w:t>
      </w:r>
      <w:r>
        <w:t xml:space="preserve"> komór</w:t>
      </w:r>
      <w:r w:rsidR="008805A6">
        <w:t>kach</w:t>
      </w:r>
      <w:r>
        <w:t xml:space="preserve"> nie powinno być spacji. W przypadku źle wpisanego</w:t>
      </w:r>
      <w:r w:rsidR="00280F00">
        <w:t xml:space="preserve"> </w:t>
      </w:r>
      <w:proofErr w:type="spellStart"/>
      <w:r w:rsidR="00280F00">
        <w:t>I</w:t>
      </w:r>
      <w:r w:rsidR="008805A6">
        <w:t>_d</w:t>
      </w:r>
      <w:proofErr w:type="spellEnd"/>
      <w:r w:rsidR="00280F00">
        <w:t xml:space="preserve"> </w:t>
      </w:r>
      <w:r w:rsidR="00DD0D79">
        <w:t>będą się pojawiały komunikaty o braku takiego</w:t>
      </w:r>
      <w:r w:rsidR="00280F00">
        <w:t xml:space="preserve"> ID </w:t>
      </w:r>
      <w:r w:rsidR="00DD0D79">
        <w:t>w sprawozdaniu z 202</w:t>
      </w:r>
      <w:r w:rsidR="00EB3ED5">
        <w:t>3</w:t>
      </w:r>
      <w:r w:rsidR="00DD0D79">
        <w:t xml:space="preserve"> r.</w:t>
      </w:r>
      <w:r w:rsidR="00226642">
        <w:t xml:space="preserve"> (</w:t>
      </w:r>
      <w:r w:rsidR="00923C79">
        <w:t xml:space="preserve">jeśli </w:t>
      </w:r>
      <w:r w:rsidR="00226642">
        <w:t>jest to nowy nr nadany w 202</w:t>
      </w:r>
      <w:r w:rsidR="00EB3ED5">
        <w:t>3</w:t>
      </w:r>
      <w:r w:rsidR="00226642">
        <w:t xml:space="preserve"> r.</w:t>
      </w:r>
      <w:r w:rsidR="00923C79">
        <w:t xml:space="preserve"> należy te komunikaty </w:t>
      </w:r>
      <w:r w:rsidR="566C9DB5">
        <w:t>zignorować</w:t>
      </w:r>
      <w:r w:rsidR="008805A6">
        <w:t xml:space="preserve">). </w:t>
      </w:r>
    </w:p>
    <w:p w14:paraId="2895A928" w14:textId="2B9E417A" w:rsidR="00595736" w:rsidRDefault="00595736" w:rsidP="005A561F">
      <w:pPr>
        <w:spacing w:before="0" w:after="120" w:line="240" w:lineRule="auto"/>
        <w:jc w:val="left"/>
      </w:pPr>
    </w:p>
    <w:p w14:paraId="2BF6FD8B" w14:textId="77777777" w:rsidR="00E720A5" w:rsidRPr="00AD6377" w:rsidRDefault="00E720A5" w:rsidP="00172772">
      <w:pPr>
        <w:spacing w:before="0" w:after="0" w:line="240" w:lineRule="auto"/>
        <w:jc w:val="left"/>
        <w:rPr>
          <w:b/>
          <w:bCs/>
        </w:rPr>
      </w:pPr>
    </w:p>
    <w:p w14:paraId="18D2B177" w14:textId="359B902E" w:rsidR="001D6E8E" w:rsidRPr="00AD6377" w:rsidRDefault="00B525D1" w:rsidP="00172772">
      <w:pPr>
        <w:spacing w:before="0" w:after="0" w:line="240" w:lineRule="auto"/>
        <w:jc w:val="left"/>
        <w:rPr>
          <w:b/>
          <w:bCs/>
        </w:rPr>
      </w:pPr>
      <w:r w:rsidRPr="00AD6377">
        <w:rPr>
          <w:b/>
          <w:bCs/>
        </w:rPr>
        <w:t xml:space="preserve">Instrukcja wypełniania </w:t>
      </w:r>
      <w:r w:rsidR="00F30AD7" w:rsidRPr="00AD6377">
        <w:rPr>
          <w:b/>
          <w:bCs/>
        </w:rPr>
        <w:t>poszczególnych arkuszy:</w:t>
      </w:r>
    </w:p>
    <w:p w14:paraId="14502D67" w14:textId="77777777" w:rsidR="00E720A5" w:rsidRPr="00AD6377" w:rsidRDefault="00E720A5" w:rsidP="00172772">
      <w:pPr>
        <w:spacing w:before="0" w:after="0" w:line="240" w:lineRule="auto"/>
        <w:jc w:val="left"/>
      </w:pPr>
    </w:p>
    <w:p w14:paraId="20ABC7CA" w14:textId="70656926" w:rsidR="00B525D1" w:rsidRPr="00AE1EA8" w:rsidRDefault="00B525D1" w:rsidP="00172772">
      <w:pPr>
        <w:spacing w:before="0" w:after="0" w:line="240" w:lineRule="auto"/>
        <w:jc w:val="left"/>
        <w:rPr>
          <w:u w:val="single"/>
        </w:rPr>
      </w:pPr>
      <w:r w:rsidRPr="00AE1EA8">
        <w:rPr>
          <w:u w:val="single"/>
        </w:rPr>
        <w:t xml:space="preserve">Wypełnianie sprawozdania należy rozpocząć od arkusza: </w:t>
      </w:r>
      <w:r w:rsidR="00D56D63" w:rsidRPr="00AE1EA8">
        <w:rPr>
          <w:u w:val="single"/>
        </w:rPr>
        <w:t>„</w:t>
      </w:r>
      <w:bookmarkStart w:id="3" w:name="_Hlk124767199"/>
      <w:r w:rsidRPr="00AE1EA8">
        <w:rPr>
          <w:u w:val="single"/>
        </w:rPr>
        <w:t>Aglomeracje</w:t>
      </w:r>
      <w:bookmarkEnd w:id="3"/>
      <w:r w:rsidR="00D56D63" w:rsidRPr="00AE1EA8">
        <w:rPr>
          <w:u w:val="single"/>
        </w:rPr>
        <w:t>”</w:t>
      </w:r>
      <w:r w:rsidR="00A441A8">
        <w:rPr>
          <w:u w:val="single"/>
        </w:rPr>
        <w:t>.</w:t>
      </w:r>
    </w:p>
    <w:p w14:paraId="4B5BE6ED" w14:textId="3EA1203B" w:rsidR="00B525D1" w:rsidRPr="00AD6377" w:rsidRDefault="00B525D1" w:rsidP="005A561F">
      <w:pPr>
        <w:spacing w:before="0" w:after="120" w:line="240" w:lineRule="auto"/>
        <w:jc w:val="left"/>
      </w:pPr>
      <w:r w:rsidRPr="00AD6377">
        <w:t>Dla</w:t>
      </w:r>
      <w:r w:rsidR="008805A6">
        <w:t xml:space="preserve"> </w:t>
      </w:r>
      <w:r w:rsidRPr="00AD6377">
        <w:t xml:space="preserve">aglomeracji </w:t>
      </w:r>
      <w:r w:rsidR="008805A6">
        <w:t>przewidziany jest tylko 1 wiersz. (w przypadku kilku aglomeracji należy wykonać sprawozdanie w oddzielnych arkuszach)</w:t>
      </w:r>
    </w:p>
    <w:p w14:paraId="2B08371F" w14:textId="74B6F2BF" w:rsidR="00451BEE" w:rsidRPr="00AD6377" w:rsidRDefault="00451BEE" w:rsidP="6B81CA2D">
      <w:pPr>
        <w:spacing w:before="0" w:after="0" w:line="240" w:lineRule="auto"/>
        <w:jc w:val="left"/>
        <w:rPr>
          <w:rFonts w:cs="Calibri"/>
          <w:lang w:eastAsia="pl-PL" w:bidi="ar-SA"/>
        </w:rPr>
      </w:pPr>
      <w:r>
        <w:t>Po wpisaniu poprawnego</w:t>
      </w:r>
      <w:r w:rsidR="00280F00">
        <w:t xml:space="preserve"> ID </w:t>
      </w:r>
      <w:r>
        <w:t xml:space="preserve">aglomeracji, uzupełnią się automatycznie kol. </w:t>
      </w:r>
      <w:bookmarkStart w:id="4" w:name="_Hlk125356645"/>
      <w:r>
        <w:t>2,7,8,9,10,11,12</w:t>
      </w:r>
      <w:bookmarkEnd w:id="4"/>
      <w:r w:rsidR="004E0E9B" w:rsidRPr="6B81CA2D">
        <w:t>.</w:t>
      </w:r>
      <w:r w:rsidR="00280F00" w:rsidRPr="6B81CA2D">
        <w:t xml:space="preserve"> </w:t>
      </w:r>
      <w:r w:rsidR="004E0E9B" w:rsidRPr="6B81CA2D">
        <w:t>J</w:t>
      </w:r>
      <w:r w:rsidRPr="6B81CA2D">
        <w:t>eśli</w:t>
      </w:r>
      <w:r w:rsidR="00447254" w:rsidRPr="6B81CA2D">
        <w:t xml:space="preserve"> w </w:t>
      </w:r>
      <w:r w:rsidR="7BC57D0E" w:rsidRPr="6B81CA2D">
        <w:t>“</w:t>
      </w:r>
      <w:r w:rsidR="008805A6" w:rsidRPr="6B81CA2D">
        <w:rPr>
          <w:rFonts w:cs="Calibri"/>
          <w:lang w:eastAsia="pl-PL" w:bidi="ar-SA"/>
        </w:rPr>
        <w:t>Sprawdzenie kol. 1</w:t>
      </w:r>
      <w:r w:rsidR="501B8394" w:rsidRPr="6B81CA2D">
        <w:rPr>
          <w:rFonts w:cs="Calibri"/>
          <w:lang w:eastAsia="pl-PL" w:bidi="ar-SA"/>
        </w:rPr>
        <w:t xml:space="preserve">” kolumna  D) </w:t>
      </w:r>
      <w:r w:rsidR="00292906" w:rsidRPr="6B81CA2D">
        <w:rPr>
          <w:rFonts w:cs="Calibri"/>
          <w:lang w:eastAsia="pl-PL" w:bidi="ar-SA"/>
        </w:rPr>
        <w:t xml:space="preserve"> </w:t>
      </w:r>
      <w:r w:rsidRPr="6B81CA2D">
        <w:t xml:space="preserve">pojawi się komunikat </w:t>
      </w:r>
      <w:bookmarkStart w:id="5" w:name="_Hlk125357455"/>
      <w:r w:rsidRPr="6B81CA2D">
        <w:t>„</w:t>
      </w:r>
      <w:proofErr w:type="spellStart"/>
      <w:r w:rsidR="008805A6" w:rsidRPr="6B81CA2D">
        <w:rPr>
          <w:rFonts w:cs="Calibri"/>
          <w:color w:val="000000" w:themeColor="text1"/>
          <w:lang w:eastAsia="pl-PL" w:bidi="ar-SA"/>
        </w:rPr>
        <w:t>I_d</w:t>
      </w:r>
      <w:proofErr w:type="spellEnd"/>
      <w:r w:rsidR="008805A6" w:rsidRPr="6B81CA2D">
        <w:rPr>
          <w:rFonts w:cs="Calibri"/>
          <w:color w:val="000000" w:themeColor="text1"/>
          <w:lang w:eastAsia="pl-PL" w:bidi="ar-SA"/>
        </w:rPr>
        <w:t xml:space="preserve"> aglomeracji jest błędnie wpisane lub nie występuje w sprawozdaniu za 2022 r.</w:t>
      </w:r>
      <w:r w:rsidRPr="6B81CA2D">
        <w:rPr>
          <w:rFonts w:cs="Calibri"/>
          <w:lang w:eastAsia="pl-PL" w:bidi="ar-SA"/>
        </w:rPr>
        <w:t xml:space="preserve">” </w:t>
      </w:r>
      <w:bookmarkEnd w:id="5"/>
      <w:r w:rsidRPr="6B81CA2D">
        <w:rPr>
          <w:rFonts w:cs="Calibri"/>
          <w:lang w:eastAsia="pl-PL" w:bidi="ar-SA"/>
        </w:rPr>
        <w:t xml:space="preserve">oznacza, </w:t>
      </w:r>
      <w:r w:rsidR="003D3F26" w:rsidRPr="6B81CA2D">
        <w:rPr>
          <w:rFonts w:cs="Calibri"/>
          <w:lang w:eastAsia="pl-PL" w:bidi="ar-SA"/>
        </w:rPr>
        <w:t xml:space="preserve">że jeśli nie jest to nowy ID, to </w:t>
      </w:r>
      <w:r w:rsidR="00280F00" w:rsidRPr="6B81CA2D">
        <w:rPr>
          <w:rFonts w:cs="Calibri"/>
          <w:lang w:eastAsia="pl-PL" w:bidi="ar-SA"/>
        </w:rPr>
        <w:t xml:space="preserve">ID </w:t>
      </w:r>
      <w:r w:rsidRPr="6B81CA2D">
        <w:rPr>
          <w:rFonts w:cs="Calibri"/>
          <w:lang w:eastAsia="pl-PL" w:bidi="ar-SA"/>
        </w:rPr>
        <w:t xml:space="preserve">jest </w:t>
      </w:r>
      <w:r w:rsidR="17E8AFE2" w:rsidRPr="6B81CA2D">
        <w:rPr>
          <w:rFonts w:cs="Calibri"/>
          <w:lang w:eastAsia="pl-PL" w:bidi="ar-SA"/>
        </w:rPr>
        <w:t>błędnie</w:t>
      </w:r>
      <w:r w:rsidRPr="6B81CA2D">
        <w:rPr>
          <w:rFonts w:cs="Calibri"/>
          <w:lang w:eastAsia="pl-PL" w:bidi="ar-SA"/>
        </w:rPr>
        <w:t xml:space="preserve"> wpisany (np. zawiera spację, lub pomyłkę</w:t>
      </w:r>
      <w:r w:rsidR="00447254" w:rsidRPr="6B81CA2D">
        <w:rPr>
          <w:rFonts w:cs="Calibri"/>
          <w:lang w:eastAsia="pl-PL" w:bidi="ar-SA"/>
        </w:rPr>
        <w:t xml:space="preserve"> w </w:t>
      </w:r>
      <w:r w:rsidRPr="6B81CA2D">
        <w:rPr>
          <w:rFonts w:cs="Calibri"/>
          <w:lang w:eastAsia="pl-PL" w:bidi="ar-SA"/>
        </w:rPr>
        <w:t>numerze).</w:t>
      </w:r>
      <w:r w:rsidR="003D3F26" w:rsidRPr="6B81CA2D">
        <w:rPr>
          <w:rFonts w:cs="Calibri"/>
          <w:lang w:eastAsia="pl-PL" w:bidi="ar-SA"/>
        </w:rPr>
        <w:t xml:space="preserve"> W przypadku nowego ID, należy </w:t>
      </w:r>
      <w:r w:rsidR="00F265E7" w:rsidRPr="6B81CA2D">
        <w:rPr>
          <w:rFonts w:cs="Calibri"/>
          <w:lang w:eastAsia="pl-PL" w:bidi="ar-SA"/>
        </w:rPr>
        <w:t xml:space="preserve">uzupełnić ręcznie dane z kol. </w:t>
      </w:r>
      <w:r w:rsidR="00F265E7" w:rsidRPr="6B81CA2D">
        <w:t>2,7</w:t>
      </w:r>
      <w:r w:rsidR="00F265E7">
        <w:t>,8,9,10,11,12</w:t>
      </w:r>
      <w:r w:rsidR="00EE3DE2">
        <w:t>.</w:t>
      </w:r>
    </w:p>
    <w:p w14:paraId="69E93847" w14:textId="3A15D776" w:rsidR="005A561F" w:rsidRPr="00647F79" w:rsidRDefault="00451BEE" w:rsidP="00647F79">
      <w:pPr>
        <w:spacing w:before="0" w:after="120" w:line="240" w:lineRule="auto"/>
        <w:jc w:val="left"/>
        <w:rPr>
          <w:rFonts w:cs="Calibri"/>
          <w:lang w:eastAsia="pl-PL" w:bidi="ar-SA"/>
        </w:rPr>
      </w:pPr>
      <w:r w:rsidRPr="00AD6377">
        <w:rPr>
          <w:rFonts w:cs="Calibri"/>
          <w:lang w:eastAsia="pl-PL" w:bidi="ar-SA"/>
        </w:rPr>
        <w:t xml:space="preserve">Kolejne komórki </w:t>
      </w:r>
      <w:r w:rsidR="00EE3DE2" w:rsidRPr="00AD6377">
        <w:rPr>
          <w:rFonts w:cs="Calibri"/>
          <w:lang w:eastAsia="pl-PL" w:bidi="ar-SA"/>
        </w:rPr>
        <w:t xml:space="preserve">należy </w:t>
      </w:r>
      <w:r w:rsidRPr="00AD6377">
        <w:rPr>
          <w:rFonts w:cs="Calibri"/>
          <w:lang w:eastAsia="pl-PL" w:bidi="ar-SA"/>
        </w:rPr>
        <w:t>wypełnić z uwzględnieniem wskazówek, które pojawiają się po kliknięciu na daną komórkę</w:t>
      </w:r>
      <w:r w:rsidR="00103583" w:rsidRPr="00AD6377">
        <w:rPr>
          <w:rFonts w:cs="Calibri"/>
          <w:lang w:eastAsia="pl-PL" w:bidi="ar-SA"/>
        </w:rPr>
        <w:t xml:space="preserve"> oraz wskazówek z niebieskiego wiersza.</w:t>
      </w:r>
      <w:r w:rsidR="00647F79">
        <w:rPr>
          <w:rFonts w:cs="Calibri"/>
          <w:lang w:eastAsia="pl-PL" w:bidi="ar-SA"/>
        </w:rPr>
        <w:t xml:space="preserve"> Obowiązkowo należy uzupełnić pola, nad którymi pojawił się komunikat: Pole obowiązkowe”.</w:t>
      </w:r>
    </w:p>
    <w:p w14:paraId="103A1C4D" w14:textId="77777777" w:rsidR="005A561F" w:rsidRDefault="005A561F" w:rsidP="00451BEE">
      <w:pPr>
        <w:spacing w:before="0" w:after="0" w:line="240" w:lineRule="auto"/>
        <w:jc w:val="left"/>
        <w:rPr>
          <w:rFonts w:cs="Calibri"/>
          <w:b/>
          <w:bCs/>
          <w:lang w:eastAsia="pl-PL" w:bidi="ar-SA"/>
        </w:rPr>
      </w:pPr>
    </w:p>
    <w:p w14:paraId="4DCAD01D" w14:textId="129CC598" w:rsidR="008D6EA7" w:rsidRPr="005A561F" w:rsidRDefault="008D6EA7" w:rsidP="00451BEE">
      <w:pPr>
        <w:spacing w:before="0" w:after="0" w:line="240" w:lineRule="auto"/>
        <w:jc w:val="left"/>
        <w:rPr>
          <w:rFonts w:cs="Calibri"/>
          <w:b/>
          <w:bCs/>
          <w:lang w:eastAsia="pl-PL" w:bidi="ar-SA"/>
        </w:rPr>
      </w:pPr>
      <w:r w:rsidRPr="005A561F">
        <w:rPr>
          <w:rFonts w:cs="Calibri"/>
          <w:b/>
          <w:bCs/>
          <w:lang w:eastAsia="pl-PL" w:bidi="ar-SA"/>
        </w:rPr>
        <w:t>Omówienie najważniejszych kolumn:</w:t>
      </w:r>
    </w:p>
    <w:p w14:paraId="5080917D" w14:textId="6F5A50DC" w:rsidR="008D6EA7" w:rsidRPr="00AD6377" w:rsidRDefault="008D6EA7" w:rsidP="00451BEE">
      <w:pPr>
        <w:spacing w:before="0" w:after="0" w:line="240" w:lineRule="auto"/>
        <w:jc w:val="left"/>
        <w:rPr>
          <w:rFonts w:cs="Calibri"/>
          <w:lang w:eastAsia="pl-PL" w:bidi="ar-SA"/>
        </w:rPr>
      </w:pPr>
    </w:p>
    <w:p w14:paraId="76DCE9B3" w14:textId="0EAB605A" w:rsidR="008D6EA7" w:rsidRPr="00AD6377" w:rsidRDefault="008D6EA7" w:rsidP="00451BEE">
      <w:pPr>
        <w:spacing w:before="0" w:after="0" w:line="240" w:lineRule="auto"/>
        <w:jc w:val="left"/>
        <w:rPr>
          <w:rFonts w:cs="Calibri"/>
          <w:lang w:eastAsia="pl-PL" w:bidi="ar-SA"/>
        </w:rPr>
      </w:pPr>
      <w:r w:rsidRPr="00AD6377">
        <w:rPr>
          <w:rFonts w:cs="Calibri"/>
          <w:lang w:eastAsia="pl-PL" w:bidi="ar-SA"/>
        </w:rPr>
        <w:t>Kol. 1 – wpisać poprawny</w:t>
      </w:r>
      <w:r w:rsidR="00280F00">
        <w:rPr>
          <w:rFonts w:cs="Calibri"/>
          <w:lang w:eastAsia="pl-PL" w:bidi="ar-SA"/>
        </w:rPr>
        <w:t xml:space="preserve"> ID </w:t>
      </w:r>
      <w:r w:rsidRPr="00AD6377">
        <w:rPr>
          <w:rFonts w:cs="Calibri"/>
          <w:lang w:eastAsia="pl-PL" w:bidi="ar-SA"/>
        </w:rPr>
        <w:t>aglomeracji</w:t>
      </w:r>
      <w:r w:rsidR="002737EA" w:rsidRPr="00AD6377">
        <w:rPr>
          <w:rFonts w:cs="Calibri"/>
          <w:lang w:eastAsia="pl-PL" w:bidi="ar-SA"/>
        </w:rPr>
        <w:t>.</w:t>
      </w:r>
    </w:p>
    <w:p w14:paraId="0AD3DECC" w14:textId="7D16DE05" w:rsidR="002737EA" w:rsidRPr="00AD6377" w:rsidRDefault="002737EA" w:rsidP="00451BEE">
      <w:pPr>
        <w:spacing w:before="0" w:after="0" w:line="240" w:lineRule="auto"/>
        <w:jc w:val="left"/>
        <w:rPr>
          <w:rFonts w:cs="Calibri"/>
          <w:lang w:eastAsia="pl-PL" w:bidi="ar-SA"/>
        </w:rPr>
      </w:pPr>
    </w:p>
    <w:p w14:paraId="514F4226" w14:textId="280ED68C" w:rsidR="008D6EA7" w:rsidRPr="00AD6377" w:rsidRDefault="008D6EA7" w:rsidP="00451BEE">
      <w:pPr>
        <w:spacing w:before="0" w:after="0" w:line="240" w:lineRule="auto"/>
        <w:jc w:val="left"/>
        <w:rPr>
          <w:rFonts w:cs="Calibri"/>
          <w:lang w:eastAsia="pl-PL" w:bidi="ar-SA"/>
        </w:rPr>
      </w:pPr>
      <w:r w:rsidRPr="6B81CA2D">
        <w:rPr>
          <w:rFonts w:cs="Calibri"/>
          <w:lang w:eastAsia="pl-PL" w:bidi="ar-SA"/>
        </w:rPr>
        <w:t>Kol.</w:t>
      </w:r>
      <w:r w:rsidR="000A0591" w:rsidRPr="6B81CA2D">
        <w:rPr>
          <w:rFonts w:cs="Calibri"/>
          <w:lang w:eastAsia="pl-PL" w:bidi="ar-SA"/>
        </w:rPr>
        <w:t>4</w:t>
      </w:r>
      <w:r w:rsidRPr="6B81CA2D">
        <w:rPr>
          <w:rFonts w:cs="Calibri"/>
          <w:lang w:eastAsia="pl-PL" w:bidi="ar-SA"/>
        </w:rPr>
        <w:t xml:space="preserve"> – wpisać liczbę oczyszczalni</w:t>
      </w:r>
      <w:r w:rsidR="00447254" w:rsidRPr="6B81CA2D">
        <w:rPr>
          <w:rFonts w:cs="Calibri"/>
          <w:lang w:eastAsia="pl-PL" w:bidi="ar-SA"/>
        </w:rPr>
        <w:t xml:space="preserve"> w </w:t>
      </w:r>
      <w:r w:rsidRPr="6B81CA2D">
        <w:rPr>
          <w:rFonts w:cs="Calibri"/>
          <w:lang w:eastAsia="pl-PL" w:bidi="ar-SA"/>
        </w:rPr>
        <w:t>danej aglomeracji</w:t>
      </w:r>
      <w:r w:rsidR="00F02610" w:rsidRPr="6B81CA2D">
        <w:rPr>
          <w:rFonts w:cs="Calibri"/>
          <w:lang w:eastAsia="pl-PL" w:bidi="ar-SA"/>
        </w:rPr>
        <w:t xml:space="preserve"> (jeżeli aglomeracja nie ma OŚ</w:t>
      </w:r>
      <w:r w:rsidR="004305A1" w:rsidRPr="6B81CA2D">
        <w:rPr>
          <w:rFonts w:cs="Calibri"/>
          <w:lang w:eastAsia="pl-PL" w:bidi="ar-SA"/>
        </w:rPr>
        <w:t>, należy wpisać 0)</w:t>
      </w:r>
      <w:r w:rsidR="000A0591" w:rsidRPr="6B81CA2D">
        <w:rPr>
          <w:rFonts w:cs="Calibri"/>
          <w:lang w:eastAsia="pl-PL" w:bidi="ar-SA"/>
        </w:rPr>
        <w:t>. W zależności od wpisanej liczby, w arkuszu „Oczyszczalnie 202</w:t>
      </w:r>
      <w:r w:rsidR="00EB3ED5">
        <w:rPr>
          <w:rFonts w:cs="Calibri"/>
          <w:lang w:eastAsia="pl-PL" w:bidi="ar-SA"/>
        </w:rPr>
        <w:t>4</w:t>
      </w:r>
      <w:r w:rsidR="000A0591" w:rsidRPr="6B81CA2D">
        <w:rPr>
          <w:rFonts w:cs="Calibri"/>
          <w:lang w:eastAsia="pl-PL" w:bidi="ar-SA"/>
        </w:rPr>
        <w:t xml:space="preserve"> r.” pojawi się odpowiednia liczba wierszy do wypełnienia.</w:t>
      </w:r>
      <w:r w:rsidR="4C9A1205" w:rsidRPr="6B81CA2D">
        <w:rPr>
          <w:rFonts w:cs="Calibri"/>
          <w:lang w:eastAsia="pl-PL" w:bidi="ar-SA"/>
        </w:rPr>
        <w:t xml:space="preserve"> Jeżeli oczyszczalnia jest w budowie również</w:t>
      </w:r>
      <w:r w:rsidR="002D50D8">
        <w:rPr>
          <w:rFonts w:cs="Calibri"/>
          <w:lang w:eastAsia="pl-PL" w:bidi="ar-SA"/>
        </w:rPr>
        <w:t xml:space="preserve"> należy</w:t>
      </w:r>
      <w:r w:rsidR="4C9A1205" w:rsidRPr="6B81CA2D">
        <w:rPr>
          <w:rFonts w:cs="Calibri"/>
          <w:lang w:eastAsia="pl-PL" w:bidi="ar-SA"/>
        </w:rPr>
        <w:t xml:space="preserve"> ją uwzględn</w:t>
      </w:r>
      <w:r w:rsidR="002D50D8">
        <w:rPr>
          <w:rFonts w:cs="Calibri"/>
          <w:lang w:eastAsia="pl-PL" w:bidi="ar-SA"/>
        </w:rPr>
        <w:t>ić</w:t>
      </w:r>
      <w:r w:rsidR="4C9A1205" w:rsidRPr="6B81CA2D">
        <w:rPr>
          <w:rFonts w:cs="Calibri"/>
          <w:lang w:eastAsia="pl-PL" w:bidi="ar-SA"/>
        </w:rPr>
        <w:t>.</w:t>
      </w:r>
    </w:p>
    <w:p w14:paraId="7B3A5B08" w14:textId="77777777" w:rsidR="007C0CF0" w:rsidRPr="00AD6377" w:rsidRDefault="007C0CF0" w:rsidP="00451BEE">
      <w:pPr>
        <w:spacing w:before="0" w:after="0" w:line="240" w:lineRule="auto"/>
        <w:jc w:val="left"/>
        <w:rPr>
          <w:rFonts w:cs="Calibri"/>
          <w:lang w:eastAsia="pl-PL" w:bidi="ar-SA"/>
        </w:rPr>
      </w:pPr>
    </w:p>
    <w:p w14:paraId="60C36018" w14:textId="7E4FFEB2" w:rsidR="000A0591" w:rsidRPr="00AD6377" w:rsidRDefault="00F02610" w:rsidP="000A0591">
      <w:pPr>
        <w:spacing w:before="0" w:after="0" w:line="240" w:lineRule="auto"/>
        <w:jc w:val="left"/>
        <w:rPr>
          <w:rFonts w:cs="Calibri"/>
          <w:lang w:eastAsia="pl-PL" w:bidi="ar-SA"/>
        </w:rPr>
      </w:pPr>
      <w:r w:rsidRPr="6B81CA2D">
        <w:rPr>
          <w:rFonts w:cs="Calibri"/>
          <w:lang w:eastAsia="pl-PL" w:bidi="ar-SA"/>
        </w:rPr>
        <w:t>Kol</w:t>
      </w:r>
      <w:r w:rsidR="004305A1" w:rsidRPr="6B81CA2D">
        <w:rPr>
          <w:rFonts w:cs="Calibri"/>
          <w:lang w:eastAsia="pl-PL" w:bidi="ar-SA"/>
        </w:rPr>
        <w:t xml:space="preserve">. </w:t>
      </w:r>
      <w:r w:rsidR="000A0591" w:rsidRPr="6B81CA2D">
        <w:rPr>
          <w:rFonts w:cs="Calibri"/>
          <w:lang w:eastAsia="pl-PL" w:bidi="ar-SA"/>
        </w:rPr>
        <w:t>5</w:t>
      </w:r>
      <w:r w:rsidR="004305A1" w:rsidRPr="6B81CA2D">
        <w:rPr>
          <w:rFonts w:cs="Calibri"/>
          <w:lang w:eastAsia="pl-PL" w:bidi="ar-SA"/>
        </w:rPr>
        <w:t xml:space="preserve"> - wpisać liczbę końcowych punktów</w:t>
      </w:r>
      <w:r w:rsidR="00447254" w:rsidRPr="6B81CA2D">
        <w:rPr>
          <w:rFonts w:cs="Calibri"/>
          <w:lang w:eastAsia="pl-PL" w:bidi="ar-SA"/>
        </w:rPr>
        <w:t xml:space="preserve"> w </w:t>
      </w:r>
      <w:r w:rsidR="004305A1" w:rsidRPr="6B81CA2D">
        <w:rPr>
          <w:rFonts w:cs="Calibri"/>
          <w:lang w:eastAsia="pl-PL" w:bidi="ar-SA"/>
        </w:rPr>
        <w:t>danej aglomeracji (jeżeli aglomeracja nie ma KP, należy wpisać 0)</w:t>
      </w:r>
      <w:r w:rsidR="6D290208" w:rsidRPr="6B81CA2D">
        <w:rPr>
          <w:rFonts w:cs="Calibri"/>
          <w:lang w:eastAsia="pl-PL" w:bidi="ar-SA"/>
        </w:rPr>
        <w:t>.</w:t>
      </w:r>
      <w:r w:rsidR="000A0591" w:rsidRPr="6B81CA2D">
        <w:rPr>
          <w:rFonts w:cs="Calibri"/>
          <w:lang w:eastAsia="pl-PL" w:bidi="ar-SA"/>
        </w:rPr>
        <w:t xml:space="preserve"> W zależności od wpisanej liczby, w arkuszu „KP 202</w:t>
      </w:r>
      <w:r w:rsidR="00EB3ED5">
        <w:rPr>
          <w:rFonts w:cs="Calibri"/>
          <w:lang w:eastAsia="pl-PL" w:bidi="ar-SA"/>
        </w:rPr>
        <w:t>4</w:t>
      </w:r>
      <w:r w:rsidR="000A0591" w:rsidRPr="6B81CA2D">
        <w:rPr>
          <w:rFonts w:cs="Calibri"/>
          <w:lang w:eastAsia="pl-PL" w:bidi="ar-SA"/>
        </w:rPr>
        <w:t xml:space="preserve"> r.” pojawi się odpowiednia liczba wierszy do wypełnienia.</w:t>
      </w:r>
    </w:p>
    <w:p w14:paraId="00E3A866" w14:textId="424A739A" w:rsidR="008D6EA7" w:rsidRPr="00AD6377" w:rsidRDefault="008D6EA7" w:rsidP="00451BEE">
      <w:pPr>
        <w:spacing w:before="0" w:after="0" w:line="240" w:lineRule="auto"/>
        <w:jc w:val="left"/>
        <w:rPr>
          <w:rFonts w:cs="Calibri"/>
          <w:lang w:eastAsia="pl-PL" w:bidi="ar-SA"/>
        </w:rPr>
      </w:pPr>
    </w:p>
    <w:p w14:paraId="2F50838B" w14:textId="175A7882" w:rsidR="0045555A" w:rsidRPr="00AD6377" w:rsidRDefault="0045555A" w:rsidP="00451BEE">
      <w:pPr>
        <w:spacing w:before="0" w:after="0" w:line="240" w:lineRule="auto"/>
        <w:jc w:val="left"/>
        <w:rPr>
          <w:rFonts w:cs="Calibri"/>
          <w:lang w:eastAsia="pl-PL" w:bidi="ar-SA"/>
        </w:rPr>
      </w:pPr>
      <w:r w:rsidRPr="6B81CA2D">
        <w:rPr>
          <w:rFonts w:cs="Calibri"/>
          <w:lang w:eastAsia="pl-PL" w:bidi="ar-SA"/>
        </w:rPr>
        <w:t>Kol. 18 – należy wpisać uchwałę obowiązującą</w:t>
      </w:r>
      <w:r w:rsidR="00447254" w:rsidRPr="6B81CA2D">
        <w:rPr>
          <w:rFonts w:cs="Calibri"/>
          <w:lang w:eastAsia="pl-PL" w:bidi="ar-SA"/>
        </w:rPr>
        <w:t xml:space="preserve"> w </w:t>
      </w:r>
      <w:r w:rsidRPr="6B81CA2D">
        <w:rPr>
          <w:rFonts w:cs="Calibri"/>
          <w:lang w:eastAsia="pl-PL" w:bidi="ar-SA"/>
        </w:rPr>
        <w:t>dniu 31 grudnia 202</w:t>
      </w:r>
      <w:r w:rsidR="00EB3ED5">
        <w:rPr>
          <w:rFonts w:cs="Calibri"/>
          <w:lang w:eastAsia="pl-PL" w:bidi="ar-SA"/>
        </w:rPr>
        <w:t>4</w:t>
      </w:r>
      <w:r w:rsidR="00447254" w:rsidRPr="6B81CA2D">
        <w:rPr>
          <w:rFonts w:cs="Calibri"/>
          <w:lang w:eastAsia="pl-PL" w:bidi="ar-SA"/>
        </w:rPr>
        <w:t xml:space="preserve"> </w:t>
      </w:r>
      <w:r w:rsidRPr="6B81CA2D">
        <w:rPr>
          <w:rFonts w:cs="Calibri"/>
          <w:lang w:eastAsia="pl-PL" w:bidi="ar-SA"/>
        </w:rPr>
        <w:t xml:space="preserve">r. Decyduje data </w:t>
      </w:r>
      <w:r w:rsidR="004962B0">
        <w:rPr>
          <w:rFonts w:cs="Calibri"/>
          <w:lang w:eastAsia="pl-PL" w:bidi="ar-SA"/>
        </w:rPr>
        <w:t xml:space="preserve">wejścia w życie </w:t>
      </w:r>
      <w:r w:rsidRPr="6B81CA2D">
        <w:rPr>
          <w:rFonts w:cs="Calibri"/>
          <w:lang w:eastAsia="pl-PL" w:bidi="ar-SA"/>
        </w:rPr>
        <w:t>uchwały</w:t>
      </w:r>
      <w:r w:rsidR="1B8EEE1F" w:rsidRPr="6B81CA2D">
        <w:rPr>
          <w:rFonts w:cs="Calibri"/>
          <w:lang w:eastAsia="pl-PL" w:bidi="ar-SA"/>
        </w:rPr>
        <w:t xml:space="preserve">, a nie data podjęcia przez </w:t>
      </w:r>
      <w:r w:rsidR="45CF408F" w:rsidRPr="6B81CA2D">
        <w:rPr>
          <w:rFonts w:cs="Calibri"/>
          <w:lang w:eastAsia="pl-PL" w:bidi="ar-SA"/>
        </w:rPr>
        <w:t>r</w:t>
      </w:r>
      <w:r w:rsidRPr="6B81CA2D">
        <w:rPr>
          <w:rFonts w:cs="Calibri"/>
          <w:lang w:eastAsia="pl-PL" w:bidi="ar-SA"/>
        </w:rPr>
        <w:t>adę gminy. Wyjątkiem jest sytuacja, gdy wiemy, że</w:t>
      </w:r>
      <w:r w:rsidR="00447254" w:rsidRPr="6B81CA2D">
        <w:rPr>
          <w:rFonts w:cs="Calibri"/>
          <w:lang w:eastAsia="pl-PL" w:bidi="ar-SA"/>
        </w:rPr>
        <w:t xml:space="preserve"> w </w:t>
      </w:r>
      <w:r w:rsidRPr="6B81CA2D">
        <w:rPr>
          <w:rFonts w:cs="Calibri"/>
          <w:lang w:eastAsia="pl-PL" w:bidi="ar-SA"/>
        </w:rPr>
        <w:t>202</w:t>
      </w:r>
      <w:r w:rsidR="000A0591" w:rsidRPr="6B81CA2D">
        <w:rPr>
          <w:rFonts w:cs="Calibri"/>
          <w:lang w:eastAsia="pl-PL" w:bidi="ar-SA"/>
        </w:rPr>
        <w:t xml:space="preserve">4 </w:t>
      </w:r>
      <w:r w:rsidRPr="6B81CA2D">
        <w:rPr>
          <w:rFonts w:cs="Calibri"/>
          <w:lang w:eastAsia="pl-PL" w:bidi="ar-SA"/>
        </w:rPr>
        <w:t xml:space="preserve">r. dana uchwała została unieważniona – wtedy wpisujemy </w:t>
      </w:r>
      <w:r w:rsidR="667CCDF6" w:rsidRPr="6B81CA2D">
        <w:rPr>
          <w:rFonts w:cs="Calibri"/>
          <w:lang w:eastAsia="pl-PL" w:bidi="ar-SA"/>
        </w:rPr>
        <w:t>wcześniej obowiązującą uchwałę</w:t>
      </w:r>
      <w:r w:rsidRPr="6B81CA2D">
        <w:rPr>
          <w:rFonts w:cs="Calibri"/>
          <w:lang w:eastAsia="pl-PL" w:bidi="ar-SA"/>
        </w:rPr>
        <w:t>.</w:t>
      </w:r>
    </w:p>
    <w:p w14:paraId="22AA7D6C" w14:textId="77777777" w:rsidR="007C0CF0" w:rsidRPr="00AD6377" w:rsidRDefault="007C0CF0" w:rsidP="00451BEE">
      <w:pPr>
        <w:spacing w:before="0" w:after="0" w:line="240" w:lineRule="auto"/>
        <w:jc w:val="left"/>
        <w:rPr>
          <w:rFonts w:cs="Calibri"/>
          <w:lang w:eastAsia="pl-PL" w:bidi="ar-SA"/>
        </w:rPr>
      </w:pPr>
    </w:p>
    <w:p w14:paraId="5EB9E704" w14:textId="1A05B222" w:rsidR="0045555A" w:rsidRPr="00AD6377" w:rsidRDefault="008B4041" w:rsidP="00451BEE">
      <w:pPr>
        <w:spacing w:before="0" w:after="0" w:line="240" w:lineRule="auto"/>
        <w:jc w:val="left"/>
        <w:rPr>
          <w:rFonts w:cs="Calibri"/>
          <w:lang w:eastAsia="pl-PL" w:bidi="ar-SA"/>
        </w:rPr>
      </w:pPr>
      <w:r w:rsidRPr="6B81CA2D">
        <w:rPr>
          <w:rFonts w:cs="Calibri"/>
          <w:lang w:eastAsia="pl-PL" w:bidi="ar-SA"/>
        </w:rPr>
        <w:t>Kol. 2</w:t>
      </w:r>
      <w:r w:rsidR="0AD737C7" w:rsidRPr="6B81CA2D">
        <w:rPr>
          <w:rFonts w:cs="Calibri"/>
          <w:lang w:eastAsia="pl-PL" w:bidi="ar-SA"/>
        </w:rPr>
        <w:t>4</w:t>
      </w:r>
      <w:r w:rsidR="00D77D61">
        <w:rPr>
          <w:rFonts w:cs="Calibri"/>
          <w:lang w:eastAsia="pl-PL" w:bidi="ar-SA"/>
        </w:rPr>
        <w:t xml:space="preserve"> i 26</w:t>
      </w:r>
      <w:r w:rsidRPr="6B81CA2D">
        <w:rPr>
          <w:rFonts w:cs="Calibri"/>
          <w:lang w:eastAsia="pl-PL" w:bidi="ar-SA"/>
        </w:rPr>
        <w:t xml:space="preserve"> – wpisać liczbę mieszkańców na terenie, na którym zbudowano już kanalizację, ale istnieją mieszkańcy, którzy dalej korzystają z szamb pomimo możliwości podłączenia.</w:t>
      </w:r>
    </w:p>
    <w:p w14:paraId="4A70D275" w14:textId="77777777" w:rsidR="000A0591" w:rsidRDefault="000A0591" w:rsidP="00451BEE">
      <w:pPr>
        <w:spacing w:before="0" w:after="0" w:line="240" w:lineRule="auto"/>
        <w:jc w:val="left"/>
        <w:rPr>
          <w:rFonts w:cs="Calibri"/>
          <w:lang w:eastAsia="pl-PL" w:bidi="ar-SA"/>
        </w:rPr>
      </w:pPr>
    </w:p>
    <w:p w14:paraId="5FF40890" w14:textId="036FDD63" w:rsidR="008B4041" w:rsidRDefault="008B4041" w:rsidP="00451BEE">
      <w:pPr>
        <w:spacing w:before="0" w:after="0" w:line="240" w:lineRule="auto"/>
        <w:jc w:val="left"/>
        <w:rPr>
          <w:rFonts w:cs="Calibri"/>
          <w:lang w:eastAsia="pl-PL" w:bidi="ar-SA"/>
        </w:rPr>
      </w:pPr>
      <w:r w:rsidRPr="6B81CA2D">
        <w:rPr>
          <w:rFonts w:cs="Calibri"/>
          <w:lang w:eastAsia="pl-PL" w:bidi="ar-SA"/>
        </w:rPr>
        <w:t>Kol. 2</w:t>
      </w:r>
      <w:r w:rsidR="05B5746E" w:rsidRPr="6B81CA2D">
        <w:rPr>
          <w:rFonts w:cs="Calibri"/>
          <w:lang w:eastAsia="pl-PL" w:bidi="ar-SA"/>
        </w:rPr>
        <w:t>5</w:t>
      </w:r>
      <w:r w:rsidR="00D77D61">
        <w:rPr>
          <w:rFonts w:cs="Calibri"/>
          <w:lang w:eastAsia="pl-PL" w:bidi="ar-SA"/>
        </w:rPr>
        <w:t xml:space="preserve"> i 26a</w:t>
      </w:r>
      <w:r w:rsidRPr="6B81CA2D">
        <w:rPr>
          <w:rFonts w:cs="Calibri"/>
          <w:lang w:eastAsia="pl-PL" w:bidi="ar-SA"/>
        </w:rPr>
        <w:t xml:space="preserve"> - wpisać liczbę mieszkańców na terenie, na którym nie istnieje kanalizacja i nie ma </w:t>
      </w:r>
      <w:r w:rsidR="16DF9F70" w:rsidRPr="6B81CA2D">
        <w:rPr>
          <w:rFonts w:cs="Calibri"/>
          <w:lang w:eastAsia="pl-PL" w:bidi="ar-SA"/>
        </w:rPr>
        <w:t xml:space="preserve">obecnie </w:t>
      </w:r>
      <w:r w:rsidRPr="6B81CA2D">
        <w:rPr>
          <w:rFonts w:cs="Calibri"/>
          <w:lang w:eastAsia="pl-PL" w:bidi="ar-SA"/>
        </w:rPr>
        <w:t>możliwości ich podłączenia.</w:t>
      </w:r>
    </w:p>
    <w:p w14:paraId="36DF45CF" w14:textId="77777777" w:rsidR="00D77D61" w:rsidRDefault="00D77D61" w:rsidP="00451BEE">
      <w:pPr>
        <w:spacing w:before="0" w:after="0" w:line="240" w:lineRule="auto"/>
        <w:jc w:val="left"/>
        <w:rPr>
          <w:rFonts w:cs="Calibri"/>
          <w:lang w:eastAsia="pl-PL" w:bidi="ar-SA"/>
        </w:rPr>
      </w:pPr>
    </w:p>
    <w:p w14:paraId="62CC8783" w14:textId="3FD502C2" w:rsidR="00D77D61" w:rsidRPr="00AD6377" w:rsidRDefault="00D77D61" w:rsidP="00451BEE">
      <w:pPr>
        <w:spacing w:before="0" w:after="0" w:line="240" w:lineRule="auto"/>
        <w:jc w:val="left"/>
        <w:rPr>
          <w:rFonts w:cs="Calibri"/>
          <w:lang w:eastAsia="pl-PL" w:bidi="ar-SA"/>
        </w:rPr>
      </w:pPr>
      <w:r>
        <w:rPr>
          <w:rFonts w:cs="Calibri"/>
          <w:lang w:eastAsia="pl-PL" w:bidi="ar-SA"/>
        </w:rPr>
        <w:t>Uwaga: jeżeli gmina nie posiada wiedzy odnośnie do podziału POŚ pomiędzy tereny skanalizowane</w:t>
      </w:r>
      <w:r w:rsidR="00607A84">
        <w:rPr>
          <w:rFonts w:cs="Calibri"/>
          <w:lang w:eastAsia="pl-PL" w:bidi="ar-SA"/>
        </w:rPr>
        <w:t xml:space="preserve"> a nieskanalizowane, sumaryczną wartość RLM z nich korzystającą należy wpisać do kolumny 26a.</w:t>
      </w:r>
    </w:p>
    <w:p w14:paraId="327A9E49" w14:textId="77777777" w:rsidR="007C0CF0" w:rsidRPr="00AD6377" w:rsidRDefault="007C0CF0" w:rsidP="00451BEE">
      <w:pPr>
        <w:spacing w:before="0" w:after="0" w:line="240" w:lineRule="auto"/>
        <w:jc w:val="left"/>
        <w:rPr>
          <w:rFonts w:cs="Calibri"/>
          <w:lang w:eastAsia="pl-PL" w:bidi="ar-SA"/>
        </w:rPr>
      </w:pPr>
    </w:p>
    <w:p w14:paraId="59976E2B" w14:textId="6BEDB13A" w:rsidR="008B4041" w:rsidRPr="00AD6377" w:rsidRDefault="0071190D" w:rsidP="00451BEE">
      <w:pPr>
        <w:spacing w:before="0" w:after="0" w:line="240" w:lineRule="auto"/>
        <w:jc w:val="left"/>
        <w:rPr>
          <w:rFonts w:cs="Calibri"/>
          <w:lang w:eastAsia="pl-PL" w:bidi="ar-SA"/>
        </w:rPr>
      </w:pPr>
      <w:r w:rsidRPr="00AD6377">
        <w:rPr>
          <w:rFonts w:cs="Calibri"/>
          <w:lang w:eastAsia="pl-PL" w:bidi="ar-SA"/>
        </w:rPr>
        <w:t>Kol. 33 i 34 –</w:t>
      </w:r>
      <w:r w:rsidR="00447254" w:rsidRPr="00AD6377">
        <w:rPr>
          <w:rFonts w:cs="Calibri"/>
          <w:lang w:eastAsia="pl-PL" w:bidi="ar-SA"/>
        </w:rPr>
        <w:t xml:space="preserve"> w </w:t>
      </w:r>
      <w:r w:rsidRPr="00AD6377">
        <w:rPr>
          <w:rFonts w:cs="Calibri"/>
          <w:lang w:eastAsia="pl-PL" w:bidi="ar-SA"/>
        </w:rPr>
        <w:t>przypadku przemysłu podajemy wyłącznie RLM skanalizowany i korzystający z szamb. Nie uwzględniamy indywidualnych OŚ, gdyż traktujemy je jako oczyszczalnie przemysłowe i nie uwzględniamy</w:t>
      </w:r>
      <w:r w:rsidR="00447254" w:rsidRPr="00AD6377">
        <w:rPr>
          <w:rFonts w:cs="Calibri"/>
          <w:lang w:eastAsia="pl-PL" w:bidi="ar-SA"/>
        </w:rPr>
        <w:t xml:space="preserve"> w </w:t>
      </w:r>
      <w:r w:rsidRPr="00AD6377">
        <w:rPr>
          <w:rFonts w:cs="Calibri"/>
          <w:lang w:eastAsia="pl-PL" w:bidi="ar-SA"/>
        </w:rPr>
        <w:t>RLM aglomeracji (rzeczywistym).</w:t>
      </w:r>
    </w:p>
    <w:p w14:paraId="032BC7AE" w14:textId="77777777" w:rsidR="007C0CF0" w:rsidRPr="00AD6377" w:rsidRDefault="007C0CF0" w:rsidP="00451BEE">
      <w:pPr>
        <w:spacing w:before="0" w:after="0" w:line="240" w:lineRule="auto"/>
        <w:jc w:val="left"/>
        <w:rPr>
          <w:rFonts w:cs="Calibri"/>
          <w:lang w:eastAsia="pl-PL" w:bidi="ar-SA"/>
        </w:rPr>
      </w:pPr>
    </w:p>
    <w:p w14:paraId="3B35532A" w14:textId="2175CABE" w:rsidR="008D6EA7" w:rsidRPr="00AD6377" w:rsidRDefault="00C56EBD" w:rsidP="00451BEE">
      <w:pPr>
        <w:spacing w:before="0" w:after="0" w:line="240" w:lineRule="auto"/>
        <w:jc w:val="left"/>
        <w:rPr>
          <w:rFonts w:cs="Calibri"/>
          <w:lang w:eastAsia="pl-PL" w:bidi="ar-SA"/>
        </w:rPr>
      </w:pPr>
      <w:r w:rsidRPr="6B81CA2D">
        <w:rPr>
          <w:rFonts w:cs="Calibri"/>
          <w:lang w:eastAsia="pl-PL" w:bidi="ar-SA"/>
        </w:rPr>
        <w:t xml:space="preserve">Kol. </w:t>
      </w:r>
      <w:r w:rsidR="00E92B34" w:rsidRPr="6B81CA2D">
        <w:rPr>
          <w:rFonts w:cs="Calibri"/>
          <w:lang w:eastAsia="pl-PL" w:bidi="ar-SA"/>
        </w:rPr>
        <w:t>5</w:t>
      </w:r>
      <w:r w:rsidR="0011416D" w:rsidRPr="6B81CA2D">
        <w:rPr>
          <w:rFonts w:cs="Calibri"/>
          <w:lang w:eastAsia="pl-PL" w:bidi="ar-SA"/>
        </w:rPr>
        <w:t>0</w:t>
      </w:r>
      <w:r w:rsidR="00E92B34" w:rsidRPr="6B81CA2D">
        <w:rPr>
          <w:rFonts w:cs="Calibri"/>
          <w:lang w:eastAsia="pl-PL" w:bidi="ar-SA"/>
        </w:rPr>
        <w:t xml:space="preserve"> i kol. 5</w:t>
      </w:r>
      <w:r w:rsidR="0011416D" w:rsidRPr="6B81CA2D">
        <w:rPr>
          <w:rFonts w:cs="Calibri"/>
          <w:lang w:eastAsia="pl-PL" w:bidi="ar-SA"/>
        </w:rPr>
        <w:t>2</w:t>
      </w:r>
      <w:r w:rsidR="00E92B34" w:rsidRPr="6B81CA2D">
        <w:rPr>
          <w:rFonts w:cs="Calibri"/>
          <w:lang w:eastAsia="pl-PL" w:bidi="ar-SA"/>
        </w:rPr>
        <w:t xml:space="preserve"> –</w:t>
      </w:r>
      <w:r w:rsidR="00447254" w:rsidRPr="6B81CA2D">
        <w:rPr>
          <w:rFonts w:cs="Calibri"/>
          <w:lang w:eastAsia="pl-PL" w:bidi="ar-SA"/>
        </w:rPr>
        <w:t xml:space="preserve"> w </w:t>
      </w:r>
      <w:r w:rsidR="00E92B34" w:rsidRPr="6B81CA2D">
        <w:rPr>
          <w:rFonts w:cs="Calibri"/>
          <w:lang w:eastAsia="pl-PL" w:bidi="ar-SA"/>
        </w:rPr>
        <w:t>kolumnie 5</w:t>
      </w:r>
      <w:r w:rsidR="0011416D" w:rsidRPr="6B81CA2D">
        <w:rPr>
          <w:rFonts w:cs="Calibri"/>
          <w:lang w:eastAsia="pl-PL" w:bidi="ar-SA"/>
        </w:rPr>
        <w:t>4</w:t>
      </w:r>
      <w:r w:rsidR="00E92B34" w:rsidRPr="6B81CA2D">
        <w:rPr>
          <w:rFonts w:cs="Calibri"/>
          <w:lang w:eastAsia="pl-PL" w:bidi="ar-SA"/>
        </w:rPr>
        <w:t xml:space="preserve"> </w:t>
      </w:r>
      <w:r w:rsidR="0016795A" w:rsidRPr="6B81CA2D">
        <w:rPr>
          <w:rFonts w:cs="Calibri"/>
          <w:lang w:eastAsia="pl-PL" w:bidi="ar-SA"/>
        </w:rPr>
        <w:t>(</w:t>
      </w:r>
      <w:r w:rsidR="00447254" w:rsidRPr="6B81CA2D">
        <w:rPr>
          <w:rFonts w:cs="Calibri"/>
          <w:lang w:eastAsia="pl-PL" w:bidi="ar-SA"/>
        </w:rPr>
        <w:t xml:space="preserve">która jest sumą kolumn </w:t>
      </w:r>
      <w:r w:rsidR="0011416D" w:rsidRPr="6B81CA2D">
        <w:rPr>
          <w:rFonts w:cs="Calibri"/>
          <w:lang w:eastAsia="pl-PL" w:bidi="ar-SA"/>
        </w:rPr>
        <w:t>50</w:t>
      </w:r>
      <w:r w:rsidR="00447254" w:rsidRPr="6B81CA2D">
        <w:rPr>
          <w:rFonts w:cs="Calibri"/>
          <w:lang w:eastAsia="pl-PL" w:bidi="ar-SA"/>
        </w:rPr>
        <w:t xml:space="preserve"> i </w:t>
      </w:r>
      <w:r w:rsidR="0016795A" w:rsidRPr="6B81CA2D">
        <w:rPr>
          <w:rFonts w:cs="Calibri"/>
          <w:lang w:eastAsia="pl-PL" w:bidi="ar-SA"/>
        </w:rPr>
        <w:t>5</w:t>
      </w:r>
      <w:r w:rsidR="0011416D" w:rsidRPr="6B81CA2D">
        <w:rPr>
          <w:rFonts w:cs="Calibri"/>
          <w:lang w:eastAsia="pl-PL" w:bidi="ar-SA"/>
        </w:rPr>
        <w:t>2</w:t>
      </w:r>
      <w:r w:rsidR="0016795A" w:rsidRPr="6B81CA2D">
        <w:rPr>
          <w:rFonts w:cs="Calibri"/>
          <w:lang w:eastAsia="pl-PL" w:bidi="ar-SA"/>
        </w:rPr>
        <w:t xml:space="preserve">) </w:t>
      </w:r>
      <w:r w:rsidR="00E92B34" w:rsidRPr="6B81CA2D">
        <w:rPr>
          <w:rFonts w:cs="Calibri"/>
          <w:lang w:eastAsia="pl-PL" w:bidi="ar-SA"/>
        </w:rPr>
        <w:t>pojawia się wartość: długość istniejącej sieci na terenie aglomeracji (wartość ta jest sumą sieci będącej własnością gminy, przedsiębiorstwa kanalizacyjnego oraz sieci prywatnej przesyłającej ścieki komunalne). Natomiast</w:t>
      </w:r>
      <w:r w:rsidR="00447254" w:rsidRPr="6B81CA2D">
        <w:rPr>
          <w:rFonts w:cs="Calibri"/>
          <w:lang w:eastAsia="pl-PL" w:bidi="ar-SA"/>
        </w:rPr>
        <w:t xml:space="preserve"> w </w:t>
      </w:r>
      <w:r w:rsidR="00E92B34" w:rsidRPr="6B81CA2D">
        <w:rPr>
          <w:rFonts w:cs="Calibri"/>
          <w:lang w:eastAsia="pl-PL" w:bidi="ar-SA"/>
        </w:rPr>
        <w:t>kol. 5</w:t>
      </w:r>
      <w:r w:rsidR="0011416D" w:rsidRPr="6B81CA2D">
        <w:rPr>
          <w:rFonts w:cs="Calibri"/>
          <w:lang w:eastAsia="pl-PL" w:bidi="ar-SA"/>
        </w:rPr>
        <w:t>7</w:t>
      </w:r>
      <w:r w:rsidR="00E92B34" w:rsidRPr="6B81CA2D">
        <w:rPr>
          <w:rFonts w:cs="Calibri"/>
          <w:lang w:eastAsia="pl-PL" w:bidi="ar-SA"/>
        </w:rPr>
        <w:t xml:space="preserve"> wpisuje się tylko sieć wciągniętą na majątek przedsiębiorstwa kanalizacyjnego/gminy. Oznacza to, że wartość</w:t>
      </w:r>
      <w:r w:rsidR="00447254" w:rsidRPr="6B81CA2D">
        <w:rPr>
          <w:rFonts w:cs="Calibri"/>
          <w:lang w:eastAsia="pl-PL" w:bidi="ar-SA"/>
        </w:rPr>
        <w:t xml:space="preserve"> w </w:t>
      </w:r>
      <w:r w:rsidR="00E92B34" w:rsidRPr="6B81CA2D">
        <w:rPr>
          <w:rFonts w:cs="Calibri"/>
          <w:lang w:eastAsia="pl-PL" w:bidi="ar-SA"/>
        </w:rPr>
        <w:t>kol. 5</w:t>
      </w:r>
      <w:r w:rsidR="0011416D" w:rsidRPr="6B81CA2D">
        <w:rPr>
          <w:rFonts w:cs="Calibri"/>
          <w:lang w:eastAsia="pl-PL" w:bidi="ar-SA"/>
        </w:rPr>
        <w:t>4</w:t>
      </w:r>
      <w:r w:rsidR="00E92B34" w:rsidRPr="6B81CA2D">
        <w:rPr>
          <w:rFonts w:cs="Calibri"/>
          <w:lang w:eastAsia="pl-PL" w:bidi="ar-SA"/>
        </w:rPr>
        <w:t xml:space="preserve"> może być większa niż suma kolumn analogicznych do kolumn ze sprawozdania za rok 202</w:t>
      </w:r>
      <w:r w:rsidR="00EB3ED5">
        <w:rPr>
          <w:rFonts w:cs="Calibri"/>
          <w:lang w:eastAsia="pl-PL" w:bidi="ar-SA"/>
        </w:rPr>
        <w:t>3</w:t>
      </w:r>
      <w:r w:rsidR="00E92B34" w:rsidRPr="6B81CA2D">
        <w:rPr>
          <w:rFonts w:cs="Calibri"/>
          <w:lang w:eastAsia="pl-PL" w:bidi="ar-SA"/>
        </w:rPr>
        <w:t>. Wynika to z faktu, że wartość</w:t>
      </w:r>
      <w:r w:rsidR="00447254" w:rsidRPr="6B81CA2D">
        <w:rPr>
          <w:rFonts w:cs="Calibri"/>
          <w:lang w:eastAsia="pl-PL" w:bidi="ar-SA"/>
        </w:rPr>
        <w:t xml:space="preserve"> w </w:t>
      </w:r>
      <w:r w:rsidR="00E92B34" w:rsidRPr="6B81CA2D">
        <w:rPr>
          <w:rFonts w:cs="Calibri"/>
          <w:lang w:eastAsia="pl-PL" w:bidi="ar-SA"/>
        </w:rPr>
        <w:t>kol. 5</w:t>
      </w:r>
      <w:r w:rsidR="0E610352" w:rsidRPr="6B81CA2D">
        <w:rPr>
          <w:rFonts w:cs="Calibri"/>
          <w:lang w:eastAsia="pl-PL" w:bidi="ar-SA"/>
        </w:rPr>
        <w:t>4</w:t>
      </w:r>
      <w:r w:rsidR="00E92B34" w:rsidRPr="6B81CA2D">
        <w:rPr>
          <w:rFonts w:cs="Calibri"/>
          <w:lang w:eastAsia="pl-PL" w:bidi="ar-SA"/>
        </w:rPr>
        <w:t xml:space="preserve"> będzie sumą długości sieci istniejącej na terenie aglomeracji</w:t>
      </w:r>
      <w:r w:rsidR="00447254" w:rsidRPr="6B81CA2D">
        <w:rPr>
          <w:rFonts w:cs="Calibri"/>
          <w:lang w:eastAsia="pl-PL" w:bidi="ar-SA"/>
        </w:rPr>
        <w:t xml:space="preserve"> w </w:t>
      </w:r>
      <w:r w:rsidR="00E92B34" w:rsidRPr="6B81CA2D">
        <w:rPr>
          <w:rFonts w:cs="Calibri"/>
          <w:lang w:eastAsia="pl-PL" w:bidi="ar-SA"/>
        </w:rPr>
        <w:t xml:space="preserve">roku </w:t>
      </w:r>
      <w:r w:rsidR="00E92B34" w:rsidRPr="6B81CA2D">
        <w:rPr>
          <w:rFonts w:cs="Calibri"/>
          <w:b/>
          <w:bCs/>
          <w:lang w:eastAsia="pl-PL" w:bidi="ar-SA"/>
        </w:rPr>
        <w:t>202</w:t>
      </w:r>
      <w:r w:rsidR="00EB3ED5">
        <w:rPr>
          <w:rFonts w:cs="Calibri"/>
          <w:b/>
          <w:bCs/>
          <w:lang w:eastAsia="pl-PL" w:bidi="ar-SA"/>
        </w:rPr>
        <w:t>3</w:t>
      </w:r>
      <w:r w:rsidR="00E92B34" w:rsidRPr="6B81CA2D">
        <w:rPr>
          <w:rFonts w:cs="Calibri"/>
          <w:lang w:eastAsia="pl-PL" w:bidi="ar-SA"/>
        </w:rPr>
        <w:t>, sieci wciągniętej na majątek</w:t>
      </w:r>
      <w:r w:rsidR="00447254" w:rsidRPr="6B81CA2D">
        <w:rPr>
          <w:rFonts w:cs="Calibri"/>
          <w:lang w:eastAsia="pl-PL" w:bidi="ar-SA"/>
        </w:rPr>
        <w:t xml:space="preserve"> w </w:t>
      </w:r>
      <w:r w:rsidR="00E92B34" w:rsidRPr="6B81CA2D">
        <w:rPr>
          <w:rFonts w:cs="Calibri"/>
          <w:lang w:eastAsia="pl-PL" w:bidi="ar-SA"/>
        </w:rPr>
        <w:t xml:space="preserve">roku </w:t>
      </w:r>
      <w:r w:rsidR="00E92B34" w:rsidRPr="6B81CA2D">
        <w:rPr>
          <w:rFonts w:cs="Calibri"/>
          <w:b/>
          <w:bCs/>
          <w:lang w:eastAsia="pl-PL" w:bidi="ar-SA"/>
        </w:rPr>
        <w:t>202</w:t>
      </w:r>
      <w:r w:rsidR="00EB3ED5">
        <w:rPr>
          <w:rFonts w:cs="Calibri"/>
          <w:b/>
          <w:bCs/>
          <w:lang w:eastAsia="pl-PL" w:bidi="ar-SA"/>
        </w:rPr>
        <w:t>4</w:t>
      </w:r>
      <w:r w:rsidR="00E92B34" w:rsidRPr="6B81CA2D">
        <w:rPr>
          <w:rFonts w:cs="Calibri"/>
          <w:lang w:eastAsia="pl-PL" w:bidi="ar-SA"/>
        </w:rPr>
        <w:t xml:space="preserve"> oraz sieci „publicznej”, która została wybudowana</w:t>
      </w:r>
      <w:r w:rsidR="00447254" w:rsidRPr="6B81CA2D">
        <w:rPr>
          <w:rFonts w:cs="Calibri"/>
          <w:lang w:eastAsia="pl-PL" w:bidi="ar-SA"/>
        </w:rPr>
        <w:t xml:space="preserve"> w</w:t>
      </w:r>
      <w:r w:rsidR="00447254" w:rsidRPr="6B81CA2D">
        <w:rPr>
          <w:rFonts w:cs="Calibri"/>
          <w:b/>
          <w:bCs/>
          <w:lang w:eastAsia="pl-PL" w:bidi="ar-SA"/>
        </w:rPr>
        <w:t xml:space="preserve"> </w:t>
      </w:r>
      <w:r w:rsidR="00E92B34" w:rsidRPr="6B81CA2D">
        <w:rPr>
          <w:rFonts w:cs="Calibri"/>
          <w:b/>
          <w:bCs/>
          <w:lang w:eastAsia="pl-PL" w:bidi="ar-SA"/>
        </w:rPr>
        <w:t>202</w:t>
      </w:r>
      <w:r w:rsidR="00EB3ED5">
        <w:rPr>
          <w:rFonts w:cs="Calibri"/>
          <w:b/>
          <w:bCs/>
          <w:lang w:eastAsia="pl-PL" w:bidi="ar-SA"/>
        </w:rPr>
        <w:t>4</w:t>
      </w:r>
      <w:r w:rsidR="00E92B34" w:rsidRPr="6B81CA2D">
        <w:rPr>
          <w:rFonts w:cs="Calibri"/>
          <w:lang w:eastAsia="pl-PL" w:bidi="ar-SA"/>
        </w:rPr>
        <w:t xml:space="preserve"> roku przez prywatnych inwestorów</w:t>
      </w:r>
      <w:r w:rsidR="00447254" w:rsidRPr="6B81CA2D">
        <w:rPr>
          <w:rFonts w:cs="Calibri"/>
          <w:lang w:eastAsia="pl-PL" w:bidi="ar-SA"/>
        </w:rPr>
        <w:t>,</w:t>
      </w:r>
      <w:r w:rsidR="00E92B34" w:rsidRPr="6B81CA2D">
        <w:rPr>
          <w:rFonts w:cs="Calibri"/>
          <w:lang w:eastAsia="pl-PL" w:bidi="ar-SA"/>
        </w:rPr>
        <w:t xml:space="preserve"> ale nie została przekazana na majątek gminy lub przedsiębiorstwa kanalizacyjnego.</w:t>
      </w:r>
    </w:p>
    <w:p w14:paraId="790A0026" w14:textId="0FB4A9EB" w:rsidR="007C0CF0" w:rsidRPr="00AD6377" w:rsidRDefault="007C0CF0" w:rsidP="00451BEE">
      <w:pPr>
        <w:spacing w:before="0" w:after="0" w:line="240" w:lineRule="auto"/>
        <w:jc w:val="left"/>
        <w:rPr>
          <w:rFonts w:cs="Calibri"/>
          <w:lang w:eastAsia="pl-PL" w:bidi="ar-SA"/>
        </w:rPr>
      </w:pPr>
    </w:p>
    <w:p w14:paraId="20E75671" w14:textId="58AC426A" w:rsidR="007C0CF0" w:rsidRPr="00AD6377" w:rsidRDefault="007C0CF0" w:rsidP="00451BEE">
      <w:pPr>
        <w:spacing w:before="0" w:after="0" w:line="240" w:lineRule="auto"/>
        <w:jc w:val="left"/>
        <w:rPr>
          <w:rFonts w:cs="Calibri"/>
          <w:lang w:eastAsia="pl-PL" w:bidi="ar-SA"/>
        </w:rPr>
      </w:pPr>
      <w:r w:rsidRPr="00AD6377">
        <w:rPr>
          <w:rFonts w:cs="Calibri"/>
          <w:lang w:eastAsia="pl-PL" w:bidi="ar-SA"/>
        </w:rPr>
        <w:lastRenderedPageBreak/>
        <w:t>Kol. 6</w:t>
      </w:r>
      <w:r w:rsidR="0011416D">
        <w:rPr>
          <w:rFonts w:cs="Calibri"/>
          <w:lang w:eastAsia="pl-PL" w:bidi="ar-SA"/>
        </w:rPr>
        <w:t>6</w:t>
      </w:r>
      <w:r w:rsidRPr="00AD6377">
        <w:rPr>
          <w:rFonts w:cs="Calibri"/>
          <w:lang w:eastAsia="pl-PL" w:bidi="ar-SA"/>
        </w:rPr>
        <w:t xml:space="preserve"> – Należy zwrócić uwagę, że</w:t>
      </w:r>
      <w:r w:rsidR="00447254" w:rsidRPr="00AD6377">
        <w:rPr>
          <w:rFonts w:cs="Calibri"/>
          <w:lang w:eastAsia="pl-PL" w:bidi="ar-SA"/>
        </w:rPr>
        <w:t xml:space="preserve"> w </w:t>
      </w:r>
      <w:r w:rsidRPr="00AD6377">
        <w:rPr>
          <w:rFonts w:cs="Calibri"/>
          <w:lang w:eastAsia="pl-PL" w:bidi="ar-SA"/>
        </w:rPr>
        <w:t>tę kolumnę wpisuje się wyłącznie ścieki z przelewów burzowych, o ile są zainstalowane na ogólnospławnej sieci kanalizacyjnej. Nie uwzględnia się tutaj ścieków, które zostały odprowadzone bez oczyszczania z „by-passu” oczyszczalni ścieków.</w:t>
      </w:r>
    </w:p>
    <w:p w14:paraId="17A2F622" w14:textId="7384435F" w:rsidR="00E92B34" w:rsidRPr="00AD6377" w:rsidRDefault="00E92B34" w:rsidP="00451BEE">
      <w:pPr>
        <w:spacing w:before="0" w:after="0" w:line="240" w:lineRule="auto"/>
        <w:jc w:val="left"/>
        <w:rPr>
          <w:rFonts w:cs="Calibri"/>
          <w:lang w:eastAsia="pl-PL" w:bidi="ar-SA"/>
        </w:rPr>
      </w:pPr>
    </w:p>
    <w:p w14:paraId="34199716" w14:textId="262CA857" w:rsidR="00111407" w:rsidRPr="00AD6377" w:rsidRDefault="0048394A" w:rsidP="00451BEE">
      <w:pPr>
        <w:spacing w:before="0" w:after="0" w:line="240" w:lineRule="auto"/>
        <w:jc w:val="left"/>
        <w:rPr>
          <w:rFonts w:cs="Calibri"/>
          <w:lang w:eastAsia="pl-PL" w:bidi="ar-SA"/>
        </w:rPr>
      </w:pPr>
      <w:r w:rsidRPr="6B81CA2D">
        <w:rPr>
          <w:rFonts w:cs="Calibri"/>
          <w:lang w:eastAsia="pl-PL" w:bidi="ar-SA"/>
        </w:rPr>
        <w:t>Kol. 7</w:t>
      </w:r>
      <w:r w:rsidR="0011416D" w:rsidRPr="6B81CA2D">
        <w:rPr>
          <w:rFonts w:cs="Calibri"/>
          <w:lang w:eastAsia="pl-PL" w:bidi="ar-SA"/>
        </w:rPr>
        <w:t>3</w:t>
      </w:r>
      <w:r w:rsidRPr="6B81CA2D">
        <w:rPr>
          <w:rFonts w:cs="Calibri"/>
          <w:lang w:eastAsia="pl-PL" w:bidi="ar-SA"/>
        </w:rPr>
        <w:t xml:space="preserve"> i 7</w:t>
      </w:r>
      <w:r w:rsidR="0011416D" w:rsidRPr="6B81CA2D">
        <w:rPr>
          <w:rFonts w:cs="Calibri"/>
          <w:lang w:eastAsia="pl-PL" w:bidi="ar-SA"/>
        </w:rPr>
        <w:t>4</w:t>
      </w:r>
      <w:r w:rsidRPr="6B81CA2D">
        <w:rPr>
          <w:rFonts w:cs="Calibri"/>
          <w:lang w:eastAsia="pl-PL" w:bidi="ar-SA"/>
        </w:rPr>
        <w:t xml:space="preserve"> – W</w:t>
      </w:r>
      <w:r w:rsidR="00447254" w:rsidRPr="6B81CA2D">
        <w:rPr>
          <w:rFonts w:cs="Calibri"/>
          <w:lang w:eastAsia="pl-PL" w:bidi="ar-SA"/>
        </w:rPr>
        <w:t xml:space="preserve"> </w:t>
      </w:r>
      <w:r w:rsidRPr="6B81CA2D">
        <w:rPr>
          <w:rFonts w:cs="Calibri"/>
          <w:lang w:eastAsia="pl-PL" w:bidi="ar-SA"/>
        </w:rPr>
        <w:t>kolumny te należy wpisać wyłącznie środki bezzwrotne.</w:t>
      </w:r>
    </w:p>
    <w:p w14:paraId="51DDF786" w14:textId="16CFC6D8" w:rsidR="0048394A" w:rsidRPr="00AD6377" w:rsidRDefault="0048394A" w:rsidP="00451BEE">
      <w:pPr>
        <w:spacing w:before="0" w:after="0" w:line="240" w:lineRule="auto"/>
        <w:jc w:val="left"/>
        <w:rPr>
          <w:rFonts w:cs="Calibri"/>
          <w:lang w:eastAsia="pl-PL" w:bidi="ar-SA"/>
        </w:rPr>
      </w:pPr>
      <w:r w:rsidRPr="00AD6377">
        <w:rPr>
          <w:rFonts w:cs="Calibri"/>
          <w:lang w:eastAsia="pl-PL" w:bidi="ar-SA"/>
        </w:rPr>
        <w:t>Kol. 7</w:t>
      </w:r>
      <w:r w:rsidR="0011416D">
        <w:rPr>
          <w:rFonts w:cs="Calibri"/>
          <w:lang w:eastAsia="pl-PL" w:bidi="ar-SA"/>
        </w:rPr>
        <w:t>7</w:t>
      </w:r>
      <w:r w:rsidRPr="00AD6377">
        <w:rPr>
          <w:rFonts w:cs="Calibri"/>
          <w:lang w:eastAsia="pl-PL" w:bidi="ar-SA"/>
        </w:rPr>
        <w:t xml:space="preserve"> i 7</w:t>
      </w:r>
      <w:r w:rsidR="0011416D">
        <w:rPr>
          <w:rFonts w:cs="Calibri"/>
          <w:lang w:eastAsia="pl-PL" w:bidi="ar-SA"/>
        </w:rPr>
        <w:t>8</w:t>
      </w:r>
      <w:r w:rsidRPr="00AD6377">
        <w:rPr>
          <w:rFonts w:cs="Calibri"/>
          <w:lang w:eastAsia="pl-PL" w:bidi="ar-SA"/>
        </w:rPr>
        <w:t xml:space="preserve"> – Należy wpisać również środki z NFOŚiGW oraz </w:t>
      </w:r>
      <w:proofErr w:type="spellStart"/>
      <w:r w:rsidRPr="00AD6377">
        <w:rPr>
          <w:rFonts w:cs="Calibri"/>
          <w:lang w:eastAsia="pl-PL" w:bidi="ar-SA"/>
        </w:rPr>
        <w:t>WFOŚiGW</w:t>
      </w:r>
      <w:proofErr w:type="spellEnd"/>
      <w:r w:rsidRPr="00AD6377">
        <w:rPr>
          <w:rFonts w:cs="Calibri"/>
          <w:lang w:eastAsia="pl-PL" w:bidi="ar-SA"/>
        </w:rPr>
        <w:t xml:space="preserve"> przyznane</w:t>
      </w:r>
      <w:r w:rsidR="00447254" w:rsidRPr="00AD6377">
        <w:rPr>
          <w:rFonts w:cs="Calibri"/>
          <w:lang w:eastAsia="pl-PL" w:bidi="ar-SA"/>
        </w:rPr>
        <w:t xml:space="preserve"> w </w:t>
      </w:r>
      <w:r w:rsidRPr="00AD6377">
        <w:rPr>
          <w:rFonts w:cs="Calibri"/>
          <w:lang w:eastAsia="pl-PL" w:bidi="ar-SA"/>
        </w:rPr>
        <w:t>formie zwrotnej.</w:t>
      </w:r>
    </w:p>
    <w:p w14:paraId="70D6713A" w14:textId="6DC2B19B" w:rsidR="008E780A" w:rsidRPr="00AD6377" w:rsidRDefault="008E780A" w:rsidP="00451BEE">
      <w:pPr>
        <w:spacing w:before="0" w:after="0" w:line="240" w:lineRule="auto"/>
        <w:jc w:val="left"/>
        <w:rPr>
          <w:rFonts w:cs="Calibri"/>
          <w:lang w:eastAsia="pl-PL" w:bidi="ar-SA"/>
        </w:rPr>
      </w:pPr>
    </w:p>
    <w:p w14:paraId="61248B1B" w14:textId="767FE5DF" w:rsidR="008E780A" w:rsidRPr="00AD6377" w:rsidRDefault="008E780A" w:rsidP="00451BEE">
      <w:pPr>
        <w:spacing w:before="0" w:after="0" w:line="240" w:lineRule="auto"/>
        <w:jc w:val="left"/>
        <w:rPr>
          <w:rFonts w:cs="Calibri"/>
          <w:lang w:eastAsia="pl-PL" w:bidi="ar-SA"/>
        </w:rPr>
      </w:pPr>
      <w:r w:rsidRPr="00AD6377">
        <w:rPr>
          <w:rFonts w:cs="Calibri"/>
          <w:lang w:eastAsia="pl-PL" w:bidi="ar-SA"/>
        </w:rPr>
        <w:t>Kol. 9</w:t>
      </w:r>
      <w:r w:rsidR="0011416D">
        <w:rPr>
          <w:rFonts w:cs="Calibri"/>
          <w:lang w:eastAsia="pl-PL" w:bidi="ar-SA"/>
        </w:rPr>
        <w:t>6</w:t>
      </w:r>
      <w:r w:rsidRPr="00AD6377">
        <w:rPr>
          <w:rFonts w:cs="Calibri"/>
          <w:lang w:eastAsia="pl-PL" w:bidi="ar-SA"/>
        </w:rPr>
        <w:t xml:space="preserve"> – Zwrócić należy</w:t>
      </w:r>
      <w:r w:rsidR="0027671F" w:rsidRPr="00AD6377">
        <w:rPr>
          <w:rFonts w:cs="Calibri"/>
          <w:lang w:eastAsia="pl-PL" w:bidi="ar-SA"/>
        </w:rPr>
        <w:t xml:space="preserve"> uwagę</w:t>
      </w:r>
      <w:r w:rsidRPr="00AD6377">
        <w:rPr>
          <w:rFonts w:cs="Calibri"/>
          <w:lang w:eastAsia="pl-PL" w:bidi="ar-SA"/>
        </w:rPr>
        <w:t>, że wpisuje się tu liczbę urządzeń przelewowych a nie liczbę zrzutów, jakie wystąpiły</w:t>
      </w:r>
      <w:r w:rsidR="00447254" w:rsidRPr="00AD6377">
        <w:rPr>
          <w:rFonts w:cs="Calibri"/>
          <w:lang w:eastAsia="pl-PL" w:bidi="ar-SA"/>
        </w:rPr>
        <w:t xml:space="preserve"> w </w:t>
      </w:r>
      <w:r w:rsidRPr="00AD6377">
        <w:rPr>
          <w:rFonts w:cs="Calibri"/>
          <w:lang w:eastAsia="pl-PL" w:bidi="ar-SA"/>
        </w:rPr>
        <w:t xml:space="preserve">roku sprawozdawczym (tę ostatnią wartość podaje się jako sumę w kol. </w:t>
      </w:r>
      <w:r w:rsidR="0011416D">
        <w:rPr>
          <w:rFonts w:cs="Calibri"/>
          <w:lang w:eastAsia="pl-PL" w:bidi="ar-SA"/>
        </w:rPr>
        <w:t>100</w:t>
      </w:r>
      <w:r w:rsidRPr="00AD6377">
        <w:rPr>
          <w:rFonts w:cs="Calibri"/>
          <w:lang w:eastAsia="pl-PL" w:bidi="ar-SA"/>
        </w:rPr>
        <w:t>).</w:t>
      </w:r>
    </w:p>
    <w:p w14:paraId="1F3F0B81" w14:textId="77777777" w:rsidR="008E780A" w:rsidRPr="00AD6377" w:rsidRDefault="008E780A" w:rsidP="00451BEE">
      <w:pPr>
        <w:spacing w:before="0" w:after="0" w:line="240" w:lineRule="auto"/>
        <w:jc w:val="left"/>
        <w:rPr>
          <w:rFonts w:cs="Calibri"/>
          <w:lang w:eastAsia="pl-PL" w:bidi="ar-SA"/>
        </w:rPr>
      </w:pPr>
    </w:p>
    <w:p w14:paraId="003BD6C3" w14:textId="3E5FC2DF" w:rsidR="0048394A" w:rsidRPr="00AD6377" w:rsidRDefault="00E0533F" w:rsidP="00451BEE">
      <w:pPr>
        <w:spacing w:before="0" w:after="0" w:line="240" w:lineRule="auto"/>
        <w:jc w:val="left"/>
        <w:rPr>
          <w:rFonts w:cs="Calibri"/>
          <w:lang w:eastAsia="pl-PL" w:bidi="ar-SA"/>
        </w:rPr>
      </w:pPr>
      <w:r w:rsidRPr="6B81CA2D">
        <w:rPr>
          <w:rFonts w:cs="Calibri"/>
          <w:lang w:eastAsia="pl-PL" w:bidi="ar-SA"/>
        </w:rPr>
        <w:t>Kol. 11</w:t>
      </w:r>
      <w:r w:rsidR="0011416D" w:rsidRPr="6B81CA2D">
        <w:rPr>
          <w:rFonts w:cs="Calibri"/>
          <w:lang w:eastAsia="pl-PL" w:bidi="ar-SA"/>
        </w:rPr>
        <w:t>3</w:t>
      </w:r>
      <w:r w:rsidRPr="6B81CA2D">
        <w:rPr>
          <w:rFonts w:cs="Calibri"/>
          <w:lang w:eastAsia="pl-PL" w:bidi="ar-SA"/>
        </w:rPr>
        <w:t>-1</w:t>
      </w:r>
      <w:r w:rsidR="0011416D" w:rsidRPr="6B81CA2D">
        <w:rPr>
          <w:rFonts w:cs="Calibri"/>
          <w:lang w:eastAsia="pl-PL" w:bidi="ar-SA"/>
        </w:rPr>
        <w:t>38</w:t>
      </w:r>
      <w:r w:rsidRPr="6B81CA2D">
        <w:rPr>
          <w:rFonts w:cs="Calibri"/>
          <w:lang w:eastAsia="pl-PL" w:bidi="ar-SA"/>
        </w:rPr>
        <w:t xml:space="preserve"> – W związku z koniecznością raportowania do KE (art. 17 dyrektywy ściekowej), w sprawozdaniu wprowadzono nowe kolumny, które umożliwią zaraportowani</w:t>
      </w:r>
      <w:r w:rsidR="01EEFE01" w:rsidRPr="6B81CA2D">
        <w:rPr>
          <w:rFonts w:cs="Calibri"/>
          <w:lang w:eastAsia="pl-PL" w:bidi="ar-SA"/>
        </w:rPr>
        <w:t>e</w:t>
      </w:r>
      <w:r w:rsidRPr="6B81CA2D">
        <w:rPr>
          <w:rFonts w:cs="Calibri"/>
          <w:lang w:eastAsia="pl-PL" w:bidi="ar-SA"/>
        </w:rPr>
        <w:t xml:space="preserve"> planowanych (zaktualizowanych) potrzeb inwestycyjnych </w:t>
      </w:r>
      <w:r w:rsidR="00EB3ED5">
        <w:rPr>
          <w:rFonts w:cs="Calibri"/>
          <w:lang w:eastAsia="pl-PL" w:bidi="ar-SA"/>
        </w:rPr>
        <w:t xml:space="preserve">oraz będą wykorzystywane do tworzenia </w:t>
      </w:r>
      <w:r w:rsidRPr="6B81CA2D">
        <w:rPr>
          <w:rFonts w:cs="Calibri"/>
          <w:lang w:eastAsia="pl-PL" w:bidi="ar-SA"/>
        </w:rPr>
        <w:t>VII aKPOŚK</w:t>
      </w:r>
      <w:r w:rsidR="0011416D" w:rsidRPr="6B81CA2D">
        <w:rPr>
          <w:rFonts w:cs="Calibri"/>
          <w:lang w:eastAsia="pl-PL" w:bidi="ar-SA"/>
        </w:rPr>
        <w:t>.</w:t>
      </w:r>
    </w:p>
    <w:p w14:paraId="020EC30F" w14:textId="21EBF658" w:rsidR="001F6179" w:rsidRPr="00AD6377" w:rsidRDefault="001F6179" w:rsidP="00451BEE">
      <w:pPr>
        <w:spacing w:before="0" w:after="0" w:line="240" w:lineRule="auto"/>
        <w:jc w:val="left"/>
        <w:rPr>
          <w:rFonts w:cs="Calibri"/>
          <w:lang w:eastAsia="pl-PL" w:bidi="ar-SA"/>
        </w:rPr>
      </w:pPr>
    </w:p>
    <w:p w14:paraId="7D998737" w14:textId="77777777" w:rsidR="0018685E" w:rsidRPr="00AD6377" w:rsidRDefault="0018685E" w:rsidP="00451BEE">
      <w:pPr>
        <w:spacing w:before="0" w:after="0" w:line="240" w:lineRule="auto"/>
        <w:jc w:val="left"/>
        <w:rPr>
          <w:rFonts w:cs="Calibri"/>
          <w:lang w:eastAsia="pl-PL" w:bidi="ar-SA"/>
        </w:rPr>
      </w:pPr>
    </w:p>
    <w:p w14:paraId="2CE4EC9C" w14:textId="30372D2C" w:rsidR="004E0E9B" w:rsidRPr="00AE1EA8" w:rsidRDefault="00D56D63" w:rsidP="00451BEE">
      <w:pPr>
        <w:spacing w:before="0" w:after="0" w:line="240" w:lineRule="auto"/>
        <w:jc w:val="left"/>
        <w:rPr>
          <w:rFonts w:cs="Calibri"/>
          <w:u w:val="single"/>
          <w:lang w:eastAsia="pl-PL" w:bidi="ar-SA"/>
        </w:rPr>
      </w:pPr>
      <w:r w:rsidRPr="6B81CA2D">
        <w:rPr>
          <w:rFonts w:cs="Calibri"/>
          <w:u w:val="single"/>
          <w:lang w:eastAsia="pl-PL" w:bidi="ar-SA"/>
        </w:rPr>
        <w:t xml:space="preserve">Kolejnym arkuszem do wypełnienia </w:t>
      </w:r>
      <w:r w:rsidR="7EFB6AFE" w:rsidRPr="6B81CA2D">
        <w:rPr>
          <w:rFonts w:cs="Calibri"/>
          <w:u w:val="single"/>
          <w:lang w:eastAsia="pl-PL" w:bidi="ar-SA"/>
        </w:rPr>
        <w:t>jest: „Oczyszczalnie</w:t>
      </w:r>
      <w:r w:rsidRPr="6B81CA2D">
        <w:rPr>
          <w:rFonts w:cs="Calibri"/>
          <w:u w:val="single"/>
          <w:lang w:eastAsia="pl-PL" w:bidi="ar-SA"/>
        </w:rPr>
        <w:t>”</w:t>
      </w:r>
    </w:p>
    <w:p w14:paraId="490178B7" w14:textId="77777777" w:rsidR="0018685E" w:rsidRPr="00AD6377" w:rsidRDefault="0018685E" w:rsidP="00451BEE">
      <w:pPr>
        <w:spacing w:before="0" w:after="0" w:line="240" w:lineRule="auto"/>
        <w:jc w:val="left"/>
        <w:rPr>
          <w:rFonts w:cs="Calibri"/>
          <w:lang w:eastAsia="pl-PL" w:bidi="ar-SA"/>
        </w:rPr>
      </w:pPr>
    </w:p>
    <w:p w14:paraId="1D56083B" w14:textId="3AA03BD5" w:rsidR="00D56D63" w:rsidRDefault="0018685E" w:rsidP="005A561F">
      <w:pPr>
        <w:spacing w:before="0" w:after="120" w:line="240" w:lineRule="auto"/>
        <w:jc w:val="left"/>
        <w:rPr>
          <w:rFonts w:cs="Calibri"/>
          <w:lang w:eastAsia="pl-PL" w:bidi="ar-SA"/>
        </w:rPr>
      </w:pPr>
      <w:r w:rsidRPr="6B81CA2D">
        <w:rPr>
          <w:rFonts w:cs="Calibri"/>
          <w:lang w:eastAsia="pl-PL" w:bidi="ar-SA"/>
        </w:rPr>
        <w:t xml:space="preserve">W </w:t>
      </w:r>
      <w:bookmarkStart w:id="6" w:name="_Hlk154130462"/>
      <w:r w:rsidRPr="6B81CA2D">
        <w:rPr>
          <w:rFonts w:cs="Calibri"/>
          <w:lang w:eastAsia="pl-PL" w:bidi="ar-SA"/>
        </w:rPr>
        <w:t xml:space="preserve">komórce </w:t>
      </w:r>
      <w:r w:rsidR="0087083F" w:rsidRPr="6B81CA2D">
        <w:rPr>
          <w:rFonts w:cs="Calibri"/>
          <w:lang w:eastAsia="pl-PL" w:bidi="ar-SA"/>
        </w:rPr>
        <w:t>B</w:t>
      </w:r>
      <w:r w:rsidRPr="6B81CA2D">
        <w:rPr>
          <w:rFonts w:cs="Calibri"/>
          <w:lang w:eastAsia="pl-PL" w:bidi="ar-SA"/>
        </w:rPr>
        <w:t>2</w:t>
      </w:r>
      <w:r w:rsidR="00D56D63" w:rsidRPr="6B81CA2D">
        <w:rPr>
          <w:rFonts w:cs="Calibri"/>
          <w:lang w:eastAsia="pl-PL" w:bidi="ar-SA"/>
        </w:rPr>
        <w:t xml:space="preserve"> arkusza pojawia się </w:t>
      </w:r>
      <w:r w:rsidR="00812A97" w:rsidRPr="6B81CA2D">
        <w:rPr>
          <w:rFonts w:cs="Calibri"/>
          <w:lang w:eastAsia="pl-PL" w:bidi="ar-SA"/>
        </w:rPr>
        <w:t xml:space="preserve">liczba oczyszczalni ścieków, które </w:t>
      </w:r>
      <w:r w:rsidR="00E6188C" w:rsidRPr="6B81CA2D">
        <w:rPr>
          <w:rFonts w:cs="Calibri"/>
          <w:lang w:eastAsia="pl-PL" w:bidi="ar-SA"/>
        </w:rPr>
        <w:t>zostały zadeklarowane w</w:t>
      </w:r>
      <w:r w:rsidR="00447254" w:rsidRPr="6B81CA2D">
        <w:rPr>
          <w:rFonts w:cs="Calibri"/>
          <w:lang w:eastAsia="pl-PL" w:bidi="ar-SA"/>
        </w:rPr>
        <w:t> </w:t>
      </w:r>
      <w:r w:rsidR="00E6188C" w:rsidRPr="6B81CA2D">
        <w:rPr>
          <w:rFonts w:cs="Calibri"/>
          <w:lang w:eastAsia="pl-PL" w:bidi="ar-SA"/>
        </w:rPr>
        <w:t>arkuszu „Aglomeracje”</w:t>
      </w:r>
      <w:r w:rsidR="4BA71739" w:rsidRPr="6B81CA2D">
        <w:rPr>
          <w:rFonts w:cs="Calibri"/>
          <w:lang w:eastAsia="pl-PL" w:bidi="ar-SA"/>
        </w:rPr>
        <w:t>,</w:t>
      </w:r>
      <w:r w:rsidR="00E6188C" w:rsidRPr="6B81CA2D">
        <w:rPr>
          <w:rFonts w:cs="Calibri"/>
          <w:lang w:eastAsia="pl-PL" w:bidi="ar-SA"/>
        </w:rPr>
        <w:t xml:space="preserve"> i które </w:t>
      </w:r>
      <w:r w:rsidR="00812A97" w:rsidRPr="6B81CA2D">
        <w:rPr>
          <w:rFonts w:cs="Calibri"/>
          <w:lang w:eastAsia="pl-PL" w:bidi="ar-SA"/>
        </w:rPr>
        <w:t>należy opisać</w:t>
      </w:r>
      <w:r w:rsidR="0085198D" w:rsidRPr="6B81CA2D">
        <w:rPr>
          <w:rFonts w:cs="Calibri"/>
          <w:lang w:eastAsia="pl-PL" w:bidi="ar-SA"/>
        </w:rPr>
        <w:t xml:space="preserve"> w wierszach oznaczonych kolejnymi numerami łamanymi przez liczbę oczyszczalni</w:t>
      </w:r>
      <w:r w:rsidR="09005C41" w:rsidRPr="6B81CA2D">
        <w:rPr>
          <w:rFonts w:cs="Calibri"/>
          <w:lang w:eastAsia="pl-PL" w:bidi="ar-SA"/>
        </w:rPr>
        <w:t xml:space="preserve"> (np. jeśli gmina zadeklarowała w arkuszu “Aglomeracje”, że na terenie aglomeracji są 2 oczyszczalnie, to w arkuszu </w:t>
      </w:r>
      <w:r w:rsidR="4C17A924" w:rsidRPr="6B81CA2D">
        <w:rPr>
          <w:rFonts w:cs="Calibri"/>
          <w:lang w:eastAsia="pl-PL" w:bidi="ar-SA"/>
        </w:rPr>
        <w:t xml:space="preserve">“Oczyszczalnie” wyświetlą się dwa wiersze, nr 16 i 17, które w kolumnie A będą miały oznaczenia </w:t>
      </w:r>
      <w:r w:rsidR="70759752" w:rsidRPr="6B81CA2D">
        <w:rPr>
          <w:rFonts w:cs="Calibri"/>
          <w:lang w:eastAsia="pl-PL" w:bidi="ar-SA"/>
        </w:rPr>
        <w:t>1/2</w:t>
      </w:r>
      <w:r w:rsidR="616F36B1" w:rsidRPr="6B81CA2D">
        <w:rPr>
          <w:rFonts w:cs="Calibri"/>
          <w:lang w:eastAsia="pl-PL" w:bidi="ar-SA"/>
        </w:rPr>
        <w:t xml:space="preserve"> (</w:t>
      </w:r>
      <w:r w:rsidR="4C15DFE3" w:rsidRPr="6B81CA2D">
        <w:rPr>
          <w:rFonts w:cs="Calibri"/>
          <w:lang w:eastAsia="pl-PL" w:bidi="ar-SA"/>
        </w:rPr>
        <w:t>dla</w:t>
      </w:r>
      <w:r w:rsidR="60FEA4C6" w:rsidRPr="6B81CA2D">
        <w:rPr>
          <w:rFonts w:cs="Calibri"/>
          <w:lang w:eastAsia="pl-PL" w:bidi="ar-SA"/>
        </w:rPr>
        <w:t xml:space="preserve"> danych</w:t>
      </w:r>
      <w:r w:rsidR="4C15DFE3" w:rsidRPr="6B81CA2D">
        <w:rPr>
          <w:rFonts w:cs="Calibri"/>
          <w:lang w:eastAsia="pl-PL" w:bidi="ar-SA"/>
        </w:rPr>
        <w:t xml:space="preserve"> pierwszej oczyszczalni </w:t>
      </w:r>
      <w:r w:rsidR="616F36B1" w:rsidRPr="6B81CA2D">
        <w:rPr>
          <w:rFonts w:cs="Calibri"/>
          <w:lang w:eastAsia="pl-PL" w:bidi="ar-SA"/>
        </w:rPr>
        <w:t>w wierszu 16) i 2/2 (</w:t>
      </w:r>
      <w:r w:rsidR="4EE99731" w:rsidRPr="6B81CA2D">
        <w:rPr>
          <w:rFonts w:cs="Calibri"/>
          <w:lang w:eastAsia="pl-PL" w:bidi="ar-SA"/>
        </w:rPr>
        <w:t xml:space="preserve">dla </w:t>
      </w:r>
      <w:r w:rsidR="373340CB" w:rsidRPr="6B81CA2D">
        <w:rPr>
          <w:rFonts w:cs="Calibri"/>
          <w:lang w:eastAsia="pl-PL" w:bidi="ar-SA"/>
        </w:rPr>
        <w:t xml:space="preserve">danych </w:t>
      </w:r>
      <w:r w:rsidR="4EE99731" w:rsidRPr="6B81CA2D">
        <w:rPr>
          <w:rFonts w:cs="Calibri"/>
          <w:lang w:eastAsia="pl-PL" w:bidi="ar-SA"/>
        </w:rPr>
        <w:t xml:space="preserve">drugiej oczyszczalni </w:t>
      </w:r>
      <w:r w:rsidR="616F36B1" w:rsidRPr="6B81CA2D">
        <w:rPr>
          <w:rFonts w:cs="Calibri"/>
          <w:lang w:eastAsia="pl-PL" w:bidi="ar-SA"/>
        </w:rPr>
        <w:t>w wierszu 17)</w:t>
      </w:r>
      <w:r w:rsidR="005232B2">
        <w:rPr>
          <w:rFonts w:cs="Calibri"/>
          <w:lang w:eastAsia="pl-PL" w:bidi="ar-SA"/>
        </w:rPr>
        <w:t>, itd.</w:t>
      </w:r>
      <w:r w:rsidR="616F36B1" w:rsidRPr="6B81CA2D">
        <w:rPr>
          <w:rFonts w:cs="Calibri"/>
          <w:lang w:eastAsia="pl-PL" w:bidi="ar-SA"/>
        </w:rPr>
        <w:t>).</w:t>
      </w:r>
    </w:p>
    <w:bookmarkEnd w:id="6"/>
    <w:p w14:paraId="4CE06363" w14:textId="7D3F5799" w:rsidR="00812A97" w:rsidRPr="00AD6377" w:rsidRDefault="00D56D63" w:rsidP="005A561F">
      <w:pPr>
        <w:spacing w:before="0" w:after="120" w:line="240" w:lineRule="auto"/>
        <w:jc w:val="left"/>
        <w:rPr>
          <w:rFonts w:cs="Calibri"/>
          <w:lang w:eastAsia="pl-PL" w:bidi="ar-SA"/>
        </w:rPr>
      </w:pPr>
      <w:r w:rsidRPr="6B81CA2D">
        <w:rPr>
          <w:rFonts w:cs="Calibri"/>
          <w:lang w:eastAsia="pl-PL" w:bidi="ar-SA"/>
        </w:rPr>
        <w:t xml:space="preserve">Każdą oczyszczalnię należy </w:t>
      </w:r>
      <w:r w:rsidR="4FC809EB" w:rsidRPr="6B81CA2D">
        <w:rPr>
          <w:rFonts w:cs="Calibri"/>
          <w:lang w:eastAsia="pl-PL" w:bidi="ar-SA"/>
        </w:rPr>
        <w:t>o</w:t>
      </w:r>
      <w:r w:rsidRPr="6B81CA2D">
        <w:rPr>
          <w:rFonts w:cs="Calibri"/>
          <w:lang w:eastAsia="pl-PL" w:bidi="ar-SA"/>
        </w:rPr>
        <w:t>pisać w osobnym wierszu, zaczynając od</w:t>
      </w:r>
      <w:r w:rsidR="00280F00" w:rsidRPr="6B81CA2D">
        <w:rPr>
          <w:rFonts w:cs="Calibri"/>
          <w:lang w:eastAsia="pl-PL" w:bidi="ar-SA"/>
        </w:rPr>
        <w:t xml:space="preserve"> </w:t>
      </w:r>
      <w:r w:rsidR="682B3B27" w:rsidRPr="6B81CA2D">
        <w:rPr>
          <w:rFonts w:cs="Calibri"/>
          <w:lang w:eastAsia="pl-PL" w:bidi="ar-SA"/>
        </w:rPr>
        <w:t xml:space="preserve">podania </w:t>
      </w:r>
      <w:r w:rsidR="00280F00" w:rsidRPr="6B81CA2D">
        <w:rPr>
          <w:rFonts w:cs="Calibri"/>
          <w:lang w:eastAsia="pl-PL" w:bidi="ar-SA"/>
        </w:rPr>
        <w:t xml:space="preserve">ID </w:t>
      </w:r>
      <w:r w:rsidR="00C8009E" w:rsidRPr="6B81CA2D">
        <w:rPr>
          <w:rFonts w:cs="Calibri"/>
          <w:lang w:eastAsia="pl-PL" w:bidi="ar-SA"/>
        </w:rPr>
        <w:t xml:space="preserve">oczyszczalni </w:t>
      </w:r>
      <w:r w:rsidR="0018685E" w:rsidRPr="6B81CA2D">
        <w:rPr>
          <w:rFonts w:cs="Calibri"/>
          <w:lang w:eastAsia="pl-PL" w:bidi="ar-SA"/>
        </w:rPr>
        <w:t>w kol. 1</w:t>
      </w:r>
      <w:r w:rsidR="00C8009E" w:rsidRPr="6B81CA2D">
        <w:rPr>
          <w:rFonts w:cs="Calibri"/>
          <w:lang w:eastAsia="pl-PL" w:bidi="ar-SA"/>
        </w:rPr>
        <w:t>54</w:t>
      </w:r>
      <w:r w:rsidRPr="6B81CA2D">
        <w:rPr>
          <w:rFonts w:cs="Calibri"/>
          <w:lang w:eastAsia="pl-PL" w:bidi="ar-SA"/>
        </w:rPr>
        <w:t>.</w:t>
      </w:r>
      <w:r w:rsidR="00812A97" w:rsidRPr="6B81CA2D">
        <w:rPr>
          <w:rFonts w:cs="Calibri"/>
          <w:lang w:eastAsia="pl-PL" w:bidi="ar-SA"/>
        </w:rPr>
        <w:t xml:space="preserve"> </w:t>
      </w:r>
    </w:p>
    <w:p w14:paraId="44874A0B" w14:textId="48C918F5" w:rsidR="00395287" w:rsidRPr="00AD6377" w:rsidRDefault="00395287" w:rsidP="00451BEE">
      <w:pPr>
        <w:spacing w:before="0" w:after="0" w:line="240" w:lineRule="auto"/>
        <w:jc w:val="left"/>
        <w:rPr>
          <w:rFonts w:cs="Calibri"/>
          <w:lang w:eastAsia="pl-PL" w:bidi="ar-SA"/>
        </w:rPr>
      </w:pPr>
      <w:r w:rsidRPr="6B81CA2D">
        <w:rPr>
          <w:rFonts w:cs="Calibri"/>
          <w:lang w:eastAsia="pl-PL" w:bidi="ar-SA"/>
        </w:rPr>
        <w:t xml:space="preserve">Jeżeli aglomeracja ma wyłącznie KP nie wypełnia tego arkusza z wyjątkiem przypadku, </w:t>
      </w:r>
      <w:r w:rsidR="2A6763D6" w:rsidRPr="6B81CA2D">
        <w:rPr>
          <w:rFonts w:cs="Calibri"/>
          <w:lang w:eastAsia="pl-PL" w:bidi="ar-SA"/>
        </w:rPr>
        <w:t>gdy</w:t>
      </w:r>
      <w:r w:rsidRPr="6B81CA2D">
        <w:rPr>
          <w:rFonts w:cs="Calibri"/>
          <w:lang w:eastAsia="pl-PL" w:bidi="ar-SA"/>
        </w:rPr>
        <w:t xml:space="preserve"> ma zamiar budować lub buduje nową OŚ.</w:t>
      </w:r>
    </w:p>
    <w:p w14:paraId="2FD48E65" w14:textId="471ECF2D" w:rsidR="0FFB68C0" w:rsidRDefault="0FFB68C0" w:rsidP="6B81CA2D">
      <w:pPr>
        <w:spacing w:before="0" w:after="0" w:line="240" w:lineRule="auto"/>
        <w:jc w:val="left"/>
        <w:rPr>
          <w:rFonts w:cs="Calibri"/>
          <w:lang w:eastAsia="pl-PL" w:bidi="ar-SA"/>
        </w:rPr>
      </w:pPr>
      <w:r w:rsidRPr="6B81CA2D">
        <w:rPr>
          <w:rFonts w:cs="Calibri"/>
          <w:lang w:eastAsia="pl-PL" w:bidi="ar-SA"/>
        </w:rPr>
        <w:t xml:space="preserve">Jeżeli na terenie aglomeracji rozpoczął </w:t>
      </w:r>
      <w:r w:rsidR="393A874A" w:rsidRPr="6B81CA2D">
        <w:rPr>
          <w:rFonts w:cs="Calibri"/>
          <w:lang w:eastAsia="pl-PL" w:bidi="ar-SA"/>
        </w:rPr>
        <w:t>się</w:t>
      </w:r>
      <w:r w:rsidRPr="6B81CA2D">
        <w:rPr>
          <w:rFonts w:cs="Calibri"/>
          <w:lang w:eastAsia="pl-PL" w:bidi="ar-SA"/>
        </w:rPr>
        <w:t xml:space="preserve"> proces budowy nowej oczyszczalni ścieków i</w:t>
      </w:r>
      <w:r w:rsidR="603C416F" w:rsidRPr="6B81CA2D">
        <w:rPr>
          <w:rFonts w:cs="Calibri"/>
          <w:lang w:eastAsia="pl-PL" w:bidi="ar-SA"/>
        </w:rPr>
        <w:t xml:space="preserve"> w roku sprawozdawczym </w:t>
      </w:r>
      <w:r w:rsidRPr="6B81CA2D">
        <w:rPr>
          <w:rFonts w:cs="Calibri"/>
          <w:lang w:eastAsia="pl-PL" w:bidi="ar-SA"/>
        </w:rPr>
        <w:t xml:space="preserve">wydatkowane </w:t>
      </w:r>
      <w:r w:rsidR="005810DD">
        <w:rPr>
          <w:rFonts w:cs="Calibri"/>
          <w:lang w:eastAsia="pl-PL" w:bidi="ar-SA"/>
        </w:rPr>
        <w:t xml:space="preserve">już </w:t>
      </w:r>
      <w:r w:rsidRPr="6B81CA2D">
        <w:rPr>
          <w:rFonts w:cs="Calibri"/>
          <w:lang w:eastAsia="pl-PL" w:bidi="ar-SA"/>
        </w:rPr>
        <w:t>zostały środki (na prace przygotowawcze i/lub budowlane) to tak</w:t>
      </w:r>
      <w:r w:rsidR="6F4DDB58" w:rsidRPr="6B81CA2D">
        <w:rPr>
          <w:rFonts w:cs="Calibri"/>
          <w:lang w:eastAsia="pl-PL" w:bidi="ar-SA"/>
        </w:rPr>
        <w:t>a oczyszczalnia powinna zostać ujęta w ogólnej liczbie oczyszczalni zadeklarowanej w arkuszu “Aglomeracje” i wyk</w:t>
      </w:r>
      <w:r w:rsidR="2DF2C08A" w:rsidRPr="6B81CA2D">
        <w:rPr>
          <w:rFonts w:cs="Calibri"/>
          <w:lang w:eastAsia="pl-PL" w:bidi="ar-SA"/>
        </w:rPr>
        <w:t>azywa</w:t>
      </w:r>
      <w:r w:rsidR="2A6B8109" w:rsidRPr="6B81CA2D">
        <w:rPr>
          <w:rFonts w:cs="Calibri"/>
          <w:lang w:eastAsia="pl-PL" w:bidi="ar-SA"/>
        </w:rPr>
        <w:t>n</w:t>
      </w:r>
      <w:r w:rsidR="2DF2C08A" w:rsidRPr="6B81CA2D">
        <w:rPr>
          <w:rFonts w:cs="Calibri"/>
          <w:lang w:eastAsia="pl-PL" w:bidi="ar-SA"/>
        </w:rPr>
        <w:t xml:space="preserve">a w oddzielnym wierszu w karcie “Oczyszczalnie”. Jeżeli brak jest </w:t>
      </w:r>
      <w:proofErr w:type="spellStart"/>
      <w:r w:rsidR="2DF2C08A" w:rsidRPr="6B81CA2D">
        <w:rPr>
          <w:rFonts w:cs="Calibri"/>
          <w:lang w:eastAsia="pl-PL" w:bidi="ar-SA"/>
        </w:rPr>
        <w:t>I_d</w:t>
      </w:r>
      <w:proofErr w:type="spellEnd"/>
      <w:r w:rsidR="2DF2C08A" w:rsidRPr="6B81CA2D">
        <w:rPr>
          <w:rFonts w:cs="Calibri"/>
          <w:lang w:eastAsia="pl-PL" w:bidi="ar-SA"/>
        </w:rPr>
        <w:t xml:space="preserve"> oczyszczalni to </w:t>
      </w:r>
      <w:r w:rsidR="5DC43D07" w:rsidRPr="6B81CA2D">
        <w:rPr>
          <w:rFonts w:cs="Calibri"/>
          <w:lang w:eastAsia="pl-PL" w:bidi="ar-SA"/>
        </w:rPr>
        <w:t xml:space="preserve">w </w:t>
      </w:r>
      <w:r w:rsidR="2DF2C08A" w:rsidRPr="6B81CA2D">
        <w:rPr>
          <w:rFonts w:cs="Calibri"/>
          <w:lang w:eastAsia="pl-PL" w:bidi="ar-SA"/>
        </w:rPr>
        <w:t xml:space="preserve">polu dedykowanym </w:t>
      </w:r>
      <w:proofErr w:type="spellStart"/>
      <w:r w:rsidR="2DF2C08A" w:rsidRPr="6B81CA2D">
        <w:rPr>
          <w:rFonts w:cs="Calibri"/>
          <w:lang w:eastAsia="pl-PL" w:bidi="ar-SA"/>
        </w:rPr>
        <w:t>I_d</w:t>
      </w:r>
      <w:proofErr w:type="spellEnd"/>
      <w:r w:rsidR="2DF2C08A" w:rsidRPr="6B81CA2D">
        <w:rPr>
          <w:rFonts w:cs="Calibri"/>
          <w:lang w:eastAsia="pl-PL" w:bidi="ar-SA"/>
        </w:rPr>
        <w:t xml:space="preserve"> </w:t>
      </w:r>
      <w:r w:rsidR="00FC387D" w:rsidRPr="6B81CA2D">
        <w:rPr>
          <w:rFonts w:cs="Calibri"/>
          <w:lang w:eastAsia="pl-PL" w:bidi="ar-SA"/>
        </w:rPr>
        <w:t xml:space="preserve">(nr 154) </w:t>
      </w:r>
      <w:r w:rsidR="03501404" w:rsidRPr="6B81CA2D">
        <w:rPr>
          <w:rFonts w:cs="Calibri"/>
          <w:lang w:eastAsia="pl-PL" w:bidi="ar-SA"/>
        </w:rPr>
        <w:t>należy</w:t>
      </w:r>
      <w:r w:rsidR="2DF2C08A" w:rsidRPr="6B81CA2D">
        <w:rPr>
          <w:rFonts w:cs="Calibri"/>
          <w:lang w:eastAsia="pl-PL" w:bidi="ar-SA"/>
        </w:rPr>
        <w:t xml:space="preserve"> </w:t>
      </w:r>
      <w:r w:rsidR="50619C16" w:rsidRPr="6B81CA2D">
        <w:rPr>
          <w:rFonts w:cs="Calibri"/>
          <w:lang w:eastAsia="pl-PL" w:bidi="ar-SA"/>
        </w:rPr>
        <w:t>wpisać “</w:t>
      </w:r>
      <w:r w:rsidR="0F42F329" w:rsidRPr="6B81CA2D">
        <w:rPr>
          <w:rFonts w:cs="Calibri"/>
          <w:lang w:eastAsia="pl-PL" w:bidi="ar-SA"/>
        </w:rPr>
        <w:t>W</w:t>
      </w:r>
      <w:r w:rsidR="50619C16" w:rsidRPr="6B81CA2D">
        <w:rPr>
          <w:rFonts w:cs="Calibri"/>
          <w:lang w:eastAsia="pl-PL" w:bidi="ar-SA"/>
        </w:rPr>
        <w:t xml:space="preserve"> budowie”</w:t>
      </w:r>
      <w:r w:rsidR="2955D8BD" w:rsidRPr="6B81CA2D">
        <w:rPr>
          <w:rFonts w:cs="Calibri"/>
          <w:lang w:eastAsia="pl-PL" w:bidi="ar-SA"/>
        </w:rPr>
        <w:t>.</w:t>
      </w:r>
    </w:p>
    <w:p w14:paraId="22F4D6B6" w14:textId="7C7F302B" w:rsidR="6B81CA2D" w:rsidRDefault="6B81CA2D" w:rsidP="6B81CA2D">
      <w:pPr>
        <w:spacing w:before="0" w:after="0" w:line="240" w:lineRule="auto"/>
        <w:jc w:val="left"/>
        <w:rPr>
          <w:rFonts w:cs="Calibri"/>
          <w:lang w:eastAsia="pl-PL" w:bidi="ar-SA"/>
        </w:rPr>
      </w:pPr>
    </w:p>
    <w:p w14:paraId="5F1D17C8" w14:textId="0062E81B" w:rsidR="003D799E" w:rsidRPr="00AD6377" w:rsidRDefault="003D799E" w:rsidP="00451BEE">
      <w:pPr>
        <w:spacing w:before="0" w:after="0" w:line="240" w:lineRule="auto"/>
        <w:jc w:val="left"/>
        <w:rPr>
          <w:rFonts w:cs="Calibri"/>
          <w:lang w:eastAsia="pl-PL" w:bidi="ar-SA"/>
        </w:rPr>
      </w:pPr>
      <w:r w:rsidRPr="6B81CA2D">
        <w:rPr>
          <w:rFonts w:cs="Calibri"/>
          <w:lang w:eastAsia="pl-PL" w:bidi="ar-SA"/>
        </w:rPr>
        <w:t>Kol. 1</w:t>
      </w:r>
      <w:r w:rsidR="003A28CF" w:rsidRPr="6B81CA2D">
        <w:rPr>
          <w:rFonts w:cs="Calibri"/>
          <w:lang w:eastAsia="pl-PL" w:bidi="ar-SA"/>
        </w:rPr>
        <w:t>75</w:t>
      </w:r>
      <w:r w:rsidRPr="6B81CA2D">
        <w:rPr>
          <w:rFonts w:cs="Calibri"/>
          <w:lang w:eastAsia="pl-PL" w:bidi="ar-SA"/>
        </w:rPr>
        <w:t xml:space="preserve"> i 1</w:t>
      </w:r>
      <w:r w:rsidR="003A28CF" w:rsidRPr="6B81CA2D">
        <w:rPr>
          <w:rFonts w:cs="Calibri"/>
          <w:lang w:eastAsia="pl-PL" w:bidi="ar-SA"/>
        </w:rPr>
        <w:t>84</w:t>
      </w:r>
      <w:r w:rsidRPr="6B81CA2D">
        <w:rPr>
          <w:rFonts w:cs="Calibri"/>
          <w:lang w:eastAsia="pl-PL" w:bidi="ar-SA"/>
        </w:rPr>
        <w:t xml:space="preserve"> – Przypominamy, że </w:t>
      </w:r>
      <w:r w:rsidR="07E2C34F" w:rsidRPr="6B81CA2D">
        <w:rPr>
          <w:rFonts w:cs="Calibri"/>
          <w:lang w:eastAsia="pl-PL" w:bidi="ar-SA"/>
        </w:rPr>
        <w:t xml:space="preserve">deklaracje </w:t>
      </w:r>
      <w:r w:rsidRPr="6B81CA2D">
        <w:rPr>
          <w:rFonts w:cs="Calibri"/>
          <w:lang w:eastAsia="pl-PL" w:bidi="ar-SA"/>
        </w:rPr>
        <w:t xml:space="preserve">wpisuje się oddzielnie dla warunków określonych w </w:t>
      </w:r>
      <w:r w:rsidR="68AA43FB" w:rsidRPr="6B81CA2D">
        <w:rPr>
          <w:rFonts w:cs="Calibri"/>
          <w:lang w:eastAsia="pl-PL" w:bidi="ar-SA"/>
        </w:rPr>
        <w:t>pozwoleniu wodnoprawnym (</w:t>
      </w:r>
      <w:r w:rsidRPr="6B81CA2D">
        <w:rPr>
          <w:rFonts w:cs="Calibri"/>
          <w:lang w:eastAsia="pl-PL" w:bidi="ar-SA"/>
        </w:rPr>
        <w:t>PWP</w:t>
      </w:r>
      <w:r w:rsidR="3BB3BBEE" w:rsidRPr="6B81CA2D">
        <w:rPr>
          <w:rFonts w:cs="Calibri"/>
          <w:lang w:eastAsia="pl-PL" w:bidi="ar-SA"/>
        </w:rPr>
        <w:t>)</w:t>
      </w:r>
      <w:r w:rsidRPr="6B81CA2D">
        <w:rPr>
          <w:rFonts w:cs="Calibri"/>
          <w:lang w:eastAsia="pl-PL" w:bidi="ar-SA"/>
        </w:rPr>
        <w:t xml:space="preserve"> i oddzielnie dla rozporządzenia ściekowego, a więc warunków wymaganych </w:t>
      </w:r>
      <w:r w:rsidR="495FAA46" w:rsidRPr="6B81CA2D">
        <w:rPr>
          <w:rFonts w:cs="Calibri"/>
          <w:lang w:eastAsia="pl-PL" w:bidi="ar-SA"/>
        </w:rPr>
        <w:t xml:space="preserve">także </w:t>
      </w:r>
      <w:r w:rsidRPr="6B81CA2D">
        <w:rPr>
          <w:rFonts w:cs="Calibri"/>
          <w:lang w:eastAsia="pl-PL" w:bidi="ar-SA"/>
        </w:rPr>
        <w:t>przez dyrektywę ściekową.</w:t>
      </w:r>
    </w:p>
    <w:p w14:paraId="11980166" w14:textId="0F7A5663" w:rsidR="003D799E" w:rsidRPr="00AD6377" w:rsidRDefault="003D799E" w:rsidP="00451BEE">
      <w:pPr>
        <w:spacing w:before="0" w:after="0" w:line="240" w:lineRule="auto"/>
        <w:jc w:val="left"/>
        <w:rPr>
          <w:rFonts w:cs="Calibri"/>
          <w:lang w:eastAsia="pl-PL" w:bidi="ar-SA"/>
        </w:rPr>
      </w:pPr>
    </w:p>
    <w:p w14:paraId="6350CD82" w14:textId="558A978D" w:rsidR="003D799E" w:rsidRPr="00AD6377" w:rsidRDefault="00395287" w:rsidP="00451BEE">
      <w:pPr>
        <w:spacing w:before="0" w:after="0" w:line="240" w:lineRule="auto"/>
        <w:jc w:val="left"/>
        <w:rPr>
          <w:rFonts w:cs="Calibri"/>
          <w:lang w:eastAsia="pl-PL" w:bidi="ar-SA"/>
        </w:rPr>
      </w:pPr>
      <w:r w:rsidRPr="6B81CA2D">
        <w:rPr>
          <w:rFonts w:cs="Calibri"/>
          <w:lang w:eastAsia="pl-PL" w:bidi="ar-SA"/>
        </w:rPr>
        <w:t>Kol. 1</w:t>
      </w:r>
      <w:r w:rsidR="003A28CF" w:rsidRPr="6B81CA2D">
        <w:rPr>
          <w:rFonts w:cs="Calibri"/>
          <w:lang w:eastAsia="pl-PL" w:bidi="ar-SA"/>
        </w:rPr>
        <w:t>79</w:t>
      </w:r>
      <w:r w:rsidRPr="6B81CA2D">
        <w:rPr>
          <w:rFonts w:cs="Calibri"/>
          <w:lang w:eastAsia="pl-PL" w:bidi="ar-SA"/>
        </w:rPr>
        <w:t>-1</w:t>
      </w:r>
      <w:r w:rsidR="003A28CF" w:rsidRPr="6B81CA2D">
        <w:rPr>
          <w:rFonts w:cs="Calibri"/>
          <w:lang w:eastAsia="pl-PL" w:bidi="ar-SA"/>
        </w:rPr>
        <w:t>83</w:t>
      </w:r>
      <w:r w:rsidRPr="6B81CA2D">
        <w:rPr>
          <w:rFonts w:cs="Calibri"/>
          <w:lang w:eastAsia="pl-PL" w:bidi="ar-SA"/>
        </w:rPr>
        <w:t xml:space="preserve"> – Wybór powinien być dokonany na podstawie warunków rozporządzenia ściekowego</w:t>
      </w:r>
      <w:r w:rsidR="1FAFC988" w:rsidRPr="6B81CA2D">
        <w:rPr>
          <w:rFonts w:cs="Calibri"/>
          <w:lang w:eastAsia="pl-PL" w:bidi="ar-SA"/>
        </w:rPr>
        <w:t xml:space="preserve"> </w:t>
      </w:r>
      <w:r w:rsidR="1FAFC988" w:rsidRPr="6B81CA2D">
        <w:rPr>
          <w:rFonts w:cs="Calibri"/>
          <w:i/>
          <w:iCs/>
          <w:lang w:eastAsia="pl-PL" w:bidi="ar-SA"/>
        </w:rPr>
        <w:t xml:space="preserve">(tj. </w:t>
      </w:r>
      <w:r w:rsidR="0C9D12CF" w:rsidRPr="6B81CA2D">
        <w:rPr>
          <w:rFonts w:cs="Calibri"/>
          <w:i/>
          <w:iCs/>
          <w:lang w:eastAsia="pl-PL" w:bidi="ar-SA"/>
        </w:rPr>
        <w:t xml:space="preserve">rozporządzenia </w:t>
      </w:r>
      <w:r w:rsidR="1FAFC988" w:rsidRPr="6B81CA2D">
        <w:rPr>
          <w:rFonts w:cs="Calibri"/>
          <w:i/>
          <w:iCs/>
          <w:lang w:eastAsia="pl-PL" w:bidi="ar-SA"/>
        </w:rPr>
        <w:t>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r w:rsidR="1FAFC988" w:rsidRPr="6B81CA2D">
        <w:rPr>
          <w:rFonts w:cs="Calibri"/>
          <w:lang w:eastAsia="pl-PL" w:bidi="ar-SA"/>
        </w:rPr>
        <w:t>)</w:t>
      </w:r>
      <w:r w:rsidRPr="6B81CA2D">
        <w:rPr>
          <w:rFonts w:cs="Calibri"/>
          <w:lang w:eastAsia="pl-PL" w:bidi="ar-SA"/>
        </w:rPr>
        <w:t>, a nie PWP. Dla</w:t>
      </w:r>
      <w:r w:rsidR="00DD0D79" w:rsidRPr="6B81CA2D">
        <w:rPr>
          <w:rFonts w:cs="Calibri"/>
          <w:lang w:eastAsia="pl-PL" w:bidi="ar-SA"/>
        </w:rPr>
        <w:t> </w:t>
      </w:r>
      <w:r w:rsidRPr="6B81CA2D">
        <w:rPr>
          <w:rFonts w:cs="Calibri"/>
          <w:lang w:eastAsia="pl-PL" w:bidi="ar-SA"/>
        </w:rPr>
        <w:t>aglomeracji poniżej 10</w:t>
      </w:r>
      <w:r w:rsidR="00DD0D79" w:rsidRPr="6B81CA2D">
        <w:rPr>
          <w:rFonts w:cs="Calibri"/>
          <w:lang w:eastAsia="pl-PL" w:bidi="ar-SA"/>
        </w:rPr>
        <w:t xml:space="preserve"> </w:t>
      </w:r>
      <w:r w:rsidRPr="6B81CA2D">
        <w:rPr>
          <w:rFonts w:cs="Calibri"/>
          <w:lang w:eastAsia="pl-PL" w:bidi="ar-SA"/>
        </w:rPr>
        <w:t>000 RLM w kol. 1</w:t>
      </w:r>
      <w:r w:rsidR="003A28CF" w:rsidRPr="6B81CA2D">
        <w:rPr>
          <w:rFonts w:cs="Calibri"/>
          <w:lang w:eastAsia="pl-PL" w:bidi="ar-SA"/>
        </w:rPr>
        <w:t>82</w:t>
      </w:r>
      <w:r w:rsidRPr="6B81CA2D">
        <w:rPr>
          <w:rFonts w:cs="Calibri"/>
          <w:lang w:eastAsia="pl-PL" w:bidi="ar-SA"/>
        </w:rPr>
        <w:t xml:space="preserve"> i 1</w:t>
      </w:r>
      <w:r w:rsidR="003A28CF" w:rsidRPr="6B81CA2D">
        <w:rPr>
          <w:rFonts w:cs="Calibri"/>
          <w:lang w:eastAsia="pl-PL" w:bidi="ar-SA"/>
        </w:rPr>
        <w:t>83</w:t>
      </w:r>
      <w:r w:rsidR="00697535" w:rsidRPr="6B81CA2D">
        <w:rPr>
          <w:rFonts w:cs="Calibri"/>
          <w:lang w:eastAsia="pl-PL" w:bidi="ar-SA"/>
        </w:rPr>
        <w:t xml:space="preserve"> </w:t>
      </w:r>
      <w:r w:rsidRPr="6B81CA2D">
        <w:rPr>
          <w:rFonts w:cs="Calibri"/>
          <w:lang w:eastAsia="pl-PL" w:bidi="ar-SA"/>
        </w:rPr>
        <w:t>należy wybrać „</w:t>
      </w:r>
      <w:r w:rsidR="00697535" w:rsidRPr="6B81CA2D">
        <w:rPr>
          <w:rFonts w:cs="Calibri"/>
          <w:lang w:eastAsia="pl-PL" w:bidi="ar-SA"/>
        </w:rPr>
        <w:t>Nie jest wymagane</w:t>
      </w:r>
      <w:r w:rsidRPr="6B81CA2D">
        <w:rPr>
          <w:rFonts w:cs="Calibri"/>
          <w:lang w:eastAsia="pl-PL" w:bidi="ar-SA"/>
        </w:rPr>
        <w:t xml:space="preserve">”, o ile RLM </w:t>
      </w:r>
      <w:r w:rsidR="73F20ABB" w:rsidRPr="6B81CA2D">
        <w:rPr>
          <w:rFonts w:cs="Calibri"/>
          <w:lang w:eastAsia="pl-PL" w:bidi="ar-SA"/>
        </w:rPr>
        <w:t xml:space="preserve">danej oczyszczalni lub </w:t>
      </w:r>
      <w:r w:rsidR="65F40E5E" w:rsidRPr="6B81CA2D">
        <w:rPr>
          <w:rFonts w:cs="Calibri"/>
          <w:lang w:eastAsia="pl-PL" w:bidi="ar-SA"/>
        </w:rPr>
        <w:t xml:space="preserve">jej wydajność wyrażona w RLM określona w obowiązującym pozwoleniu wodnoprawnym </w:t>
      </w:r>
      <w:r w:rsidRPr="6B81CA2D">
        <w:rPr>
          <w:rFonts w:cs="Calibri"/>
          <w:lang w:eastAsia="pl-PL" w:bidi="ar-SA"/>
        </w:rPr>
        <w:t>nie przekracza 10</w:t>
      </w:r>
      <w:r w:rsidR="00DD0D79" w:rsidRPr="6B81CA2D">
        <w:rPr>
          <w:rFonts w:cs="Calibri"/>
          <w:lang w:eastAsia="pl-PL" w:bidi="ar-SA"/>
        </w:rPr>
        <w:t xml:space="preserve"> </w:t>
      </w:r>
      <w:r w:rsidRPr="6B81CA2D">
        <w:rPr>
          <w:rFonts w:cs="Calibri"/>
          <w:lang w:eastAsia="pl-PL" w:bidi="ar-SA"/>
        </w:rPr>
        <w:t>000.</w:t>
      </w:r>
    </w:p>
    <w:p w14:paraId="44A896D2" w14:textId="77777777" w:rsidR="0018685E" w:rsidRPr="00AD6377" w:rsidRDefault="0018685E" w:rsidP="00451BEE">
      <w:pPr>
        <w:spacing w:before="0" w:after="0" w:line="240" w:lineRule="auto"/>
        <w:jc w:val="left"/>
        <w:rPr>
          <w:rFonts w:cs="Calibri"/>
          <w:lang w:eastAsia="pl-PL" w:bidi="ar-SA"/>
        </w:rPr>
      </w:pPr>
    </w:p>
    <w:p w14:paraId="5790125E" w14:textId="19F3079F" w:rsidR="0018685E" w:rsidRPr="00AD6377" w:rsidRDefault="00602C0A" w:rsidP="00451BEE">
      <w:pPr>
        <w:spacing w:before="0" w:after="0" w:line="240" w:lineRule="auto"/>
        <w:jc w:val="left"/>
        <w:rPr>
          <w:rFonts w:cs="Calibri"/>
          <w:lang w:eastAsia="pl-PL" w:bidi="ar-SA"/>
        </w:rPr>
      </w:pPr>
      <w:r w:rsidRPr="00AD6377">
        <w:rPr>
          <w:rFonts w:cs="Calibri"/>
          <w:lang w:eastAsia="pl-PL" w:bidi="ar-SA"/>
        </w:rPr>
        <w:t>Kolumny dot. finansowania – uwagi jak dla arkusza „Aglomeracje”</w:t>
      </w:r>
    </w:p>
    <w:p w14:paraId="7E5F3645" w14:textId="77777777" w:rsidR="0018685E" w:rsidRPr="00AD6377" w:rsidRDefault="0018685E" w:rsidP="00451BEE">
      <w:pPr>
        <w:spacing w:before="0" w:after="0" w:line="240" w:lineRule="auto"/>
        <w:jc w:val="left"/>
        <w:rPr>
          <w:rFonts w:cs="Calibri"/>
          <w:lang w:eastAsia="pl-PL" w:bidi="ar-SA"/>
        </w:rPr>
      </w:pPr>
    </w:p>
    <w:p w14:paraId="06E5C39C" w14:textId="215F31D6" w:rsidR="00812A97" w:rsidRPr="00A27FA9" w:rsidRDefault="00812A97" w:rsidP="00451BEE">
      <w:pPr>
        <w:spacing w:before="0" w:after="0" w:line="240" w:lineRule="auto"/>
        <w:jc w:val="left"/>
        <w:rPr>
          <w:rFonts w:cs="Calibri"/>
          <w:u w:val="single"/>
          <w:lang w:eastAsia="pl-PL" w:bidi="ar-SA"/>
        </w:rPr>
      </w:pPr>
      <w:r w:rsidRPr="00A27FA9">
        <w:rPr>
          <w:rFonts w:cs="Calibri"/>
          <w:u w:val="single"/>
          <w:lang w:eastAsia="pl-PL" w:bidi="ar-SA"/>
        </w:rPr>
        <w:t xml:space="preserve">Ostatnim arkuszem do wypełnienie jest: „KP </w:t>
      </w:r>
      <w:r w:rsidR="008E6A1E">
        <w:rPr>
          <w:rFonts w:cs="Calibri"/>
          <w:u w:val="single"/>
          <w:lang w:eastAsia="pl-PL" w:bidi="ar-SA"/>
        </w:rPr>
        <w:t>– końcowe punkty</w:t>
      </w:r>
      <w:r w:rsidRPr="00A27FA9">
        <w:rPr>
          <w:rFonts w:cs="Calibri"/>
          <w:u w:val="single"/>
          <w:lang w:eastAsia="pl-PL" w:bidi="ar-SA"/>
        </w:rPr>
        <w:t>”</w:t>
      </w:r>
      <w:r w:rsidR="00280F00">
        <w:rPr>
          <w:rFonts w:cs="Calibri"/>
          <w:u w:val="single"/>
          <w:lang w:eastAsia="pl-PL" w:bidi="ar-SA"/>
        </w:rPr>
        <w:t xml:space="preserve"> </w:t>
      </w:r>
      <w:r w:rsidRPr="00A27FA9">
        <w:rPr>
          <w:rFonts w:cs="Calibri"/>
          <w:u w:val="single"/>
          <w:lang w:eastAsia="pl-PL" w:bidi="ar-SA"/>
        </w:rPr>
        <w:t>czyli dane o końcowych punktach zrzutu.</w:t>
      </w:r>
    </w:p>
    <w:p w14:paraId="104D517E" w14:textId="77777777" w:rsidR="00A27FA9" w:rsidRDefault="00A27FA9" w:rsidP="00451BEE">
      <w:pPr>
        <w:spacing w:before="0" w:after="0" w:line="240" w:lineRule="auto"/>
        <w:jc w:val="left"/>
        <w:rPr>
          <w:rFonts w:cs="Calibri"/>
          <w:lang w:eastAsia="pl-PL" w:bidi="ar-SA"/>
        </w:rPr>
      </w:pPr>
    </w:p>
    <w:p w14:paraId="282ACD4C" w14:textId="246FC04F" w:rsidR="00D32452" w:rsidRDefault="00D32452" w:rsidP="005A561F">
      <w:pPr>
        <w:spacing w:before="0" w:after="120" w:line="240" w:lineRule="auto"/>
        <w:jc w:val="left"/>
        <w:rPr>
          <w:rFonts w:cs="Calibri"/>
          <w:lang w:eastAsia="pl-PL" w:bidi="ar-SA"/>
        </w:rPr>
      </w:pPr>
      <w:r w:rsidRPr="6B81CA2D">
        <w:rPr>
          <w:rFonts w:cs="Calibri"/>
          <w:lang w:eastAsia="pl-PL" w:bidi="ar-SA"/>
        </w:rPr>
        <w:t>W komórce B2 arkusza pojawia się liczba końcowych punktów zrzutu, które zostały zadeklarowane w arkuszu „Aglomeracje” i które należy opisać w wierszach oznaczonych kolejnymi numerami łamanymi przez liczbę końcowych punktów zrzut</w:t>
      </w:r>
      <w:r w:rsidR="4DE7D85A" w:rsidRPr="6B81CA2D">
        <w:rPr>
          <w:rFonts w:cs="Calibri"/>
          <w:lang w:eastAsia="pl-PL" w:bidi="ar-SA"/>
        </w:rPr>
        <w:t>ów</w:t>
      </w:r>
      <w:r w:rsidRPr="6B81CA2D">
        <w:rPr>
          <w:rFonts w:cs="Calibri"/>
          <w:lang w:eastAsia="pl-PL" w:bidi="ar-SA"/>
        </w:rPr>
        <w:t>.</w:t>
      </w:r>
    </w:p>
    <w:p w14:paraId="74DF42C7" w14:textId="1945A3A3" w:rsidR="00FF71D4" w:rsidRPr="00AD6377" w:rsidRDefault="00FF71D4" w:rsidP="00451BEE">
      <w:pPr>
        <w:spacing w:before="0" w:after="0" w:line="240" w:lineRule="auto"/>
        <w:jc w:val="left"/>
        <w:rPr>
          <w:rFonts w:cs="Calibri"/>
          <w:lang w:eastAsia="pl-PL" w:bidi="ar-SA"/>
        </w:rPr>
      </w:pPr>
      <w:r w:rsidRPr="6B81CA2D">
        <w:rPr>
          <w:rFonts w:cs="Calibri"/>
          <w:lang w:eastAsia="pl-PL" w:bidi="ar-SA"/>
        </w:rPr>
        <w:t>Kol. 2</w:t>
      </w:r>
      <w:r w:rsidR="00D32452" w:rsidRPr="6B81CA2D">
        <w:rPr>
          <w:rFonts w:cs="Calibri"/>
          <w:lang w:eastAsia="pl-PL" w:bidi="ar-SA"/>
        </w:rPr>
        <w:t>59</w:t>
      </w:r>
      <w:r w:rsidRPr="6B81CA2D">
        <w:rPr>
          <w:rFonts w:cs="Calibri"/>
          <w:lang w:eastAsia="pl-PL" w:bidi="ar-SA"/>
        </w:rPr>
        <w:t xml:space="preserve"> – Należy wpisać</w:t>
      </w:r>
      <w:r w:rsidR="00280F00" w:rsidRPr="6B81CA2D">
        <w:rPr>
          <w:rFonts w:cs="Calibri"/>
          <w:lang w:eastAsia="pl-PL" w:bidi="ar-SA"/>
        </w:rPr>
        <w:t xml:space="preserve"> </w:t>
      </w:r>
      <w:proofErr w:type="spellStart"/>
      <w:r w:rsidR="0B603F52" w:rsidRPr="6B81CA2D">
        <w:rPr>
          <w:rFonts w:cs="Calibri"/>
          <w:lang w:eastAsia="pl-PL" w:bidi="ar-SA"/>
        </w:rPr>
        <w:t>I_d</w:t>
      </w:r>
      <w:proofErr w:type="spellEnd"/>
      <w:r w:rsidR="0B603F52" w:rsidRPr="6B81CA2D">
        <w:rPr>
          <w:rFonts w:cs="Calibri"/>
          <w:lang w:eastAsia="pl-PL" w:bidi="ar-SA"/>
        </w:rPr>
        <w:t xml:space="preserve"> </w:t>
      </w:r>
      <w:r w:rsidR="008E6A1E">
        <w:rPr>
          <w:rFonts w:cs="Calibri"/>
          <w:lang w:eastAsia="pl-PL" w:bidi="ar-SA"/>
        </w:rPr>
        <w:t>INNEJ</w:t>
      </w:r>
      <w:r w:rsidR="0B603F52" w:rsidRPr="6B81CA2D">
        <w:rPr>
          <w:rFonts w:cs="Calibri"/>
          <w:lang w:eastAsia="pl-PL" w:bidi="ar-SA"/>
        </w:rPr>
        <w:t xml:space="preserve"> niż sprawozdawana </w:t>
      </w:r>
      <w:r w:rsidRPr="6B81CA2D">
        <w:rPr>
          <w:rFonts w:cs="Calibri"/>
          <w:lang w:eastAsia="pl-PL" w:bidi="ar-SA"/>
        </w:rPr>
        <w:t xml:space="preserve">aglomeracji, DO KTÓREJ są odprowadzane ścieki. Dla każdego KP należy wpisać odpowiedni </w:t>
      </w:r>
      <w:proofErr w:type="spellStart"/>
      <w:r w:rsidRPr="6B81CA2D">
        <w:rPr>
          <w:rFonts w:cs="Calibri"/>
          <w:lang w:eastAsia="pl-PL" w:bidi="ar-SA"/>
        </w:rPr>
        <w:t>I</w:t>
      </w:r>
      <w:r w:rsidR="12CA31F8" w:rsidRPr="6B81CA2D">
        <w:rPr>
          <w:rFonts w:cs="Calibri"/>
          <w:lang w:eastAsia="pl-PL" w:bidi="ar-SA"/>
        </w:rPr>
        <w:t>_d</w:t>
      </w:r>
      <w:proofErr w:type="spellEnd"/>
      <w:r w:rsidR="0E7ECD64" w:rsidRPr="6B81CA2D">
        <w:rPr>
          <w:rFonts w:cs="Calibri"/>
          <w:lang w:eastAsia="pl-PL" w:bidi="ar-SA"/>
        </w:rPr>
        <w:t xml:space="preserve"> aglomeracji, do której odprowadzane są ścieki.</w:t>
      </w:r>
    </w:p>
    <w:p w14:paraId="418F25BD" w14:textId="2BA79050" w:rsidR="00A956CD" w:rsidRPr="00AD6377" w:rsidRDefault="00A956CD" w:rsidP="00451BEE">
      <w:pPr>
        <w:spacing w:before="0" w:after="0" w:line="240" w:lineRule="auto"/>
        <w:jc w:val="left"/>
        <w:rPr>
          <w:rFonts w:cs="Calibri"/>
          <w:lang w:eastAsia="pl-PL" w:bidi="ar-SA"/>
        </w:rPr>
      </w:pPr>
    </w:p>
    <w:p w14:paraId="0291F5D2" w14:textId="27B9AA3C" w:rsidR="005F3A2A" w:rsidRDefault="00A956CD" w:rsidP="6B81CA2D">
      <w:pPr>
        <w:spacing w:before="0" w:after="0" w:line="240" w:lineRule="auto"/>
        <w:jc w:val="left"/>
        <w:rPr>
          <w:rFonts w:cs="Calibri"/>
          <w:lang w:eastAsia="pl-PL" w:bidi="ar-SA"/>
        </w:rPr>
      </w:pPr>
      <w:r w:rsidRPr="6B81CA2D">
        <w:rPr>
          <w:rFonts w:cs="Calibri"/>
          <w:lang w:eastAsia="pl-PL" w:bidi="ar-SA"/>
        </w:rPr>
        <w:lastRenderedPageBreak/>
        <w:t xml:space="preserve">Po uzupełnieniu 3 arkuszy, należy przejść do arkusza </w:t>
      </w:r>
      <w:bookmarkEnd w:id="0"/>
      <w:r w:rsidR="00D32452" w:rsidRPr="6B81CA2D">
        <w:rPr>
          <w:rFonts w:cs="Calibri"/>
          <w:lang w:eastAsia="pl-PL" w:bidi="ar-SA"/>
        </w:rPr>
        <w:t xml:space="preserve">„Raport wypełnienia ankiety” i po zapoznaniu się z jego treścią, uzupełnioną automatycznie na podstawie danych wpisanych do arkuszy „Aglomeracje”, „Oczyszczalnie”, „KP </w:t>
      </w:r>
      <w:r w:rsidR="007521FF">
        <w:rPr>
          <w:rFonts w:cs="Calibri"/>
          <w:lang w:eastAsia="pl-PL" w:bidi="ar-SA"/>
        </w:rPr>
        <w:t>– końcowe punkty</w:t>
      </w:r>
      <w:r w:rsidR="00D32452" w:rsidRPr="6B81CA2D">
        <w:rPr>
          <w:rFonts w:cs="Calibri"/>
          <w:lang w:eastAsia="pl-PL" w:bidi="ar-SA"/>
        </w:rPr>
        <w:t xml:space="preserve">” wypełnić pola w wierszach B18 </w:t>
      </w:r>
      <w:r w:rsidR="530616D7" w:rsidRPr="6B81CA2D">
        <w:rPr>
          <w:rFonts w:cs="Calibri"/>
          <w:lang w:eastAsia="pl-PL" w:bidi="ar-SA"/>
        </w:rPr>
        <w:t xml:space="preserve">(Data przekazania sprawozdania) </w:t>
      </w:r>
      <w:r w:rsidR="00D32452" w:rsidRPr="6B81CA2D">
        <w:rPr>
          <w:rFonts w:cs="Calibri"/>
          <w:lang w:eastAsia="pl-PL" w:bidi="ar-SA"/>
        </w:rPr>
        <w:t>i B19</w:t>
      </w:r>
      <w:r w:rsidR="3C41CB8A" w:rsidRPr="6B81CA2D">
        <w:rPr>
          <w:rFonts w:cs="Calibri"/>
          <w:lang w:eastAsia="pl-PL" w:bidi="ar-SA"/>
        </w:rPr>
        <w:t xml:space="preserve"> (Osoba akceptująca sprawozdanie) </w:t>
      </w:r>
      <w:r w:rsidR="40B618C6" w:rsidRPr="6B81CA2D">
        <w:rPr>
          <w:rFonts w:cs="Calibri"/>
          <w:lang w:eastAsia="pl-PL" w:bidi="ar-SA"/>
        </w:rPr>
        <w:t xml:space="preserve">– </w:t>
      </w:r>
      <w:r w:rsidR="00D32452" w:rsidRPr="6B81CA2D">
        <w:rPr>
          <w:rFonts w:cs="Calibri"/>
          <w:lang w:eastAsia="pl-PL" w:bidi="ar-SA"/>
        </w:rPr>
        <w:t>są to jedyne pola edytowalne w tym arkuszu</w:t>
      </w:r>
      <w:r w:rsidR="0015287B" w:rsidRPr="6B81CA2D">
        <w:rPr>
          <w:rFonts w:cs="Calibri"/>
          <w:lang w:eastAsia="pl-PL" w:bidi="ar-SA"/>
        </w:rPr>
        <w:t>.</w:t>
      </w:r>
    </w:p>
    <w:p w14:paraId="55FAF1C6" w14:textId="1E627D90" w:rsidR="00A624A2" w:rsidRPr="00AD6377" w:rsidRDefault="00A624A2" w:rsidP="6B81CA2D">
      <w:pPr>
        <w:spacing w:before="0" w:after="0" w:line="240" w:lineRule="auto"/>
        <w:jc w:val="left"/>
        <w:rPr>
          <w:rFonts w:cs="Calibri"/>
          <w:lang w:eastAsia="pl-PL" w:bidi="ar-SA"/>
        </w:rPr>
      </w:pPr>
      <w:r w:rsidRPr="6B81CA2D">
        <w:rPr>
          <w:rFonts w:cs="Calibri"/>
          <w:lang w:eastAsia="pl-PL" w:bidi="ar-SA"/>
        </w:rPr>
        <w:t>Arkusz „Raport wypełnienia ankiety” zawiera podstawowe dane aglomeracji i informację o liczbie pustych pól, które należy uzupełnić</w:t>
      </w:r>
      <w:r w:rsidR="5632457C" w:rsidRPr="6B81CA2D">
        <w:rPr>
          <w:rFonts w:cs="Calibri"/>
          <w:lang w:eastAsia="pl-PL" w:bidi="ar-SA"/>
        </w:rPr>
        <w:t xml:space="preserve">, skorygować lub wyjaśnić. W polu “Dodatkowe uwagi i informacje wynikające z danych </w:t>
      </w:r>
    </w:p>
    <w:p w14:paraId="74D7A0B6" w14:textId="6D9FAF9B" w:rsidR="00A624A2" w:rsidRPr="00AD6377" w:rsidRDefault="5632457C" w:rsidP="6B81CA2D">
      <w:pPr>
        <w:spacing w:before="0" w:after="0" w:line="240" w:lineRule="auto"/>
        <w:jc w:val="left"/>
        <w:rPr>
          <w:rFonts w:cs="Calibri"/>
          <w:b/>
          <w:bCs/>
          <w:lang w:eastAsia="pl-PL" w:bidi="ar-SA"/>
        </w:rPr>
      </w:pPr>
      <w:r w:rsidRPr="6B81CA2D">
        <w:rPr>
          <w:rFonts w:cs="Calibri"/>
          <w:lang w:eastAsia="pl-PL" w:bidi="ar-SA"/>
        </w:rPr>
        <w:t xml:space="preserve">prezentowanych w sprawozdaniu” </w:t>
      </w:r>
      <w:r w:rsidR="4D15797B" w:rsidRPr="6B81CA2D">
        <w:rPr>
          <w:rFonts w:cs="Calibri"/>
          <w:lang w:eastAsia="pl-PL" w:bidi="ar-SA"/>
        </w:rPr>
        <w:t xml:space="preserve">(wiersz 17) </w:t>
      </w:r>
      <w:r w:rsidRPr="6B81CA2D">
        <w:rPr>
          <w:rFonts w:cs="Calibri"/>
          <w:lang w:eastAsia="pl-PL" w:bidi="ar-SA"/>
        </w:rPr>
        <w:t xml:space="preserve">mogą pojawić się </w:t>
      </w:r>
      <w:r w:rsidR="4FF6B104" w:rsidRPr="6B81CA2D">
        <w:rPr>
          <w:rFonts w:cs="Calibri"/>
          <w:lang w:eastAsia="pl-PL" w:bidi="ar-SA"/>
        </w:rPr>
        <w:t>informacje</w:t>
      </w:r>
      <w:r w:rsidR="2C67EC14" w:rsidRPr="6B81CA2D">
        <w:rPr>
          <w:rFonts w:cs="Calibri"/>
          <w:lang w:eastAsia="pl-PL" w:bidi="ar-SA"/>
        </w:rPr>
        <w:t xml:space="preserve"> z zakresu o</w:t>
      </w:r>
      <w:r w:rsidR="7DBC624F" w:rsidRPr="6B81CA2D">
        <w:rPr>
          <w:rFonts w:cs="Calibri"/>
          <w:lang w:eastAsia="pl-PL" w:bidi="ar-SA"/>
        </w:rPr>
        <w:t>gólnej analizy zadeklarowanych danych sprawozdawczych.</w:t>
      </w:r>
      <w:r w:rsidR="2C67EC14" w:rsidRPr="6B81CA2D">
        <w:rPr>
          <w:rFonts w:cs="Calibri"/>
          <w:lang w:eastAsia="pl-PL" w:bidi="ar-SA"/>
        </w:rPr>
        <w:t xml:space="preserve"> </w:t>
      </w:r>
    </w:p>
    <w:p w14:paraId="4487B61F" w14:textId="3389A5D7" w:rsidR="00A624A2" w:rsidRPr="00AD6377" w:rsidRDefault="00A624A2" w:rsidP="6B81CA2D">
      <w:pPr>
        <w:spacing w:before="0" w:after="0" w:line="240" w:lineRule="auto"/>
        <w:jc w:val="left"/>
        <w:rPr>
          <w:rFonts w:cs="Calibri"/>
          <w:b/>
          <w:bCs/>
          <w:lang w:eastAsia="pl-PL" w:bidi="ar-SA"/>
        </w:rPr>
      </w:pPr>
      <w:r w:rsidRPr="6B81CA2D">
        <w:rPr>
          <w:rFonts w:cs="Calibri"/>
          <w:b/>
          <w:bCs/>
          <w:lang w:eastAsia="pl-PL" w:bidi="ar-SA"/>
        </w:rPr>
        <w:t>Arkusz</w:t>
      </w:r>
      <w:r w:rsidR="154D23B6" w:rsidRPr="6B81CA2D">
        <w:rPr>
          <w:rFonts w:cs="Calibri"/>
          <w:b/>
          <w:bCs/>
          <w:lang w:eastAsia="pl-PL" w:bidi="ar-SA"/>
        </w:rPr>
        <w:t xml:space="preserve"> „Raport wypełnienia ankiety”</w:t>
      </w:r>
      <w:r w:rsidRPr="6B81CA2D">
        <w:rPr>
          <w:rFonts w:cs="Calibri"/>
          <w:b/>
          <w:bCs/>
          <w:lang w:eastAsia="pl-PL" w:bidi="ar-SA"/>
        </w:rPr>
        <w:t xml:space="preserve"> powinien być wydrukowany, podpisany przez wójta/burmistrza/prezydenta miasta i dołączony do sprawozdania w formie PDF przy pierwszej wersji sprawozdania przesyłanego do rzgw do 28 lutego</w:t>
      </w:r>
      <w:r w:rsidR="025EAFC2" w:rsidRPr="6B81CA2D">
        <w:rPr>
          <w:rFonts w:cs="Calibri"/>
          <w:b/>
          <w:bCs/>
          <w:lang w:eastAsia="pl-PL" w:bidi="ar-SA"/>
        </w:rPr>
        <w:t xml:space="preserve"> 202</w:t>
      </w:r>
      <w:r w:rsidR="00EB3ED5">
        <w:rPr>
          <w:rFonts w:cs="Calibri"/>
          <w:b/>
          <w:bCs/>
          <w:lang w:eastAsia="pl-PL" w:bidi="ar-SA"/>
        </w:rPr>
        <w:t>5</w:t>
      </w:r>
      <w:r w:rsidR="025EAFC2" w:rsidRPr="6B81CA2D">
        <w:rPr>
          <w:rFonts w:cs="Calibri"/>
          <w:b/>
          <w:bCs/>
          <w:lang w:eastAsia="pl-PL" w:bidi="ar-SA"/>
        </w:rPr>
        <w:t xml:space="preserve"> r</w:t>
      </w:r>
      <w:r w:rsidRPr="6B81CA2D">
        <w:rPr>
          <w:rFonts w:cs="Calibri"/>
          <w:b/>
          <w:bCs/>
          <w:lang w:eastAsia="pl-PL" w:bidi="ar-SA"/>
        </w:rPr>
        <w:t>.</w:t>
      </w:r>
    </w:p>
    <w:p w14:paraId="154D0174" w14:textId="74675A6E" w:rsidR="4243ABC3" w:rsidRDefault="4243ABC3" w:rsidP="6B81CA2D">
      <w:pPr>
        <w:spacing w:before="0" w:after="0" w:line="240" w:lineRule="auto"/>
        <w:jc w:val="left"/>
        <w:rPr>
          <w:rFonts w:cs="Calibri"/>
          <w:lang w:eastAsia="pl-PL" w:bidi="ar-SA"/>
        </w:rPr>
      </w:pPr>
      <w:r w:rsidRPr="6B81CA2D">
        <w:rPr>
          <w:rFonts w:cs="Calibri"/>
          <w:lang w:eastAsia="pl-PL" w:bidi="ar-SA"/>
        </w:rPr>
        <w:t>W arkuszu „Zestawienie szczegółowe błędów” znajduje się zbiorcze zestawienie pustych pól wymagających uzupełnienia, pól błędnie uzupełnionych oraz komentarzy w</w:t>
      </w:r>
      <w:r w:rsidR="77D0A802" w:rsidRPr="6B81CA2D">
        <w:rPr>
          <w:rFonts w:cs="Calibri"/>
          <w:lang w:eastAsia="pl-PL" w:bidi="ar-SA"/>
        </w:rPr>
        <w:t>yjaśniających dane</w:t>
      </w:r>
      <w:r w:rsidRPr="6B81CA2D">
        <w:rPr>
          <w:rFonts w:cs="Calibri"/>
          <w:lang w:eastAsia="pl-PL" w:bidi="ar-SA"/>
        </w:rPr>
        <w:t>.</w:t>
      </w:r>
    </w:p>
    <w:p w14:paraId="7977D935" w14:textId="1E7F0D91" w:rsidR="6B81CA2D" w:rsidRDefault="6B81CA2D" w:rsidP="6B81CA2D">
      <w:pPr>
        <w:spacing w:before="0" w:after="0" w:line="240" w:lineRule="auto"/>
        <w:jc w:val="left"/>
        <w:rPr>
          <w:rFonts w:cs="Calibri"/>
          <w:lang w:eastAsia="pl-PL" w:bidi="ar-SA"/>
        </w:rPr>
      </w:pPr>
    </w:p>
    <w:sectPr w:rsidR="6B81CA2D" w:rsidSect="00DA6397">
      <w:headerReference w:type="default" r:id="rId8"/>
      <w:footerReference w:type="default" r:id="rId9"/>
      <w:headerReference w:type="first" r:id="rId10"/>
      <w:footerReference w:type="first" r:id="rId11"/>
      <w:pgSz w:w="11906" w:h="16838" w:code="9"/>
      <w:pgMar w:top="936" w:right="1134" w:bottom="1985"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C7C4" w14:textId="77777777" w:rsidR="00B14A1E" w:rsidRDefault="00B14A1E">
      <w:pPr>
        <w:spacing w:before="0" w:after="0" w:line="240" w:lineRule="auto"/>
      </w:pPr>
      <w:r>
        <w:separator/>
      </w:r>
    </w:p>
  </w:endnote>
  <w:endnote w:type="continuationSeparator" w:id="0">
    <w:p w14:paraId="2EA8647C" w14:textId="77777777" w:rsidR="00B14A1E" w:rsidRDefault="00B14A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p w14:paraId="26FE5DE0" w14:textId="77777777" w:rsidR="006D0743" w:rsidRDefault="00B755D8" w:rsidP="00013433">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07642216" w14:textId="77777777" w:rsidR="006D0743" w:rsidRDefault="00B755D8" w:rsidP="00013433">
        <w:pPr>
          <w:pStyle w:val="Stopka"/>
          <w:spacing w:before="0" w:after="0"/>
          <w:ind w:left="8080"/>
          <w:jc w:val="right"/>
        </w:pPr>
        <w:r w:rsidRPr="00E17232">
          <w:rPr>
            <w:rFonts w:ascii="Lato" w:hAnsi="Lato"/>
            <w:color w:val="195F8A"/>
            <w:sz w:val="18"/>
            <w:szCs w:val="18"/>
          </w:rPr>
          <w:t>www.wody.gov.pl</w:t>
        </w:r>
      </w:p>
    </w:sdtContent>
  </w:sdt>
  <w:p w14:paraId="277C52F3" w14:textId="77777777" w:rsidR="006D0743" w:rsidRPr="00720EAE" w:rsidRDefault="00B755D8" w:rsidP="00013433">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14:paraId="67870D84"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431E679B"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0079794F"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14:paraId="4F2F7090" w14:textId="77777777" w:rsidR="006D0743" w:rsidRDefault="00B755D8" w:rsidP="00013433">
    <w:pPr>
      <w:pStyle w:val="Stopka"/>
      <w:spacing w:before="0" w:after="0"/>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r>
      <w:rPr>
        <w:rFonts w:ascii="Lato" w:hAnsi="Lato"/>
        <w:color w:val="195F8A"/>
        <w:sz w:val="18"/>
        <w:szCs w:val="18"/>
        <w:lang w:val="en-US"/>
      </w:rPr>
      <w:t>sekretariat.kz</w:t>
    </w:r>
    <w:r w:rsidRPr="00741C3A">
      <w:rPr>
        <w:rFonts w:ascii="Lato" w:hAnsi="Lato"/>
        <w:color w:val="195F8A"/>
        <w:sz w:val="18"/>
        <w:szCs w:val="18"/>
        <w:lang w:val="en-US"/>
      </w:rPr>
      <w:t>@wody.gov.pl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79C0" w14:textId="77777777" w:rsidR="006D0743" w:rsidRPr="00EC3746" w:rsidRDefault="00B755D8" w:rsidP="00013433">
    <w:pPr>
      <w:spacing w:before="0" w:after="0" w:line="360" w:lineRule="auto"/>
      <w:ind w:left="7938"/>
      <w:jc w:val="left"/>
      <w:rPr>
        <w:sz w:val="24"/>
        <w:szCs w:val="24"/>
      </w:rPr>
    </w:pPr>
    <w:bookmarkStart w:id="7" w:name="ezdIdentyfikatorDokumentuPDF"/>
    <w:bookmarkStart w:id="8" w:name="_Hlk83380827"/>
    <w:bookmarkStart w:id="9" w:name="_Hlk83385063"/>
    <w:bookmarkEnd w:id="7"/>
    <w:r w:rsidRPr="00E17232">
      <w:rPr>
        <w:rFonts w:ascii="Lato" w:hAnsi="Lato"/>
        <w:color w:val="195F8A"/>
        <w:sz w:val="18"/>
        <w:szCs w:val="18"/>
      </w:rPr>
      <w:t>www.wody.gov.pl</w:t>
    </w:r>
  </w:p>
  <w:bookmarkEnd w:id="8"/>
  <w:p w14:paraId="3E06B5EF" w14:textId="77777777" w:rsidR="006D0743" w:rsidRPr="00720EAE" w:rsidRDefault="00B755D8" w:rsidP="00013433">
    <w:pPr>
      <w:spacing w:before="0" w:after="0" w:line="264" w:lineRule="auto"/>
      <w:contextualSpacing/>
      <w:jc w:val="left"/>
      <w:rPr>
        <w:rFonts w:ascii="Lato" w:hAnsi="Lato"/>
        <w:b/>
        <w:color w:val="195F8A"/>
        <w:sz w:val="18"/>
        <w:szCs w:val="18"/>
      </w:rPr>
    </w:pPr>
    <w:r>
      <w:rPr>
        <w:rFonts w:ascii="Lato" w:hAnsi="Lato"/>
        <w:b/>
        <w:color w:val="195F8A"/>
        <w:sz w:val="18"/>
        <w:szCs w:val="18"/>
      </w:rPr>
      <w:t>Departament Zarządzania Środowiskiem Wodnym</w:t>
    </w:r>
  </w:p>
  <w:p w14:paraId="227E5CFB"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Państwowe Gospodarstwo Wodne Wody Polskie</w:t>
    </w:r>
  </w:p>
  <w:p w14:paraId="64C1C3C7"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Krajowy Zarząd Gospodarki Wodnej</w:t>
    </w:r>
  </w:p>
  <w:p w14:paraId="788084C7" w14:textId="77777777" w:rsidR="006D0743" w:rsidRPr="00E17232" w:rsidRDefault="00B755D8" w:rsidP="00013433">
    <w:pPr>
      <w:spacing w:before="0" w:after="0" w:line="264" w:lineRule="auto"/>
      <w:contextualSpacing/>
      <w:jc w:val="left"/>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14:paraId="7572BE2D" w14:textId="77777777" w:rsidR="006D0743" w:rsidRDefault="00B755D8" w:rsidP="00013433">
    <w:pPr>
      <w:pStyle w:val="Stopka"/>
      <w:spacing w:before="0" w:after="0"/>
      <w:jc w:val="left"/>
      <w:rPr>
        <w:rFonts w:ascii="Lato" w:hAnsi="Lato"/>
        <w:color w:val="195F8A"/>
        <w:sz w:val="18"/>
        <w:szCs w:val="18"/>
        <w:lang w:val="en-US"/>
      </w:rPr>
    </w:pPr>
    <w:r>
      <w:rPr>
        <w:rFonts w:ascii="Lato" w:hAnsi="Lato"/>
        <w:color w:val="195F8A"/>
        <w:sz w:val="18"/>
        <w:szCs w:val="18"/>
        <w:lang w:val="en-US"/>
      </w:rPr>
      <w:t>tel.: +48 (22) 37 20 240</w:t>
    </w:r>
    <w:r w:rsidRPr="00741C3A">
      <w:rPr>
        <w:rFonts w:ascii="Lato" w:hAnsi="Lato"/>
        <w:color w:val="195F8A"/>
        <w:sz w:val="18"/>
        <w:szCs w:val="18"/>
        <w:lang w:val="en-US"/>
      </w:rPr>
      <w:t xml:space="preserve"> | e-mail: </w:t>
    </w:r>
    <w:r>
      <w:rPr>
        <w:rFonts w:ascii="Lato" w:hAnsi="Lato"/>
        <w:color w:val="195F8A"/>
        <w:sz w:val="18"/>
        <w:szCs w:val="18"/>
        <w:lang w:val="en-US"/>
      </w:rPr>
      <w:t>sekretariat.kz</w:t>
    </w:r>
    <w:r w:rsidRPr="00741C3A">
      <w:rPr>
        <w:rFonts w:ascii="Lato" w:hAnsi="Lato"/>
        <w:color w:val="195F8A"/>
        <w:sz w:val="18"/>
        <w:szCs w:val="18"/>
        <w:lang w:val="en-US"/>
      </w:rPr>
      <w:t>@wody.gov.pl</w:t>
    </w:r>
    <w:r>
      <w:rPr>
        <w:rFonts w:ascii="Lato" w:hAnsi="Lato"/>
        <w:color w:val="195F8A"/>
        <w:sz w:val="18"/>
        <w:szCs w:val="18"/>
        <w:lang w:val="en-US"/>
      </w:rPr>
      <w:t xml:space="preserve"> </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B6A4" w14:textId="77777777" w:rsidR="00B14A1E" w:rsidRDefault="00B14A1E">
      <w:pPr>
        <w:spacing w:before="0" w:after="0" w:line="240" w:lineRule="auto"/>
      </w:pPr>
      <w:r>
        <w:separator/>
      </w:r>
    </w:p>
  </w:footnote>
  <w:footnote w:type="continuationSeparator" w:id="0">
    <w:p w14:paraId="28241B4C" w14:textId="77777777" w:rsidR="00B14A1E" w:rsidRDefault="00B14A1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C46A" w14:textId="77777777" w:rsidR="006D0743" w:rsidRDefault="006D0743" w:rsidP="000B20D3">
    <w:pPr>
      <w:pStyle w:val="Nagwek"/>
      <w:spacing w:before="0" w:after="0"/>
    </w:pPr>
  </w:p>
  <w:p w14:paraId="2352F96A" w14:textId="77777777" w:rsidR="006D0743" w:rsidRDefault="006D0743" w:rsidP="000B20D3">
    <w:pPr>
      <w:pStyle w:val="Nagwek"/>
      <w:spacing w:before="0" w:after="0"/>
    </w:pPr>
  </w:p>
  <w:p w14:paraId="4137285B" w14:textId="77777777" w:rsidR="006D0743" w:rsidRDefault="006D0743"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02FD" w14:textId="77777777" w:rsidR="006D0743" w:rsidRDefault="00B755D8">
    <w:pPr>
      <w:pStyle w:val="Nagwek"/>
    </w:pPr>
    <w:r>
      <w:rPr>
        <w:noProof/>
      </w:rPr>
      <w:drawing>
        <wp:inline distT="0" distB="0" distL="0" distR="0" wp14:anchorId="6D176D71" wp14:editId="36CE7D50">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9.5pt;height:19.5pt" o:bullet="t">
        <v:imagedata r:id="rId1" o:title="bulet_green"/>
      </v:shape>
    </w:pict>
  </w:numPicBullet>
  <w:abstractNum w:abstractNumId="0" w15:restartNumberingAfterBreak="0">
    <w:nsid w:val="19CB26D8"/>
    <w:multiLevelType w:val="hybridMultilevel"/>
    <w:tmpl w:val="4F4436FC"/>
    <w:lvl w:ilvl="0" w:tplc="AB28D1E6">
      <w:start w:val="1"/>
      <w:numFmt w:val="decimal"/>
      <w:pStyle w:val="11Numbering"/>
      <w:lvlText w:val="%1."/>
      <w:lvlJc w:val="left"/>
      <w:pPr>
        <w:ind w:left="700" w:hanging="360"/>
      </w:pPr>
      <w:rPr>
        <w:rFonts w:ascii="Calibri" w:hAnsi="Calibri" w:hint="default"/>
        <w:b w:val="0"/>
        <w:i w:val="0"/>
        <w:color w:val="auto"/>
        <w:sz w:val="20"/>
      </w:rPr>
    </w:lvl>
    <w:lvl w:ilvl="1" w:tplc="EA3A7238" w:tentative="1">
      <w:start w:val="1"/>
      <w:numFmt w:val="lowerLetter"/>
      <w:lvlText w:val="%2."/>
      <w:lvlJc w:val="left"/>
      <w:pPr>
        <w:ind w:left="1440" w:hanging="360"/>
      </w:pPr>
    </w:lvl>
    <w:lvl w:ilvl="2" w:tplc="6F465716" w:tentative="1">
      <w:start w:val="1"/>
      <w:numFmt w:val="lowerRoman"/>
      <w:lvlText w:val="%3."/>
      <w:lvlJc w:val="right"/>
      <w:pPr>
        <w:ind w:left="2160" w:hanging="180"/>
      </w:pPr>
    </w:lvl>
    <w:lvl w:ilvl="3" w:tplc="801C36BA" w:tentative="1">
      <w:start w:val="1"/>
      <w:numFmt w:val="decimal"/>
      <w:lvlText w:val="%4."/>
      <w:lvlJc w:val="left"/>
      <w:pPr>
        <w:ind w:left="2880" w:hanging="360"/>
      </w:pPr>
    </w:lvl>
    <w:lvl w:ilvl="4" w:tplc="06C87D3A" w:tentative="1">
      <w:start w:val="1"/>
      <w:numFmt w:val="lowerLetter"/>
      <w:lvlText w:val="%5."/>
      <w:lvlJc w:val="left"/>
      <w:pPr>
        <w:ind w:left="3600" w:hanging="360"/>
      </w:pPr>
    </w:lvl>
    <w:lvl w:ilvl="5" w:tplc="9C702098" w:tentative="1">
      <w:start w:val="1"/>
      <w:numFmt w:val="lowerRoman"/>
      <w:lvlText w:val="%6."/>
      <w:lvlJc w:val="right"/>
      <w:pPr>
        <w:ind w:left="4320" w:hanging="180"/>
      </w:pPr>
    </w:lvl>
    <w:lvl w:ilvl="6" w:tplc="DA6AC3D2" w:tentative="1">
      <w:start w:val="1"/>
      <w:numFmt w:val="decimal"/>
      <w:lvlText w:val="%7."/>
      <w:lvlJc w:val="left"/>
      <w:pPr>
        <w:ind w:left="5040" w:hanging="360"/>
      </w:pPr>
    </w:lvl>
    <w:lvl w:ilvl="7" w:tplc="ED28DA7E" w:tentative="1">
      <w:start w:val="1"/>
      <w:numFmt w:val="lowerLetter"/>
      <w:lvlText w:val="%8."/>
      <w:lvlJc w:val="left"/>
      <w:pPr>
        <w:ind w:left="5760" w:hanging="360"/>
      </w:pPr>
    </w:lvl>
    <w:lvl w:ilvl="8" w:tplc="ABA2DCAC" w:tentative="1">
      <w:start w:val="1"/>
      <w:numFmt w:val="lowerRoman"/>
      <w:lvlText w:val="%9."/>
      <w:lvlJc w:val="right"/>
      <w:pPr>
        <w:ind w:left="6480" w:hanging="180"/>
      </w:pPr>
    </w:lvl>
  </w:abstractNum>
  <w:abstractNum w:abstractNumId="1"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9D75270"/>
    <w:multiLevelType w:val="hybridMultilevel"/>
    <w:tmpl w:val="544AFE3A"/>
    <w:lvl w:ilvl="0" w:tplc="7E9A5644">
      <w:start w:val="1"/>
      <w:numFmt w:val="bullet"/>
      <w:pStyle w:val="a"/>
      <w:lvlText w:val=""/>
      <w:lvlPicBulletId w:val="0"/>
      <w:lvlJc w:val="left"/>
      <w:pPr>
        <w:ind w:left="1630" w:hanging="360"/>
      </w:pPr>
      <w:rPr>
        <w:rFonts w:ascii="Symbol" w:hAnsi="Symbol" w:hint="default"/>
        <w:color w:val="auto"/>
      </w:rPr>
    </w:lvl>
    <w:lvl w:ilvl="1" w:tplc="C4241EBC" w:tentative="1">
      <w:start w:val="1"/>
      <w:numFmt w:val="lowerLetter"/>
      <w:lvlText w:val="%2."/>
      <w:lvlJc w:val="left"/>
      <w:pPr>
        <w:ind w:left="2350" w:hanging="360"/>
      </w:pPr>
    </w:lvl>
    <w:lvl w:ilvl="2" w:tplc="63B48B3C" w:tentative="1">
      <w:start w:val="1"/>
      <w:numFmt w:val="lowerRoman"/>
      <w:lvlText w:val="%3."/>
      <w:lvlJc w:val="right"/>
      <w:pPr>
        <w:ind w:left="3070" w:hanging="180"/>
      </w:pPr>
    </w:lvl>
    <w:lvl w:ilvl="3" w:tplc="124087EE" w:tentative="1">
      <w:start w:val="1"/>
      <w:numFmt w:val="decimal"/>
      <w:lvlText w:val="%4."/>
      <w:lvlJc w:val="left"/>
      <w:pPr>
        <w:ind w:left="3790" w:hanging="360"/>
      </w:pPr>
    </w:lvl>
    <w:lvl w:ilvl="4" w:tplc="24E25EA2" w:tentative="1">
      <w:start w:val="1"/>
      <w:numFmt w:val="lowerLetter"/>
      <w:lvlText w:val="%5."/>
      <w:lvlJc w:val="left"/>
      <w:pPr>
        <w:ind w:left="4510" w:hanging="360"/>
      </w:pPr>
    </w:lvl>
    <w:lvl w:ilvl="5" w:tplc="CA22049E" w:tentative="1">
      <w:start w:val="1"/>
      <w:numFmt w:val="lowerRoman"/>
      <w:lvlText w:val="%6."/>
      <w:lvlJc w:val="right"/>
      <w:pPr>
        <w:ind w:left="5230" w:hanging="180"/>
      </w:pPr>
    </w:lvl>
    <w:lvl w:ilvl="6" w:tplc="72941922" w:tentative="1">
      <w:start w:val="1"/>
      <w:numFmt w:val="decimal"/>
      <w:lvlText w:val="%7."/>
      <w:lvlJc w:val="left"/>
      <w:pPr>
        <w:ind w:left="5950" w:hanging="360"/>
      </w:pPr>
    </w:lvl>
    <w:lvl w:ilvl="7" w:tplc="A630F5CA" w:tentative="1">
      <w:start w:val="1"/>
      <w:numFmt w:val="lowerLetter"/>
      <w:lvlText w:val="%8."/>
      <w:lvlJc w:val="left"/>
      <w:pPr>
        <w:ind w:left="6670" w:hanging="360"/>
      </w:pPr>
    </w:lvl>
    <w:lvl w:ilvl="8" w:tplc="E3501A7C" w:tentative="1">
      <w:start w:val="1"/>
      <w:numFmt w:val="lowerRoman"/>
      <w:lvlText w:val="%9."/>
      <w:lvlJc w:val="right"/>
      <w:pPr>
        <w:ind w:left="7390" w:hanging="180"/>
      </w:pPr>
    </w:lvl>
  </w:abstractNum>
  <w:abstractNum w:abstractNumId="3" w15:restartNumberingAfterBreak="0">
    <w:nsid w:val="2A1F2E8E"/>
    <w:multiLevelType w:val="hybridMultilevel"/>
    <w:tmpl w:val="0DCCBF56"/>
    <w:lvl w:ilvl="0" w:tplc="5532EE58">
      <w:start w:val="1"/>
      <w:numFmt w:val="decimal"/>
      <w:pStyle w:val="numerowanie"/>
      <w:lvlText w:val="%1."/>
      <w:lvlJc w:val="left"/>
      <w:pPr>
        <w:ind w:left="720" w:hanging="360"/>
      </w:pPr>
    </w:lvl>
    <w:lvl w:ilvl="1" w:tplc="67E41C04">
      <w:start w:val="1"/>
      <w:numFmt w:val="lowerLetter"/>
      <w:lvlText w:val="%2."/>
      <w:lvlJc w:val="left"/>
      <w:pPr>
        <w:ind w:left="1440" w:hanging="360"/>
      </w:pPr>
    </w:lvl>
    <w:lvl w:ilvl="2" w:tplc="08DC206C">
      <w:start w:val="1"/>
      <w:numFmt w:val="lowerRoman"/>
      <w:lvlText w:val="%3."/>
      <w:lvlJc w:val="right"/>
      <w:pPr>
        <w:ind w:left="2160" w:hanging="180"/>
      </w:pPr>
    </w:lvl>
    <w:lvl w:ilvl="3" w:tplc="35F69ED2" w:tentative="1">
      <w:start w:val="1"/>
      <w:numFmt w:val="decimal"/>
      <w:lvlText w:val="%4."/>
      <w:lvlJc w:val="left"/>
      <w:pPr>
        <w:ind w:left="2880" w:hanging="360"/>
      </w:pPr>
    </w:lvl>
    <w:lvl w:ilvl="4" w:tplc="4BA8CE06" w:tentative="1">
      <w:start w:val="1"/>
      <w:numFmt w:val="lowerLetter"/>
      <w:lvlText w:val="%5."/>
      <w:lvlJc w:val="left"/>
      <w:pPr>
        <w:ind w:left="3600" w:hanging="360"/>
      </w:pPr>
    </w:lvl>
    <w:lvl w:ilvl="5" w:tplc="43928C40" w:tentative="1">
      <w:start w:val="1"/>
      <w:numFmt w:val="lowerRoman"/>
      <w:lvlText w:val="%6."/>
      <w:lvlJc w:val="right"/>
      <w:pPr>
        <w:ind w:left="4320" w:hanging="180"/>
      </w:pPr>
    </w:lvl>
    <w:lvl w:ilvl="6" w:tplc="E8F6B736" w:tentative="1">
      <w:start w:val="1"/>
      <w:numFmt w:val="decimal"/>
      <w:lvlText w:val="%7."/>
      <w:lvlJc w:val="left"/>
      <w:pPr>
        <w:ind w:left="5040" w:hanging="360"/>
      </w:pPr>
    </w:lvl>
    <w:lvl w:ilvl="7" w:tplc="1EA64E44" w:tentative="1">
      <w:start w:val="1"/>
      <w:numFmt w:val="lowerLetter"/>
      <w:lvlText w:val="%8."/>
      <w:lvlJc w:val="left"/>
      <w:pPr>
        <w:ind w:left="5760" w:hanging="360"/>
      </w:pPr>
    </w:lvl>
    <w:lvl w:ilvl="8" w:tplc="FA16AACE" w:tentative="1">
      <w:start w:val="1"/>
      <w:numFmt w:val="lowerRoman"/>
      <w:lvlText w:val="%9."/>
      <w:lvlJc w:val="right"/>
      <w:pPr>
        <w:ind w:left="6480" w:hanging="180"/>
      </w:pPr>
    </w:lvl>
  </w:abstractNum>
  <w:abstractNum w:abstractNumId="4" w15:restartNumberingAfterBreak="0">
    <w:nsid w:val="3AB9190E"/>
    <w:multiLevelType w:val="hybridMultilevel"/>
    <w:tmpl w:val="DF60FE92"/>
    <w:lvl w:ilvl="0" w:tplc="974E1A12">
      <w:start w:val="1"/>
      <w:numFmt w:val="bullet"/>
      <w:pStyle w:val="punktor3poziom"/>
      <w:lvlText w:val=""/>
      <w:lvlJc w:val="left"/>
      <w:pPr>
        <w:ind w:left="2700" w:hanging="360"/>
      </w:pPr>
      <w:rPr>
        <w:rFonts w:ascii="Symbol" w:hAnsi="Symbol" w:hint="default"/>
        <w:color w:val="0087CD"/>
      </w:rPr>
    </w:lvl>
    <w:lvl w:ilvl="1" w:tplc="8D7E97FC" w:tentative="1">
      <w:start w:val="1"/>
      <w:numFmt w:val="bullet"/>
      <w:lvlText w:val="o"/>
      <w:lvlJc w:val="left"/>
      <w:pPr>
        <w:ind w:left="3420" w:hanging="360"/>
      </w:pPr>
      <w:rPr>
        <w:rFonts w:ascii="Courier New" w:hAnsi="Courier New" w:cs="Courier New" w:hint="default"/>
      </w:rPr>
    </w:lvl>
    <w:lvl w:ilvl="2" w:tplc="48763CC6" w:tentative="1">
      <w:start w:val="1"/>
      <w:numFmt w:val="bullet"/>
      <w:lvlText w:val=""/>
      <w:lvlJc w:val="left"/>
      <w:pPr>
        <w:ind w:left="4140" w:hanging="360"/>
      </w:pPr>
      <w:rPr>
        <w:rFonts w:ascii="Wingdings" w:hAnsi="Wingdings" w:hint="default"/>
      </w:rPr>
    </w:lvl>
    <w:lvl w:ilvl="3" w:tplc="04F0D47E" w:tentative="1">
      <w:start w:val="1"/>
      <w:numFmt w:val="bullet"/>
      <w:lvlText w:val=""/>
      <w:lvlJc w:val="left"/>
      <w:pPr>
        <w:ind w:left="4860" w:hanging="360"/>
      </w:pPr>
      <w:rPr>
        <w:rFonts w:ascii="Symbol" w:hAnsi="Symbol" w:hint="default"/>
      </w:rPr>
    </w:lvl>
    <w:lvl w:ilvl="4" w:tplc="67C0A8A4" w:tentative="1">
      <w:start w:val="1"/>
      <w:numFmt w:val="bullet"/>
      <w:lvlText w:val="o"/>
      <w:lvlJc w:val="left"/>
      <w:pPr>
        <w:ind w:left="5580" w:hanging="360"/>
      </w:pPr>
      <w:rPr>
        <w:rFonts w:ascii="Courier New" w:hAnsi="Courier New" w:cs="Courier New" w:hint="default"/>
      </w:rPr>
    </w:lvl>
    <w:lvl w:ilvl="5" w:tplc="4CE681FE" w:tentative="1">
      <w:start w:val="1"/>
      <w:numFmt w:val="bullet"/>
      <w:lvlText w:val=""/>
      <w:lvlJc w:val="left"/>
      <w:pPr>
        <w:ind w:left="6300" w:hanging="360"/>
      </w:pPr>
      <w:rPr>
        <w:rFonts w:ascii="Wingdings" w:hAnsi="Wingdings" w:hint="default"/>
      </w:rPr>
    </w:lvl>
    <w:lvl w:ilvl="6" w:tplc="75A48CA6" w:tentative="1">
      <w:start w:val="1"/>
      <w:numFmt w:val="bullet"/>
      <w:lvlText w:val=""/>
      <w:lvlJc w:val="left"/>
      <w:pPr>
        <w:ind w:left="7020" w:hanging="360"/>
      </w:pPr>
      <w:rPr>
        <w:rFonts w:ascii="Symbol" w:hAnsi="Symbol" w:hint="default"/>
      </w:rPr>
    </w:lvl>
    <w:lvl w:ilvl="7" w:tplc="5412C1E4" w:tentative="1">
      <w:start w:val="1"/>
      <w:numFmt w:val="bullet"/>
      <w:lvlText w:val="o"/>
      <w:lvlJc w:val="left"/>
      <w:pPr>
        <w:ind w:left="7740" w:hanging="360"/>
      </w:pPr>
      <w:rPr>
        <w:rFonts w:ascii="Courier New" w:hAnsi="Courier New" w:cs="Courier New" w:hint="default"/>
      </w:rPr>
    </w:lvl>
    <w:lvl w:ilvl="8" w:tplc="FCB42ABC" w:tentative="1">
      <w:start w:val="1"/>
      <w:numFmt w:val="bullet"/>
      <w:lvlText w:val=""/>
      <w:lvlJc w:val="left"/>
      <w:pPr>
        <w:ind w:left="8460" w:hanging="360"/>
      </w:pPr>
      <w:rPr>
        <w:rFonts w:ascii="Wingdings" w:hAnsi="Wingdings" w:hint="default"/>
      </w:rPr>
    </w:lvl>
  </w:abstractNum>
  <w:abstractNum w:abstractNumId="5"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EC9520C"/>
    <w:multiLevelType w:val="hybridMultilevel"/>
    <w:tmpl w:val="B5D89554"/>
    <w:lvl w:ilvl="0" w:tplc="EB5A8AC6">
      <w:start w:val="1"/>
      <w:numFmt w:val="lowerLetter"/>
      <w:pStyle w:val="a0"/>
      <w:lvlText w:val="%1."/>
      <w:lvlJc w:val="left"/>
      <w:pPr>
        <w:ind w:left="2582" w:hanging="360"/>
      </w:pPr>
      <w:rPr>
        <w:rFonts w:ascii="Calibri" w:hAnsi="Calibri" w:hint="default"/>
        <w:b w:val="0"/>
        <w:i w:val="0"/>
        <w:color w:val="auto"/>
        <w:sz w:val="20"/>
      </w:rPr>
    </w:lvl>
    <w:lvl w:ilvl="1" w:tplc="31C22C5C" w:tentative="1">
      <w:start w:val="1"/>
      <w:numFmt w:val="lowerLetter"/>
      <w:lvlText w:val="%2."/>
      <w:lvlJc w:val="left"/>
      <w:pPr>
        <w:ind w:left="3302" w:hanging="360"/>
      </w:pPr>
    </w:lvl>
    <w:lvl w:ilvl="2" w:tplc="4FE44102" w:tentative="1">
      <w:start w:val="1"/>
      <w:numFmt w:val="lowerRoman"/>
      <w:lvlText w:val="%3."/>
      <w:lvlJc w:val="right"/>
      <w:pPr>
        <w:ind w:left="4022" w:hanging="180"/>
      </w:pPr>
    </w:lvl>
    <w:lvl w:ilvl="3" w:tplc="4BF6B284" w:tentative="1">
      <w:start w:val="1"/>
      <w:numFmt w:val="decimal"/>
      <w:lvlText w:val="%4."/>
      <w:lvlJc w:val="left"/>
      <w:pPr>
        <w:ind w:left="4742" w:hanging="360"/>
      </w:pPr>
    </w:lvl>
    <w:lvl w:ilvl="4" w:tplc="F8F46768" w:tentative="1">
      <w:start w:val="1"/>
      <w:numFmt w:val="lowerLetter"/>
      <w:lvlText w:val="%5."/>
      <w:lvlJc w:val="left"/>
      <w:pPr>
        <w:ind w:left="5462" w:hanging="360"/>
      </w:pPr>
    </w:lvl>
    <w:lvl w:ilvl="5" w:tplc="9EFA8AA6" w:tentative="1">
      <w:start w:val="1"/>
      <w:numFmt w:val="lowerRoman"/>
      <w:lvlText w:val="%6."/>
      <w:lvlJc w:val="right"/>
      <w:pPr>
        <w:ind w:left="6182" w:hanging="180"/>
      </w:pPr>
    </w:lvl>
    <w:lvl w:ilvl="6" w:tplc="728CEBA2" w:tentative="1">
      <w:start w:val="1"/>
      <w:numFmt w:val="decimal"/>
      <w:lvlText w:val="%7."/>
      <w:lvlJc w:val="left"/>
      <w:pPr>
        <w:ind w:left="6902" w:hanging="360"/>
      </w:pPr>
    </w:lvl>
    <w:lvl w:ilvl="7" w:tplc="5DACE780" w:tentative="1">
      <w:start w:val="1"/>
      <w:numFmt w:val="lowerLetter"/>
      <w:lvlText w:val="%8."/>
      <w:lvlJc w:val="left"/>
      <w:pPr>
        <w:ind w:left="7622" w:hanging="360"/>
      </w:pPr>
    </w:lvl>
    <w:lvl w:ilvl="8" w:tplc="967A6D68" w:tentative="1">
      <w:start w:val="1"/>
      <w:numFmt w:val="lowerRoman"/>
      <w:lvlText w:val="%9."/>
      <w:lvlJc w:val="right"/>
      <w:pPr>
        <w:ind w:left="8342" w:hanging="180"/>
      </w:pPr>
    </w:lvl>
  </w:abstractNum>
  <w:abstractNum w:abstractNumId="8" w15:restartNumberingAfterBreak="0">
    <w:nsid w:val="6FF2641F"/>
    <w:multiLevelType w:val="hybridMultilevel"/>
    <w:tmpl w:val="9E909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1156754">
    <w:abstractNumId w:val="1"/>
  </w:num>
  <w:num w:numId="2" w16cid:durableId="1338072908">
    <w:abstractNumId w:val="5"/>
  </w:num>
  <w:num w:numId="3" w16cid:durableId="1875463404">
    <w:abstractNumId w:val="6"/>
  </w:num>
  <w:num w:numId="4" w16cid:durableId="1171943940">
    <w:abstractNumId w:val="7"/>
  </w:num>
  <w:num w:numId="5" w16cid:durableId="1645574406">
    <w:abstractNumId w:val="0"/>
  </w:num>
  <w:num w:numId="6" w16cid:durableId="236551219">
    <w:abstractNumId w:val="2"/>
  </w:num>
  <w:num w:numId="7" w16cid:durableId="958686707">
    <w:abstractNumId w:val="3"/>
  </w:num>
  <w:num w:numId="8" w16cid:durableId="1838495110">
    <w:abstractNumId w:val="4"/>
  </w:num>
  <w:num w:numId="9" w16cid:durableId="17369266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15"/>
    <w:rsid w:val="00006C4E"/>
    <w:rsid w:val="000139D9"/>
    <w:rsid w:val="00017252"/>
    <w:rsid w:val="0002342F"/>
    <w:rsid w:val="00050F15"/>
    <w:rsid w:val="00052332"/>
    <w:rsid w:val="00063302"/>
    <w:rsid w:val="000669BF"/>
    <w:rsid w:val="000A0591"/>
    <w:rsid w:val="000C5162"/>
    <w:rsid w:val="000C6CB9"/>
    <w:rsid w:val="000E010C"/>
    <w:rsid w:val="000E6E2B"/>
    <w:rsid w:val="000F54F5"/>
    <w:rsid w:val="00103583"/>
    <w:rsid w:val="00103B02"/>
    <w:rsid w:val="00111407"/>
    <w:rsid w:val="00111D3A"/>
    <w:rsid w:val="001140F6"/>
    <w:rsid w:val="0011416D"/>
    <w:rsid w:val="00115A12"/>
    <w:rsid w:val="00122D68"/>
    <w:rsid w:val="001500D9"/>
    <w:rsid w:val="0015287B"/>
    <w:rsid w:val="0016795A"/>
    <w:rsid w:val="00172772"/>
    <w:rsid w:val="0018685E"/>
    <w:rsid w:val="001D6E8E"/>
    <w:rsid w:val="001F40CA"/>
    <w:rsid w:val="001F6179"/>
    <w:rsid w:val="002256C2"/>
    <w:rsid w:val="00226642"/>
    <w:rsid w:val="00227AEB"/>
    <w:rsid w:val="002409BA"/>
    <w:rsid w:val="002604D7"/>
    <w:rsid w:val="002737EA"/>
    <w:rsid w:val="0027671F"/>
    <w:rsid w:val="00280F00"/>
    <w:rsid w:val="00292906"/>
    <w:rsid w:val="002C2BE1"/>
    <w:rsid w:val="002D50D8"/>
    <w:rsid w:val="002E733F"/>
    <w:rsid w:val="00303912"/>
    <w:rsid w:val="003516B4"/>
    <w:rsid w:val="00355BE1"/>
    <w:rsid w:val="00356016"/>
    <w:rsid w:val="00360855"/>
    <w:rsid w:val="00371B5C"/>
    <w:rsid w:val="00376E03"/>
    <w:rsid w:val="00395287"/>
    <w:rsid w:val="003A262B"/>
    <w:rsid w:val="003A28CF"/>
    <w:rsid w:val="003A4AB1"/>
    <w:rsid w:val="003B5DD0"/>
    <w:rsid w:val="003C6B52"/>
    <w:rsid w:val="003C6C31"/>
    <w:rsid w:val="003D3D2E"/>
    <w:rsid w:val="003D3F26"/>
    <w:rsid w:val="003D4FC0"/>
    <w:rsid w:val="003D799E"/>
    <w:rsid w:val="003E6389"/>
    <w:rsid w:val="003F0D1F"/>
    <w:rsid w:val="00403318"/>
    <w:rsid w:val="004254F5"/>
    <w:rsid w:val="004305A1"/>
    <w:rsid w:val="00447254"/>
    <w:rsid w:val="00451BEE"/>
    <w:rsid w:val="0045555A"/>
    <w:rsid w:val="00461BC5"/>
    <w:rsid w:val="004634E7"/>
    <w:rsid w:val="0048394A"/>
    <w:rsid w:val="004962B0"/>
    <w:rsid w:val="004C3774"/>
    <w:rsid w:val="004E0E9B"/>
    <w:rsid w:val="005232B2"/>
    <w:rsid w:val="005701F4"/>
    <w:rsid w:val="00573C21"/>
    <w:rsid w:val="005810DD"/>
    <w:rsid w:val="00595736"/>
    <w:rsid w:val="005A561F"/>
    <w:rsid w:val="005A6945"/>
    <w:rsid w:val="005B0B6D"/>
    <w:rsid w:val="005D26A9"/>
    <w:rsid w:val="005D4162"/>
    <w:rsid w:val="005E11CF"/>
    <w:rsid w:val="005F3A2A"/>
    <w:rsid w:val="00602C0A"/>
    <w:rsid w:val="00607A84"/>
    <w:rsid w:val="00610052"/>
    <w:rsid w:val="006101F1"/>
    <w:rsid w:val="00612CAA"/>
    <w:rsid w:val="0061373E"/>
    <w:rsid w:val="0062085D"/>
    <w:rsid w:val="006252C8"/>
    <w:rsid w:val="00634D31"/>
    <w:rsid w:val="006357CA"/>
    <w:rsid w:val="00647F79"/>
    <w:rsid w:val="006579C1"/>
    <w:rsid w:val="00660260"/>
    <w:rsid w:val="006764C2"/>
    <w:rsid w:val="006818E3"/>
    <w:rsid w:val="00696AA4"/>
    <w:rsid w:val="00697535"/>
    <w:rsid w:val="006A2F4E"/>
    <w:rsid w:val="006A4204"/>
    <w:rsid w:val="006C16ED"/>
    <w:rsid w:val="006D0743"/>
    <w:rsid w:val="006D696B"/>
    <w:rsid w:val="006E2A94"/>
    <w:rsid w:val="006E6B45"/>
    <w:rsid w:val="006F21BB"/>
    <w:rsid w:val="0071190D"/>
    <w:rsid w:val="007318B7"/>
    <w:rsid w:val="00744309"/>
    <w:rsid w:val="007469BC"/>
    <w:rsid w:val="0074780A"/>
    <w:rsid w:val="00750FFE"/>
    <w:rsid w:val="007521FF"/>
    <w:rsid w:val="00754B4B"/>
    <w:rsid w:val="0076550F"/>
    <w:rsid w:val="007B11A7"/>
    <w:rsid w:val="007B5080"/>
    <w:rsid w:val="007C0CF0"/>
    <w:rsid w:val="007D3A64"/>
    <w:rsid w:val="007F7A43"/>
    <w:rsid w:val="00812A97"/>
    <w:rsid w:val="008205CB"/>
    <w:rsid w:val="00826A9B"/>
    <w:rsid w:val="00826D89"/>
    <w:rsid w:val="00841290"/>
    <w:rsid w:val="008438C1"/>
    <w:rsid w:val="0085198D"/>
    <w:rsid w:val="008563E4"/>
    <w:rsid w:val="0087083F"/>
    <w:rsid w:val="008805A6"/>
    <w:rsid w:val="00882888"/>
    <w:rsid w:val="008975F0"/>
    <w:rsid w:val="008A70C9"/>
    <w:rsid w:val="008B4041"/>
    <w:rsid w:val="008B5714"/>
    <w:rsid w:val="008B63E7"/>
    <w:rsid w:val="008D6EA7"/>
    <w:rsid w:val="008E65AE"/>
    <w:rsid w:val="008E6A1E"/>
    <w:rsid w:val="008E780A"/>
    <w:rsid w:val="008F0E6C"/>
    <w:rsid w:val="008F0E6E"/>
    <w:rsid w:val="008F2013"/>
    <w:rsid w:val="008F7156"/>
    <w:rsid w:val="00920E2B"/>
    <w:rsid w:val="00923C79"/>
    <w:rsid w:val="00937367"/>
    <w:rsid w:val="00943FDC"/>
    <w:rsid w:val="009B76F1"/>
    <w:rsid w:val="009C20B7"/>
    <w:rsid w:val="00A00DD7"/>
    <w:rsid w:val="00A27FA9"/>
    <w:rsid w:val="00A345CE"/>
    <w:rsid w:val="00A35B5E"/>
    <w:rsid w:val="00A441A8"/>
    <w:rsid w:val="00A57CE3"/>
    <w:rsid w:val="00A624A2"/>
    <w:rsid w:val="00A775F2"/>
    <w:rsid w:val="00A926B4"/>
    <w:rsid w:val="00A956CD"/>
    <w:rsid w:val="00A97DBD"/>
    <w:rsid w:val="00AB6CDB"/>
    <w:rsid w:val="00AD6377"/>
    <w:rsid w:val="00AE1B97"/>
    <w:rsid w:val="00AE1EA8"/>
    <w:rsid w:val="00B14A1E"/>
    <w:rsid w:val="00B30956"/>
    <w:rsid w:val="00B362B3"/>
    <w:rsid w:val="00B3726F"/>
    <w:rsid w:val="00B525D1"/>
    <w:rsid w:val="00B755D8"/>
    <w:rsid w:val="00B82EE8"/>
    <w:rsid w:val="00B86DEB"/>
    <w:rsid w:val="00BA5EAC"/>
    <w:rsid w:val="00BB0D21"/>
    <w:rsid w:val="00BC6E9C"/>
    <w:rsid w:val="00BD3CC9"/>
    <w:rsid w:val="00BE11DE"/>
    <w:rsid w:val="00C03919"/>
    <w:rsid w:val="00C10660"/>
    <w:rsid w:val="00C56EBD"/>
    <w:rsid w:val="00C8009E"/>
    <w:rsid w:val="00CF3F75"/>
    <w:rsid w:val="00D02E52"/>
    <w:rsid w:val="00D070EF"/>
    <w:rsid w:val="00D16F2A"/>
    <w:rsid w:val="00D20AB6"/>
    <w:rsid w:val="00D21D2E"/>
    <w:rsid w:val="00D32452"/>
    <w:rsid w:val="00D47D6D"/>
    <w:rsid w:val="00D56D63"/>
    <w:rsid w:val="00D61581"/>
    <w:rsid w:val="00D77D61"/>
    <w:rsid w:val="00D926A9"/>
    <w:rsid w:val="00DA6397"/>
    <w:rsid w:val="00DA664B"/>
    <w:rsid w:val="00DAC26B"/>
    <w:rsid w:val="00DB6E74"/>
    <w:rsid w:val="00DC180C"/>
    <w:rsid w:val="00DD0D79"/>
    <w:rsid w:val="00DD2B60"/>
    <w:rsid w:val="00DE0FF8"/>
    <w:rsid w:val="00DE5140"/>
    <w:rsid w:val="00DF5369"/>
    <w:rsid w:val="00DF7834"/>
    <w:rsid w:val="00E02898"/>
    <w:rsid w:val="00E0533F"/>
    <w:rsid w:val="00E078BF"/>
    <w:rsid w:val="00E237BE"/>
    <w:rsid w:val="00E36FAA"/>
    <w:rsid w:val="00E6188C"/>
    <w:rsid w:val="00E720A5"/>
    <w:rsid w:val="00E92B34"/>
    <w:rsid w:val="00EA6A64"/>
    <w:rsid w:val="00EB3ED5"/>
    <w:rsid w:val="00EB7F84"/>
    <w:rsid w:val="00EC0F8F"/>
    <w:rsid w:val="00EC5822"/>
    <w:rsid w:val="00EC5AAA"/>
    <w:rsid w:val="00EE3DE2"/>
    <w:rsid w:val="00F02610"/>
    <w:rsid w:val="00F265E7"/>
    <w:rsid w:val="00F30AD7"/>
    <w:rsid w:val="00F51158"/>
    <w:rsid w:val="00F735F9"/>
    <w:rsid w:val="00F75D64"/>
    <w:rsid w:val="00F774F8"/>
    <w:rsid w:val="00FB68A6"/>
    <w:rsid w:val="00FC387D"/>
    <w:rsid w:val="00FD31F8"/>
    <w:rsid w:val="00FE0E89"/>
    <w:rsid w:val="00FF71D4"/>
    <w:rsid w:val="014D5E39"/>
    <w:rsid w:val="01EEFE01"/>
    <w:rsid w:val="02231A52"/>
    <w:rsid w:val="025EAFC2"/>
    <w:rsid w:val="02B9EE4B"/>
    <w:rsid w:val="03501404"/>
    <w:rsid w:val="05B5746E"/>
    <w:rsid w:val="078157DF"/>
    <w:rsid w:val="07E2C34F"/>
    <w:rsid w:val="09005C41"/>
    <w:rsid w:val="095A48CF"/>
    <w:rsid w:val="0973FD11"/>
    <w:rsid w:val="0AD737C7"/>
    <w:rsid w:val="0AED1960"/>
    <w:rsid w:val="0B0FCD72"/>
    <w:rsid w:val="0B603F52"/>
    <w:rsid w:val="0C9D12CF"/>
    <w:rsid w:val="0CB9F443"/>
    <w:rsid w:val="0D92B87B"/>
    <w:rsid w:val="0DE585AA"/>
    <w:rsid w:val="0E610352"/>
    <w:rsid w:val="0E7ECD64"/>
    <w:rsid w:val="0EB1751F"/>
    <w:rsid w:val="0F42F329"/>
    <w:rsid w:val="0FFB68C0"/>
    <w:rsid w:val="10CA593D"/>
    <w:rsid w:val="112324BA"/>
    <w:rsid w:val="11E915E1"/>
    <w:rsid w:val="1266299E"/>
    <w:rsid w:val="12CA31F8"/>
    <w:rsid w:val="1401F9FF"/>
    <w:rsid w:val="142A96CB"/>
    <w:rsid w:val="154D23B6"/>
    <w:rsid w:val="15BECBE1"/>
    <w:rsid w:val="16DF9F70"/>
    <w:rsid w:val="178C67F0"/>
    <w:rsid w:val="17E8AFE2"/>
    <w:rsid w:val="1955E376"/>
    <w:rsid w:val="1B8EEE1F"/>
    <w:rsid w:val="1D370F12"/>
    <w:rsid w:val="1D83F387"/>
    <w:rsid w:val="1ED2DF73"/>
    <w:rsid w:val="1FAFC988"/>
    <w:rsid w:val="210F0E20"/>
    <w:rsid w:val="215DAD6A"/>
    <w:rsid w:val="21F28433"/>
    <w:rsid w:val="230CD1A3"/>
    <w:rsid w:val="232A11BA"/>
    <w:rsid w:val="2356E7FE"/>
    <w:rsid w:val="243E03A1"/>
    <w:rsid w:val="253EC7F3"/>
    <w:rsid w:val="2547173B"/>
    <w:rsid w:val="27AB25E8"/>
    <w:rsid w:val="286E2120"/>
    <w:rsid w:val="287668B5"/>
    <w:rsid w:val="287D2650"/>
    <w:rsid w:val="2955D8BD"/>
    <w:rsid w:val="2A6763D6"/>
    <w:rsid w:val="2A6B8109"/>
    <w:rsid w:val="2C29C60B"/>
    <w:rsid w:val="2C67EC14"/>
    <w:rsid w:val="2DF2C08A"/>
    <w:rsid w:val="2EEC67D4"/>
    <w:rsid w:val="2F08C933"/>
    <w:rsid w:val="30B5E35A"/>
    <w:rsid w:val="30E23ECC"/>
    <w:rsid w:val="32240896"/>
    <w:rsid w:val="339B9CE1"/>
    <w:rsid w:val="33D53816"/>
    <w:rsid w:val="35376D42"/>
    <w:rsid w:val="3665AAE3"/>
    <w:rsid w:val="36F779B9"/>
    <w:rsid w:val="372524DE"/>
    <w:rsid w:val="373340CB"/>
    <w:rsid w:val="3816E1E0"/>
    <w:rsid w:val="386F0E04"/>
    <w:rsid w:val="393A874A"/>
    <w:rsid w:val="39834599"/>
    <w:rsid w:val="39E43AD2"/>
    <w:rsid w:val="3B9E0385"/>
    <w:rsid w:val="3BB3BBEE"/>
    <w:rsid w:val="3BC4E0DF"/>
    <w:rsid w:val="3C41CB8A"/>
    <w:rsid w:val="3ED5A447"/>
    <w:rsid w:val="3EFD619A"/>
    <w:rsid w:val="40822A15"/>
    <w:rsid w:val="40A64985"/>
    <w:rsid w:val="40B618C6"/>
    <w:rsid w:val="40D4CFEB"/>
    <w:rsid w:val="4228F189"/>
    <w:rsid w:val="424219E6"/>
    <w:rsid w:val="4243ABC3"/>
    <w:rsid w:val="42E40036"/>
    <w:rsid w:val="430E095B"/>
    <w:rsid w:val="435B9A78"/>
    <w:rsid w:val="45CF408F"/>
    <w:rsid w:val="47021D2A"/>
    <w:rsid w:val="495FAA46"/>
    <w:rsid w:val="4BA71739"/>
    <w:rsid w:val="4C15DFE3"/>
    <w:rsid w:val="4C17A924"/>
    <w:rsid w:val="4C38A1FB"/>
    <w:rsid w:val="4C9A1205"/>
    <w:rsid w:val="4CE95461"/>
    <w:rsid w:val="4D15797B"/>
    <w:rsid w:val="4DE7D85A"/>
    <w:rsid w:val="4EE99731"/>
    <w:rsid w:val="4F5E53FA"/>
    <w:rsid w:val="4FC809EB"/>
    <w:rsid w:val="4FF6B104"/>
    <w:rsid w:val="501B8394"/>
    <w:rsid w:val="50619C16"/>
    <w:rsid w:val="50983139"/>
    <w:rsid w:val="52991BEA"/>
    <w:rsid w:val="530616D7"/>
    <w:rsid w:val="5434EC4B"/>
    <w:rsid w:val="5632457C"/>
    <w:rsid w:val="566C9DB5"/>
    <w:rsid w:val="57344901"/>
    <w:rsid w:val="579B637F"/>
    <w:rsid w:val="58064969"/>
    <w:rsid w:val="58B6445D"/>
    <w:rsid w:val="5934F649"/>
    <w:rsid w:val="59EAD9F7"/>
    <w:rsid w:val="5ABD6C8F"/>
    <w:rsid w:val="5AF83486"/>
    <w:rsid w:val="5BC8431E"/>
    <w:rsid w:val="5C7B3699"/>
    <w:rsid w:val="5D0765B1"/>
    <w:rsid w:val="5DC43D07"/>
    <w:rsid w:val="5F918E8A"/>
    <w:rsid w:val="603C416F"/>
    <w:rsid w:val="605A1B7B"/>
    <w:rsid w:val="60FEA4C6"/>
    <w:rsid w:val="616F36B1"/>
    <w:rsid w:val="6348FC10"/>
    <w:rsid w:val="634D9F01"/>
    <w:rsid w:val="63E9F1D4"/>
    <w:rsid w:val="63F89552"/>
    <w:rsid w:val="64F7CDB0"/>
    <w:rsid w:val="65DFFAA2"/>
    <w:rsid w:val="65F40E5E"/>
    <w:rsid w:val="667CCDF6"/>
    <w:rsid w:val="66C26BA4"/>
    <w:rsid w:val="66DB93F5"/>
    <w:rsid w:val="6784A759"/>
    <w:rsid w:val="682909EE"/>
    <w:rsid w:val="682B3B27"/>
    <w:rsid w:val="68638F31"/>
    <w:rsid w:val="68AA43FB"/>
    <w:rsid w:val="6A72CC6B"/>
    <w:rsid w:val="6B81CA2D"/>
    <w:rsid w:val="6CE9B738"/>
    <w:rsid w:val="6D290208"/>
    <w:rsid w:val="6F4DDB58"/>
    <w:rsid w:val="70759752"/>
    <w:rsid w:val="714AD9DB"/>
    <w:rsid w:val="71CBE9A7"/>
    <w:rsid w:val="72839AD3"/>
    <w:rsid w:val="7292D656"/>
    <w:rsid w:val="73C016DD"/>
    <w:rsid w:val="73CAD565"/>
    <w:rsid w:val="73F20ABB"/>
    <w:rsid w:val="77BA1B5F"/>
    <w:rsid w:val="77D0A802"/>
    <w:rsid w:val="79202CD2"/>
    <w:rsid w:val="79532F79"/>
    <w:rsid w:val="79A3FE2A"/>
    <w:rsid w:val="7AA8FBF4"/>
    <w:rsid w:val="7BC57D0E"/>
    <w:rsid w:val="7BE93A1A"/>
    <w:rsid w:val="7D8B7D3A"/>
    <w:rsid w:val="7DBC624F"/>
    <w:rsid w:val="7EFB6AFE"/>
    <w:rsid w:val="7F8F6E56"/>
    <w:rsid w:val="7FAA1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00BE"/>
  <w15:docId w15:val="{A383A923-A720-46B0-81ED-619770B5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575BD8"/>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4"/>
      </w:numPr>
      <w:tabs>
        <w:tab w:val="left" w:pos="1021"/>
      </w:tabs>
      <w:jc w:val="left"/>
    </w:pPr>
    <w:rPr>
      <w:szCs w:val="24"/>
      <w:lang w:eastAsia="ar-SA"/>
    </w:rPr>
  </w:style>
  <w:style w:type="character" w:customStyle="1" w:styleId="aZnak">
    <w:name w:val="a. Znak"/>
    <w:link w:val="a0"/>
    <w:rsid w:val="00BA6736"/>
    <w:rPr>
      <w:szCs w:val="24"/>
      <w:lang w:eastAsia="ar-SA" w:bidi="en-US"/>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rsid w:val="006F6532"/>
    <w:rPr>
      <w:caps/>
      <w:color w:val="243F60"/>
      <w:spacing w:val="15"/>
      <w:sz w:val="22"/>
      <w:szCs w:val="22"/>
      <w:lang w:eastAsia="en-US" w:bidi="en-US"/>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5"/>
      </w:numPr>
      <w:tabs>
        <w:tab w:val="left" w:pos="340"/>
      </w:tabs>
      <w:spacing w:after="120"/>
    </w:pPr>
    <w:rPr>
      <w:color w:val="4F81BD"/>
      <w:szCs w:val="28"/>
      <w:lang w:val="en-US"/>
    </w:rPr>
  </w:style>
  <w:style w:type="character" w:customStyle="1" w:styleId="11NumberingZnak">
    <w:name w:val="1.1 Numbering Znak"/>
    <w:link w:val="11Numbering"/>
    <w:rsid w:val="00BA6736"/>
    <w:rPr>
      <w:b/>
      <w:color w:val="4F81BD"/>
      <w:sz w:val="24"/>
      <w:szCs w:val="28"/>
      <w:lang w:val="en-US" w:eastAsia="en-US" w:bidi="en-US"/>
    </w:rPr>
  </w:style>
  <w:style w:type="paragraph" w:customStyle="1" w:styleId="a">
    <w:name w:val="&gt;"/>
    <w:basedOn w:val="Normalny"/>
    <w:link w:val="Znak"/>
    <w:autoRedefine/>
    <w:rsid w:val="00BA6736"/>
    <w:pPr>
      <w:numPr>
        <w:numId w:val="6"/>
      </w:numPr>
      <w:tabs>
        <w:tab w:val="left" w:pos="1304"/>
      </w:tabs>
    </w:pPr>
    <w:rPr>
      <w:szCs w:val="24"/>
      <w:lang w:eastAsia="ar-SA"/>
    </w:rPr>
  </w:style>
  <w:style w:type="character" w:customStyle="1" w:styleId="Znak">
    <w:name w:val="&gt; Znak"/>
    <w:link w:val="a"/>
    <w:rsid w:val="00BA6736"/>
    <w:rPr>
      <w:szCs w:val="24"/>
      <w:lang w:eastAsia="ar-SA" w:bidi="en-US"/>
    </w:rPr>
  </w:style>
  <w:style w:type="numbering" w:customStyle="1" w:styleId="ListaeXant">
    <w:name w:val="Lista eXant"/>
    <w:rsid w:val="00591619"/>
    <w:pPr>
      <w:numPr>
        <w:numId w:val="1"/>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8"/>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eastAsia="en-US" w:bidi="en-US"/>
    </w:rPr>
  </w:style>
  <w:style w:type="character" w:customStyle="1" w:styleId="punktor3poziomZnak">
    <w:name w:val="punktor 3 poziom Znak"/>
    <w:basedOn w:val="numerowanieZnak"/>
    <w:link w:val="punktor3poziom"/>
    <w:rsid w:val="00D12167"/>
    <w:rPr>
      <w:sz w:val="20"/>
      <w:szCs w:val="20"/>
      <w:lang w:val="en-US" w:eastAsia="en-US" w:bidi="en-US"/>
    </w:rPr>
  </w:style>
  <w:style w:type="paragraph" w:styleId="Tekstprzypisukocowego">
    <w:name w:val="endnote text"/>
    <w:basedOn w:val="Normalny"/>
    <w:link w:val="TekstprzypisukocowegoZnak"/>
    <w:uiPriority w:val="99"/>
    <w:semiHidden/>
    <w:unhideWhenUsed/>
    <w:rsid w:val="006764C2"/>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6764C2"/>
    <w:rPr>
      <w:lang w:eastAsia="en-US" w:bidi="en-US"/>
    </w:rPr>
  </w:style>
  <w:style w:type="character" w:styleId="Odwoanieprzypisukocowego">
    <w:name w:val="endnote reference"/>
    <w:basedOn w:val="Domylnaczcionkaakapitu"/>
    <w:uiPriority w:val="99"/>
    <w:semiHidden/>
    <w:unhideWhenUsed/>
    <w:rsid w:val="00676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1215">
      <w:bodyDiv w:val="1"/>
      <w:marLeft w:val="0"/>
      <w:marRight w:val="0"/>
      <w:marTop w:val="0"/>
      <w:marBottom w:val="0"/>
      <w:divBdr>
        <w:top w:val="none" w:sz="0" w:space="0" w:color="auto"/>
        <w:left w:val="none" w:sz="0" w:space="0" w:color="auto"/>
        <w:bottom w:val="none" w:sz="0" w:space="0" w:color="auto"/>
        <w:right w:val="none" w:sz="0" w:space="0" w:color="auto"/>
      </w:divBdr>
    </w:div>
    <w:div w:id="253830977">
      <w:bodyDiv w:val="1"/>
      <w:marLeft w:val="0"/>
      <w:marRight w:val="0"/>
      <w:marTop w:val="0"/>
      <w:marBottom w:val="0"/>
      <w:divBdr>
        <w:top w:val="none" w:sz="0" w:space="0" w:color="auto"/>
        <w:left w:val="none" w:sz="0" w:space="0" w:color="auto"/>
        <w:bottom w:val="none" w:sz="0" w:space="0" w:color="auto"/>
        <w:right w:val="none" w:sz="0" w:space="0" w:color="auto"/>
      </w:divBdr>
    </w:div>
    <w:div w:id="319620125">
      <w:bodyDiv w:val="1"/>
      <w:marLeft w:val="0"/>
      <w:marRight w:val="0"/>
      <w:marTop w:val="0"/>
      <w:marBottom w:val="0"/>
      <w:divBdr>
        <w:top w:val="none" w:sz="0" w:space="0" w:color="auto"/>
        <w:left w:val="none" w:sz="0" w:space="0" w:color="auto"/>
        <w:bottom w:val="none" w:sz="0" w:space="0" w:color="auto"/>
        <w:right w:val="none" w:sz="0" w:space="0" w:color="auto"/>
      </w:divBdr>
    </w:div>
    <w:div w:id="339084680">
      <w:bodyDiv w:val="1"/>
      <w:marLeft w:val="0"/>
      <w:marRight w:val="0"/>
      <w:marTop w:val="0"/>
      <w:marBottom w:val="0"/>
      <w:divBdr>
        <w:top w:val="none" w:sz="0" w:space="0" w:color="auto"/>
        <w:left w:val="none" w:sz="0" w:space="0" w:color="auto"/>
        <w:bottom w:val="none" w:sz="0" w:space="0" w:color="auto"/>
        <w:right w:val="none" w:sz="0" w:space="0" w:color="auto"/>
      </w:divBdr>
    </w:div>
    <w:div w:id="388111621">
      <w:bodyDiv w:val="1"/>
      <w:marLeft w:val="0"/>
      <w:marRight w:val="0"/>
      <w:marTop w:val="0"/>
      <w:marBottom w:val="0"/>
      <w:divBdr>
        <w:top w:val="none" w:sz="0" w:space="0" w:color="auto"/>
        <w:left w:val="none" w:sz="0" w:space="0" w:color="auto"/>
        <w:bottom w:val="none" w:sz="0" w:space="0" w:color="auto"/>
        <w:right w:val="none" w:sz="0" w:space="0" w:color="auto"/>
      </w:divBdr>
    </w:div>
    <w:div w:id="483740725">
      <w:bodyDiv w:val="1"/>
      <w:marLeft w:val="0"/>
      <w:marRight w:val="0"/>
      <w:marTop w:val="0"/>
      <w:marBottom w:val="0"/>
      <w:divBdr>
        <w:top w:val="none" w:sz="0" w:space="0" w:color="auto"/>
        <w:left w:val="none" w:sz="0" w:space="0" w:color="auto"/>
        <w:bottom w:val="none" w:sz="0" w:space="0" w:color="auto"/>
        <w:right w:val="none" w:sz="0" w:space="0" w:color="auto"/>
      </w:divBdr>
    </w:div>
    <w:div w:id="512382186">
      <w:bodyDiv w:val="1"/>
      <w:marLeft w:val="0"/>
      <w:marRight w:val="0"/>
      <w:marTop w:val="0"/>
      <w:marBottom w:val="0"/>
      <w:divBdr>
        <w:top w:val="none" w:sz="0" w:space="0" w:color="auto"/>
        <w:left w:val="none" w:sz="0" w:space="0" w:color="auto"/>
        <w:bottom w:val="none" w:sz="0" w:space="0" w:color="auto"/>
        <w:right w:val="none" w:sz="0" w:space="0" w:color="auto"/>
      </w:divBdr>
    </w:div>
    <w:div w:id="725028864">
      <w:bodyDiv w:val="1"/>
      <w:marLeft w:val="0"/>
      <w:marRight w:val="0"/>
      <w:marTop w:val="0"/>
      <w:marBottom w:val="0"/>
      <w:divBdr>
        <w:top w:val="none" w:sz="0" w:space="0" w:color="auto"/>
        <w:left w:val="none" w:sz="0" w:space="0" w:color="auto"/>
        <w:bottom w:val="none" w:sz="0" w:space="0" w:color="auto"/>
        <w:right w:val="none" w:sz="0" w:space="0" w:color="auto"/>
      </w:divBdr>
    </w:div>
    <w:div w:id="728380313">
      <w:bodyDiv w:val="1"/>
      <w:marLeft w:val="0"/>
      <w:marRight w:val="0"/>
      <w:marTop w:val="0"/>
      <w:marBottom w:val="0"/>
      <w:divBdr>
        <w:top w:val="none" w:sz="0" w:space="0" w:color="auto"/>
        <w:left w:val="none" w:sz="0" w:space="0" w:color="auto"/>
        <w:bottom w:val="none" w:sz="0" w:space="0" w:color="auto"/>
        <w:right w:val="none" w:sz="0" w:space="0" w:color="auto"/>
      </w:divBdr>
    </w:div>
    <w:div w:id="870610770">
      <w:bodyDiv w:val="1"/>
      <w:marLeft w:val="0"/>
      <w:marRight w:val="0"/>
      <w:marTop w:val="0"/>
      <w:marBottom w:val="0"/>
      <w:divBdr>
        <w:top w:val="none" w:sz="0" w:space="0" w:color="auto"/>
        <w:left w:val="none" w:sz="0" w:space="0" w:color="auto"/>
        <w:bottom w:val="none" w:sz="0" w:space="0" w:color="auto"/>
        <w:right w:val="none" w:sz="0" w:space="0" w:color="auto"/>
      </w:divBdr>
    </w:div>
    <w:div w:id="953515712">
      <w:bodyDiv w:val="1"/>
      <w:marLeft w:val="0"/>
      <w:marRight w:val="0"/>
      <w:marTop w:val="0"/>
      <w:marBottom w:val="0"/>
      <w:divBdr>
        <w:top w:val="none" w:sz="0" w:space="0" w:color="auto"/>
        <w:left w:val="none" w:sz="0" w:space="0" w:color="auto"/>
        <w:bottom w:val="none" w:sz="0" w:space="0" w:color="auto"/>
        <w:right w:val="none" w:sz="0" w:space="0" w:color="auto"/>
      </w:divBdr>
    </w:div>
    <w:div w:id="1221163805">
      <w:bodyDiv w:val="1"/>
      <w:marLeft w:val="0"/>
      <w:marRight w:val="0"/>
      <w:marTop w:val="0"/>
      <w:marBottom w:val="0"/>
      <w:divBdr>
        <w:top w:val="none" w:sz="0" w:space="0" w:color="auto"/>
        <w:left w:val="none" w:sz="0" w:space="0" w:color="auto"/>
        <w:bottom w:val="none" w:sz="0" w:space="0" w:color="auto"/>
        <w:right w:val="none" w:sz="0" w:space="0" w:color="auto"/>
      </w:divBdr>
    </w:div>
    <w:div w:id="1320229852">
      <w:bodyDiv w:val="1"/>
      <w:marLeft w:val="0"/>
      <w:marRight w:val="0"/>
      <w:marTop w:val="0"/>
      <w:marBottom w:val="0"/>
      <w:divBdr>
        <w:top w:val="none" w:sz="0" w:space="0" w:color="auto"/>
        <w:left w:val="none" w:sz="0" w:space="0" w:color="auto"/>
        <w:bottom w:val="none" w:sz="0" w:space="0" w:color="auto"/>
        <w:right w:val="none" w:sz="0" w:space="0" w:color="auto"/>
      </w:divBdr>
    </w:div>
    <w:div w:id="176869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F92C-A9F7-4AEE-BE3B-C3A8C3A8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3</TotalTime>
  <Pages>4</Pages>
  <Words>1731</Words>
  <Characters>10392</Characters>
  <Application>Microsoft Office Word</Application>
  <DocSecurity>0</DocSecurity>
  <Lines>86</Lines>
  <Paragraphs>24</Paragraphs>
  <ScaleCrop>false</ScaleCrop>
  <Company>BeSquare</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Szablon_papier_KZ Z-ca Dyrektora  E</dc:title>
  <dc:creator>Piotr Sajewski</dc:creator>
  <cp:lastModifiedBy>Jolanta Martyniuk-Mosiej (KZGW)</cp:lastModifiedBy>
  <cp:revision>2</cp:revision>
  <cp:lastPrinted>2024-12-23T12:22:00Z</cp:lastPrinted>
  <dcterms:created xsi:type="dcterms:W3CDTF">2025-01-17T08:53:00Z</dcterms:created>
  <dcterms:modified xsi:type="dcterms:W3CDTF">2025-01-17T08:53:00Z</dcterms:modified>
</cp:coreProperties>
</file>