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47A58" w14:textId="77777777" w:rsidR="00A410CE" w:rsidRPr="002C7353" w:rsidRDefault="00A410CE" w:rsidP="00A410CE">
      <w:pPr>
        <w:pStyle w:val="Nagwek6"/>
        <w:spacing w:before="0" w:after="0"/>
        <w:rPr>
          <w:rFonts w:ascii="Times New Roman" w:hAnsi="Times New Roman"/>
          <w:sz w:val="24"/>
          <w:szCs w:val="24"/>
          <w:lang w:val="pl-PL"/>
        </w:rPr>
      </w:pPr>
    </w:p>
    <w:p w14:paraId="5DE676DB" w14:textId="77777777" w:rsidR="00A410CE" w:rsidRPr="002C7353" w:rsidRDefault="00A410CE" w:rsidP="00A410CE">
      <w:pPr>
        <w:pStyle w:val="Nagwek6"/>
        <w:spacing w:before="0" w:after="0"/>
        <w:jc w:val="right"/>
        <w:rPr>
          <w:rFonts w:ascii="Times New Roman" w:hAnsi="Times New Roman"/>
          <w:sz w:val="24"/>
          <w:szCs w:val="24"/>
          <w:lang w:val="pl-PL"/>
        </w:rPr>
      </w:pPr>
      <w:r w:rsidRPr="002C7353">
        <w:rPr>
          <w:rFonts w:ascii="Times New Roman" w:hAnsi="Times New Roman"/>
          <w:sz w:val="24"/>
          <w:szCs w:val="24"/>
          <w:lang w:val="pl-PL"/>
        </w:rPr>
        <w:t xml:space="preserve">Załącznik nr 1 </w:t>
      </w:r>
    </w:p>
    <w:p w14:paraId="6D6AA2A5" w14:textId="19CE5CB7" w:rsidR="00A410CE" w:rsidRPr="002C7353" w:rsidRDefault="00EA7E63" w:rsidP="00A410CE">
      <w:pPr>
        <w:jc w:val="right"/>
        <w:rPr>
          <w:b/>
          <w:lang w:eastAsia="x-none"/>
        </w:rPr>
      </w:pPr>
      <w:r>
        <w:rPr>
          <w:b/>
          <w:lang w:eastAsia="x-none"/>
        </w:rPr>
        <w:t>3023-7.262.</w:t>
      </w:r>
      <w:r w:rsidR="00A31E6E">
        <w:rPr>
          <w:b/>
          <w:lang w:eastAsia="x-none"/>
        </w:rPr>
        <w:t>20</w:t>
      </w:r>
      <w:bookmarkStart w:id="0" w:name="_GoBack"/>
      <w:bookmarkEnd w:id="0"/>
      <w:r>
        <w:rPr>
          <w:b/>
          <w:lang w:eastAsia="x-none"/>
        </w:rPr>
        <w:t>.2021</w:t>
      </w:r>
    </w:p>
    <w:p w14:paraId="2EEE9425" w14:textId="77777777" w:rsidR="00A410CE" w:rsidRPr="002C7353" w:rsidRDefault="00A410CE" w:rsidP="00A410CE">
      <w:pPr>
        <w:rPr>
          <w:b/>
          <w:lang w:eastAsia="x-none"/>
        </w:rPr>
      </w:pPr>
    </w:p>
    <w:p w14:paraId="11B62131" w14:textId="77777777" w:rsidR="00A410CE" w:rsidRPr="002C7353" w:rsidRDefault="00A410CE" w:rsidP="00A410CE">
      <w:pPr>
        <w:rPr>
          <w:b/>
          <w:lang w:eastAsia="x-none"/>
        </w:rPr>
      </w:pPr>
      <w:r w:rsidRPr="002C7353">
        <w:rPr>
          <w:b/>
          <w:lang w:eastAsia="x-none"/>
        </w:rPr>
        <w:t>………………………………………</w:t>
      </w:r>
    </w:p>
    <w:p w14:paraId="13240ECC" w14:textId="77777777" w:rsidR="00A410CE" w:rsidRPr="002C7353" w:rsidRDefault="00A410CE" w:rsidP="00A410CE">
      <w:pPr>
        <w:rPr>
          <w:b/>
          <w:lang w:eastAsia="x-none"/>
        </w:rPr>
      </w:pPr>
    </w:p>
    <w:p w14:paraId="69587236" w14:textId="77777777" w:rsidR="00A410CE" w:rsidRPr="002C7353" w:rsidRDefault="00A410CE" w:rsidP="00A410CE">
      <w:pPr>
        <w:rPr>
          <w:b/>
          <w:lang w:eastAsia="x-none"/>
        </w:rPr>
      </w:pPr>
      <w:r w:rsidRPr="002C7353">
        <w:rPr>
          <w:b/>
          <w:lang w:eastAsia="x-none"/>
        </w:rPr>
        <w:t>………………………………………</w:t>
      </w:r>
    </w:p>
    <w:p w14:paraId="0122741D" w14:textId="77777777" w:rsidR="00A410CE" w:rsidRPr="002C7353" w:rsidRDefault="00A410CE" w:rsidP="00A410CE">
      <w:pPr>
        <w:rPr>
          <w:lang w:eastAsia="x-none"/>
        </w:rPr>
      </w:pPr>
      <w:r w:rsidRPr="002C7353">
        <w:rPr>
          <w:lang w:eastAsia="x-none"/>
        </w:rPr>
        <w:t xml:space="preserve">     (nazwa i adres Wykonawcy)</w:t>
      </w:r>
    </w:p>
    <w:p w14:paraId="21CD1EA1" w14:textId="77777777" w:rsidR="00A410CE" w:rsidRPr="002C7353" w:rsidRDefault="00A410CE" w:rsidP="00A410CE">
      <w:pPr>
        <w:rPr>
          <w:b/>
          <w:lang w:eastAsia="x-none"/>
        </w:rPr>
      </w:pPr>
      <w:r w:rsidRPr="002C7353">
        <w:rPr>
          <w:b/>
          <w:lang w:eastAsia="x-none"/>
        </w:rPr>
        <w:t xml:space="preserve">            </w:t>
      </w:r>
    </w:p>
    <w:p w14:paraId="551CD2C4" w14:textId="77777777" w:rsidR="00A410CE" w:rsidRPr="002C7353" w:rsidRDefault="00A410CE" w:rsidP="00A410CE">
      <w:pPr>
        <w:rPr>
          <w:b/>
          <w:lang w:eastAsia="x-none"/>
        </w:rPr>
      </w:pPr>
      <w:r w:rsidRPr="002C7353">
        <w:rPr>
          <w:b/>
          <w:lang w:eastAsia="x-none"/>
        </w:rPr>
        <w:t xml:space="preserve">                                                                                              Prokuratura Okręgowa</w:t>
      </w:r>
    </w:p>
    <w:p w14:paraId="4DCE8B19" w14:textId="77777777" w:rsidR="00A410CE" w:rsidRPr="002C7353" w:rsidRDefault="00A410CE" w:rsidP="00A410CE">
      <w:pPr>
        <w:rPr>
          <w:b/>
          <w:lang w:eastAsia="x-none"/>
        </w:rPr>
      </w:pPr>
      <w:r w:rsidRPr="002C7353">
        <w:rPr>
          <w:b/>
          <w:lang w:eastAsia="x-none"/>
        </w:rPr>
        <w:t xml:space="preserve">                                                                                                      w  Radomiu </w:t>
      </w:r>
    </w:p>
    <w:p w14:paraId="07BB10CE" w14:textId="77777777" w:rsidR="00A410CE" w:rsidRPr="002C7353" w:rsidRDefault="00A410CE" w:rsidP="00A410CE">
      <w:pPr>
        <w:rPr>
          <w:b/>
          <w:lang w:eastAsia="x-none"/>
        </w:rPr>
      </w:pPr>
      <w:r w:rsidRPr="002C7353">
        <w:rPr>
          <w:b/>
          <w:lang w:eastAsia="x-none"/>
        </w:rPr>
        <w:t xml:space="preserve">                                                                                                ul. Malczewskiego 7</w:t>
      </w:r>
    </w:p>
    <w:p w14:paraId="2E8076B2" w14:textId="77777777" w:rsidR="00A410CE" w:rsidRPr="002C7353" w:rsidRDefault="00A410CE" w:rsidP="00A410CE">
      <w:pPr>
        <w:rPr>
          <w:b/>
          <w:u w:val="single"/>
          <w:lang w:eastAsia="x-none"/>
        </w:rPr>
      </w:pPr>
      <w:r w:rsidRPr="002C7353">
        <w:rPr>
          <w:b/>
          <w:lang w:eastAsia="x-none"/>
        </w:rPr>
        <w:t xml:space="preserve">                                                                                                   </w:t>
      </w:r>
      <w:r w:rsidRPr="002C7353">
        <w:rPr>
          <w:b/>
          <w:u w:val="single"/>
          <w:lang w:eastAsia="x-none"/>
        </w:rPr>
        <w:t>26-600 Radom</w:t>
      </w:r>
    </w:p>
    <w:p w14:paraId="11564590" w14:textId="77777777" w:rsidR="00A410CE" w:rsidRPr="002C7353" w:rsidRDefault="00A410CE" w:rsidP="00A410CE">
      <w:pPr>
        <w:jc w:val="center"/>
        <w:rPr>
          <w:b/>
        </w:rPr>
      </w:pPr>
    </w:p>
    <w:p w14:paraId="35B74FF3" w14:textId="77777777" w:rsidR="00A410CE" w:rsidRPr="002C7353" w:rsidRDefault="00A410CE" w:rsidP="00A410CE">
      <w:pPr>
        <w:jc w:val="center"/>
        <w:rPr>
          <w:b/>
        </w:rPr>
      </w:pPr>
    </w:p>
    <w:p w14:paraId="5482DE50" w14:textId="77777777" w:rsidR="00A410CE" w:rsidRPr="002C7353" w:rsidRDefault="00A410CE" w:rsidP="00A410CE">
      <w:pPr>
        <w:jc w:val="center"/>
        <w:rPr>
          <w:b/>
        </w:rPr>
      </w:pPr>
    </w:p>
    <w:p w14:paraId="3B979661" w14:textId="77777777" w:rsidR="00A410CE" w:rsidRPr="002C7353" w:rsidRDefault="00A410CE" w:rsidP="00A410CE">
      <w:pPr>
        <w:jc w:val="center"/>
        <w:rPr>
          <w:sz w:val="32"/>
          <w:szCs w:val="32"/>
          <w:u w:val="single"/>
        </w:rPr>
      </w:pPr>
      <w:r w:rsidRPr="002C7353">
        <w:rPr>
          <w:b/>
          <w:sz w:val="32"/>
          <w:szCs w:val="32"/>
          <w:u w:val="single"/>
        </w:rPr>
        <w:t xml:space="preserve">FORMULARZ OFERTOWY </w:t>
      </w:r>
    </w:p>
    <w:p w14:paraId="4170CF9F" w14:textId="77777777" w:rsidR="00A410CE" w:rsidRPr="002C7353" w:rsidRDefault="00A410CE" w:rsidP="00A410CE">
      <w:pPr>
        <w:jc w:val="both"/>
      </w:pPr>
    </w:p>
    <w:p w14:paraId="1FD9CC13" w14:textId="77777777" w:rsidR="00A410CE" w:rsidRPr="002C7353" w:rsidRDefault="00A410CE" w:rsidP="00A410CE">
      <w:pPr>
        <w:pStyle w:val="Stopka"/>
        <w:tabs>
          <w:tab w:val="left" w:pos="708"/>
        </w:tabs>
        <w:jc w:val="both"/>
        <w:rPr>
          <w:szCs w:val="24"/>
          <w:lang w:val="pl-PL"/>
        </w:rPr>
      </w:pPr>
      <w:r w:rsidRPr="002C7353">
        <w:rPr>
          <w:szCs w:val="24"/>
          <w:lang w:val="pl-PL"/>
        </w:rPr>
        <w:tab/>
        <w:t xml:space="preserve">Zgodnie z treścią  zapytania  ofertowego na </w:t>
      </w:r>
      <w:r w:rsidRPr="002C7353">
        <w:rPr>
          <w:b/>
          <w:bCs/>
          <w:szCs w:val="24"/>
          <w:lang w:val="pl-PL"/>
        </w:rPr>
        <w:t xml:space="preserve"> „Zakup i sukcesywną dostawę papieru kserograficznego oraz artykułów biurowych dla Prokuratury Okręgowej w Radomiu  i podległych jej prokuratur rejonowych”, </w:t>
      </w:r>
      <w:r w:rsidRPr="002C7353">
        <w:rPr>
          <w:bCs/>
          <w:szCs w:val="24"/>
          <w:lang w:val="pl-PL"/>
        </w:rPr>
        <w:t>o</w:t>
      </w:r>
      <w:r w:rsidRPr="002C7353">
        <w:rPr>
          <w:szCs w:val="24"/>
          <w:lang w:val="pl-PL"/>
        </w:rPr>
        <w:t xml:space="preserve">feruję/my wykonanie przedmiotu zamówienia </w:t>
      </w:r>
    </w:p>
    <w:p w14:paraId="0176A90E" w14:textId="77777777" w:rsidR="00A410CE" w:rsidRPr="002C7353" w:rsidRDefault="00A410CE" w:rsidP="00A410CE">
      <w:pPr>
        <w:pStyle w:val="Stopka"/>
        <w:tabs>
          <w:tab w:val="left" w:pos="708"/>
        </w:tabs>
        <w:jc w:val="both"/>
        <w:rPr>
          <w:szCs w:val="24"/>
          <w:lang w:val="pl-PL"/>
        </w:rPr>
      </w:pPr>
    </w:p>
    <w:p w14:paraId="404041BF" w14:textId="77777777" w:rsidR="00A410CE" w:rsidRPr="002C7353" w:rsidRDefault="00A410CE" w:rsidP="00A410CE">
      <w:pPr>
        <w:pStyle w:val="Stopka"/>
        <w:tabs>
          <w:tab w:val="left" w:pos="708"/>
        </w:tabs>
        <w:jc w:val="both"/>
        <w:rPr>
          <w:szCs w:val="24"/>
          <w:u w:val="single"/>
          <w:lang w:val="pl-PL"/>
        </w:rPr>
      </w:pPr>
      <w:r w:rsidRPr="002C7353">
        <w:rPr>
          <w:b/>
          <w:szCs w:val="24"/>
          <w:u w:val="single"/>
          <w:lang w:val="pl-PL"/>
        </w:rPr>
        <w:t>w części I</w:t>
      </w:r>
      <w:r w:rsidRPr="002C7353">
        <w:rPr>
          <w:szCs w:val="24"/>
          <w:u w:val="single"/>
          <w:lang w:val="pl-PL"/>
        </w:rPr>
        <w:t xml:space="preserve"> </w:t>
      </w:r>
    </w:p>
    <w:p w14:paraId="7C27170C" w14:textId="77777777" w:rsidR="00602592" w:rsidRPr="002C7353" w:rsidRDefault="00602592" w:rsidP="00A410CE">
      <w:pPr>
        <w:pStyle w:val="Stopka"/>
        <w:tabs>
          <w:tab w:val="left" w:pos="708"/>
        </w:tabs>
        <w:jc w:val="both"/>
        <w:rPr>
          <w:szCs w:val="24"/>
          <w:u w:val="single"/>
          <w:lang w:val="pl-PL"/>
        </w:rPr>
      </w:pPr>
    </w:p>
    <w:p w14:paraId="02AC2ACA" w14:textId="2430BE2F" w:rsidR="00A410CE" w:rsidRPr="002C7353" w:rsidRDefault="00A410CE" w:rsidP="00A410CE">
      <w:pPr>
        <w:pStyle w:val="Stopka"/>
        <w:tabs>
          <w:tab w:val="left" w:pos="708"/>
        </w:tabs>
        <w:jc w:val="both"/>
        <w:rPr>
          <w:szCs w:val="24"/>
          <w:lang w:val="pl-PL"/>
        </w:rPr>
      </w:pPr>
      <w:r w:rsidRPr="002C7353">
        <w:rPr>
          <w:szCs w:val="24"/>
          <w:lang w:val="pl-PL"/>
        </w:rPr>
        <w:t xml:space="preserve">zgodnie z załączonym do formularza ofertowego  </w:t>
      </w:r>
      <w:r w:rsidR="00602592" w:rsidRPr="002C7353">
        <w:rPr>
          <w:szCs w:val="24"/>
          <w:lang w:val="pl-PL"/>
        </w:rPr>
        <w:t>formularzem</w:t>
      </w:r>
      <w:r w:rsidRPr="002C7353">
        <w:rPr>
          <w:szCs w:val="24"/>
          <w:lang w:val="pl-PL"/>
        </w:rPr>
        <w:t xml:space="preserve"> cenowym, za kwotę brutto                      (</w:t>
      </w:r>
      <w:r w:rsidRPr="002C7353">
        <w:rPr>
          <w:b/>
          <w:sz w:val="18"/>
          <w:szCs w:val="18"/>
          <w:lang w:val="pl-PL"/>
        </w:rPr>
        <w:t xml:space="preserve">suma kolumny </w:t>
      </w:r>
      <w:r w:rsidR="002C7353">
        <w:rPr>
          <w:b/>
          <w:sz w:val="18"/>
          <w:szCs w:val="18"/>
          <w:lang w:val="pl-PL"/>
        </w:rPr>
        <w:t>9</w:t>
      </w:r>
      <w:r w:rsidRPr="002C7353">
        <w:rPr>
          <w:szCs w:val="24"/>
          <w:lang w:val="pl-PL"/>
        </w:rPr>
        <w:t>) ………………………………… zł. (słownie złotych: ………………………………………………………………………..</w:t>
      </w:r>
    </w:p>
    <w:p w14:paraId="21F22B93" w14:textId="3BAE4BD9" w:rsidR="00A410CE" w:rsidRPr="002C7353" w:rsidRDefault="00A410CE" w:rsidP="00A410CE">
      <w:pPr>
        <w:pStyle w:val="Stopka"/>
        <w:tabs>
          <w:tab w:val="left" w:pos="708"/>
        </w:tabs>
        <w:jc w:val="both"/>
        <w:rPr>
          <w:szCs w:val="24"/>
          <w:lang w:val="pl-PL"/>
        </w:rPr>
      </w:pPr>
      <w:r w:rsidRPr="002C7353">
        <w:rPr>
          <w:szCs w:val="24"/>
          <w:lang w:val="pl-PL"/>
        </w:rPr>
        <w:t xml:space="preserve"> w tym podatek VAT ….. % …………</w:t>
      </w:r>
      <w:r w:rsidR="002C7353">
        <w:rPr>
          <w:szCs w:val="24"/>
          <w:lang w:val="pl-PL"/>
        </w:rPr>
        <w:t>…………….</w:t>
      </w:r>
      <w:r w:rsidRPr="002C7353">
        <w:rPr>
          <w:szCs w:val="24"/>
          <w:lang w:val="pl-PL"/>
        </w:rPr>
        <w:t xml:space="preserve">.zł. (słownie złotych: ……………………………) co daje kwotę netto …………………………. zł. (słownie złotych:………………………………………..). </w:t>
      </w:r>
    </w:p>
    <w:p w14:paraId="627E75FA" w14:textId="77777777" w:rsidR="00A410CE" w:rsidRPr="002C7353" w:rsidRDefault="00A410CE" w:rsidP="00A410CE">
      <w:pPr>
        <w:pStyle w:val="Stopka"/>
        <w:tabs>
          <w:tab w:val="left" w:pos="708"/>
        </w:tabs>
        <w:jc w:val="both"/>
        <w:rPr>
          <w:szCs w:val="24"/>
          <w:lang w:val="pl-PL"/>
        </w:rPr>
      </w:pPr>
    </w:p>
    <w:p w14:paraId="2880E4EB" w14:textId="77777777" w:rsidR="00A410CE" w:rsidRPr="002C7353" w:rsidRDefault="00A410CE" w:rsidP="00A410CE">
      <w:pPr>
        <w:pStyle w:val="Stopka"/>
        <w:tabs>
          <w:tab w:val="left" w:pos="708"/>
        </w:tabs>
        <w:jc w:val="both"/>
        <w:rPr>
          <w:szCs w:val="24"/>
          <w:lang w:val="pl-PL"/>
        </w:rPr>
      </w:pPr>
    </w:p>
    <w:p w14:paraId="73DAD0D4" w14:textId="77777777" w:rsidR="00A410CE" w:rsidRPr="002C7353" w:rsidRDefault="00A410CE" w:rsidP="00A410CE">
      <w:pPr>
        <w:pStyle w:val="Stopka"/>
        <w:tabs>
          <w:tab w:val="left" w:pos="708"/>
        </w:tabs>
        <w:jc w:val="both"/>
        <w:rPr>
          <w:b/>
          <w:szCs w:val="24"/>
          <w:u w:val="single"/>
          <w:lang w:val="pl-PL"/>
        </w:rPr>
      </w:pPr>
      <w:r w:rsidRPr="002C7353">
        <w:rPr>
          <w:b/>
          <w:szCs w:val="24"/>
          <w:u w:val="single"/>
          <w:lang w:val="pl-PL"/>
        </w:rPr>
        <w:t>w części II</w:t>
      </w:r>
    </w:p>
    <w:p w14:paraId="2C8A3D78" w14:textId="77777777" w:rsidR="00602592" w:rsidRPr="002C7353" w:rsidRDefault="00602592" w:rsidP="00A410CE">
      <w:pPr>
        <w:pStyle w:val="Stopka"/>
        <w:tabs>
          <w:tab w:val="left" w:pos="708"/>
        </w:tabs>
        <w:jc w:val="both"/>
        <w:rPr>
          <w:b/>
          <w:szCs w:val="24"/>
          <w:lang w:val="pl-PL"/>
        </w:rPr>
      </w:pPr>
    </w:p>
    <w:p w14:paraId="4E64E029" w14:textId="31D87936" w:rsidR="00A410CE" w:rsidRPr="002C7353" w:rsidRDefault="00A410CE" w:rsidP="00A410CE">
      <w:pPr>
        <w:pStyle w:val="Stopka"/>
        <w:tabs>
          <w:tab w:val="left" w:pos="708"/>
        </w:tabs>
        <w:jc w:val="both"/>
        <w:rPr>
          <w:szCs w:val="24"/>
          <w:lang w:val="pl-PL"/>
        </w:rPr>
      </w:pPr>
      <w:r w:rsidRPr="002C7353">
        <w:rPr>
          <w:szCs w:val="24"/>
          <w:lang w:val="pl-PL"/>
        </w:rPr>
        <w:t xml:space="preserve"> zgodnie z załączonym do formularza ofertowego  </w:t>
      </w:r>
      <w:r w:rsidR="002C7353" w:rsidRPr="002C7353">
        <w:rPr>
          <w:szCs w:val="24"/>
          <w:lang w:val="pl-PL"/>
        </w:rPr>
        <w:t>formularzem</w:t>
      </w:r>
      <w:r w:rsidRPr="002C7353">
        <w:rPr>
          <w:szCs w:val="24"/>
          <w:lang w:val="pl-PL"/>
        </w:rPr>
        <w:t xml:space="preserve"> cenowym, za kwotę brutto                             </w:t>
      </w:r>
      <w:r w:rsidRPr="002C7353">
        <w:rPr>
          <w:sz w:val="18"/>
          <w:szCs w:val="18"/>
          <w:lang w:val="pl-PL"/>
        </w:rPr>
        <w:t>(</w:t>
      </w:r>
      <w:r w:rsidRPr="002C7353">
        <w:rPr>
          <w:b/>
          <w:sz w:val="18"/>
          <w:szCs w:val="18"/>
          <w:lang w:val="pl-PL"/>
        </w:rPr>
        <w:t xml:space="preserve">suma kolumny </w:t>
      </w:r>
      <w:r w:rsidR="002C7353">
        <w:rPr>
          <w:b/>
          <w:sz w:val="18"/>
          <w:szCs w:val="18"/>
          <w:lang w:val="pl-PL"/>
        </w:rPr>
        <w:t>10</w:t>
      </w:r>
      <w:r w:rsidRPr="002C7353">
        <w:rPr>
          <w:sz w:val="18"/>
          <w:szCs w:val="18"/>
          <w:lang w:val="pl-PL"/>
        </w:rPr>
        <w:t>)</w:t>
      </w:r>
      <w:r w:rsidRPr="002C7353">
        <w:rPr>
          <w:szCs w:val="24"/>
          <w:lang w:val="pl-PL"/>
        </w:rPr>
        <w:t xml:space="preserve"> ………………………………… zł. (słownie złotych: ……………………………………………………………………….. w tym podatek VAT ….. % ………….zł. (słownie złotych: ……………………………) co daje kwotę netto …………………………. zł. (słownie złotych:………………………………………..).</w:t>
      </w:r>
    </w:p>
    <w:p w14:paraId="0EF86E3F" w14:textId="77777777" w:rsidR="00602592" w:rsidRPr="002C7353" w:rsidRDefault="00602592" w:rsidP="00A410CE">
      <w:pPr>
        <w:pStyle w:val="Stopka"/>
        <w:tabs>
          <w:tab w:val="left" w:pos="708"/>
        </w:tabs>
        <w:jc w:val="both"/>
        <w:rPr>
          <w:szCs w:val="24"/>
          <w:lang w:val="pl-PL"/>
        </w:rPr>
      </w:pPr>
    </w:p>
    <w:p w14:paraId="6BAA2932" w14:textId="77777777" w:rsidR="00A410CE" w:rsidRPr="002C7353" w:rsidRDefault="00A410CE" w:rsidP="00A410CE">
      <w:pPr>
        <w:pStyle w:val="Stopka"/>
        <w:tabs>
          <w:tab w:val="left" w:pos="708"/>
        </w:tabs>
        <w:jc w:val="both"/>
        <w:rPr>
          <w:b/>
          <w:bCs/>
          <w:szCs w:val="24"/>
          <w:lang w:val="pl-PL"/>
        </w:rPr>
      </w:pPr>
      <w:r w:rsidRPr="002C7353">
        <w:rPr>
          <w:b/>
          <w:bCs/>
          <w:szCs w:val="24"/>
          <w:lang w:val="pl-PL"/>
        </w:rPr>
        <w:t>Jednocześnie zobowiązujemy się do udzielenia ……</w:t>
      </w:r>
      <w:r w:rsidR="00602592" w:rsidRPr="002C7353">
        <w:rPr>
          <w:b/>
          <w:bCs/>
          <w:szCs w:val="24"/>
          <w:lang w:val="pl-PL"/>
        </w:rPr>
        <w:t>…..</w:t>
      </w:r>
      <w:r w:rsidRPr="002C7353">
        <w:rPr>
          <w:b/>
          <w:bCs/>
          <w:szCs w:val="24"/>
          <w:lang w:val="pl-PL"/>
        </w:rPr>
        <w:t xml:space="preserve"> % rabatu dla materiałów biurowych nie ujętych w formularzu cenowym.   </w:t>
      </w:r>
    </w:p>
    <w:p w14:paraId="79FB59D9" w14:textId="77777777" w:rsidR="00A410CE" w:rsidRPr="002C7353" w:rsidRDefault="00A410CE" w:rsidP="00A410CE">
      <w:pPr>
        <w:pStyle w:val="Stopka"/>
        <w:tabs>
          <w:tab w:val="left" w:pos="708"/>
        </w:tabs>
        <w:jc w:val="both"/>
        <w:rPr>
          <w:szCs w:val="24"/>
          <w:lang w:val="pl-PL"/>
        </w:rPr>
      </w:pPr>
    </w:p>
    <w:p w14:paraId="3AB2CF3F" w14:textId="77777777" w:rsidR="00A410CE" w:rsidRPr="002C7353" w:rsidRDefault="00A410CE" w:rsidP="00A410CE">
      <w:pPr>
        <w:ind w:left="19" w:right="40"/>
        <w:jc w:val="both"/>
      </w:pPr>
      <w:r w:rsidRPr="002C7353">
        <w:t xml:space="preserve">Jednocześnie oświadczam/my, że: </w:t>
      </w:r>
    </w:p>
    <w:p w14:paraId="78C56FA3" w14:textId="77777777" w:rsidR="00A410CE" w:rsidRPr="002C7353" w:rsidRDefault="00A410CE" w:rsidP="00602592">
      <w:pPr>
        <w:numPr>
          <w:ilvl w:val="0"/>
          <w:numId w:val="1"/>
        </w:numPr>
        <w:spacing w:after="5" w:line="268" w:lineRule="auto"/>
        <w:ind w:right="123" w:hanging="276"/>
        <w:jc w:val="both"/>
      </w:pPr>
      <w:r w:rsidRPr="002C7353">
        <w:t xml:space="preserve">Posiadam/my niezbędną wiedzę i umiejętności do wykonania zamówienia. </w:t>
      </w:r>
    </w:p>
    <w:p w14:paraId="4958B28E" w14:textId="77777777" w:rsidR="00A410CE" w:rsidRPr="002C7353" w:rsidRDefault="00A410CE" w:rsidP="00602592">
      <w:pPr>
        <w:numPr>
          <w:ilvl w:val="0"/>
          <w:numId w:val="1"/>
        </w:numPr>
        <w:spacing w:after="5" w:line="268" w:lineRule="auto"/>
        <w:ind w:right="123" w:hanging="276"/>
        <w:jc w:val="both"/>
      </w:pPr>
      <w:r w:rsidRPr="002C7353">
        <w:t>Znajduję/</w:t>
      </w:r>
      <w:proofErr w:type="spellStart"/>
      <w:r w:rsidRPr="002C7353">
        <w:t>emy</w:t>
      </w:r>
      <w:proofErr w:type="spellEnd"/>
      <w:r w:rsidRPr="002C7353">
        <w:t xml:space="preserve"> się w sytuacji ekonomicznej i finansowej zapewniającej wykonanie  zamówienia.  </w:t>
      </w:r>
    </w:p>
    <w:p w14:paraId="6AC6D29E" w14:textId="77777777" w:rsidR="00A410CE" w:rsidRPr="002C7353" w:rsidRDefault="00A410CE" w:rsidP="00602592">
      <w:pPr>
        <w:ind w:left="9" w:right="123"/>
        <w:jc w:val="both"/>
      </w:pPr>
      <w:r w:rsidRPr="002C7353">
        <w:t>3. Dysponuję/</w:t>
      </w:r>
      <w:proofErr w:type="spellStart"/>
      <w:r w:rsidRPr="002C7353">
        <w:t>emy</w:t>
      </w:r>
      <w:proofErr w:type="spellEnd"/>
      <w:r w:rsidRPr="002C7353">
        <w:t xml:space="preserve"> odpowiednim potencjałem technicznym oraz osobami zdolnymi do wykonania zamówienia. </w:t>
      </w:r>
    </w:p>
    <w:p w14:paraId="688AD9DA" w14:textId="77777777" w:rsidR="00A410CE" w:rsidRPr="002C7353" w:rsidRDefault="00A410CE" w:rsidP="00602592">
      <w:pPr>
        <w:numPr>
          <w:ilvl w:val="0"/>
          <w:numId w:val="2"/>
        </w:numPr>
        <w:spacing w:after="5" w:line="268" w:lineRule="auto"/>
        <w:ind w:right="40" w:hanging="268"/>
        <w:jc w:val="both"/>
      </w:pPr>
      <w:r w:rsidRPr="002C7353">
        <w:t xml:space="preserve">Zapoznałem/liśmy  się ze wszystkimi warunkami wykonania zamówienia i uwzględniłem/liśmy  wszystkie elementy w cenie ofertowej. </w:t>
      </w:r>
    </w:p>
    <w:p w14:paraId="31D4741C" w14:textId="77777777" w:rsidR="00A410CE" w:rsidRPr="002C7353" w:rsidRDefault="00A410CE" w:rsidP="00602592">
      <w:pPr>
        <w:numPr>
          <w:ilvl w:val="0"/>
          <w:numId w:val="2"/>
        </w:numPr>
        <w:spacing w:after="5" w:line="268" w:lineRule="auto"/>
        <w:ind w:right="40" w:hanging="268"/>
        <w:jc w:val="both"/>
      </w:pPr>
      <w:r w:rsidRPr="002C7353">
        <w:t xml:space="preserve">Uważam/my się związany/ni niniejszą ofertą przez okres 30 dni, licząc od dnia upływu terminu składania ofert. </w:t>
      </w:r>
    </w:p>
    <w:p w14:paraId="3E772FF0" w14:textId="77777777" w:rsidR="00A410CE" w:rsidRPr="002C7353" w:rsidRDefault="00A410CE" w:rsidP="00602592">
      <w:pPr>
        <w:numPr>
          <w:ilvl w:val="0"/>
          <w:numId w:val="2"/>
        </w:numPr>
        <w:spacing w:after="5" w:line="268" w:lineRule="auto"/>
        <w:ind w:right="40" w:hanging="268"/>
        <w:jc w:val="both"/>
      </w:pPr>
      <w:r w:rsidRPr="002C7353">
        <w:lastRenderedPageBreak/>
        <w:t xml:space="preserve">Akceptuję (akceptujemy) wzór umowy zawarty w </w:t>
      </w:r>
      <w:r w:rsidRPr="002C7353">
        <w:rPr>
          <w:b/>
          <w:bCs/>
          <w:i/>
          <w:iCs/>
        </w:rPr>
        <w:t>załączniku nr 2</w:t>
      </w:r>
      <w:r w:rsidRPr="002C7353">
        <w:t xml:space="preserve"> do zapytania ofertowego   </w:t>
      </w:r>
      <w:r w:rsidR="00207948" w:rsidRPr="002C7353">
        <w:t xml:space="preserve">                 </w:t>
      </w:r>
      <w:r w:rsidRPr="002C7353">
        <w:t xml:space="preserve">i w przypadku  przyznania mi (nam) zamówienia, zobowiązuję (zobowiązujemy) się do zawarcia umowy   w terminie i miejscu   wskazanym przez Zamawiającego. </w:t>
      </w:r>
    </w:p>
    <w:p w14:paraId="7D76D4E3" w14:textId="77777777" w:rsidR="00A410CE" w:rsidRPr="002C7353" w:rsidRDefault="00A410CE" w:rsidP="00602592">
      <w:pPr>
        <w:numPr>
          <w:ilvl w:val="0"/>
          <w:numId w:val="2"/>
        </w:numPr>
        <w:spacing w:after="5" w:line="268" w:lineRule="auto"/>
        <w:ind w:right="40" w:hanging="425"/>
        <w:jc w:val="both"/>
      </w:pPr>
      <w:r w:rsidRPr="002C7353">
        <w:t xml:space="preserve">Oświadczam, że </w:t>
      </w:r>
      <w:r w:rsidRPr="002C7353">
        <w:rPr>
          <w:b/>
        </w:rPr>
        <w:t xml:space="preserve">prowadzę / nie prowadzę </w:t>
      </w:r>
      <w:r w:rsidRPr="002C7353">
        <w:rPr>
          <w:b/>
          <w:vertAlign w:val="superscript"/>
        </w:rPr>
        <w:t>*/</w:t>
      </w:r>
      <w:r w:rsidRPr="002C7353">
        <w:t xml:space="preserve"> jednoosobową działalność gospodarczą i </w:t>
      </w:r>
      <w:r w:rsidRPr="002C7353">
        <w:rPr>
          <w:b/>
        </w:rPr>
        <w:t>zatrudniam /nie zatrudniam (w oparciu o umowę o pracę lub umowę zlecenia)</w:t>
      </w:r>
      <w:r w:rsidRPr="002C7353">
        <w:rPr>
          <w:b/>
          <w:vertAlign w:val="superscript"/>
        </w:rPr>
        <w:t>*/</w:t>
      </w:r>
      <w:r w:rsidRPr="002C7353">
        <w:t xml:space="preserve"> pracowników.</w:t>
      </w:r>
    </w:p>
    <w:p w14:paraId="52D20C56" w14:textId="77777777" w:rsidR="00A410CE" w:rsidRPr="002C7353" w:rsidRDefault="00A410CE" w:rsidP="00602592">
      <w:pPr>
        <w:numPr>
          <w:ilvl w:val="0"/>
          <w:numId w:val="2"/>
        </w:numPr>
        <w:spacing w:after="5" w:line="268" w:lineRule="auto"/>
        <w:ind w:right="40" w:hanging="425"/>
        <w:jc w:val="both"/>
      </w:pPr>
      <w:r w:rsidRPr="002C7353">
        <w:t xml:space="preserve">Oferta została złożona na _________stronach podpisanych i kolejno     </w:t>
      </w:r>
    </w:p>
    <w:p w14:paraId="5F303374" w14:textId="77777777" w:rsidR="00A410CE" w:rsidRPr="002C7353" w:rsidRDefault="00A410CE" w:rsidP="00602592">
      <w:pPr>
        <w:spacing w:after="35"/>
        <w:ind w:right="40"/>
        <w:jc w:val="both"/>
      </w:pPr>
      <w:r w:rsidRPr="002C7353">
        <w:t xml:space="preserve">    ponumerowanych od nr _______do nr ________. </w:t>
      </w:r>
    </w:p>
    <w:p w14:paraId="5732DEC7" w14:textId="77777777" w:rsidR="00A410CE" w:rsidRPr="002C7353" w:rsidRDefault="00A410CE" w:rsidP="00602592">
      <w:pPr>
        <w:spacing w:after="35"/>
        <w:ind w:right="40"/>
        <w:jc w:val="both"/>
      </w:pPr>
      <w:r w:rsidRPr="002C7353">
        <w:t xml:space="preserve">9.  Załącznikami do niniejszej oferty są: </w:t>
      </w:r>
    </w:p>
    <w:p w14:paraId="559958E0" w14:textId="77777777" w:rsidR="00A410CE" w:rsidRPr="002C7353" w:rsidRDefault="00A410CE" w:rsidP="00602592">
      <w:pPr>
        <w:spacing w:after="91"/>
        <w:ind w:left="308" w:right="40"/>
        <w:jc w:val="both"/>
      </w:pPr>
      <w:r w:rsidRPr="002C7353">
        <w:t xml:space="preserve">1)______________________________ </w:t>
      </w:r>
    </w:p>
    <w:p w14:paraId="76F36862" w14:textId="77777777" w:rsidR="00A410CE" w:rsidRPr="002C7353" w:rsidRDefault="00A410CE" w:rsidP="00602592">
      <w:pPr>
        <w:spacing w:after="91"/>
        <w:ind w:left="308" w:right="40"/>
        <w:jc w:val="both"/>
      </w:pPr>
      <w:r w:rsidRPr="002C7353">
        <w:t xml:space="preserve">2)______________________________ </w:t>
      </w:r>
    </w:p>
    <w:p w14:paraId="72F85DBA" w14:textId="77777777" w:rsidR="00A410CE" w:rsidRPr="002C7353" w:rsidRDefault="00A410CE" w:rsidP="00602592">
      <w:pPr>
        <w:spacing w:after="91"/>
        <w:ind w:left="308" w:right="40"/>
        <w:jc w:val="both"/>
      </w:pPr>
      <w:r w:rsidRPr="002C7353">
        <w:t xml:space="preserve">3)_____________________________ </w:t>
      </w:r>
    </w:p>
    <w:p w14:paraId="3D309897" w14:textId="77777777" w:rsidR="00A410CE" w:rsidRPr="002C7353" w:rsidRDefault="00A410CE" w:rsidP="00A410CE">
      <w:pPr>
        <w:spacing w:after="138" w:line="259" w:lineRule="auto"/>
        <w:jc w:val="both"/>
      </w:pPr>
    </w:p>
    <w:p w14:paraId="0C5AA19D" w14:textId="77777777" w:rsidR="00A410CE" w:rsidRPr="002C7353" w:rsidRDefault="00A410CE" w:rsidP="00207948">
      <w:pPr>
        <w:spacing w:line="259" w:lineRule="auto"/>
        <w:ind w:right="225"/>
        <w:jc w:val="right"/>
      </w:pPr>
      <w:r w:rsidRPr="002C7353">
        <w:t xml:space="preserve">                                        </w:t>
      </w:r>
      <w:r w:rsidR="00207948" w:rsidRPr="002C7353">
        <w:t xml:space="preserve">                         …..</w:t>
      </w:r>
      <w:r w:rsidRPr="002C7353">
        <w:t xml:space="preserve">…………….……………………………………………………………… </w:t>
      </w:r>
    </w:p>
    <w:p w14:paraId="0BF6C5D3" w14:textId="7C8FF665" w:rsidR="00A410CE" w:rsidRPr="002C7353" w:rsidRDefault="00A410CE" w:rsidP="00602592">
      <w:pPr>
        <w:spacing w:line="254" w:lineRule="auto"/>
        <w:ind w:left="6946" w:right="648" w:hanging="6946"/>
        <w:rPr>
          <w:sz w:val="20"/>
          <w:szCs w:val="20"/>
        </w:rPr>
      </w:pPr>
      <w:r w:rsidRPr="002C7353">
        <w:t xml:space="preserve">                                 </w:t>
      </w:r>
      <w:r w:rsidR="00602592" w:rsidRPr="002C7353">
        <w:t xml:space="preserve"> </w:t>
      </w:r>
      <w:r w:rsidR="00207948" w:rsidRPr="002C7353">
        <w:t xml:space="preserve"> </w:t>
      </w:r>
      <w:r w:rsidRPr="002C7353">
        <w:rPr>
          <w:sz w:val="20"/>
          <w:szCs w:val="20"/>
        </w:rPr>
        <w:t>(podpis osoby uprawnionej do składania oświadczeń woli  w imieniu Wykonawcy)</w:t>
      </w:r>
    </w:p>
    <w:p w14:paraId="150FF590" w14:textId="77777777" w:rsidR="00A410CE" w:rsidRPr="002C7353" w:rsidRDefault="00A410CE" w:rsidP="00A410CE">
      <w:pPr>
        <w:spacing w:after="138" w:line="259" w:lineRule="auto"/>
        <w:ind w:left="4255"/>
        <w:jc w:val="center"/>
      </w:pPr>
      <w:r w:rsidRPr="002C7353">
        <w:t xml:space="preserve">                                                               </w:t>
      </w:r>
    </w:p>
    <w:p w14:paraId="204C5AD9" w14:textId="77777777" w:rsidR="00A410CE" w:rsidRPr="002C7353" w:rsidRDefault="00A410CE" w:rsidP="00A410CE">
      <w:pPr>
        <w:pStyle w:val="Stopka"/>
        <w:tabs>
          <w:tab w:val="left" w:pos="708"/>
        </w:tabs>
        <w:spacing w:line="360" w:lineRule="auto"/>
        <w:jc w:val="both"/>
        <w:rPr>
          <w:b/>
          <w:szCs w:val="24"/>
          <w:lang w:val="pl-PL"/>
        </w:rPr>
      </w:pPr>
    </w:p>
    <w:p w14:paraId="2C45FFE3" w14:textId="77777777" w:rsidR="00A410CE" w:rsidRPr="002C7353" w:rsidRDefault="00A410CE" w:rsidP="00A410CE">
      <w:pPr>
        <w:pStyle w:val="Stopka"/>
        <w:tabs>
          <w:tab w:val="left" w:pos="708"/>
        </w:tabs>
        <w:spacing w:line="360" w:lineRule="auto"/>
        <w:jc w:val="both"/>
        <w:rPr>
          <w:szCs w:val="24"/>
          <w:lang w:val="pl-PL"/>
        </w:rPr>
      </w:pPr>
      <w:r w:rsidRPr="002C7353">
        <w:rPr>
          <w:b/>
          <w:szCs w:val="24"/>
          <w:lang w:val="pl-PL"/>
        </w:rPr>
        <w:t xml:space="preserve"> </w:t>
      </w:r>
    </w:p>
    <w:p w14:paraId="14768521" w14:textId="77777777" w:rsidR="00A410CE" w:rsidRPr="002C7353" w:rsidRDefault="00A410CE" w:rsidP="00A410CE">
      <w:pPr>
        <w:pStyle w:val="Stopka"/>
        <w:tabs>
          <w:tab w:val="left" w:pos="708"/>
        </w:tabs>
        <w:jc w:val="both"/>
        <w:rPr>
          <w:b/>
          <w:szCs w:val="24"/>
          <w:lang w:val="pl-PL"/>
        </w:rPr>
      </w:pPr>
    </w:p>
    <w:p w14:paraId="21DDF86A" w14:textId="77777777" w:rsidR="00A410CE" w:rsidRPr="002C7353" w:rsidRDefault="00A410CE" w:rsidP="00A410CE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b/>
          <w:szCs w:val="24"/>
          <w:lang w:val="pl-PL"/>
        </w:rPr>
      </w:pPr>
    </w:p>
    <w:p w14:paraId="5B8FC18A" w14:textId="77777777" w:rsidR="00A410CE" w:rsidRPr="002C7353" w:rsidRDefault="00A410CE" w:rsidP="00A410CE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b/>
          <w:szCs w:val="24"/>
          <w:lang w:val="pl-PL"/>
        </w:rPr>
      </w:pPr>
    </w:p>
    <w:p w14:paraId="3500AC77" w14:textId="77777777" w:rsidR="00A410CE" w:rsidRPr="002C7353" w:rsidRDefault="00A410CE" w:rsidP="00A410CE"/>
    <w:p w14:paraId="75E52931" w14:textId="77777777" w:rsidR="00A410CE" w:rsidRPr="002C7353" w:rsidRDefault="00A410CE" w:rsidP="00A410CE"/>
    <w:p w14:paraId="736A4671" w14:textId="77777777" w:rsidR="00D91A2B" w:rsidRPr="002C7353" w:rsidRDefault="00D91A2B"/>
    <w:sectPr w:rsidR="00D91A2B" w:rsidRPr="002C7353" w:rsidSect="000F130F">
      <w:footerReference w:type="even" r:id="rId7"/>
      <w:footerReference w:type="default" r:id="rId8"/>
      <w:pgSz w:w="11906" w:h="16838" w:code="9"/>
      <w:pgMar w:top="851" w:right="1106" w:bottom="567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B91AC" w14:textId="77777777" w:rsidR="00EC0F86" w:rsidRDefault="00EC0F86">
      <w:r>
        <w:separator/>
      </w:r>
    </w:p>
  </w:endnote>
  <w:endnote w:type="continuationSeparator" w:id="0">
    <w:p w14:paraId="307837B9" w14:textId="77777777" w:rsidR="00EC0F86" w:rsidRDefault="00EC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DC428" w14:textId="77777777" w:rsidR="00F737BD" w:rsidRDefault="00207948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9B0733" w14:textId="77777777" w:rsidR="00F737BD" w:rsidRDefault="00A31E6E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851602"/>
      <w:docPartObj>
        <w:docPartGallery w:val="Page Numbers (Bottom of Page)"/>
        <w:docPartUnique/>
      </w:docPartObj>
    </w:sdtPr>
    <w:sdtEndPr/>
    <w:sdtContent>
      <w:p w14:paraId="3E99DC02" w14:textId="1B6F5AEA" w:rsidR="00602592" w:rsidRDefault="006025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E6E" w:rsidRPr="00A31E6E">
          <w:rPr>
            <w:noProof/>
            <w:lang w:val="pl-PL"/>
          </w:rPr>
          <w:t>2</w:t>
        </w:r>
        <w:r>
          <w:fldChar w:fldCharType="end"/>
        </w:r>
      </w:p>
    </w:sdtContent>
  </w:sdt>
  <w:p w14:paraId="2F9A1377" w14:textId="77777777" w:rsidR="00F737BD" w:rsidRDefault="00A31E6E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9754E" w14:textId="77777777" w:rsidR="00EC0F86" w:rsidRDefault="00EC0F86">
      <w:r>
        <w:separator/>
      </w:r>
    </w:p>
  </w:footnote>
  <w:footnote w:type="continuationSeparator" w:id="0">
    <w:p w14:paraId="1DF13E19" w14:textId="77777777" w:rsidR="00EC0F86" w:rsidRDefault="00EC0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271F2"/>
    <w:multiLevelType w:val="hybridMultilevel"/>
    <w:tmpl w:val="8C1471F6"/>
    <w:lvl w:ilvl="0" w:tplc="539E57AE">
      <w:start w:val="4"/>
      <w:numFmt w:val="decimal"/>
      <w:lvlText w:val="%1."/>
      <w:lvlJc w:val="left"/>
      <w:pPr>
        <w:ind w:left="27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D04A5DC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8A7AF49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1DA2882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F2422F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8BC0BC9C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9BCEFB6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D4BA5D96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9A482FA6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" w15:restartNumberingAfterBreak="0">
    <w:nsid w:val="5DDC0C9A"/>
    <w:multiLevelType w:val="hybridMultilevel"/>
    <w:tmpl w:val="B72805FC"/>
    <w:lvl w:ilvl="0" w:tplc="EDC2E97E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84A9C70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6FCB23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C36A66AC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2EE2DD9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42AA020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DD8A52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EDEC8D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10247E8C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CE"/>
    <w:rsid w:val="00207948"/>
    <w:rsid w:val="002C7353"/>
    <w:rsid w:val="004B5644"/>
    <w:rsid w:val="00602592"/>
    <w:rsid w:val="0091127B"/>
    <w:rsid w:val="00A31E6E"/>
    <w:rsid w:val="00A410CE"/>
    <w:rsid w:val="00D91A2B"/>
    <w:rsid w:val="00D965EA"/>
    <w:rsid w:val="00E04803"/>
    <w:rsid w:val="00EA7E63"/>
    <w:rsid w:val="00EC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E680"/>
  <w15:chartTrackingRefBased/>
  <w15:docId w15:val="{92B6977D-94B8-407B-BC4E-0BF0CCE4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1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410CE"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A410CE"/>
    <w:rPr>
      <w:rFonts w:ascii="Calibri" w:eastAsia="Times New Roman" w:hAnsi="Calibri" w:cs="Times New Roman"/>
      <w:b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A410CE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410CE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Numerstrony">
    <w:name w:val="page number"/>
    <w:uiPriority w:val="99"/>
    <w:rsid w:val="00A410CE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6025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259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618568BF</Template>
  <TotalTime>9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Ługowska</dc:creator>
  <cp:keywords/>
  <dc:description/>
  <cp:lastModifiedBy>Konrad Sputowski</cp:lastModifiedBy>
  <cp:revision>6</cp:revision>
  <cp:lastPrinted>2018-12-21T08:53:00Z</cp:lastPrinted>
  <dcterms:created xsi:type="dcterms:W3CDTF">2018-12-21T08:53:00Z</dcterms:created>
  <dcterms:modified xsi:type="dcterms:W3CDTF">2021-12-31T09:21:00Z</dcterms:modified>
</cp:coreProperties>
</file>