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F8B4" w14:textId="17DDE162" w:rsidR="00352113" w:rsidRDefault="00352113" w:rsidP="006A485E">
      <w:pPr>
        <w:jc w:val="both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 xml:space="preserve">Załącznik do wniosku o </w:t>
      </w:r>
      <w:r w:rsidR="00C406DB">
        <w:rPr>
          <w:rFonts w:asciiTheme="minorHAnsi" w:hAnsiTheme="minorHAnsi" w:cstheme="minorHAnsi"/>
        </w:rPr>
        <w:t>płatność</w:t>
      </w:r>
      <w:r w:rsidR="004C2C80">
        <w:rPr>
          <w:rFonts w:asciiTheme="minorHAnsi" w:hAnsiTheme="minorHAnsi" w:cstheme="minorHAnsi"/>
        </w:rPr>
        <w:t>, składanego</w:t>
      </w:r>
      <w:r w:rsidR="00C406DB">
        <w:rPr>
          <w:rFonts w:asciiTheme="minorHAnsi" w:hAnsiTheme="minorHAnsi" w:cstheme="minorHAnsi"/>
        </w:rPr>
        <w:t xml:space="preserve"> </w:t>
      </w:r>
      <w:r w:rsidRPr="006A485E">
        <w:rPr>
          <w:rFonts w:asciiTheme="minorHAnsi" w:hAnsiTheme="minorHAnsi" w:cstheme="minorHAnsi"/>
        </w:rPr>
        <w:t>w ramach</w:t>
      </w:r>
      <w:r w:rsidR="00D66BF4">
        <w:rPr>
          <w:rFonts w:asciiTheme="minorHAnsi" w:hAnsiTheme="minorHAnsi" w:cstheme="minorHAnsi"/>
        </w:rPr>
        <w:t xml:space="preserve"> </w:t>
      </w:r>
      <w:r w:rsidRPr="006A485E">
        <w:rPr>
          <w:rFonts w:asciiTheme="minorHAnsi" w:hAnsiTheme="minorHAnsi" w:cstheme="minorHAnsi"/>
        </w:rPr>
        <w:t xml:space="preserve">Interwencji 13.5 Współpraca Grup Operacyjnych EPI </w:t>
      </w:r>
      <w:r w:rsidR="00C406DB">
        <w:rPr>
          <w:rFonts w:asciiTheme="minorHAnsi" w:hAnsiTheme="minorHAnsi" w:cstheme="minorHAnsi"/>
        </w:rPr>
        <w:t>– Zakres Wsparcie przygotowawcze</w:t>
      </w:r>
    </w:p>
    <w:p w14:paraId="741ADCDB" w14:textId="77777777" w:rsidR="004C2C80" w:rsidRPr="006A485E" w:rsidRDefault="004C2C80" w:rsidP="006A485E">
      <w:pPr>
        <w:jc w:val="both"/>
        <w:rPr>
          <w:rFonts w:asciiTheme="minorHAnsi" w:hAnsiTheme="minorHAnsi" w:cstheme="minorHAnsi"/>
        </w:rPr>
      </w:pPr>
    </w:p>
    <w:p w14:paraId="5729EBAE" w14:textId="77777777" w:rsidR="00352113" w:rsidRPr="006A485E" w:rsidRDefault="00352113" w:rsidP="00352113">
      <w:pPr>
        <w:rPr>
          <w:rFonts w:asciiTheme="minorHAnsi" w:hAnsiTheme="minorHAnsi" w:cstheme="minorHAnsi"/>
        </w:rPr>
      </w:pPr>
    </w:p>
    <w:p w14:paraId="5BDA0306" w14:textId="77777777" w:rsidR="00352113" w:rsidRPr="006A485E" w:rsidRDefault="00B01BE2" w:rsidP="00352113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6A485E">
        <w:rPr>
          <w:rFonts w:asciiTheme="minorHAnsi" w:hAnsiTheme="minorHAnsi" w:cstheme="minorHAnsi"/>
          <w:b/>
          <w:bCs/>
          <w:sz w:val="24"/>
        </w:rPr>
        <w:t>OPINIA O INNOWACYJNOŚCI OPERACJI OBJĘTEJ PLANEM OPERACJI</w:t>
      </w:r>
    </w:p>
    <w:p w14:paraId="55B2E9D4" w14:textId="77777777" w:rsidR="00B01BE2" w:rsidRPr="006A485E" w:rsidRDefault="00B01BE2" w:rsidP="00B01BE2">
      <w:pPr>
        <w:spacing w:line="276" w:lineRule="auto"/>
        <w:rPr>
          <w:rFonts w:asciiTheme="minorHAnsi" w:hAnsiTheme="minorHAnsi" w:cstheme="minorHAnsi"/>
        </w:rPr>
      </w:pPr>
    </w:p>
    <w:p w14:paraId="4BC14308" w14:textId="77777777" w:rsidR="00B01BE2" w:rsidRPr="006A485E" w:rsidRDefault="00352113" w:rsidP="00B01BE2">
      <w:pPr>
        <w:spacing w:line="276" w:lineRule="auto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 xml:space="preserve">Wystawiona przez: </w:t>
      </w:r>
    </w:p>
    <w:bookmarkStart w:id="0" w:name="_Hlk215826582"/>
    <w:p w14:paraId="50355BA7" w14:textId="77777777" w:rsidR="00352113" w:rsidRPr="006A485E" w:rsidRDefault="00F96A2B" w:rsidP="00B01BE2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azwa podmiotu"/>
          <w:tag w:val="Nazwa podmiotu"/>
          <w:id w:val="1479339123"/>
          <w:placeholder>
            <w:docPart w:val="5917A1BD2B9D46DEB6C866F65247DD45"/>
          </w:placeholder>
          <w:showingPlcHdr/>
        </w:sdtPr>
        <w:sdtEndPr/>
        <w:sdtContent>
          <w:r w:rsidR="00B01BE2" w:rsidRPr="006A485E">
            <w:rPr>
              <w:rStyle w:val="Tekstzastpczy"/>
              <w:rFonts w:asciiTheme="minorHAnsi" w:hAnsiTheme="minorHAnsi" w:cstheme="minorHAnsi"/>
              <w:color w:val="0070C0"/>
            </w:rPr>
            <w:t>Kliknij lub naciśnij tutaj, aby wprowadzić tekst.</w:t>
          </w:r>
        </w:sdtContent>
      </w:sdt>
      <w:bookmarkEnd w:id="0"/>
    </w:p>
    <w:p w14:paraId="2A09F607" w14:textId="67010BD1" w:rsidR="00B01BE2" w:rsidRPr="006A485E" w:rsidRDefault="00352113" w:rsidP="00B01BE2">
      <w:pPr>
        <w:jc w:val="both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>(</w:t>
      </w:r>
      <w:r w:rsidR="00FA2379" w:rsidRPr="006A485E">
        <w:rPr>
          <w:rFonts w:asciiTheme="minorHAnsi" w:hAnsiTheme="minorHAnsi" w:cstheme="minorHAnsi"/>
        </w:rPr>
        <w:t xml:space="preserve">nazwa podmiotu, o którym mowa w art. 7 ust. 1 pkt 1, 2 i 4-6b ustawy Prawo </w:t>
      </w:r>
      <w:bookmarkStart w:id="1" w:name="_Hlk167777646"/>
      <w:r w:rsidR="00FA2379" w:rsidRPr="006A485E">
        <w:rPr>
          <w:rFonts w:asciiTheme="minorHAnsi" w:hAnsiTheme="minorHAnsi" w:cstheme="minorHAnsi"/>
        </w:rPr>
        <w:t>o szkolnictwie wyższym i nauce</w:t>
      </w:r>
      <w:bookmarkEnd w:id="1"/>
      <w:r w:rsidR="00FA2379" w:rsidRPr="006A485E">
        <w:rPr>
          <w:rFonts w:asciiTheme="minorHAnsi" w:hAnsiTheme="minorHAnsi" w:cstheme="minorHAnsi"/>
        </w:rPr>
        <w:t xml:space="preserve"> lub art. 7 ust. 1 pkt 8 ustawy Prawo o szkolnictwie wyższym i nauce, w przypadku gdy ich działalność naukowa obejmuje badania naukowe w rozumieniu art. 4 ust. 2 tej ustawy lub prace rozwojowe w rozumieniu art. 4 ust. 3 tej ustawy, </w:t>
      </w:r>
      <w:r w:rsidR="00FA2379" w:rsidRPr="006A485E">
        <w:rPr>
          <w:rFonts w:asciiTheme="minorHAnsi" w:eastAsia="Courier New" w:hAnsiTheme="minorHAnsi" w:cstheme="minorHAnsi"/>
        </w:rPr>
        <w:t>niebędący członkiem grupy EPI, która zwraca się o uzyskanie opinii, posiadający kategorię naukową A+, A lub B+ w dyscyplinie naukowej niezbędnej do realizacji operacji, potwierdzającą prawidłowość sformułowanych celów i efektów realizacji planu operacji, a także adekwatność zaproponowanych rozwiązań do wskazanych problemów rolnika lub gospodarstwa rolnego</w:t>
      </w:r>
      <w:r w:rsidRPr="006A485E">
        <w:rPr>
          <w:rFonts w:asciiTheme="minorHAnsi" w:hAnsiTheme="minorHAnsi" w:cstheme="minorHAnsi"/>
        </w:rPr>
        <w:t>)</w:t>
      </w:r>
      <w:r w:rsidR="00B01BE2" w:rsidRPr="006A485E">
        <w:rPr>
          <w:rFonts w:asciiTheme="minorHAnsi" w:hAnsiTheme="minorHAnsi" w:cstheme="minorHAnsi"/>
        </w:rPr>
        <w:t xml:space="preserve"> </w:t>
      </w:r>
    </w:p>
    <w:p w14:paraId="5B3034A5" w14:textId="77777777" w:rsidR="00B01BE2" w:rsidRPr="006A485E" w:rsidRDefault="00B01BE2" w:rsidP="00B01BE2">
      <w:pPr>
        <w:jc w:val="both"/>
        <w:rPr>
          <w:rFonts w:asciiTheme="minorHAnsi" w:hAnsiTheme="minorHAnsi" w:cstheme="minorHAnsi"/>
        </w:rPr>
      </w:pPr>
    </w:p>
    <w:p w14:paraId="6360906E" w14:textId="0E13D10E" w:rsidR="00B01BE2" w:rsidRPr="006A485E" w:rsidRDefault="00352113" w:rsidP="00B01BE2">
      <w:pPr>
        <w:jc w:val="both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>Na wniosek</w:t>
      </w:r>
      <w:r w:rsidR="00FA2379" w:rsidRPr="006A485E">
        <w:rPr>
          <w:rFonts w:asciiTheme="minorHAnsi" w:hAnsiTheme="minorHAnsi" w:cstheme="minorHAnsi"/>
        </w:rPr>
        <w:t xml:space="preserve"> grupy operacyjnej EPI</w:t>
      </w:r>
      <w:r w:rsidRPr="006A485E">
        <w:rPr>
          <w:rFonts w:asciiTheme="minorHAnsi" w:hAnsiTheme="minorHAnsi" w:cstheme="minorHAnsi"/>
        </w:rPr>
        <w:t>:</w:t>
      </w:r>
      <w:r w:rsidRPr="006A485E">
        <w:rPr>
          <w:rFonts w:asciiTheme="minorHAnsi" w:hAnsiTheme="minorHAnsi" w:cstheme="minorHAnsi"/>
        </w:rPr>
        <w:tab/>
      </w:r>
    </w:p>
    <w:p w14:paraId="0A91BAC9" w14:textId="77777777" w:rsidR="003465B6" w:rsidRPr="006A485E" w:rsidRDefault="00F96A2B" w:rsidP="00B01BE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azwa grupy operacyjnej"/>
          <w:tag w:val="Nazwa grupy operacyjnej"/>
          <w:id w:val="996000127"/>
          <w:placeholder>
            <w:docPart w:val="2A20EBAAE47D43E7A3DF410A7BDDBE4E"/>
          </w:placeholder>
          <w:showingPlcHdr/>
        </w:sdtPr>
        <w:sdtEndPr/>
        <w:sdtContent>
          <w:r w:rsidR="009E15B1" w:rsidRPr="006A485E">
            <w:rPr>
              <w:rStyle w:val="Tekstzastpczy"/>
              <w:rFonts w:asciiTheme="minorHAnsi" w:hAnsiTheme="minorHAnsi" w:cstheme="minorHAnsi"/>
              <w:color w:val="0070C0"/>
            </w:rPr>
            <w:t>Kliknij lub naciśnij tutaj, aby wprowadzić tekst.</w:t>
          </w:r>
        </w:sdtContent>
      </w:sdt>
    </w:p>
    <w:p w14:paraId="2C91B798" w14:textId="2947BCEF" w:rsidR="00FA2379" w:rsidRPr="006A485E" w:rsidRDefault="00FA2379" w:rsidP="00352113">
      <w:pPr>
        <w:rPr>
          <w:rFonts w:asciiTheme="minorHAnsi" w:hAnsiTheme="minorHAnsi" w:cstheme="minorHAnsi"/>
        </w:rPr>
      </w:pPr>
    </w:p>
    <w:p w14:paraId="7B8EE537" w14:textId="77777777" w:rsidR="003465B6" w:rsidRPr="006A485E" w:rsidRDefault="00F96A2B" w:rsidP="00352113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Adres grupy operacyjnej i siedziba / adres zamieszkania"/>
          <w:tag w:val="Adres grupy operacyjnej i siedziba / adres zamieszkania"/>
          <w:id w:val="94605858"/>
          <w:placeholder>
            <w:docPart w:val="C90FA36A413C422C84E4046E58A18C17"/>
          </w:placeholder>
          <w:showingPlcHdr/>
        </w:sdtPr>
        <w:sdtEndPr/>
        <w:sdtContent>
          <w:r w:rsidR="009E15B1" w:rsidRPr="006A485E">
            <w:rPr>
              <w:rStyle w:val="Tekstzastpczy"/>
              <w:rFonts w:asciiTheme="minorHAnsi" w:hAnsiTheme="minorHAnsi" w:cstheme="minorHAnsi"/>
              <w:color w:val="0070C0"/>
            </w:rPr>
            <w:t>Kliknij lub naciśnij tutaj, aby wprowadzić tekst.</w:t>
          </w:r>
        </w:sdtContent>
      </w:sdt>
    </w:p>
    <w:p w14:paraId="33FC5961" w14:textId="77777777" w:rsidR="003465B6" w:rsidRPr="006A485E" w:rsidRDefault="003465B6" w:rsidP="00352113">
      <w:pPr>
        <w:rPr>
          <w:rFonts w:asciiTheme="minorHAnsi" w:hAnsiTheme="minorHAnsi" w:cstheme="minorHAnsi"/>
        </w:rPr>
      </w:pPr>
    </w:p>
    <w:p w14:paraId="1E4CA942" w14:textId="77777777" w:rsidR="006A485E" w:rsidRPr="006A485E" w:rsidRDefault="006A485E" w:rsidP="006A485E">
      <w:pPr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>Tytuł planowanej operacji</w:t>
      </w:r>
    </w:p>
    <w:p w14:paraId="0A242D99" w14:textId="77777777" w:rsidR="009E15B1" w:rsidRPr="006A485E" w:rsidRDefault="00F96A2B" w:rsidP="003465B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Tytuł planowanej operacji"/>
          <w:tag w:val="Adres grupy operacyjnej i siedziba / adres zamieszkania"/>
          <w:id w:val="-1229837771"/>
          <w:placeholder>
            <w:docPart w:val="DCDAE08553CA429488A8176FFA8516AB"/>
          </w:placeholder>
          <w:showingPlcHdr/>
        </w:sdtPr>
        <w:sdtEndPr/>
        <w:sdtContent>
          <w:r w:rsidR="009E15B1" w:rsidRPr="006A485E">
            <w:rPr>
              <w:rStyle w:val="Tekstzastpczy"/>
              <w:rFonts w:asciiTheme="minorHAnsi" w:hAnsiTheme="minorHAnsi" w:cstheme="minorHAnsi"/>
              <w:color w:val="0070C0"/>
            </w:rPr>
            <w:t>Kliknij lub naciśnij tutaj, aby wprowadzić tekst.</w:t>
          </w:r>
        </w:sdtContent>
      </w:sdt>
    </w:p>
    <w:p w14:paraId="28F5F4AA" w14:textId="77777777" w:rsidR="003465B6" w:rsidRPr="006A485E" w:rsidRDefault="00352113" w:rsidP="00711230">
      <w:pPr>
        <w:pStyle w:val="Nagwek1"/>
        <w:numPr>
          <w:ilvl w:val="0"/>
          <w:numId w:val="1"/>
        </w:numPr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>Kryteria wyboru planowanej operacji:</w:t>
      </w:r>
      <w:r w:rsidR="003465B6" w:rsidRPr="006A485E">
        <w:rPr>
          <w:rFonts w:asciiTheme="minorHAnsi" w:hAnsiTheme="minorHAnsi" w:cstheme="minorHAnsi"/>
        </w:rPr>
        <w:t xml:space="preserve"> </w:t>
      </w:r>
    </w:p>
    <w:p w14:paraId="7EB7EC6E" w14:textId="77777777" w:rsidR="004401F9" w:rsidRPr="006A485E" w:rsidRDefault="004401F9" w:rsidP="004401F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1129"/>
      </w:tblGrid>
      <w:tr w:rsidR="00710428" w:rsidRPr="006A485E" w14:paraId="436FF164" w14:textId="77777777" w:rsidTr="004E31E9">
        <w:trPr>
          <w:cantSplit/>
        </w:trPr>
        <w:tc>
          <w:tcPr>
            <w:tcW w:w="1134" w:type="dxa"/>
            <w:vAlign w:val="center"/>
          </w:tcPr>
          <w:p w14:paraId="70F62D85" w14:textId="77777777" w:rsidR="00710428" w:rsidRPr="006A485E" w:rsidRDefault="00710428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4"/>
              </w:rPr>
              <w:t>Lp.</w:t>
            </w:r>
          </w:p>
        </w:tc>
        <w:tc>
          <w:tcPr>
            <w:tcW w:w="6804" w:type="dxa"/>
            <w:vAlign w:val="center"/>
          </w:tcPr>
          <w:p w14:paraId="2F3D475F" w14:textId="77777777" w:rsidR="00710428" w:rsidRPr="006A485E" w:rsidRDefault="004401F9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4"/>
              </w:rPr>
              <w:t>KRYTERIUM</w:t>
            </w:r>
          </w:p>
        </w:tc>
        <w:tc>
          <w:tcPr>
            <w:tcW w:w="1129" w:type="dxa"/>
            <w:vAlign w:val="center"/>
          </w:tcPr>
          <w:p w14:paraId="5CE7CB52" w14:textId="77777777" w:rsidR="00710428" w:rsidRPr="006A485E" w:rsidRDefault="007F0209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4"/>
              </w:rPr>
              <w:t>TAK/ NIE</w:t>
            </w:r>
          </w:p>
        </w:tc>
      </w:tr>
      <w:tr w:rsidR="00A10C96" w:rsidRPr="006A485E" w14:paraId="75EEAF41" w14:textId="77777777" w:rsidTr="00026923">
        <w:trPr>
          <w:cantSplit/>
          <w:trHeight w:val="1310"/>
        </w:trPr>
        <w:tc>
          <w:tcPr>
            <w:tcW w:w="1134" w:type="dxa"/>
            <w:vAlign w:val="center"/>
          </w:tcPr>
          <w:p w14:paraId="32F26951" w14:textId="77777777" w:rsidR="00A10C96" w:rsidRPr="00706058" w:rsidRDefault="00A10C96" w:rsidP="0071123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7933" w:type="dxa"/>
            <w:gridSpan w:val="2"/>
            <w:vAlign w:val="center"/>
          </w:tcPr>
          <w:p w14:paraId="1CCC7E0B" w14:textId="7FAC5451" w:rsidR="00A10C96" w:rsidRPr="006A485E" w:rsidRDefault="00A10C96" w:rsidP="00706058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706058">
              <w:rPr>
                <w:rFonts w:asciiTheme="minorHAnsi" w:hAnsiTheme="minorHAnsi" w:cstheme="minorHAnsi"/>
              </w:rPr>
              <w:t>dekwatność zakresu operacji do czasu jej realizacji, zakładanego budżetu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06058">
              <w:rPr>
                <w:rFonts w:asciiTheme="minorHAnsi" w:hAnsiTheme="minorHAnsi" w:cstheme="minorHAnsi"/>
              </w:rPr>
              <w:t>rezultatów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18BF1754" w14:textId="6C0C1E45" w:rsidR="00A10C96" w:rsidRPr="006A485E" w:rsidRDefault="00A10C96" w:rsidP="00710428">
            <w:pPr>
              <w:rPr>
                <w:rFonts w:asciiTheme="minorHAnsi" w:hAnsiTheme="minorHAnsi" w:cstheme="minorHAnsi"/>
              </w:rPr>
            </w:pPr>
            <w:r w:rsidRPr="0070605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Opłacalność proponowanych rozwiązań w zakresie proponowanej innowacji wpłynie na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</w:p>
        </w:tc>
      </w:tr>
      <w:tr w:rsidR="00710428" w:rsidRPr="006A485E" w14:paraId="0940D6E9" w14:textId="77777777" w:rsidTr="004E31E9">
        <w:trPr>
          <w:cantSplit/>
        </w:trPr>
        <w:tc>
          <w:tcPr>
            <w:tcW w:w="1134" w:type="dxa"/>
            <w:vAlign w:val="center"/>
          </w:tcPr>
          <w:p w14:paraId="388C52AF" w14:textId="6039E6D5" w:rsidR="00710428" w:rsidRPr="006A485E" w:rsidRDefault="00710428" w:rsidP="00A10C96">
            <w:pPr>
              <w:pStyle w:val="Akapitzlist"/>
              <w:numPr>
                <w:ilvl w:val="1"/>
                <w:numId w:val="2"/>
              </w:numPr>
            </w:pPr>
          </w:p>
        </w:tc>
        <w:tc>
          <w:tcPr>
            <w:tcW w:w="6804" w:type="dxa"/>
            <w:vAlign w:val="center"/>
          </w:tcPr>
          <w:p w14:paraId="7A4CD6BE" w14:textId="3A696CE4" w:rsidR="00710428" w:rsidRPr="006A485E" w:rsidRDefault="00FA2379" w:rsidP="007F0209">
            <w:pPr>
              <w:pStyle w:val="Nagwek2"/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 xml:space="preserve">podniesienie jakości produkcji 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1268978323"/>
            <w:placeholder>
              <w:docPart w:val="43FCB863908048D5BD1B7281404DC4F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70D728B0" w14:textId="77777777" w:rsidR="00710428" w:rsidRPr="006A485E" w:rsidRDefault="004401F9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4401F9" w:rsidRPr="006A485E" w14:paraId="58C92228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17815C93" w14:textId="77777777" w:rsidR="004401F9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512649476"/>
                <w:placeholder>
                  <w:docPart w:val="21E1F0AE2A97422C949E78956C050B7A"/>
                </w:placeholder>
                <w:showingPlcHdr/>
              </w:sdtPr>
              <w:sdtEndPr/>
              <w:sdtContent>
                <w:r w:rsidR="004401F9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710428" w:rsidRPr="006A485E" w14:paraId="383C25E1" w14:textId="77777777" w:rsidTr="004E31E9">
        <w:trPr>
          <w:cantSplit/>
        </w:trPr>
        <w:tc>
          <w:tcPr>
            <w:tcW w:w="1134" w:type="dxa"/>
            <w:vAlign w:val="center"/>
          </w:tcPr>
          <w:p w14:paraId="4E3C9324" w14:textId="3257CBE3" w:rsidR="00710428" w:rsidRPr="006A485E" w:rsidRDefault="00710428" w:rsidP="00A10C96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04E5B834" w14:textId="29CCF958" w:rsidR="00710428" w:rsidRPr="006A485E" w:rsidRDefault="009A6AAC" w:rsidP="004401F9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 xml:space="preserve">dostosowanie produktów do indywidualnych potrzeb klientów 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1338994765"/>
            <w:placeholder>
              <w:docPart w:val="508C76D369604682A3AFB24DBF0D7AB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7BD868DF" w14:textId="77777777" w:rsidR="00710428" w:rsidRPr="006A485E" w:rsidRDefault="004401F9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4401F9" w:rsidRPr="006A485E" w14:paraId="0AFE9D65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7685EDBF" w14:textId="77777777" w:rsidR="004401F9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1186602128"/>
                <w:placeholder>
                  <w:docPart w:val="9171C531FFC541BAB164B1D92C937845"/>
                </w:placeholder>
                <w:showingPlcHdr/>
              </w:sdtPr>
              <w:sdtEndPr/>
              <w:sdtContent>
                <w:r w:rsidR="004401F9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4401F9" w:rsidRPr="006A485E" w14:paraId="36DC6008" w14:textId="77777777" w:rsidTr="004E31E9">
        <w:trPr>
          <w:cantSplit/>
        </w:trPr>
        <w:tc>
          <w:tcPr>
            <w:tcW w:w="1134" w:type="dxa"/>
            <w:vAlign w:val="center"/>
          </w:tcPr>
          <w:p w14:paraId="64E8D978" w14:textId="3402E12B" w:rsidR="006341A2" w:rsidRPr="006A485E" w:rsidRDefault="006341A2" w:rsidP="00A10C96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804" w:type="dxa"/>
            <w:vAlign w:val="center"/>
          </w:tcPr>
          <w:p w14:paraId="53EBD01F" w14:textId="79A03175" w:rsidR="004401F9" w:rsidRPr="006A485E" w:rsidRDefault="009A6AAC" w:rsidP="0033095B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zwiększenie / rozszerzenie asortymentu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1707370939"/>
            <w:placeholder>
              <w:docPart w:val="357551305DC8437A96D0A566BD66917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189C14F3" w14:textId="77777777" w:rsidR="004401F9" w:rsidRPr="006A485E" w:rsidRDefault="0033095B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33095B" w:rsidRPr="006A485E" w14:paraId="68B446EC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3F5CDDC3" w14:textId="77777777" w:rsidR="0033095B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999967195"/>
                <w:placeholder>
                  <w:docPart w:val="7FA16FF387314FBD8722340705F7827B"/>
                </w:placeholder>
                <w:showingPlcHdr/>
              </w:sdtPr>
              <w:sdtEndPr/>
              <w:sdtContent>
                <w:r w:rsidR="0033095B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4401F9" w:rsidRPr="006A485E" w14:paraId="10653744" w14:textId="77777777" w:rsidTr="004E31E9">
        <w:trPr>
          <w:cantSplit/>
        </w:trPr>
        <w:tc>
          <w:tcPr>
            <w:tcW w:w="1134" w:type="dxa"/>
            <w:vAlign w:val="center"/>
          </w:tcPr>
          <w:p w14:paraId="1D2D208B" w14:textId="6869233D" w:rsidR="004401F9" w:rsidRPr="006A485E" w:rsidRDefault="006341A2" w:rsidP="00A10C96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804" w:type="dxa"/>
            <w:vAlign w:val="center"/>
          </w:tcPr>
          <w:p w14:paraId="0BE53133" w14:textId="650A2D53" w:rsidR="004401F9" w:rsidRPr="006A485E" w:rsidRDefault="009A6AAC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wejście na nowe rynki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47198037"/>
            <w:placeholder>
              <w:docPart w:val="AE285EF3CB8E47789408573E0BB7D88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729D1CC2" w14:textId="77777777" w:rsidR="004401F9" w:rsidRPr="006A485E" w:rsidRDefault="0033095B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33095B" w:rsidRPr="006A485E" w14:paraId="79304650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1605D7B0" w14:textId="77777777" w:rsidR="0033095B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1070457031"/>
                <w:placeholder>
                  <w:docPart w:val="C104DF436B934DAEA51AC8E383863344"/>
                </w:placeholder>
                <w:showingPlcHdr/>
              </w:sdtPr>
              <w:sdtEndPr/>
              <w:sdtContent>
                <w:r w:rsidR="0033095B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4401F9" w:rsidRPr="006A485E" w14:paraId="1649A1D7" w14:textId="77777777" w:rsidTr="004E31E9">
        <w:trPr>
          <w:cantSplit/>
        </w:trPr>
        <w:tc>
          <w:tcPr>
            <w:tcW w:w="1134" w:type="dxa"/>
            <w:vAlign w:val="center"/>
          </w:tcPr>
          <w:p w14:paraId="4C0660ED" w14:textId="56F23B23" w:rsidR="004401F9" w:rsidRPr="006A485E" w:rsidRDefault="004401F9" w:rsidP="00A10C96">
            <w:pPr>
              <w:pStyle w:val="Akapitzlist"/>
              <w:numPr>
                <w:ilvl w:val="1"/>
                <w:numId w:val="2"/>
              </w:numPr>
            </w:pPr>
          </w:p>
        </w:tc>
        <w:tc>
          <w:tcPr>
            <w:tcW w:w="6804" w:type="dxa"/>
            <w:vAlign w:val="center"/>
          </w:tcPr>
          <w:p w14:paraId="2BC1334C" w14:textId="3AD08792" w:rsidR="004401F9" w:rsidRPr="006A485E" w:rsidRDefault="009A6AAC" w:rsidP="0033095B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zmniejszenie kosztów produkcji / dystrybucji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841350462"/>
            <w:placeholder>
              <w:docPart w:val="BB521567AFB647CB8E6FB1742095F24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2DD9C43A" w14:textId="77777777" w:rsidR="004401F9" w:rsidRPr="006A485E" w:rsidRDefault="0033095B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CA030F" w:rsidRPr="006A485E" w14:paraId="21CBF93D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21D2747F" w14:textId="77777777" w:rsidR="00CA030F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969823554"/>
                <w:placeholder>
                  <w:docPart w:val="FD2A8ED4A4794F2F9E84733DA11C1100"/>
                </w:placeholder>
                <w:showingPlcHdr/>
              </w:sdtPr>
              <w:sdtEndPr/>
              <w:sdtContent>
                <w:r w:rsidR="00CA030F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33095B" w:rsidRPr="006A485E" w14:paraId="13BDC113" w14:textId="77777777" w:rsidTr="004E31E9">
        <w:trPr>
          <w:cantSplit/>
        </w:trPr>
        <w:tc>
          <w:tcPr>
            <w:tcW w:w="1134" w:type="dxa"/>
            <w:vAlign w:val="center"/>
          </w:tcPr>
          <w:p w14:paraId="29256F7B" w14:textId="1BF268E2" w:rsidR="0033095B" w:rsidRPr="006A485E" w:rsidRDefault="0033095B" w:rsidP="00A10C96">
            <w:pPr>
              <w:pStyle w:val="Akapitzlist"/>
              <w:numPr>
                <w:ilvl w:val="1"/>
                <w:numId w:val="2"/>
              </w:numPr>
            </w:pPr>
          </w:p>
        </w:tc>
        <w:tc>
          <w:tcPr>
            <w:tcW w:w="6804" w:type="dxa"/>
            <w:vAlign w:val="center"/>
          </w:tcPr>
          <w:p w14:paraId="1C327EC1" w14:textId="2C77E6FD" w:rsidR="0033095B" w:rsidRPr="006A485E" w:rsidRDefault="009A6AAC" w:rsidP="00CA030F">
            <w:pPr>
              <w:pStyle w:val="Nagwek2"/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skrócenie czasu produkcji / dystrybucji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2139836173"/>
            <w:placeholder>
              <w:docPart w:val="A4BD47F080D4434484389B99F42AB4C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58356703" w14:textId="77777777" w:rsidR="0033095B" w:rsidRPr="006A485E" w:rsidRDefault="00CA030F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CA030F" w:rsidRPr="006A485E" w14:paraId="54B52367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71A4A75A" w14:textId="77777777" w:rsidR="00CA030F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133066863"/>
                <w:placeholder>
                  <w:docPart w:val="9AACB67466394232BBBF1A86C5426E48"/>
                </w:placeholder>
                <w:showingPlcHdr/>
              </w:sdtPr>
              <w:sdtEndPr/>
              <w:sdtContent>
                <w:r w:rsidR="00CA030F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4E31E9" w:rsidRPr="006A485E" w14:paraId="46DA824A" w14:textId="77777777" w:rsidTr="005C0E54">
        <w:trPr>
          <w:cantSplit/>
        </w:trPr>
        <w:tc>
          <w:tcPr>
            <w:tcW w:w="1134" w:type="dxa"/>
            <w:vAlign w:val="center"/>
          </w:tcPr>
          <w:p w14:paraId="6E4A74C2" w14:textId="77777777" w:rsidR="004E31E9" w:rsidRPr="006A485E" w:rsidRDefault="004E31E9" w:rsidP="0071123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  <w:gridSpan w:val="2"/>
            <w:vAlign w:val="center"/>
          </w:tcPr>
          <w:p w14:paraId="51A52071" w14:textId="49565539" w:rsidR="004E31E9" w:rsidRPr="006A485E" w:rsidRDefault="004E31E9" w:rsidP="004E31E9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4E31E9">
              <w:rPr>
                <w:rFonts w:asciiTheme="minorHAnsi" w:hAnsiTheme="minorHAnsi" w:cstheme="minorHAnsi"/>
              </w:rPr>
              <w:t>dekwatność metodologii badawczej do rozwiązania problemu</w:t>
            </w:r>
          </w:p>
        </w:tc>
      </w:tr>
      <w:tr w:rsidR="0033095B" w:rsidRPr="006A485E" w14:paraId="20A1418A" w14:textId="77777777" w:rsidTr="004E31E9">
        <w:trPr>
          <w:cantSplit/>
        </w:trPr>
        <w:tc>
          <w:tcPr>
            <w:tcW w:w="1134" w:type="dxa"/>
            <w:vAlign w:val="center"/>
          </w:tcPr>
          <w:p w14:paraId="441BFC10" w14:textId="617EC48E" w:rsidR="0033095B" w:rsidRPr="006A485E" w:rsidRDefault="006341A2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804" w:type="dxa"/>
            <w:vAlign w:val="center"/>
          </w:tcPr>
          <w:p w14:paraId="00A1BCE5" w14:textId="5CCA0C33" w:rsidR="0033095B" w:rsidRPr="006A485E" w:rsidRDefault="009A6AAC" w:rsidP="00CA030F">
            <w:pPr>
              <w:pStyle w:val="Nagwek2"/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 xml:space="preserve">Potrzeba realizacji operacji jest uzasadniona wynikami badań naukowych 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1789814710"/>
            <w:placeholder>
              <w:docPart w:val="0843A40AEE75405B981DF7E246FD1D8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57D850D1" w14:textId="77777777" w:rsidR="0033095B" w:rsidRPr="006A485E" w:rsidRDefault="00CA030F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CA030F" w:rsidRPr="006A485E" w14:paraId="15ADD390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655C0161" w14:textId="77777777" w:rsidR="00CA030F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59368026"/>
                <w:placeholder>
                  <w:docPart w:val="19D1C0A3341B44B78F8212F935069083"/>
                </w:placeholder>
                <w:showingPlcHdr/>
              </w:sdtPr>
              <w:sdtEndPr/>
              <w:sdtContent>
                <w:r w:rsidR="00CA030F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33095B" w:rsidRPr="006A485E" w14:paraId="6350E6F7" w14:textId="77777777" w:rsidTr="004E31E9">
        <w:trPr>
          <w:cantSplit/>
        </w:trPr>
        <w:tc>
          <w:tcPr>
            <w:tcW w:w="1134" w:type="dxa"/>
            <w:vAlign w:val="center"/>
          </w:tcPr>
          <w:p w14:paraId="4899EF50" w14:textId="0EECF185" w:rsidR="0033095B" w:rsidRPr="006A485E" w:rsidRDefault="006341A2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804" w:type="dxa"/>
            <w:vAlign w:val="center"/>
          </w:tcPr>
          <w:p w14:paraId="547EAC26" w14:textId="4E42F125" w:rsidR="0033095B" w:rsidRPr="006A485E" w:rsidRDefault="009A6AAC" w:rsidP="00CA03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 xml:space="preserve">Planowane do zastosowania techniki wykraczają poza obecnie stosowane na rynku, a rezultat projektu będzie konkurencyjny względem innych podobnych oferowanych rozwiązań 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1370724804"/>
            <w:placeholder>
              <w:docPart w:val="68E908C5C5D34D9EB9EE9E4ECF5DA48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1A9F10B6" w14:textId="77777777" w:rsidR="0033095B" w:rsidRPr="006A485E" w:rsidRDefault="00CA030F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CA030F" w:rsidRPr="006A485E" w14:paraId="3152325C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31B96B32" w14:textId="77777777" w:rsidR="00CA030F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586656743"/>
                <w:placeholder>
                  <w:docPart w:val="9C076A21BB964A0E81490E94B89A3FB8"/>
                </w:placeholder>
                <w:showingPlcHdr/>
              </w:sdtPr>
              <w:sdtEndPr/>
              <w:sdtContent>
                <w:r w:rsidR="00CA030F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33095B" w:rsidRPr="006A485E" w14:paraId="405C1E42" w14:textId="77777777" w:rsidTr="004E31E9">
        <w:trPr>
          <w:cantSplit/>
        </w:trPr>
        <w:tc>
          <w:tcPr>
            <w:tcW w:w="1134" w:type="dxa"/>
            <w:vAlign w:val="center"/>
          </w:tcPr>
          <w:p w14:paraId="564074A3" w14:textId="4526D056" w:rsidR="0033095B" w:rsidRPr="006A485E" w:rsidRDefault="006341A2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804" w:type="dxa"/>
            <w:vAlign w:val="center"/>
          </w:tcPr>
          <w:p w14:paraId="01C768BC" w14:textId="60E6302F" w:rsidR="0033095B" w:rsidRPr="006A485E" w:rsidRDefault="009A6AAC" w:rsidP="00CA03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Poprawnie zidentyfikowano ewentualne ryzyka, zagrożenia lub bariery utrudniające wprowadzenie innowacji oraz przedstawiono sposób ich minimalizacji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866023432"/>
            <w:placeholder>
              <w:docPart w:val="78064B68D9364C8EAACED703B1C2B51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5A09ADC4" w14:textId="77777777" w:rsidR="0033095B" w:rsidRPr="006A485E" w:rsidRDefault="00CA030F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CA030F" w:rsidRPr="006A485E" w14:paraId="3EEDBAFC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2901A398" w14:textId="77777777" w:rsidR="00CA030F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1532796584"/>
                <w:placeholder>
                  <w:docPart w:val="1CE0EA83F285442A9418F51A28BC7462"/>
                </w:placeholder>
                <w:showingPlcHdr/>
              </w:sdtPr>
              <w:sdtEndPr/>
              <w:sdtContent>
                <w:r w:rsidR="00CA030F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CA030F" w:rsidRPr="006A485E" w14:paraId="724CD38A" w14:textId="77777777" w:rsidTr="004E31E9">
        <w:trPr>
          <w:cantSplit/>
        </w:trPr>
        <w:tc>
          <w:tcPr>
            <w:tcW w:w="1134" w:type="dxa"/>
            <w:vAlign w:val="center"/>
          </w:tcPr>
          <w:p w14:paraId="13DD717A" w14:textId="4AB8AA43" w:rsidR="00CA030F" w:rsidRPr="006A485E" w:rsidRDefault="00CA030F" w:rsidP="0071123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933" w:type="dxa"/>
            <w:gridSpan w:val="2"/>
            <w:vAlign w:val="center"/>
          </w:tcPr>
          <w:p w14:paraId="3157044D" w14:textId="20BE6315" w:rsidR="00CA030F" w:rsidRPr="006A485E" w:rsidRDefault="009A6AAC" w:rsidP="00CA030F">
            <w:pPr>
              <w:pStyle w:val="Nagwek2"/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Operacja dotyczy projektu pilotażowego lub prototypu lub projektu eksperymentalnego:</w:t>
            </w:r>
          </w:p>
        </w:tc>
      </w:tr>
      <w:tr w:rsidR="0033095B" w:rsidRPr="006A485E" w14:paraId="325BA55F" w14:textId="77777777" w:rsidTr="004E31E9">
        <w:trPr>
          <w:cantSplit/>
        </w:trPr>
        <w:tc>
          <w:tcPr>
            <w:tcW w:w="1134" w:type="dxa"/>
            <w:vAlign w:val="center"/>
          </w:tcPr>
          <w:p w14:paraId="085C3F9C" w14:textId="296899AB" w:rsidR="0033095B" w:rsidRPr="006A485E" w:rsidRDefault="0033095B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5600FB7E" w14:textId="47E32384" w:rsidR="0033095B" w:rsidRPr="006A485E" w:rsidRDefault="009A6AAC" w:rsidP="00CA030F">
            <w:pPr>
              <w:pStyle w:val="Nagwek2"/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którego rezultatem jest wdrożenie nowego lub znacznie udoskonalonego produktu</w:t>
            </w:r>
            <w:r w:rsidR="009B1F97" w:rsidRPr="006A485E">
              <w:rPr>
                <w:rFonts w:asciiTheme="minorHAnsi" w:hAnsiTheme="minorHAnsi" w:cstheme="minorHAnsi"/>
              </w:rPr>
              <w:t xml:space="preserve"> </w:t>
            </w:r>
            <w:r w:rsidR="009B1F97" w:rsidRPr="006A485E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500436149"/>
            <w:placeholder>
              <w:docPart w:val="EB2F0738E6F0496887B1511B8960083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7EBCF6F9" w14:textId="77777777" w:rsidR="0033095B" w:rsidRPr="006A485E" w:rsidRDefault="00CA030F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CA030F" w:rsidRPr="006A485E" w14:paraId="42C209FE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00E3EB2F" w14:textId="77777777" w:rsidR="00CA030F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1572542111"/>
                <w:placeholder>
                  <w:docPart w:val="129669FF8E864C7EB0C7503F95B7A08B"/>
                </w:placeholder>
                <w:showingPlcHdr/>
              </w:sdtPr>
              <w:sdtEndPr/>
              <w:sdtContent>
                <w:r w:rsidR="00CA030F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33095B" w:rsidRPr="006A485E" w14:paraId="10EBDFC7" w14:textId="77777777" w:rsidTr="004E31E9">
        <w:trPr>
          <w:cantSplit/>
        </w:trPr>
        <w:tc>
          <w:tcPr>
            <w:tcW w:w="1134" w:type="dxa"/>
            <w:vAlign w:val="center"/>
          </w:tcPr>
          <w:p w14:paraId="29063DA7" w14:textId="0E11E941" w:rsidR="0033095B" w:rsidRPr="006A485E" w:rsidRDefault="0033095B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6F77EF94" w14:textId="5A93EEB7" w:rsidR="0033095B" w:rsidRPr="006A485E" w:rsidRDefault="009A6AAC" w:rsidP="00CA03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Theme="minorHAnsi" w:hAnsiTheme="minorHAnsi" w:cstheme="minorHAnsi"/>
              </w:rPr>
            </w:pPr>
            <w:r w:rsidRPr="006A485E">
              <w:rPr>
                <w:rFonts w:asciiTheme="minorHAnsi" w:hAnsiTheme="minorHAnsi" w:cstheme="minorHAnsi"/>
              </w:rPr>
              <w:t>którego rezultatem jest wdrożenie nowych lub znacznie udoskonalonych technologii</w:t>
            </w:r>
            <w:r w:rsidR="009B1F97" w:rsidRPr="006A485E">
              <w:rPr>
                <w:rFonts w:asciiTheme="minorHAnsi" w:hAnsiTheme="minorHAnsi" w:cstheme="minorHAnsi"/>
              </w:rPr>
              <w:t xml:space="preserve"> *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2041547862"/>
            <w:placeholder>
              <w:docPart w:val="98B920A4AB71464597BA770B7BFA9B1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672EFEA5" w14:textId="77777777" w:rsidR="0033095B" w:rsidRPr="006A485E" w:rsidRDefault="00CA030F" w:rsidP="0071042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CA030F" w:rsidRPr="006A485E" w14:paraId="19044A29" w14:textId="77777777" w:rsidTr="004E31E9">
        <w:trPr>
          <w:cantSplit/>
        </w:trPr>
        <w:tc>
          <w:tcPr>
            <w:tcW w:w="9067" w:type="dxa"/>
            <w:gridSpan w:val="3"/>
            <w:vAlign w:val="center"/>
          </w:tcPr>
          <w:p w14:paraId="43F494FB" w14:textId="77777777" w:rsidR="00CA030F" w:rsidRPr="006A485E" w:rsidRDefault="00F96A2B" w:rsidP="007104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485748931"/>
                <w:placeholder>
                  <w:docPart w:val="281F674512FA4026A669C455A4013BD2"/>
                </w:placeholder>
                <w:showingPlcHdr/>
              </w:sdtPr>
              <w:sdtEndPr/>
              <w:sdtContent>
                <w:r w:rsidR="00CA030F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9A6AAC" w:rsidRPr="006A485E" w14:paraId="0E605698" w14:textId="4371F88B" w:rsidTr="004E31E9">
        <w:trPr>
          <w:cantSplit/>
          <w:trHeight w:val="88"/>
        </w:trPr>
        <w:tc>
          <w:tcPr>
            <w:tcW w:w="1134" w:type="dxa"/>
            <w:vAlign w:val="center"/>
          </w:tcPr>
          <w:p w14:paraId="142C9BC3" w14:textId="6373FDA1" w:rsidR="009A6AAC" w:rsidRPr="006A485E" w:rsidRDefault="009A6AAC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2200DB61" w14:textId="130C79C2" w:rsidR="009A6AAC" w:rsidRPr="006A485E" w:rsidRDefault="009A6AAC" w:rsidP="00710428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którego rezultatem jest wdrożenie nowych lub znacznie udoskonalonych metod organizacji</w:t>
            </w:r>
            <w:r w:rsidR="009B1F97"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*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1523768614"/>
            <w:placeholder>
              <w:docPart w:val="8680A55222464CDDBE4232522B5C3EB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0658CA89" w14:textId="2C481E8F" w:rsidR="009A6AAC" w:rsidRPr="006A485E" w:rsidRDefault="009A6AAC" w:rsidP="00710428">
                <w:pP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9A6AAC" w:rsidRPr="006A485E" w14:paraId="510B8DD7" w14:textId="77777777" w:rsidTr="004E31E9">
        <w:trPr>
          <w:cantSplit/>
          <w:trHeight w:val="88"/>
        </w:trPr>
        <w:tc>
          <w:tcPr>
            <w:tcW w:w="9067" w:type="dxa"/>
            <w:gridSpan w:val="3"/>
            <w:vAlign w:val="center"/>
          </w:tcPr>
          <w:p w14:paraId="084B6FC5" w14:textId="4532B2B1" w:rsidR="009A6AAC" w:rsidRPr="006A485E" w:rsidRDefault="00F96A2B" w:rsidP="0071042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385144463"/>
                <w:placeholder>
                  <w:docPart w:val="904200F8E86B41BBBBA4E1A6967AB3AE"/>
                </w:placeholder>
                <w:showingPlcHdr/>
              </w:sdtPr>
              <w:sdtEndPr/>
              <w:sdtContent>
                <w:r w:rsidR="009A6AAC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9A6AAC" w:rsidRPr="006A485E" w14:paraId="62124576" w14:textId="77777777" w:rsidTr="004E31E9">
        <w:trPr>
          <w:cantSplit/>
          <w:trHeight w:val="88"/>
        </w:trPr>
        <w:tc>
          <w:tcPr>
            <w:tcW w:w="1134" w:type="dxa"/>
            <w:vAlign w:val="center"/>
          </w:tcPr>
          <w:p w14:paraId="1E0E4189" w14:textId="73D5F036" w:rsidR="009A6AAC" w:rsidRPr="006A485E" w:rsidRDefault="009A6AAC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23F4F4F2" w14:textId="58F992A8" w:rsidR="009A6AAC" w:rsidRPr="006A485E" w:rsidRDefault="009A6AAC" w:rsidP="00710428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którego rezultatem jest wdrożenie nowych lub znacznie udoskonalonych metod marketing</w:t>
            </w:r>
            <w:r w:rsidR="003F0E9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u</w:t>
            </w:r>
            <w:r w:rsidR="009B1F97"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*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1924532829"/>
            <w:placeholder>
              <w:docPart w:val="43E8589406904D37B5E518043CCACD8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0765A908" w14:textId="75BDFEAA" w:rsidR="009A6AAC" w:rsidRPr="006A485E" w:rsidRDefault="009A6AAC" w:rsidP="00710428">
                <w:pP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9A6AAC" w:rsidRPr="006A485E" w14:paraId="546B3C76" w14:textId="77777777" w:rsidTr="004E31E9">
        <w:trPr>
          <w:cantSplit/>
          <w:trHeight w:val="88"/>
        </w:trPr>
        <w:tc>
          <w:tcPr>
            <w:tcW w:w="9067" w:type="dxa"/>
            <w:gridSpan w:val="3"/>
            <w:vAlign w:val="center"/>
          </w:tcPr>
          <w:p w14:paraId="583DC2E9" w14:textId="01A1A6CD" w:rsidR="009A6AAC" w:rsidRPr="006A485E" w:rsidRDefault="00F96A2B" w:rsidP="0071042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1341207691"/>
                <w:placeholder>
                  <w:docPart w:val="81F8BE50CE2248C79B1BB91F09110AEE"/>
                </w:placeholder>
                <w:showingPlcHdr/>
              </w:sdtPr>
              <w:sdtEndPr/>
              <w:sdtContent>
                <w:r w:rsidR="009A6AAC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9A6AAC" w:rsidRPr="006A485E" w14:paraId="0E5D54A8" w14:textId="77777777" w:rsidTr="004E31E9">
        <w:trPr>
          <w:cantSplit/>
          <w:trHeight w:val="88"/>
        </w:trPr>
        <w:tc>
          <w:tcPr>
            <w:tcW w:w="1134" w:type="dxa"/>
            <w:vAlign w:val="center"/>
          </w:tcPr>
          <w:p w14:paraId="2C8F7EF9" w14:textId="716D48F1" w:rsidR="009A6AAC" w:rsidRPr="006A485E" w:rsidRDefault="009A6AAC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1806CF55" w14:textId="019B3837" w:rsidR="009A6AAC" w:rsidRPr="006A485E" w:rsidRDefault="009A6AAC" w:rsidP="00710428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 rzecz rozwijania produkcji w systemach jakości żywności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1705402210"/>
            <w:placeholder>
              <w:docPart w:val="C8E5B553A5B64BC68C0EACA780DF584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584C9E2F" w14:textId="15014774" w:rsidR="009A6AAC" w:rsidRPr="006A485E" w:rsidRDefault="009A6AAC" w:rsidP="00710428">
                <w:pP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6341A2" w:rsidRPr="006A485E" w14:paraId="3ACD5FAA" w14:textId="77777777" w:rsidTr="004E31E9">
        <w:trPr>
          <w:cantSplit/>
          <w:trHeight w:val="88"/>
        </w:trPr>
        <w:tc>
          <w:tcPr>
            <w:tcW w:w="9067" w:type="dxa"/>
            <w:gridSpan w:val="3"/>
            <w:vAlign w:val="center"/>
          </w:tcPr>
          <w:p w14:paraId="76A1DDF8" w14:textId="7A3D6CF3" w:rsidR="006341A2" w:rsidRPr="006A485E" w:rsidRDefault="00F96A2B" w:rsidP="0071042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1409071001"/>
                <w:placeholder>
                  <w:docPart w:val="35C72CA45DC4491D9323DF8FEA73602B"/>
                </w:placeholder>
                <w:showingPlcHdr/>
              </w:sdtPr>
              <w:sdtEndPr/>
              <w:sdtContent>
                <w:r w:rsidR="006341A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6341A2" w:rsidRPr="006A485E" w14:paraId="43DE87E4" w14:textId="77777777" w:rsidTr="004E31E9">
        <w:trPr>
          <w:cantSplit/>
          <w:trHeight w:val="88"/>
        </w:trPr>
        <w:tc>
          <w:tcPr>
            <w:tcW w:w="1134" w:type="dxa"/>
            <w:vAlign w:val="center"/>
          </w:tcPr>
          <w:p w14:paraId="0972CDCF" w14:textId="0894332D" w:rsidR="006341A2" w:rsidRPr="006A485E" w:rsidRDefault="006341A2" w:rsidP="00711230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144E2B62" w14:textId="79BD887A" w:rsidR="006341A2" w:rsidRPr="006A485E" w:rsidRDefault="004E65FC" w:rsidP="00710428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</w:t>
            </w:r>
            <w:r w:rsidR="006341A2"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 rzecz rozwijania rozwiązań rolnictwa 4.0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880832254"/>
            <w:placeholder>
              <w:docPart w:val="2538718DD62140CFB64E1A48445BAB4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15E31663" w14:textId="2CC4C17B" w:rsidR="006341A2" w:rsidRPr="006A485E" w:rsidRDefault="006341A2" w:rsidP="00710428">
                <w:pP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6341A2" w:rsidRPr="006A485E" w14:paraId="2ADB3637" w14:textId="77777777" w:rsidTr="004E31E9">
        <w:trPr>
          <w:cantSplit/>
          <w:trHeight w:val="88"/>
        </w:trPr>
        <w:tc>
          <w:tcPr>
            <w:tcW w:w="9067" w:type="dxa"/>
            <w:gridSpan w:val="3"/>
            <w:vAlign w:val="center"/>
          </w:tcPr>
          <w:p w14:paraId="66CB9335" w14:textId="2A517937" w:rsidR="006341A2" w:rsidRPr="006A485E" w:rsidRDefault="00F96A2B" w:rsidP="0071042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2050300527"/>
                <w:placeholder>
                  <w:docPart w:val="91F9D0807BAB45E295821F7E79DF0194"/>
                </w:placeholder>
                <w:showingPlcHdr/>
              </w:sdtPr>
              <w:sdtEndPr/>
              <w:sdtContent>
                <w:r w:rsidR="006341A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6341A2" w:rsidRPr="006A485E" w14:paraId="37747BBD" w14:textId="08CDAE25" w:rsidTr="004E31E9">
        <w:trPr>
          <w:cantSplit/>
          <w:trHeight w:val="88"/>
        </w:trPr>
        <w:tc>
          <w:tcPr>
            <w:tcW w:w="1134" w:type="dxa"/>
            <w:vAlign w:val="center"/>
          </w:tcPr>
          <w:p w14:paraId="2EA97EDC" w14:textId="554077F4" w:rsidR="006341A2" w:rsidRPr="006A485E" w:rsidRDefault="006341A2" w:rsidP="0071123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7F118C8F" w14:textId="4BD0F4C4" w:rsidR="006341A2" w:rsidRPr="006A485E" w:rsidRDefault="006341A2" w:rsidP="00710428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Operacja będzie realizować cele Strategii „Od pola do stołu” na rzecz sprawiedliwego, zdrowego i przyjaznego dla środowiska systemu żywnościowego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1403721572"/>
            <w:placeholder>
              <w:docPart w:val="3B3C9691BD93460FA69B09ABC23BE99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559E6435" w14:textId="59572DB9" w:rsidR="006341A2" w:rsidRPr="006A485E" w:rsidRDefault="006341A2" w:rsidP="00710428">
                <w:pP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6341A2" w:rsidRPr="006A485E" w14:paraId="6A405E92" w14:textId="433BEC10" w:rsidTr="004E31E9">
        <w:trPr>
          <w:cantSplit/>
          <w:trHeight w:val="88"/>
        </w:trPr>
        <w:tc>
          <w:tcPr>
            <w:tcW w:w="9067" w:type="dxa"/>
            <w:gridSpan w:val="3"/>
            <w:vAlign w:val="center"/>
          </w:tcPr>
          <w:p w14:paraId="6CDBEE89" w14:textId="40416CFF" w:rsidR="006341A2" w:rsidRPr="006A485E" w:rsidRDefault="00F96A2B" w:rsidP="0071042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568386662"/>
                <w:placeholder>
                  <w:docPart w:val="DDAE93F59C1240F08B25C0B5DD16C96A"/>
                </w:placeholder>
                <w:showingPlcHdr/>
              </w:sdtPr>
              <w:sdtEndPr/>
              <w:sdtContent>
                <w:r w:rsidR="006341A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6341A2" w:rsidRPr="006A485E" w14:paraId="3D829086" w14:textId="29B92630" w:rsidTr="004E31E9">
        <w:trPr>
          <w:cantSplit/>
          <w:trHeight w:val="88"/>
        </w:trPr>
        <w:tc>
          <w:tcPr>
            <w:tcW w:w="1134" w:type="dxa"/>
            <w:vAlign w:val="center"/>
          </w:tcPr>
          <w:p w14:paraId="37E3E986" w14:textId="148C5FBC" w:rsidR="006341A2" w:rsidRPr="006A485E" w:rsidRDefault="006341A2" w:rsidP="0071123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4C914BD7" w14:textId="4167E56C" w:rsidR="006341A2" w:rsidRPr="006A485E" w:rsidRDefault="006341A2" w:rsidP="00710428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A48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Operacja będzie możliwa do wdrożenia na poziomie małych i średnich gospodarstw rolnych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2039466015"/>
            <w:placeholder>
              <w:docPart w:val="DB18C2617CB54D45814C7C15D7BC1A5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129" w:type="dxa"/>
                <w:vAlign w:val="center"/>
              </w:tcPr>
              <w:p w14:paraId="3EFAC7E5" w14:textId="5C91A80D" w:rsidR="006341A2" w:rsidRPr="006A485E" w:rsidRDefault="006341A2" w:rsidP="00710428">
                <w:pP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</w:tr>
      <w:tr w:rsidR="006341A2" w:rsidRPr="006A485E" w14:paraId="5BAC7D16" w14:textId="7BBC9D83" w:rsidTr="004E31E9">
        <w:trPr>
          <w:cantSplit/>
          <w:trHeight w:val="88"/>
        </w:trPr>
        <w:tc>
          <w:tcPr>
            <w:tcW w:w="9067" w:type="dxa"/>
            <w:gridSpan w:val="3"/>
            <w:vAlign w:val="center"/>
          </w:tcPr>
          <w:p w14:paraId="0DF3AC4B" w14:textId="0CC89B4B" w:rsidR="006341A2" w:rsidRPr="006A485E" w:rsidRDefault="00F96A2B" w:rsidP="0071042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182121062"/>
                <w:placeholder>
                  <w:docPart w:val="453502BD247E4475BD1B2423843676A9"/>
                </w:placeholder>
                <w:showingPlcHdr/>
              </w:sdtPr>
              <w:sdtEndPr/>
              <w:sdtContent>
                <w:r w:rsidR="006341A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</w:tbl>
    <w:p w14:paraId="44C3E080" w14:textId="4B530671" w:rsidR="00B14414" w:rsidRPr="006A485E" w:rsidRDefault="00B14414" w:rsidP="009B1F97">
      <w:pPr>
        <w:spacing w:before="60"/>
        <w:rPr>
          <w:rFonts w:asciiTheme="minorHAnsi" w:hAnsiTheme="minorHAnsi" w:cstheme="minorHAnsi"/>
          <w:b/>
          <w:bCs/>
          <w:szCs w:val="22"/>
        </w:rPr>
      </w:pPr>
    </w:p>
    <w:p w14:paraId="29885BAE" w14:textId="77777777" w:rsidR="00352113" w:rsidRPr="006A485E" w:rsidRDefault="00352113" w:rsidP="00711230">
      <w:pPr>
        <w:pStyle w:val="Nagwek1"/>
        <w:numPr>
          <w:ilvl w:val="0"/>
          <w:numId w:val="1"/>
        </w:numPr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lastRenderedPageBreak/>
        <w:t xml:space="preserve">Jednoznaczne stwierdzenie innowacyjności </w:t>
      </w:r>
      <w:sdt>
        <w:sdtPr>
          <w:rPr>
            <w:rFonts w:asciiTheme="minorHAnsi" w:hAnsiTheme="minorHAnsi" w:cstheme="minorHAnsi"/>
          </w:rPr>
          <w:alias w:val="zakresu/ów"/>
          <w:tag w:val="zakresu/ów"/>
          <w:id w:val="-638193500"/>
          <w:placeholder>
            <w:docPart w:val="43FCB863908048D5BD1B7281404DC4F7"/>
          </w:placeholder>
          <w:showingPlcHdr/>
          <w:dropDownList>
            <w:listItem w:value="Wybierz element."/>
            <w:listItem w:displayText="zakresu" w:value="zakresu"/>
            <w:listItem w:displayText="zakresów" w:value="zakresów"/>
          </w:dropDownList>
        </w:sdtPr>
        <w:sdtEndPr/>
        <w:sdtContent>
          <w:r w:rsidR="00710428" w:rsidRPr="006A485E">
            <w:rPr>
              <w:rStyle w:val="Tekstzastpczy"/>
              <w:rFonts w:asciiTheme="minorHAnsi" w:hAnsiTheme="minorHAnsi" w:cstheme="minorHAnsi"/>
              <w:color w:val="0070C0"/>
            </w:rPr>
            <w:t>Wybierz element.</w:t>
          </w:r>
        </w:sdtContent>
      </w:sdt>
      <w:r w:rsidRPr="006A485E">
        <w:rPr>
          <w:rFonts w:asciiTheme="minorHAnsi" w:hAnsiTheme="minorHAnsi" w:cstheme="minorHAnsi"/>
        </w:rPr>
        <w:t xml:space="preserve"> planowanej operacji:</w:t>
      </w:r>
    </w:p>
    <w:p w14:paraId="6F31D921" w14:textId="77777777" w:rsidR="008E57D4" w:rsidRPr="006A485E" w:rsidRDefault="008E57D4" w:rsidP="008E57D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1787"/>
        <w:gridCol w:w="1306"/>
        <w:gridCol w:w="1339"/>
        <w:gridCol w:w="2424"/>
        <w:gridCol w:w="1602"/>
      </w:tblGrid>
      <w:tr w:rsidR="00716EE2" w:rsidRPr="006A485E" w14:paraId="5EC9174E" w14:textId="77777777" w:rsidTr="00716EE2">
        <w:trPr>
          <w:cantSplit/>
        </w:trPr>
        <w:tc>
          <w:tcPr>
            <w:tcW w:w="604" w:type="dxa"/>
            <w:vAlign w:val="center"/>
          </w:tcPr>
          <w:p w14:paraId="6663CCA9" w14:textId="77777777" w:rsidR="00BD7E4C" w:rsidRPr="006A485E" w:rsidRDefault="00BD7E4C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787" w:type="dxa"/>
            <w:vAlign w:val="center"/>
          </w:tcPr>
          <w:p w14:paraId="1DAF4B09" w14:textId="77777777" w:rsidR="00BD7E4C" w:rsidRPr="006A485E" w:rsidRDefault="00716EE2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ZAKRES</w:t>
            </w:r>
          </w:p>
        </w:tc>
        <w:tc>
          <w:tcPr>
            <w:tcW w:w="1306" w:type="dxa"/>
            <w:vAlign w:val="center"/>
          </w:tcPr>
          <w:p w14:paraId="68DE515D" w14:textId="77777777" w:rsidR="00BD7E4C" w:rsidRPr="006A485E" w:rsidRDefault="00716EE2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TAK/NIE</w:t>
            </w:r>
          </w:p>
        </w:tc>
        <w:tc>
          <w:tcPr>
            <w:tcW w:w="1339" w:type="dxa"/>
            <w:vAlign w:val="center"/>
          </w:tcPr>
          <w:p w14:paraId="33E4465C" w14:textId="77777777" w:rsidR="00BD7E4C" w:rsidRPr="006A485E" w:rsidRDefault="00716EE2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NOWYCH</w:t>
            </w:r>
          </w:p>
        </w:tc>
        <w:tc>
          <w:tcPr>
            <w:tcW w:w="2424" w:type="dxa"/>
            <w:vAlign w:val="center"/>
          </w:tcPr>
          <w:p w14:paraId="576C0EA3" w14:textId="77777777" w:rsidR="00BD7E4C" w:rsidRPr="006A485E" w:rsidRDefault="00716EE2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ZNACZNIE UDOSKONALONYCH</w:t>
            </w:r>
          </w:p>
        </w:tc>
        <w:tc>
          <w:tcPr>
            <w:tcW w:w="1602" w:type="dxa"/>
            <w:vAlign w:val="center"/>
          </w:tcPr>
          <w:p w14:paraId="677A6D89" w14:textId="77777777" w:rsidR="00BD7E4C" w:rsidRPr="006A485E" w:rsidRDefault="00716EE2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WARTOŚĆ WSKAŹNIKA</w:t>
            </w:r>
          </w:p>
        </w:tc>
      </w:tr>
      <w:tr w:rsidR="00716EE2" w:rsidRPr="006A485E" w14:paraId="3DEFD1F0" w14:textId="77777777" w:rsidTr="00716EE2">
        <w:trPr>
          <w:cantSplit/>
        </w:trPr>
        <w:tc>
          <w:tcPr>
            <w:tcW w:w="604" w:type="dxa"/>
            <w:vAlign w:val="center"/>
          </w:tcPr>
          <w:p w14:paraId="638FF2CF" w14:textId="77777777" w:rsidR="00BD7E4C" w:rsidRPr="004E65FC" w:rsidRDefault="00BD7E4C" w:rsidP="0071123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87" w:type="dxa"/>
            <w:vAlign w:val="center"/>
          </w:tcPr>
          <w:p w14:paraId="2462E97C" w14:textId="77777777" w:rsidR="00BD7E4C" w:rsidRPr="006A485E" w:rsidRDefault="00716EE2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PRODUKÓW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1827470625"/>
            <w:placeholder>
              <w:docPart w:val="B5CB697E84624F298242C9177E227AE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306" w:type="dxa"/>
                <w:vAlign w:val="center"/>
              </w:tcPr>
              <w:p w14:paraId="01A3FE50" w14:textId="77777777" w:rsidR="00BD7E4C" w:rsidRPr="006A485E" w:rsidRDefault="00716EE2" w:rsidP="0035211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</w:rPr>
            <w:id w:val="-3736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vAlign w:val="center"/>
              </w:tcPr>
              <w:p w14:paraId="0B5FE263" w14:textId="77777777" w:rsidR="00BD7E4C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</w:rPr>
            <w:id w:val="-71203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4" w:type="dxa"/>
                <w:vAlign w:val="center"/>
              </w:tcPr>
              <w:p w14:paraId="787CA097" w14:textId="77777777" w:rsidR="00BD7E4C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Wartość wskaźnika"/>
            <w:tag w:val="Wartość wskaźnika"/>
            <w:id w:val="822002642"/>
            <w:placeholder>
              <w:docPart w:val="5917A1BD2B9D46DEB6C866F65247DD45"/>
            </w:placeholder>
            <w:showingPlcHdr/>
          </w:sdtPr>
          <w:sdtEndPr/>
          <w:sdtContent>
            <w:tc>
              <w:tcPr>
                <w:tcW w:w="1602" w:type="dxa"/>
                <w:vAlign w:val="center"/>
              </w:tcPr>
              <w:p w14:paraId="6029C823" w14:textId="77777777" w:rsidR="00BD7E4C" w:rsidRPr="006A485E" w:rsidRDefault="00D6228C" w:rsidP="0035211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716EE2" w:rsidRPr="006A485E" w14:paraId="57FD8900" w14:textId="77777777" w:rsidTr="00CD3DA8">
        <w:trPr>
          <w:cantSplit/>
        </w:trPr>
        <w:tc>
          <w:tcPr>
            <w:tcW w:w="9062" w:type="dxa"/>
            <w:gridSpan w:val="6"/>
            <w:vAlign w:val="center"/>
          </w:tcPr>
          <w:p w14:paraId="3455BB41" w14:textId="77777777" w:rsidR="00716EE2" w:rsidRPr="006A485E" w:rsidRDefault="00F96A2B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1428616859"/>
                <w:placeholder>
                  <w:docPart w:val="BC95F33AE96E4021807A8C7E4BD57F53"/>
                </w:placeholder>
                <w:showingPlcHdr/>
              </w:sdtPr>
              <w:sdtEndPr/>
              <w:sdtContent>
                <w:r w:rsidR="00716EE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716EE2" w:rsidRPr="006A485E" w14:paraId="144EF863" w14:textId="77777777" w:rsidTr="00716EE2">
        <w:trPr>
          <w:cantSplit/>
        </w:trPr>
        <w:tc>
          <w:tcPr>
            <w:tcW w:w="604" w:type="dxa"/>
            <w:vAlign w:val="center"/>
          </w:tcPr>
          <w:p w14:paraId="347D9D6B" w14:textId="77777777" w:rsidR="00716EE2" w:rsidRPr="006A485E" w:rsidRDefault="00716EE2" w:rsidP="0071123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87" w:type="dxa"/>
            <w:vAlign w:val="center"/>
          </w:tcPr>
          <w:p w14:paraId="520CD23C" w14:textId="766810CB" w:rsidR="00716EE2" w:rsidRPr="006A485E" w:rsidRDefault="00716EE2" w:rsidP="00716E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TECHNOLOGI</w:t>
            </w:r>
            <w:r w:rsidR="001556CE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878860085"/>
            <w:placeholder>
              <w:docPart w:val="C248618D89DD4C51BF34E12DBCF0C00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306" w:type="dxa"/>
                <w:vAlign w:val="center"/>
              </w:tcPr>
              <w:p w14:paraId="50EA22C2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</w:rPr>
            <w:id w:val="74114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</w:tcPr>
              <w:p w14:paraId="414459F2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</w:rPr>
            <w:id w:val="197995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4" w:type="dxa"/>
              </w:tcPr>
              <w:p w14:paraId="763B8136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Wartość wskaźnika"/>
            <w:tag w:val="Wartość wskaźnika"/>
            <w:id w:val="-1542973347"/>
            <w:placeholder>
              <w:docPart w:val="ED79F0A99BEC470AA3F10B1885450A85"/>
            </w:placeholder>
            <w:showingPlcHdr/>
          </w:sdtPr>
          <w:sdtEndPr/>
          <w:sdtContent>
            <w:tc>
              <w:tcPr>
                <w:tcW w:w="1602" w:type="dxa"/>
                <w:vAlign w:val="center"/>
              </w:tcPr>
              <w:p w14:paraId="63D8EED3" w14:textId="77777777" w:rsidR="00716EE2" w:rsidRPr="006A485E" w:rsidRDefault="00E03DDD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716EE2" w:rsidRPr="006A485E" w14:paraId="50316D5F" w14:textId="77777777" w:rsidTr="007211D7">
        <w:trPr>
          <w:cantSplit/>
        </w:trPr>
        <w:tc>
          <w:tcPr>
            <w:tcW w:w="9062" w:type="dxa"/>
            <w:gridSpan w:val="6"/>
            <w:vAlign w:val="center"/>
          </w:tcPr>
          <w:p w14:paraId="349B9860" w14:textId="77777777" w:rsidR="00716EE2" w:rsidRPr="006A485E" w:rsidRDefault="00F96A2B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1994708600"/>
                <w:placeholder>
                  <w:docPart w:val="1B77EAF37F824933A67033624E5BA8C9"/>
                </w:placeholder>
                <w:showingPlcHdr/>
              </w:sdtPr>
              <w:sdtEndPr/>
              <w:sdtContent>
                <w:r w:rsidR="00716EE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716EE2" w:rsidRPr="006A485E" w14:paraId="1F8306F5" w14:textId="77777777" w:rsidTr="002F41FC">
        <w:trPr>
          <w:cantSplit/>
        </w:trPr>
        <w:tc>
          <w:tcPr>
            <w:tcW w:w="604" w:type="dxa"/>
            <w:vAlign w:val="center"/>
          </w:tcPr>
          <w:p w14:paraId="133DAED4" w14:textId="77777777" w:rsidR="00716EE2" w:rsidRPr="006A485E" w:rsidRDefault="00716EE2" w:rsidP="0071123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87" w:type="dxa"/>
            <w:vAlign w:val="center"/>
          </w:tcPr>
          <w:p w14:paraId="4068C246" w14:textId="77777777" w:rsidR="00716EE2" w:rsidRPr="006A485E" w:rsidRDefault="00716EE2" w:rsidP="00716E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METOD ORGANIZACJI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174572116"/>
            <w:placeholder>
              <w:docPart w:val="86D061EBD9FA40E0B0FACDD1CB0E69E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306" w:type="dxa"/>
                <w:vAlign w:val="center"/>
              </w:tcPr>
              <w:p w14:paraId="0DF1C74E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</w:rPr>
            <w:id w:val="28061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</w:tcPr>
              <w:p w14:paraId="0F77C6F1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</w:rPr>
            <w:id w:val="159789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4" w:type="dxa"/>
              </w:tcPr>
              <w:p w14:paraId="0117C998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Wartość wskaźnika"/>
            <w:tag w:val="Wartość wskaźnika"/>
            <w:id w:val="482971548"/>
            <w:placeholder>
              <w:docPart w:val="D56F0FE32FBB4F30BF886133963BF923"/>
            </w:placeholder>
            <w:showingPlcHdr/>
          </w:sdtPr>
          <w:sdtEndPr/>
          <w:sdtContent>
            <w:tc>
              <w:tcPr>
                <w:tcW w:w="1602" w:type="dxa"/>
                <w:vAlign w:val="center"/>
              </w:tcPr>
              <w:p w14:paraId="089D8EFC" w14:textId="77777777" w:rsidR="00716EE2" w:rsidRPr="006A485E" w:rsidRDefault="00E03DDD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716EE2" w:rsidRPr="006A485E" w14:paraId="4742EF97" w14:textId="77777777" w:rsidTr="006C36FC">
        <w:trPr>
          <w:cantSplit/>
        </w:trPr>
        <w:tc>
          <w:tcPr>
            <w:tcW w:w="9062" w:type="dxa"/>
            <w:gridSpan w:val="6"/>
            <w:vAlign w:val="center"/>
          </w:tcPr>
          <w:p w14:paraId="00AEA6D5" w14:textId="77777777" w:rsidR="00716EE2" w:rsidRPr="006A485E" w:rsidRDefault="00F96A2B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1832724300"/>
                <w:placeholder>
                  <w:docPart w:val="B9B2CE7B87064041A00E2A670693C339"/>
                </w:placeholder>
                <w:showingPlcHdr/>
              </w:sdtPr>
              <w:sdtEndPr/>
              <w:sdtContent>
                <w:r w:rsidR="00716EE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716EE2" w:rsidRPr="006A485E" w14:paraId="3DB34D92" w14:textId="77777777" w:rsidTr="0093471A">
        <w:trPr>
          <w:cantSplit/>
        </w:trPr>
        <w:tc>
          <w:tcPr>
            <w:tcW w:w="604" w:type="dxa"/>
            <w:vAlign w:val="center"/>
          </w:tcPr>
          <w:p w14:paraId="6DEE4A82" w14:textId="77777777" w:rsidR="00716EE2" w:rsidRPr="006A485E" w:rsidRDefault="00716EE2" w:rsidP="0071123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87" w:type="dxa"/>
            <w:vAlign w:val="center"/>
          </w:tcPr>
          <w:p w14:paraId="69AD5855" w14:textId="77777777" w:rsidR="00716EE2" w:rsidRPr="006A485E" w:rsidRDefault="00716EE2" w:rsidP="00716E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METOD MARKETINGU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1302684206"/>
            <w:placeholder>
              <w:docPart w:val="0CDAD0FEB9EB4A8CBDCD2381C18073E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306" w:type="dxa"/>
                <w:vAlign w:val="center"/>
              </w:tcPr>
              <w:p w14:paraId="3A229F81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</w:rPr>
            <w:id w:val="60739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</w:tcPr>
              <w:p w14:paraId="5D4DDD8C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</w:rPr>
            <w:id w:val="-195277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4" w:type="dxa"/>
              </w:tcPr>
              <w:p w14:paraId="0F391ADB" w14:textId="77777777" w:rsidR="00716EE2" w:rsidRPr="006A485E" w:rsidRDefault="00716EE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Wartość wskaźnika"/>
            <w:tag w:val="Wartość wskaźnika"/>
            <w:id w:val="-1998878594"/>
            <w:placeholder>
              <w:docPart w:val="1837E83D02EF41169439DC78764DC8F6"/>
            </w:placeholder>
            <w:showingPlcHdr/>
          </w:sdtPr>
          <w:sdtEndPr/>
          <w:sdtContent>
            <w:tc>
              <w:tcPr>
                <w:tcW w:w="1602" w:type="dxa"/>
                <w:vAlign w:val="center"/>
              </w:tcPr>
              <w:p w14:paraId="1CC7F29E" w14:textId="77777777" w:rsidR="00716EE2" w:rsidRPr="006A485E" w:rsidRDefault="00E03DDD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716EE2" w:rsidRPr="006A485E" w14:paraId="64E89AD0" w14:textId="77777777" w:rsidTr="009C247C">
        <w:trPr>
          <w:cantSplit/>
        </w:trPr>
        <w:tc>
          <w:tcPr>
            <w:tcW w:w="9062" w:type="dxa"/>
            <w:gridSpan w:val="6"/>
            <w:vAlign w:val="center"/>
          </w:tcPr>
          <w:p w14:paraId="22B3C065" w14:textId="77777777" w:rsidR="00716EE2" w:rsidRPr="006A485E" w:rsidRDefault="00F96A2B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43995335"/>
                <w:placeholder>
                  <w:docPart w:val="1B5ACEE6FE1746AF9EEC5C6A681F55C7"/>
                </w:placeholder>
                <w:showingPlcHdr/>
              </w:sdtPr>
              <w:sdtEndPr/>
              <w:sdtContent>
                <w:r w:rsidR="00716EE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7A7C82" w:rsidRPr="006A485E" w14:paraId="0DA7A52B" w14:textId="77777777" w:rsidTr="004E65FC">
        <w:trPr>
          <w:cantSplit/>
        </w:trPr>
        <w:tc>
          <w:tcPr>
            <w:tcW w:w="604" w:type="dxa"/>
            <w:vAlign w:val="center"/>
          </w:tcPr>
          <w:p w14:paraId="4A87F946" w14:textId="77777777" w:rsidR="007A7C82" w:rsidRPr="006A485E" w:rsidRDefault="007A7C82" w:rsidP="0071123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87" w:type="dxa"/>
            <w:vAlign w:val="center"/>
          </w:tcPr>
          <w:p w14:paraId="5D72D8DB" w14:textId="4306C5CE" w:rsidR="007A7C82" w:rsidRPr="006A485E" w:rsidRDefault="007A7C82" w:rsidP="00716E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Operacja dotyczy rozwijania produkcji w systemach jakości żywności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-1139497189"/>
            <w:placeholder>
              <w:docPart w:val="BEF1CA60BE204BEC93E060D0FB07B45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306" w:type="dxa"/>
                <w:vAlign w:val="center"/>
              </w:tcPr>
              <w:p w14:paraId="19F62F04" w14:textId="77777777" w:rsidR="007A7C82" w:rsidRPr="006A485E" w:rsidRDefault="007A7C8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  <w:tc>
          <w:tcPr>
            <w:tcW w:w="536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7EA2C06" w14:textId="73C52FD2" w:rsidR="007A7C82" w:rsidRPr="006A485E" w:rsidRDefault="007A7C82" w:rsidP="00716E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</w:p>
        </w:tc>
      </w:tr>
      <w:tr w:rsidR="00716EE2" w:rsidRPr="006A485E" w14:paraId="632DB525" w14:textId="77777777" w:rsidTr="00885FD2">
        <w:trPr>
          <w:cantSplit/>
        </w:trPr>
        <w:tc>
          <w:tcPr>
            <w:tcW w:w="9062" w:type="dxa"/>
            <w:gridSpan w:val="6"/>
            <w:vAlign w:val="center"/>
          </w:tcPr>
          <w:p w14:paraId="737824EE" w14:textId="77777777" w:rsidR="00716EE2" w:rsidRPr="006A485E" w:rsidRDefault="00F96A2B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727501434"/>
                <w:placeholder>
                  <w:docPart w:val="33F2A8E7D6F94F2DA3BE24B1B96B60DB"/>
                </w:placeholder>
                <w:showingPlcHdr/>
              </w:sdtPr>
              <w:sdtEndPr/>
              <w:sdtContent>
                <w:r w:rsidR="00716EE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  <w:tr w:rsidR="007A7C82" w:rsidRPr="006A485E" w14:paraId="568F00C9" w14:textId="77777777" w:rsidTr="004E65FC">
        <w:trPr>
          <w:cantSplit/>
          <w:trHeight w:val="1524"/>
        </w:trPr>
        <w:tc>
          <w:tcPr>
            <w:tcW w:w="604" w:type="dxa"/>
            <w:vAlign w:val="center"/>
          </w:tcPr>
          <w:p w14:paraId="6B8B41DA" w14:textId="77777777" w:rsidR="007A7C82" w:rsidRPr="006A485E" w:rsidRDefault="007A7C82" w:rsidP="0071123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87" w:type="dxa"/>
            <w:vAlign w:val="center"/>
          </w:tcPr>
          <w:p w14:paraId="586A3A3C" w14:textId="6BA6DECE" w:rsidR="007A7C82" w:rsidRPr="006A485E" w:rsidRDefault="007A7C82" w:rsidP="00716E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6A485E">
              <w:rPr>
                <w:rFonts w:asciiTheme="minorHAnsi" w:hAnsiTheme="minorHAnsi" w:cstheme="minorHAnsi"/>
                <w:b/>
                <w:bCs/>
              </w:rPr>
              <w:t>Operacja dotyczy rozwijania rozwiązań rolnictwa 4.0</w:t>
            </w:r>
          </w:p>
        </w:tc>
        <w:sdt>
          <w:sdtPr>
            <w:rPr>
              <w:rFonts w:asciiTheme="minorHAnsi" w:hAnsiTheme="minorHAnsi" w:cstheme="minorHAnsi"/>
            </w:rPr>
            <w:alias w:val="TAK/NIE"/>
            <w:tag w:val="TAK/NIE"/>
            <w:id w:val="102320314"/>
            <w:placeholder>
              <w:docPart w:val="5A2FBC98447C4069BD67EA0986F5519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306" w:type="dxa"/>
                <w:vAlign w:val="center"/>
              </w:tcPr>
              <w:p w14:paraId="7E48FB51" w14:textId="77777777" w:rsidR="007A7C82" w:rsidRPr="006A485E" w:rsidRDefault="007A7C82" w:rsidP="00716EE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</w:rPr>
                </w:pPr>
                <w:r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Wybierz element.</w:t>
                </w:r>
              </w:p>
            </w:tc>
          </w:sdtContent>
        </w:sdt>
        <w:tc>
          <w:tcPr>
            <w:tcW w:w="5365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3D9D362" w14:textId="18983B79" w:rsidR="007A7C82" w:rsidRPr="006A485E" w:rsidRDefault="007A7C82" w:rsidP="00716E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</w:p>
        </w:tc>
      </w:tr>
      <w:tr w:rsidR="00716EE2" w:rsidRPr="006A485E" w14:paraId="6564F022" w14:textId="77777777" w:rsidTr="00806217">
        <w:trPr>
          <w:cantSplit/>
        </w:trPr>
        <w:tc>
          <w:tcPr>
            <w:tcW w:w="9062" w:type="dxa"/>
            <w:gridSpan w:val="6"/>
            <w:vAlign w:val="center"/>
          </w:tcPr>
          <w:p w14:paraId="471E02F9" w14:textId="77777777" w:rsidR="00716EE2" w:rsidRPr="006A485E" w:rsidRDefault="00F96A2B" w:rsidP="00352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zasadnienie (min. 1000 max. 2000 znaków)"/>
                <w:tag w:val="Adres grupy operacyjnej i siedziba / adres zamieszkania"/>
                <w:id w:val="-855565937"/>
                <w:placeholder>
                  <w:docPart w:val="163C53BA08E645B096A48DDFD0E89C90"/>
                </w:placeholder>
                <w:showingPlcHdr/>
              </w:sdtPr>
              <w:sdtEndPr/>
              <w:sdtContent>
                <w:r w:rsidR="00716EE2" w:rsidRPr="006A485E">
                  <w:rPr>
                    <w:rStyle w:val="Tekstzastpczy"/>
                    <w:rFonts w:asciiTheme="minorHAnsi" w:hAnsiTheme="minorHAnsi" w:cstheme="minorHAnsi"/>
                    <w:color w:val="0070C0"/>
                  </w:rPr>
                  <w:t>Kliknij lub naciśnij tutaj, aby wprowadzić tekst.</w:t>
                </w:r>
              </w:sdtContent>
            </w:sdt>
          </w:p>
        </w:tc>
      </w:tr>
    </w:tbl>
    <w:p w14:paraId="6C5D34D8" w14:textId="77777777" w:rsidR="00DC1A94" w:rsidRPr="006A485E" w:rsidRDefault="00DC1A94" w:rsidP="00352113">
      <w:pPr>
        <w:rPr>
          <w:rFonts w:asciiTheme="minorHAnsi" w:hAnsiTheme="minorHAnsi" w:cstheme="minorHAnsi"/>
        </w:rPr>
      </w:pPr>
    </w:p>
    <w:p w14:paraId="4EC14345" w14:textId="77777777" w:rsidR="00716EE2" w:rsidRPr="006A485E" w:rsidRDefault="00716E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7" w:lineRule="auto"/>
        <w:rPr>
          <w:rFonts w:asciiTheme="minorHAnsi" w:eastAsiaTheme="majorEastAsia" w:hAnsiTheme="minorHAnsi" w:cstheme="minorHAnsi"/>
          <w:b/>
          <w:sz w:val="32"/>
          <w:szCs w:val="32"/>
        </w:rPr>
      </w:pPr>
      <w:r w:rsidRPr="006A485E">
        <w:rPr>
          <w:rFonts w:asciiTheme="minorHAnsi" w:hAnsiTheme="minorHAnsi" w:cstheme="minorHAnsi"/>
        </w:rPr>
        <w:br w:type="page"/>
      </w:r>
    </w:p>
    <w:p w14:paraId="673E9132" w14:textId="77777777" w:rsidR="00DC1A94" w:rsidRPr="006A485E" w:rsidRDefault="00352113" w:rsidP="00DC1A94">
      <w:pPr>
        <w:pStyle w:val="Nagwek1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lastRenderedPageBreak/>
        <w:t>Deklaracja bezstronności i poufności osoby/osób sporządzających opinię</w:t>
      </w:r>
      <w:r w:rsidRPr="006A485E">
        <w:rPr>
          <w:rFonts w:asciiTheme="minorHAnsi" w:hAnsiTheme="minorHAnsi" w:cstheme="minorHAnsi"/>
        </w:rPr>
        <w:tab/>
      </w:r>
    </w:p>
    <w:p w14:paraId="665510EA" w14:textId="77777777" w:rsidR="00DC1A94" w:rsidRPr="006A485E" w:rsidRDefault="00DC1A94" w:rsidP="00DC1A94">
      <w:pPr>
        <w:rPr>
          <w:rFonts w:asciiTheme="minorHAnsi" w:hAnsiTheme="minorHAnsi" w:cstheme="minorHAnsi"/>
        </w:rPr>
      </w:pPr>
    </w:p>
    <w:p w14:paraId="6A9E8D39" w14:textId="77777777" w:rsidR="00E71448" w:rsidRDefault="00352113" w:rsidP="00E7144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1448">
        <w:rPr>
          <w:rFonts w:asciiTheme="minorHAnsi" w:hAnsiTheme="minorHAnsi" w:cstheme="minorHAnsi"/>
        </w:rPr>
        <w:t xml:space="preserve">Zgodnie z posiadaną przeze mnie wiedzą nie pozostaję w stosunku pokrewieństwa lub powinowactwa z żadnym z członków </w:t>
      </w:r>
      <w:r w:rsidR="00DC1A94" w:rsidRPr="00E71448">
        <w:rPr>
          <w:rFonts w:asciiTheme="minorHAnsi" w:hAnsiTheme="minorHAnsi" w:cstheme="minorHAnsi"/>
        </w:rPr>
        <w:t>niniejszej</w:t>
      </w:r>
      <w:r w:rsidRPr="00E71448">
        <w:rPr>
          <w:rFonts w:asciiTheme="minorHAnsi" w:hAnsiTheme="minorHAnsi" w:cstheme="minorHAnsi"/>
        </w:rPr>
        <w:t xml:space="preserve"> grupy EPI. </w:t>
      </w:r>
    </w:p>
    <w:p w14:paraId="595A5EA1" w14:textId="1FBE5309" w:rsidR="00E71448" w:rsidRPr="00E71448" w:rsidRDefault="00352113" w:rsidP="00E7144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1448">
        <w:rPr>
          <w:rFonts w:asciiTheme="minorHAnsi" w:hAnsiTheme="minorHAnsi" w:cstheme="minorHAnsi"/>
        </w:rPr>
        <w:t xml:space="preserve">Zgodnie z posiadaną przeze mnie wiedzą w okresie ostatnich trzech lat nie </w:t>
      </w:r>
      <w:sdt>
        <w:sdtPr>
          <w:alias w:val="pozostawałam/łe"/>
          <w:tag w:val="pozostawałam/łe"/>
          <w:id w:val="-426974454"/>
          <w:placeholder>
            <w:docPart w:val="43FCB863908048D5BD1B7281404DC4F7"/>
          </w:placeholder>
          <w:showingPlcHdr/>
          <w:dropDownList>
            <w:listItem w:value="Wybierz element."/>
            <w:listItem w:displayText="pozostawałam" w:value="pozostawałam"/>
            <w:listItem w:displayText="pozostawałem" w:value="pozostawałem"/>
          </w:dropDownList>
        </w:sdtPr>
        <w:sdtEndPr/>
        <w:sdtContent>
          <w:r w:rsidR="008E57D4" w:rsidRPr="00E71448">
            <w:rPr>
              <w:rStyle w:val="Tekstzastpczy"/>
              <w:rFonts w:asciiTheme="minorHAnsi" w:hAnsiTheme="minorHAnsi" w:cstheme="minorHAnsi"/>
              <w:color w:val="0070C0"/>
            </w:rPr>
            <w:t>Wybierz element.</w:t>
          </w:r>
        </w:sdtContent>
      </w:sdt>
      <w:r w:rsidRPr="00E71448">
        <w:rPr>
          <w:rFonts w:asciiTheme="minorHAnsi" w:hAnsiTheme="minorHAnsi" w:cstheme="minorHAnsi"/>
        </w:rPr>
        <w:t xml:space="preserve"> w</w:t>
      </w:r>
      <w:r w:rsidR="00A74EBA">
        <w:rPr>
          <w:rFonts w:asciiTheme="minorHAnsi" w:hAnsiTheme="minorHAnsi" w:cstheme="minorHAnsi"/>
        </w:rPr>
        <w:t> </w:t>
      </w:r>
      <w:r w:rsidRPr="00E71448">
        <w:rPr>
          <w:rFonts w:asciiTheme="minorHAnsi" w:hAnsiTheme="minorHAnsi" w:cstheme="minorHAnsi"/>
        </w:rPr>
        <w:t xml:space="preserve">stosunku pracy lub zlecenia z niniejszą grupą </w:t>
      </w:r>
      <w:r w:rsidR="006A485E" w:rsidRPr="00E71448">
        <w:rPr>
          <w:rFonts w:asciiTheme="minorHAnsi" w:hAnsiTheme="minorHAnsi" w:cstheme="minorHAnsi"/>
        </w:rPr>
        <w:t>EPI, jej</w:t>
      </w:r>
      <w:r w:rsidRPr="00E71448">
        <w:rPr>
          <w:rFonts w:asciiTheme="minorHAnsi" w:hAnsiTheme="minorHAnsi" w:cstheme="minorHAnsi"/>
        </w:rPr>
        <w:t xml:space="preserve"> członkami, ani nie </w:t>
      </w:r>
      <w:sdt>
        <w:sdtPr>
          <w:alias w:val="byłam/łem"/>
          <w:tag w:val="byłam/łem"/>
          <w:id w:val="622280509"/>
          <w:placeholder>
            <w:docPart w:val="43FCB863908048D5BD1B7281404DC4F7"/>
          </w:placeholder>
          <w:showingPlcHdr/>
          <w:dropDownList>
            <w:listItem w:value="Wybierz element."/>
            <w:listItem w:displayText="byłam" w:value="byłam"/>
            <w:listItem w:displayText="byłem" w:value="byłem"/>
          </w:dropDownList>
        </w:sdtPr>
        <w:sdtEndPr/>
        <w:sdtContent>
          <w:r w:rsidR="008E57D4" w:rsidRPr="00E71448">
            <w:rPr>
              <w:rStyle w:val="Tekstzastpczy"/>
              <w:rFonts w:asciiTheme="minorHAnsi" w:hAnsiTheme="minorHAnsi" w:cstheme="minorHAnsi"/>
              <w:color w:val="0070C0"/>
            </w:rPr>
            <w:t>Wybierz element.</w:t>
          </w:r>
        </w:sdtContent>
      </w:sdt>
      <w:r w:rsidRPr="00E71448">
        <w:rPr>
          <w:rFonts w:asciiTheme="minorHAnsi" w:hAnsiTheme="minorHAnsi" w:cstheme="minorHAnsi"/>
        </w:rPr>
        <w:t xml:space="preserve"> członkiem jej władz. </w:t>
      </w:r>
    </w:p>
    <w:p w14:paraId="79F7ECDB" w14:textId="2BB2CCE0" w:rsidR="00DC1A94" w:rsidRPr="00E71448" w:rsidRDefault="00352113" w:rsidP="00E7144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1448">
        <w:rPr>
          <w:rFonts w:asciiTheme="minorHAnsi" w:hAnsiTheme="minorHAnsi" w:cstheme="minorHAnsi"/>
        </w:rPr>
        <w:t>Zgodnie z posiadaną przeze mnie wiedzą nie pozostaję z niniejszą grupą EPI w takim stosunku prawnym lub faktycznym, że może to budzić uzasadnione wątpliwości co do mojej bezstronności.</w:t>
      </w:r>
    </w:p>
    <w:p w14:paraId="37468F2F" w14:textId="4548C18D" w:rsidR="00DC1A94" w:rsidRPr="00A74EBA" w:rsidRDefault="00352113" w:rsidP="00A74EB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1448">
        <w:rPr>
          <w:rFonts w:asciiTheme="minorHAnsi" w:hAnsiTheme="minorHAnsi" w:cstheme="minorHAnsi"/>
        </w:rPr>
        <w:t>Wyrażam zgodę na zachowanie w tajemnicy i zaufaniu wszystkich informacji i</w:t>
      </w:r>
      <w:r w:rsidR="006A485E" w:rsidRPr="00E71448">
        <w:rPr>
          <w:rFonts w:asciiTheme="minorHAnsi" w:hAnsiTheme="minorHAnsi" w:cstheme="minorHAnsi"/>
        </w:rPr>
        <w:t> </w:t>
      </w:r>
      <w:r w:rsidRPr="00E71448">
        <w:rPr>
          <w:rFonts w:asciiTheme="minorHAnsi" w:hAnsiTheme="minorHAnsi" w:cstheme="minorHAnsi"/>
        </w:rPr>
        <w:t xml:space="preserve">dokumentów ujawnionych mi lub wytworzonych przeze mnie lub przygotowanych przeze mnie w trakcie lub jako rezultat przygotowania opinii i zgadzam się, że informacje te powinny być użyte tylko dla celów przygotowania przedmiotowej opinii i nie powinny być ujawnione stronom trzecim. </w:t>
      </w:r>
      <w:r w:rsidRPr="00A74EBA">
        <w:rPr>
          <w:rFonts w:asciiTheme="minorHAnsi" w:hAnsiTheme="minorHAnsi" w:cstheme="minorHAnsi"/>
        </w:rPr>
        <w:t>Zobowiązuję się również nie zatrzymywać kopii jakichkolwiek pisemnych informacji.</w:t>
      </w:r>
    </w:p>
    <w:p w14:paraId="28EFE135" w14:textId="71AA7324" w:rsidR="00352113" w:rsidRPr="006A485E" w:rsidRDefault="00352113" w:rsidP="00E71448">
      <w:pPr>
        <w:pStyle w:val="Akapitzlist"/>
        <w:numPr>
          <w:ilvl w:val="0"/>
          <w:numId w:val="5"/>
        </w:numPr>
      </w:pPr>
      <w:r w:rsidRPr="00E71448">
        <w:rPr>
          <w:rFonts w:asciiTheme="minorHAnsi" w:hAnsiTheme="minorHAnsi" w:cstheme="minorHAnsi"/>
        </w:rPr>
        <w:t>Podmiot wydający opinię nie ubiega się o przyznanie pomocy na realizację niniejszej operacji i nie wchodzi w skład grupy operacyjnej posiadającej zdolność prawną, która będzie ubiegać się o</w:t>
      </w:r>
      <w:r w:rsidR="00CD6545">
        <w:rPr>
          <w:rFonts w:asciiTheme="minorHAnsi" w:hAnsiTheme="minorHAnsi" w:cstheme="minorHAnsi"/>
        </w:rPr>
        <w:t> </w:t>
      </w:r>
      <w:r w:rsidRPr="00E71448">
        <w:rPr>
          <w:rFonts w:asciiTheme="minorHAnsi" w:hAnsiTheme="minorHAnsi" w:cstheme="minorHAnsi"/>
        </w:rPr>
        <w:t>przyznanie pomocy</w:t>
      </w:r>
      <w:r w:rsidRPr="006A485E">
        <w:t>.</w:t>
      </w:r>
    </w:p>
    <w:p w14:paraId="159F6DA5" w14:textId="77777777" w:rsidR="00DC1A94" w:rsidRPr="006A485E" w:rsidRDefault="00DC1A94" w:rsidP="00DC1A94">
      <w:pPr>
        <w:rPr>
          <w:rFonts w:asciiTheme="minorHAnsi" w:hAnsiTheme="minorHAnsi" w:cstheme="minorHAnsi"/>
        </w:rPr>
      </w:pPr>
    </w:p>
    <w:p w14:paraId="203E200B" w14:textId="7631F32A" w:rsidR="00352113" w:rsidRPr="006A485E" w:rsidRDefault="00352113" w:rsidP="00DC1A94">
      <w:pPr>
        <w:jc w:val="both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 xml:space="preserve">Potwierdzam rzetelność opinii i zgodność ze stanem faktycznym treści deklaracji </w:t>
      </w:r>
      <w:r w:rsidR="00DC1A94" w:rsidRPr="006A485E">
        <w:rPr>
          <w:rFonts w:asciiTheme="minorHAnsi" w:hAnsiTheme="minorHAnsi" w:cstheme="minorHAnsi"/>
        </w:rPr>
        <w:t>b</w:t>
      </w:r>
      <w:r w:rsidRPr="006A485E">
        <w:rPr>
          <w:rFonts w:asciiTheme="minorHAnsi" w:hAnsiTheme="minorHAnsi" w:cstheme="minorHAnsi"/>
        </w:rPr>
        <w:t>ezstronności i</w:t>
      </w:r>
      <w:r w:rsidR="006A485E">
        <w:rPr>
          <w:rFonts w:asciiTheme="minorHAnsi" w:hAnsiTheme="minorHAnsi" w:cstheme="minorHAnsi"/>
        </w:rPr>
        <w:t> </w:t>
      </w:r>
      <w:r w:rsidRPr="006A485E">
        <w:rPr>
          <w:rFonts w:asciiTheme="minorHAnsi" w:hAnsiTheme="minorHAnsi" w:cstheme="minorHAnsi"/>
        </w:rPr>
        <w:t>poufności.</w:t>
      </w:r>
    </w:p>
    <w:p w14:paraId="0A601C51" w14:textId="77777777" w:rsidR="00DC1A94" w:rsidRPr="006A485E" w:rsidRDefault="00DC1A94" w:rsidP="00DC1A94">
      <w:pPr>
        <w:rPr>
          <w:rFonts w:asciiTheme="minorHAnsi" w:hAnsiTheme="minorHAnsi" w:cstheme="minorHAnsi"/>
        </w:rPr>
      </w:pPr>
    </w:p>
    <w:p w14:paraId="242B0C7F" w14:textId="77777777" w:rsidR="006D7344" w:rsidRPr="006A485E" w:rsidRDefault="00352113" w:rsidP="006D7344">
      <w:pPr>
        <w:ind w:left="4248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 xml:space="preserve">Opinię </w:t>
      </w:r>
      <w:sdt>
        <w:sdtPr>
          <w:rPr>
            <w:rFonts w:asciiTheme="minorHAnsi" w:hAnsiTheme="minorHAnsi" w:cstheme="minorHAnsi"/>
          </w:rPr>
          <w:alias w:val="sporządził/ła"/>
          <w:tag w:val="sporządził/ła"/>
          <w:id w:val="694896334"/>
          <w:placeholder>
            <w:docPart w:val="43FCB863908048D5BD1B7281404DC4F7"/>
          </w:placeholder>
          <w:showingPlcHdr/>
          <w:dropDownList>
            <w:listItem w:value="Wybierz element."/>
            <w:listItem w:displayText="sporządziła" w:value="sporządziła"/>
            <w:listItem w:displayText="sporządził" w:value="sporządził"/>
          </w:dropDownList>
        </w:sdtPr>
        <w:sdtEndPr/>
        <w:sdtContent>
          <w:r w:rsidR="006D7344" w:rsidRPr="006A485E">
            <w:rPr>
              <w:rStyle w:val="Tekstzastpczy"/>
              <w:rFonts w:asciiTheme="minorHAnsi" w:hAnsiTheme="minorHAnsi" w:cstheme="minorHAnsi"/>
              <w:color w:val="0070C0"/>
            </w:rPr>
            <w:t>Wybierz element.</w:t>
          </w:r>
        </w:sdtContent>
      </w:sdt>
      <w:r w:rsidRPr="006A485E">
        <w:rPr>
          <w:rFonts w:asciiTheme="minorHAnsi" w:hAnsiTheme="minorHAnsi" w:cstheme="minorHAnsi"/>
        </w:rPr>
        <w:t>:</w:t>
      </w:r>
    </w:p>
    <w:p w14:paraId="228B190A" w14:textId="77777777" w:rsidR="006D7344" w:rsidRPr="006A485E" w:rsidRDefault="006D7344" w:rsidP="006D7344">
      <w:pPr>
        <w:ind w:left="4248"/>
        <w:rPr>
          <w:rFonts w:asciiTheme="minorHAnsi" w:hAnsiTheme="minorHAnsi" w:cstheme="minorHAnsi"/>
        </w:rPr>
      </w:pPr>
    </w:p>
    <w:bookmarkStart w:id="2" w:name="_Hlk216046964" w:displacedByCustomXml="next"/>
    <w:sdt>
      <w:sdtPr>
        <w:rPr>
          <w:rFonts w:asciiTheme="minorHAnsi" w:hAnsiTheme="minorHAnsi" w:cstheme="minorHAnsi"/>
        </w:rPr>
        <w:id w:val="-1112201635"/>
        <w:placeholder>
          <w:docPart w:val="5917A1BD2B9D46DEB6C866F65247DD45"/>
        </w:placeholder>
        <w:showingPlcHdr/>
      </w:sdtPr>
      <w:sdtEndPr/>
      <w:sdtContent>
        <w:p w14:paraId="4D4C5140" w14:textId="77777777" w:rsidR="006D7344" w:rsidRPr="006A485E" w:rsidRDefault="006D7344" w:rsidP="006D7344">
          <w:pPr>
            <w:ind w:left="3540" w:firstLine="708"/>
            <w:rPr>
              <w:rFonts w:asciiTheme="minorHAnsi" w:hAnsiTheme="minorHAnsi" w:cstheme="minorHAnsi"/>
            </w:rPr>
          </w:pPr>
          <w:r w:rsidRPr="006A485E">
            <w:rPr>
              <w:rStyle w:val="Tekstzastpczy"/>
              <w:rFonts w:asciiTheme="minorHAnsi" w:hAnsiTheme="minorHAnsi" w:cstheme="minorHAnsi"/>
              <w:color w:val="0070C0"/>
            </w:rPr>
            <w:t>Kliknij lub naciśnij tutaj, aby wprowadzić tekst.</w:t>
          </w:r>
        </w:p>
      </w:sdtContent>
    </w:sdt>
    <w:bookmarkEnd w:id="2" w:displacedByCustomXml="prev"/>
    <w:p w14:paraId="03D5DC12" w14:textId="77777777" w:rsidR="00DC1A94" w:rsidRPr="006A485E" w:rsidRDefault="00352113" w:rsidP="006D7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40" w:firstLine="708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>(imię i nazwisko, funkcja w instytucji)</w:t>
      </w:r>
    </w:p>
    <w:p w14:paraId="3E684D85" w14:textId="77777777" w:rsidR="00DC1A94" w:rsidRPr="006A485E" w:rsidRDefault="00DC1A94" w:rsidP="00DC1A94">
      <w:pPr>
        <w:rPr>
          <w:rFonts w:asciiTheme="minorHAnsi" w:hAnsiTheme="minorHAnsi" w:cstheme="minorHAnsi"/>
        </w:rPr>
      </w:pPr>
    </w:p>
    <w:p w14:paraId="4272BCE2" w14:textId="77777777" w:rsidR="006D7344" w:rsidRPr="006A485E" w:rsidRDefault="006D7344" w:rsidP="00DC1A94">
      <w:pPr>
        <w:rPr>
          <w:rFonts w:asciiTheme="minorHAnsi" w:hAnsiTheme="minorHAnsi" w:cstheme="minorHAnsi"/>
        </w:rPr>
      </w:pPr>
    </w:p>
    <w:p w14:paraId="46C51493" w14:textId="77777777" w:rsidR="006D7344" w:rsidRPr="006A485E" w:rsidRDefault="006D7344" w:rsidP="008E57D4">
      <w:pPr>
        <w:ind w:left="3969" w:firstLine="709"/>
        <w:rPr>
          <w:rFonts w:asciiTheme="minorHAnsi" w:hAnsiTheme="minorHAnsi" w:cstheme="minorHAnsi"/>
        </w:rPr>
      </w:pPr>
    </w:p>
    <w:p w14:paraId="11B32984" w14:textId="77777777" w:rsidR="00352113" w:rsidRPr="006A485E" w:rsidRDefault="00352113" w:rsidP="008E57D4">
      <w:pPr>
        <w:pBdr>
          <w:top w:val="single" w:sz="4" w:space="1" w:color="auto"/>
        </w:pBdr>
        <w:ind w:left="4253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>Data i podpis osoby sporządzającej opinię</w:t>
      </w:r>
    </w:p>
    <w:p w14:paraId="214C65D3" w14:textId="77777777" w:rsidR="00DC1A94" w:rsidRPr="006A485E" w:rsidRDefault="00DC1A94" w:rsidP="00352113">
      <w:pPr>
        <w:rPr>
          <w:rFonts w:asciiTheme="minorHAnsi" w:hAnsiTheme="minorHAnsi" w:cstheme="minorHAnsi"/>
        </w:rPr>
      </w:pPr>
    </w:p>
    <w:p w14:paraId="0AEB2453" w14:textId="77777777" w:rsidR="00352113" w:rsidRPr="006A485E" w:rsidRDefault="00352113" w:rsidP="00352113">
      <w:pPr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 xml:space="preserve">Opinię </w:t>
      </w:r>
      <w:sdt>
        <w:sdtPr>
          <w:rPr>
            <w:rFonts w:asciiTheme="minorHAnsi" w:hAnsiTheme="minorHAnsi" w:cstheme="minorHAnsi"/>
          </w:rPr>
          <w:alias w:val="zaakceptował/ła"/>
          <w:tag w:val="zaakceptował/ła"/>
          <w:id w:val="-1801141329"/>
          <w:placeholder>
            <w:docPart w:val="43FCB863908048D5BD1B7281404DC4F7"/>
          </w:placeholder>
          <w:showingPlcHdr/>
          <w:dropDownList>
            <w:listItem w:value="Wybierz element."/>
            <w:listItem w:displayText="zaakceptowała" w:value="zaakceptowała"/>
            <w:listItem w:displayText="zaakceptował" w:value="zaakceptował"/>
          </w:dropDownList>
        </w:sdtPr>
        <w:sdtEndPr/>
        <w:sdtContent>
          <w:r w:rsidR="008E57D4" w:rsidRPr="006A485E">
            <w:rPr>
              <w:rStyle w:val="Tekstzastpczy"/>
              <w:rFonts w:asciiTheme="minorHAnsi" w:hAnsiTheme="minorHAnsi" w:cstheme="minorHAnsi"/>
              <w:color w:val="0070C0"/>
            </w:rPr>
            <w:t>Wybierz element.</w:t>
          </w:r>
        </w:sdtContent>
      </w:sdt>
      <w:r w:rsidRPr="006A485E">
        <w:rPr>
          <w:rFonts w:asciiTheme="minorHAnsi" w:hAnsiTheme="minorHAnsi" w:cstheme="minorHAnsi"/>
        </w:rPr>
        <w:t>:</w:t>
      </w:r>
    </w:p>
    <w:p w14:paraId="79DD415E" w14:textId="77777777" w:rsidR="001A67BB" w:rsidRPr="006A485E" w:rsidRDefault="001A67BB" w:rsidP="001A67BB">
      <w:pPr>
        <w:rPr>
          <w:rFonts w:asciiTheme="minorHAnsi" w:hAnsiTheme="minorHAnsi" w:cstheme="minorHAnsi"/>
        </w:rPr>
      </w:pPr>
    </w:p>
    <w:p w14:paraId="38219C59" w14:textId="77777777" w:rsidR="006D7344" w:rsidRPr="006A485E" w:rsidRDefault="00F96A2B" w:rsidP="001A67BB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6345265"/>
          <w:placeholder>
            <w:docPart w:val="5917A1BD2B9D46DEB6C866F65247DD45"/>
          </w:placeholder>
          <w:showingPlcHdr/>
        </w:sdtPr>
        <w:sdtEndPr/>
        <w:sdtContent>
          <w:r w:rsidR="006D7344" w:rsidRPr="006A485E">
            <w:rPr>
              <w:rStyle w:val="Tekstzastpczy"/>
              <w:rFonts w:asciiTheme="minorHAnsi" w:hAnsiTheme="minorHAnsi" w:cstheme="minorHAnsi"/>
              <w:color w:val="0070C0"/>
            </w:rPr>
            <w:t>Kliknij lub naciśnij tutaj, aby wprowadzić tekst.</w:t>
          </w:r>
        </w:sdtContent>
      </w:sdt>
    </w:p>
    <w:p w14:paraId="7C77DD11" w14:textId="77777777" w:rsidR="00352113" w:rsidRPr="006A485E" w:rsidRDefault="00352113" w:rsidP="001A67BB">
      <w:pPr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>(imię i nazwisko osoby reprezentującej podmiot - funkcja)</w:t>
      </w:r>
    </w:p>
    <w:p w14:paraId="1D68D41B" w14:textId="77777777" w:rsidR="001A67BB" w:rsidRPr="006A485E" w:rsidRDefault="001A67BB" w:rsidP="001A67BB">
      <w:pPr>
        <w:rPr>
          <w:rFonts w:asciiTheme="minorHAnsi" w:hAnsiTheme="minorHAnsi" w:cstheme="minorHAnsi"/>
        </w:rPr>
      </w:pPr>
    </w:p>
    <w:p w14:paraId="599DDE42" w14:textId="77777777" w:rsidR="006D7344" w:rsidRPr="006A485E" w:rsidRDefault="006D7344" w:rsidP="001A67BB">
      <w:pPr>
        <w:rPr>
          <w:rFonts w:asciiTheme="minorHAnsi" w:hAnsiTheme="minorHAnsi" w:cstheme="minorHAnsi"/>
        </w:rPr>
      </w:pPr>
    </w:p>
    <w:p w14:paraId="18646AA3" w14:textId="77777777" w:rsidR="006D7344" w:rsidRPr="006A485E" w:rsidRDefault="006D7344" w:rsidP="001A67BB">
      <w:pPr>
        <w:rPr>
          <w:rFonts w:asciiTheme="minorHAnsi" w:hAnsiTheme="minorHAnsi" w:cstheme="minorHAnsi"/>
        </w:rPr>
      </w:pPr>
    </w:p>
    <w:p w14:paraId="5F5BAED4" w14:textId="77777777" w:rsidR="006D7344" w:rsidRPr="006A485E" w:rsidRDefault="00352113" w:rsidP="008E57D4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536"/>
        <w:rPr>
          <w:rFonts w:asciiTheme="minorHAnsi" w:hAnsiTheme="minorHAnsi" w:cstheme="minorHAnsi"/>
        </w:rPr>
      </w:pPr>
      <w:r w:rsidRPr="006A485E">
        <w:rPr>
          <w:rFonts w:asciiTheme="minorHAnsi" w:hAnsiTheme="minorHAnsi" w:cstheme="minorHAnsi"/>
        </w:rPr>
        <w:t>Data i podpis osoby reprezentującej podmiot</w:t>
      </w:r>
    </w:p>
    <w:p w14:paraId="5B4EDD05" w14:textId="77777777" w:rsidR="006D7344" w:rsidRPr="006A485E" w:rsidRDefault="006D7344">
      <w:pPr>
        <w:rPr>
          <w:rFonts w:asciiTheme="minorHAnsi" w:hAnsiTheme="minorHAnsi" w:cstheme="minorHAnsi"/>
        </w:rPr>
      </w:pPr>
    </w:p>
    <w:sectPr w:rsidR="006D7344" w:rsidRPr="006A485E"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FC47" w14:textId="77777777" w:rsidR="00F96A2B" w:rsidRDefault="00F96A2B" w:rsidP="00352113">
      <w:r>
        <w:separator/>
      </w:r>
    </w:p>
  </w:endnote>
  <w:endnote w:type="continuationSeparator" w:id="0">
    <w:p w14:paraId="3E825E8F" w14:textId="77777777" w:rsidR="00F96A2B" w:rsidRDefault="00F96A2B" w:rsidP="0035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DBBD" w14:textId="77777777" w:rsidR="00E43589" w:rsidRPr="00612B79" w:rsidRDefault="00E43589" w:rsidP="00E43589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612B79">
      <w:rPr>
        <w:rFonts w:asciiTheme="minorHAnsi" w:hAnsiTheme="minorHAnsi" w:cstheme="minorHAnsi"/>
      </w:rPr>
      <w:t xml:space="preserve">Strona </w:t>
    </w:r>
    <w:r w:rsidRPr="00612B79">
      <w:rPr>
        <w:rFonts w:asciiTheme="minorHAnsi" w:hAnsiTheme="minorHAnsi" w:cstheme="minorHAnsi"/>
      </w:rPr>
      <w:fldChar w:fldCharType="begin"/>
    </w:r>
    <w:r w:rsidRPr="00612B79">
      <w:rPr>
        <w:rFonts w:asciiTheme="minorHAnsi" w:hAnsiTheme="minorHAnsi" w:cstheme="minorHAnsi"/>
      </w:rPr>
      <w:instrText>PAGE   \* MERGEFORMAT</w:instrText>
    </w:r>
    <w:r w:rsidRPr="00612B79">
      <w:rPr>
        <w:rFonts w:asciiTheme="minorHAnsi" w:hAnsiTheme="minorHAnsi" w:cstheme="minorHAnsi"/>
      </w:rPr>
      <w:fldChar w:fldCharType="separate"/>
    </w:r>
    <w:r w:rsidRPr="00612B79">
      <w:rPr>
        <w:rFonts w:asciiTheme="minorHAnsi" w:hAnsiTheme="minorHAnsi" w:cstheme="minorHAnsi"/>
      </w:rPr>
      <w:t>1</w:t>
    </w:r>
    <w:r w:rsidRPr="00612B79">
      <w:rPr>
        <w:rFonts w:asciiTheme="minorHAnsi" w:hAnsiTheme="minorHAnsi" w:cstheme="minorHAnsi"/>
      </w:rPr>
      <w:fldChar w:fldCharType="end"/>
    </w:r>
    <w:r w:rsidRPr="00612B79">
      <w:rPr>
        <w:rFonts w:asciiTheme="minorHAnsi" w:hAnsiTheme="minorHAnsi" w:cstheme="minorHAnsi"/>
      </w:rPr>
      <w:t xml:space="preserve"> z </w:t>
    </w:r>
    <w:r w:rsidR="00E003F8" w:rsidRPr="00612B79">
      <w:rPr>
        <w:rFonts w:asciiTheme="minorHAnsi" w:hAnsiTheme="minorHAnsi" w:cstheme="minorHAnsi"/>
      </w:rPr>
      <w:fldChar w:fldCharType="begin"/>
    </w:r>
    <w:r w:rsidR="00E003F8" w:rsidRPr="00612B79">
      <w:rPr>
        <w:rFonts w:asciiTheme="minorHAnsi" w:hAnsiTheme="minorHAnsi" w:cstheme="minorHAnsi"/>
      </w:rPr>
      <w:instrText xml:space="preserve"> NUMPAGES   \* MERGEFORMAT </w:instrText>
    </w:r>
    <w:r w:rsidR="00E003F8" w:rsidRPr="00612B79">
      <w:rPr>
        <w:rFonts w:asciiTheme="minorHAnsi" w:hAnsiTheme="minorHAnsi" w:cstheme="minorHAnsi"/>
      </w:rPr>
      <w:fldChar w:fldCharType="separate"/>
    </w:r>
    <w:r w:rsidRPr="00612B79">
      <w:rPr>
        <w:rFonts w:asciiTheme="minorHAnsi" w:hAnsiTheme="minorHAnsi" w:cstheme="minorHAnsi"/>
        <w:noProof/>
      </w:rPr>
      <w:t>4</w:t>
    </w:r>
    <w:r w:rsidR="00E003F8" w:rsidRPr="00612B79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B2E5" w14:textId="77777777" w:rsidR="00F96A2B" w:rsidRDefault="00F96A2B" w:rsidP="00352113">
      <w:r>
        <w:separator/>
      </w:r>
    </w:p>
  </w:footnote>
  <w:footnote w:type="continuationSeparator" w:id="0">
    <w:p w14:paraId="3F1FD694" w14:textId="77777777" w:rsidR="00F96A2B" w:rsidRDefault="00F96A2B" w:rsidP="00352113">
      <w:r>
        <w:continuationSeparator/>
      </w:r>
    </w:p>
  </w:footnote>
  <w:footnote w:id="1">
    <w:p w14:paraId="71788F90" w14:textId="2342836E" w:rsidR="009B1F97" w:rsidRDefault="009B1F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1F97">
        <w:rPr>
          <w:rFonts w:asciiTheme="majorHAnsi" w:hAnsiTheme="majorHAnsi" w:cstheme="majorHAnsi"/>
          <w:b/>
          <w:bCs/>
          <w:szCs w:val="22"/>
        </w:rPr>
        <w:t>dotyczącego produkcji, przetwarzania lub wprowadzania do obrotu produktu rolnego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10FB"/>
    <w:multiLevelType w:val="multilevel"/>
    <w:tmpl w:val="F0B022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lowerLetter"/>
      <w:lvlText w:val="%1.%2."/>
      <w:lvlJc w:val="left"/>
      <w:pPr>
        <w:ind w:left="397" w:firstLine="0"/>
      </w:pPr>
      <w:rPr>
        <w:rFonts w:asciiTheme="minorHAnsi" w:hAnsiTheme="minorHAnsi" w:cstheme="minorHAnsi" w:hint="default"/>
        <w:b/>
        <w:bCs/>
      </w:rPr>
    </w:lvl>
    <w:lvl w:ilvl="2">
      <w:start w:val="1"/>
      <w:numFmt w:val="lowerRoman"/>
      <w:pStyle w:val="Akapitzlist"/>
      <w:lvlText w:val="%1.%2.%3."/>
      <w:lvlJc w:val="left"/>
      <w:pPr>
        <w:ind w:left="397" w:firstLine="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CCB48C7"/>
    <w:multiLevelType w:val="hybridMultilevel"/>
    <w:tmpl w:val="93F23B9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79"/>
    <w:rsid w:val="00014A43"/>
    <w:rsid w:val="000D4347"/>
    <w:rsid w:val="00112101"/>
    <w:rsid w:val="001556CE"/>
    <w:rsid w:val="001A2C4B"/>
    <w:rsid w:val="001A67BB"/>
    <w:rsid w:val="001B584A"/>
    <w:rsid w:val="00225CAE"/>
    <w:rsid w:val="0025618A"/>
    <w:rsid w:val="002E1E3F"/>
    <w:rsid w:val="0033095B"/>
    <w:rsid w:val="003465B6"/>
    <w:rsid w:val="00351AFF"/>
    <w:rsid w:val="00352113"/>
    <w:rsid w:val="003D1F7F"/>
    <w:rsid w:val="003F0E9C"/>
    <w:rsid w:val="004200A2"/>
    <w:rsid w:val="004401F9"/>
    <w:rsid w:val="00443E6E"/>
    <w:rsid w:val="004C2C80"/>
    <w:rsid w:val="004E31E9"/>
    <w:rsid w:val="004E65FC"/>
    <w:rsid w:val="00602F01"/>
    <w:rsid w:val="00612B79"/>
    <w:rsid w:val="00625E5F"/>
    <w:rsid w:val="00627A20"/>
    <w:rsid w:val="006341A2"/>
    <w:rsid w:val="00671946"/>
    <w:rsid w:val="0068105D"/>
    <w:rsid w:val="006A485E"/>
    <w:rsid w:val="006C1660"/>
    <w:rsid w:val="006D7344"/>
    <w:rsid w:val="00706058"/>
    <w:rsid w:val="00710428"/>
    <w:rsid w:val="00711230"/>
    <w:rsid w:val="00716EE2"/>
    <w:rsid w:val="00773C06"/>
    <w:rsid w:val="007A433C"/>
    <w:rsid w:val="007A7C82"/>
    <w:rsid w:val="007B155E"/>
    <w:rsid w:val="007F0209"/>
    <w:rsid w:val="008A124E"/>
    <w:rsid w:val="008E57D4"/>
    <w:rsid w:val="00936AAA"/>
    <w:rsid w:val="00953AA9"/>
    <w:rsid w:val="0095419E"/>
    <w:rsid w:val="009A6AAC"/>
    <w:rsid w:val="009B1F97"/>
    <w:rsid w:val="009E15B1"/>
    <w:rsid w:val="00A10C96"/>
    <w:rsid w:val="00A74EBA"/>
    <w:rsid w:val="00A82190"/>
    <w:rsid w:val="00B01BE2"/>
    <w:rsid w:val="00B1078A"/>
    <w:rsid w:val="00B14414"/>
    <w:rsid w:val="00BD7E4C"/>
    <w:rsid w:val="00C406DB"/>
    <w:rsid w:val="00C86968"/>
    <w:rsid w:val="00CA030F"/>
    <w:rsid w:val="00CD1D75"/>
    <w:rsid w:val="00CD6545"/>
    <w:rsid w:val="00CF560A"/>
    <w:rsid w:val="00D6228C"/>
    <w:rsid w:val="00D66BF4"/>
    <w:rsid w:val="00DC1A94"/>
    <w:rsid w:val="00E003F8"/>
    <w:rsid w:val="00E03DDD"/>
    <w:rsid w:val="00E43589"/>
    <w:rsid w:val="00E467C3"/>
    <w:rsid w:val="00E71448"/>
    <w:rsid w:val="00EE6307"/>
    <w:rsid w:val="00F47BBD"/>
    <w:rsid w:val="00F96A2B"/>
    <w:rsid w:val="00FA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72ED1"/>
  <w15:chartTrackingRefBased/>
  <w15:docId w15:val="{A28A549C-3489-43BD-83F5-E2114616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Arial Unicode MS" w:hAnsi="Tahoma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after="12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F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Times New Roman"/>
      <w:kern w:val="0"/>
      <w:sz w:val="22"/>
      <w:szCs w:val="24"/>
      <w:bdr w:val="ni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414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AFF"/>
    <w:pPr>
      <w:keepNext/>
      <w:keepLines/>
      <w:spacing w:before="40"/>
      <w:outlineLvl w:val="2"/>
    </w:pPr>
    <w:rPr>
      <w:rFonts w:eastAsiaTheme="majorEastAsia" w:cstheme="majorBidi"/>
      <w:kern w:val="2"/>
      <w:sz w:val="24"/>
      <w:bdr w:val="none" w:sz="0" w:space="0" w:color="auto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1AFF"/>
    <w:rPr>
      <w:rFonts w:eastAsiaTheme="majorEastAsia" w:cstheme="majorBidi"/>
      <w:sz w:val="24"/>
      <w:szCs w:val="24"/>
      <w:lang w:val="en-US"/>
    </w:rPr>
  </w:style>
  <w:style w:type="paragraph" w:styleId="Akapitzlist">
    <w:name w:val="List Paragraph"/>
    <w:basedOn w:val="Normalny"/>
    <w:autoRedefine/>
    <w:uiPriority w:val="34"/>
    <w:qFormat/>
    <w:rsid w:val="004E31E9"/>
    <w:pPr>
      <w:numPr>
        <w:ilvl w:val="2"/>
        <w:numId w:val="2"/>
      </w:numPr>
      <w:contextualSpacing/>
      <w:jc w:val="both"/>
    </w:pPr>
  </w:style>
  <w:style w:type="character" w:styleId="Tekstzastpczy">
    <w:name w:val="Placeholder Text"/>
    <w:basedOn w:val="Domylnaczcionkaakapitu"/>
    <w:uiPriority w:val="99"/>
    <w:semiHidden/>
    <w:rsid w:val="0035211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346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5B6"/>
    <w:rPr>
      <w:rFonts w:cs="Times New Roman"/>
      <w:kern w:val="0"/>
      <w:sz w:val="22"/>
      <w:szCs w:val="24"/>
      <w:bdr w:val="ni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6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5B6"/>
    <w:rPr>
      <w:rFonts w:cs="Times New Roman"/>
      <w:kern w:val="0"/>
      <w:sz w:val="22"/>
      <w:szCs w:val="24"/>
      <w:bdr w:val="ni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A67BB"/>
    <w:rPr>
      <w:rFonts w:asciiTheme="majorHAnsi" w:eastAsiaTheme="majorEastAsia" w:hAnsiTheme="majorHAnsi" w:cstheme="majorBidi"/>
      <w:b/>
      <w:kern w:val="0"/>
      <w:sz w:val="32"/>
      <w:szCs w:val="32"/>
      <w:bdr w:val="ni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14414"/>
    <w:rPr>
      <w:rFonts w:asciiTheme="majorHAnsi" w:eastAsiaTheme="majorEastAsia" w:hAnsiTheme="majorHAnsi" w:cstheme="majorBidi"/>
      <w:b/>
      <w:kern w:val="0"/>
      <w:sz w:val="26"/>
      <w:szCs w:val="26"/>
      <w:bdr w:val="nil"/>
      <w14:ligatures w14:val="none"/>
    </w:rPr>
  </w:style>
  <w:style w:type="table" w:styleId="Tabela-Siatka">
    <w:name w:val="Table Grid"/>
    <w:basedOn w:val="Standardowy"/>
    <w:uiPriority w:val="39"/>
    <w:rsid w:val="0071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3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3C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C06"/>
    <w:rPr>
      <w:rFonts w:cs="Times New Roman"/>
      <w:kern w:val="0"/>
      <w:szCs w:val="20"/>
      <w:bdr w:val="ni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C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3C06"/>
    <w:rPr>
      <w:rFonts w:cs="Times New Roman"/>
      <w:b/>
      <w:bCs/>
      <w:kern w:val="0"/>
      <w:szCs w:val="20"/>
      <w:bdr w:val="ni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1F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1F97"/>
    <w:rPr>
      <w:rFonts w:cs="Times New Roman"/>
      <w:kern w:val="0"/>
      <w:szCs w:val="20"/>
      <w:bdr w:val="ni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1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ek.lukasz\Desktop\Wsp&#243;&#322;praca\Opinia_robocze\opin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17A1BD2B9D46DEB6C866F65247D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E4B7C-D67A-4D69-AF03-E167FF32839A}"/>
      </w:docPartPr>
      <w:docPartBody>
        <w:p w:rsidR="007925FA" w:rsidRDefault="007751FD">
          <w:pPr>
            <w:pStyle w:val="5917A1BD2B9D46DEB6C866F65247DD45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20EBAAE47D43E7A3DF410A7BDDBE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79F46-EF41-4400-A7B1-8CD9CB074898}"/>
      </w:docPartPr>
      <w:docPartBody>
        <w:p w:rsidR="007925FA" w:rsidRDefault="007751FD">
          <w:pPr>
            <w:pStyle w:val="2A20EBAAE47D43E7A3DF410A7BDDBE4E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FA36A413C422C84E4046E58A18C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3A0B1-330E-4406-9E5E-6C5DB6A986A0}"/>
      </w:docPartPr>
      <w:docPartBody>
        <w:p w:rsidR="007925FA" w:rsidRDefault="007751FD">
          <w:pPr>
            <w:pStyle w:val="C90FA36A413C422C84E4046E58A18C17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DAE08553CA429488A8176FFA8516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51458-2DF4-46BE-AA22-13808AEB4667}"/>
      </w:docPartPr>
      <w:docPartBody>
        <w:p w:rsidR="007925FA" w:rsidRDefault="007751FD">
          <w:pPr>
            <w:pStyle w:val="DCDAE08553CA429488A8176FFA8516AB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FCB863908048D5BD1B7281404DC4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A05C54-4ED3-4340-9DC8-DE944D74B4EB}"/>
      </w:docPartPr>
      <w:docPartBody>
        <w:p w:rsidR="007925FA" w:rsidRDefault="007751FD">
          <w:pPr>
            <w:pStyle w:val="43FCB863908048D5BD1B7281404DC4F7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21E1F0AE2A97422C949E78956C050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19C16F-7111-4D48-B245-30648B5ACB37}"/>
      </w:docPartPr>
      <w:docPartBody>
        <w:p w:rsidR="007925FA" w:rsidRDefault="007751FD">
          <w:pPr>
            <w:pStyle w:val="21E1F0AE2A97422C949E78956C050B7A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8C76D369604682A3AFB24DBF0D7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80869A-1703-403E-8518-170B6CC62DF0}"/>
      </w:docPartPr>
      <w:docPartBody>
        <w:p w:rsidR="007925FA" w:rsidRDefault="007751FD">
          <w:pPr>
            <w:pStyle w:val="508C76D369604682A3AFB24DBF0D7ABF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9171C531FFC541BAB164B1D92C9378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5FC9D-BC1B-4EE6-A7EF-DC3AFF960272}"/>
      </w:docPartPr>
      <w:docPartBody>
        <w:p w:rsidR="007925FA" w:rsidRDefault="007751FD">
          <w:pPr>
            <w:pStyle w:val="9171C531FFC541BAB164B1D92C937845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7551305DC8437A96D0A566BD669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8462E-8BA4-4C1D-8F80-70EBAEA43C1C}"/>
      </w:docPartPr>
      <w:docPartBody>
        <w:p w:rsidR="007925FA" w:rsidRDefault="007751FD">
          <w:pPr>
            <w:pStyle w:val="357551305DC8437A96D0A566BD669171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7FA16FF387314FBD8722340705F78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545B06-1347-4AE4-8DAC-AC8BAE04BD1F}"/>
      </w:docPartPr>
      <w:docPartBody>
        <w:p w:rsidR="007925FA" w:rsidRDefault="007751FD">
          <w:pPr>
            <w:pStyle w:val="7FA16FF387314FBD8722340705F7827B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85EF3CB8E47789408573E0BB7D8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4ADB-3FF5-45A1-9B27-8810A4E59B7A}"/>
      </w:docPartPr>
      <w:docPartBody>
        <w:p w:rsidR="007925FA" w:rsidRDefault="007751FD">
          <w:pPr>
            <w:pStyle w:val="AE285EF3CB8E47789408573E0BB7D88D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C104DF436B934DAEA51AC8E383863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8EEF3-6BD8-4C38-A8C4-751B98553D1B}"/>
      </w:docPartPr>
      <w:docPartBody>
        <w:p w:rsidR="007925FA" w:rsidRDefault="007751FD">
          <w:pPr>
            <w:pStyle w:val="C104DF436B934DAEA51AC8E383863344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521567AFB647CB8E6FB1742095F2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9CCB8-382B-49BC-A5D4-9AE066A24750}"/>
      </w:docPartPr>
      <w:docPartBody>
        <w:p w:rsidR="007925FA" w:rsidRDefault="007751FD">
          <w:pPr>
            <w:pStyle w:val="BB521567AFB647CB8E6FB1742095F249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FD2A8ED4A4794F2F9E84733DA11C1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76C68-5317-4D14-B3F8-CEF3773176F9}"/>
      </w:docPartPr>
      <w:docPartBody>
        <w:p w:rsidR="007925FA" w:rsidRDefault="007751FD">
          <w:pPr>
            <w:pStyle w:val="FD2A8ED4A4794F2F9E84733DA11C1100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BD47F080D4434484389B99F42AB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7E9FC-5EDE-4E65-BA9F-E9594A87069F}"/>
      </w:docPartPr>
      <w:docPartBody>
        <w:p w:rsidR="007925FA" w:rsidRDefault="007751FD">
          <w:pPr>
            <w:pStyle w:val="A4BD47F080D4434484389B99F42AB4C6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9AACB67466394232BBBF1A86C5426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7DD5A7-AAA9-45C2-813D-A53C40F7BE13}"/>
      </w:docPartPr>
      <w:docPartBody>
        <w:p w:rsidR="007925FA" w:rsidRDefault="007751FD">
          <w:pPr>
            <w:pStyle w:val="9AACB67466394232BBBF1A86C5426E48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43A40AEE75405B981DF7E246FD1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F6F2D-27FA-4CEB-A63D-4FAFD8E8F41E}"/>
      </w:docPartPr>
      <w:docPartBody>
        <w:p w:rsidR="007925FA" w:rsidRDefault="007751FD">
          <w:pPr>
            <w:pStyle w:val="0843A40AEE75405B981DF7E246FD1D81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19D1C0A3341B44B78F8212F9350690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28CA2-2450-4628-9F15-A8197952BC3C}"/>
      </w:docPartPr>
      <w:docPartBody>
        <w:p w:rsidR="007925FA" w:rsidRDefault="007751FD">
          <w:pPr>
            <w:pStyle w:val="19D1C0A3341B44B78F8212F935069083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E908C5C5D34D9EB9EE9E4ECF5DA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95162-CF2E-4067-9814-21523B94D5A6}"/>
      </w:docPartPr>
      <w:docPartBody>
        <w:p w:rsidR="007925FA" w:rsidRDefault="007751FD">
          <w:pPr>
            <w:pStyle w:val="68E908C5C5D34D9EB9EE9E4ECF5DA482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9C076A21BB964A0E81490E94B89A3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2B5E3-8663-4342-95F9-A178D374A761}"/>
      </w:docPartPr>
      <w:docPartBody>
        <w:p w:rsidR="007925FA" w:rsidRDefault="007751FD">
          <w:pPr>
            <w:pStyle w:val="9C076A21BB964A0E81490E94B89A3FB8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064B68D9364C8EAACED703B1C2B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F5DD5-B6C7-4310-BD84-4958023C6FDA}"/>
      </w:docPartPr>
      <w:docPartBody>
        <w:p w:rsidR="007925FA" w:rsidRDefault="007751FD">
          <w:pPr>
            <w:pStyle w:val="78064B68D9364C8EAACED703B1C2B519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1CE0EA83F285442A9418F51A28BC74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9B802-B4D6-4C91-8C31-4EB92466FD9B}"/>
      </w:docPartPr>
      <w:docPartBody>
        <w:p w:rsidR="007925FA" w:rsidRDefault="007751FD">
          <w:pPr>
            <w:pStyle w:val="1CE0EA83F285442A9418F51A28BC7462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2F0738E6F0496887B1511B89600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3EE4D-162A-42DA-85BE-C98D935EF563}"/>
      </w:docPartPr>
      <w:docPartBody>
        <w:p w:rsidR="007925FA" w:rsidRDefault="007751FD">
          <w:pPr>
            <w:pStyle w:val="EB2F0738E6F0496887B1511B8960083B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129669FF8E864C7EB0C7503F95B7A0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D70B3-C972-4084-B6F4-7FE9CAF5E449}"/>
      </w:docPartPr>
      <w:docPartBody>
        <w:p w:rsidR="007925FA" w:rsidRDefault="007751FD">
          <w:pPr>
            <w:pStyle w:val="129669FF8E864C7EB0C7503F95B7A08B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B920A4AB71464597BA770B7BFA9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D3A7C-F28A-403E-9A33-85A10A00B87B}"/>
      </w:docPartPr>
      <w:docPartBody>
        <w:p w:rsidR="007925FA" w:rsidRDefault="007751FD">
          <w:pPr>
            <w:pStyle w:val="98B920A4AB71464597BA770B7BFA9B13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281F674512FA4026A669C455A4013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FD48F-F071-48E3-9EFA-1C19F7356539}"/>
      </w:docPartPr>
      <w:docPartBody>
        <w:p w:rsidR="007925FA" w:rsidRDefault="007751FD">
          <w:pPr>
            <w:pStyle w:val="281F674512FA4026A669C455A4013BD2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CB697E84624F298242C9177E227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65912-222F-4579-B64D-406C54753642}"/>
      </w:docPartPr>
      <w:docPartBody>
        <w:p w:rsidR="007925FA" w:rsidRDefault="007751FD">
          <w:pPr>
            <w:pStyle w:val="B5CB697E84624F298242C9177E227AEE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BC95F33AE96E4021807A8C7E4BD57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3CCD7-6D4A-4AE1-869C-75962F4BB6A8}"/>
      </w:docPartPr>
      <w:docPartBody>
        <w:p w:rsidR="007925FA" w:rsidRDefault="007751FD">
          <w:pPr>
            <w:pStyle w:val="BC95F33AE96E4021807A8C7E4BD57F53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48618D89DD4C51BF34E12DBCF0C0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2766DD-59CF-4964-9F48-67B22A1504D7}"/>
      </w:docPartPr>
      <w:docPartBody>
        <w:p w:rsidR="007925FA" w:rsidRDefault="007751FD">
          <w:pPr>
            <w:pStyle w:val="C248618D89DD4C51BF34E12DBCF0C00C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ED79F0A99BEC470AA3F10B1885450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8B041-BBAD-4DC6-BB52-30AFF2374353}"/>
      </w:docPartPr>
      <w:docPartBody>
        <w:p w:rsidR="007925FA" w:rsidRDefault="007751FD">
          <w:pPr>
            <w:pStyle w:val="ED79F0A99BEC470AA3F10B1885450A85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77EAF37F824933A67033624E5BA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6F819-B2DF-48BF-8830-09DB9460456D}"/>
      </w:docPartPr>
      <w:docPartBody>
        <w:p w:rsidR="007925FA" w:rsidRDefault="007751FD">
          <w:pPr>
            <w:pStyle w:val="1B77EAF37F824933A67033624E5BA8C9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D061EBD9FA40E0B0FACDD1CB0E69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168FF-2423-4596-A291-48994791583B}"/>
      </w:docPartPr>
      <w:docPartBody>
        <w:p w:rsidR="007925FA" w:rsidRDefault="007751FD">
          <w:pPr>
            <w:pStyle w:val="86D061EBD9FA40E0B0FACDD1CB0E69EF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D56F0FE32FBB4F30BF886133963BF9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095BE-522C-4336-AB09-D595C62FACEA}"/>
      </w:docPartPr>
      <w:docPartBody>
        <w:p w:rsidR="007925FA" w:rsidRDefault="007751FD">
          <w:pPr>
            <w:pStyle w:val="D56F0FE32FBB4F30BF886133963BF923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B2CE7B87064041A00E2A670693C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7CEDA-9AF6-41C2-979F-1B014C81A1A2}"/>
      </w:docPartPr>
      <w:docPartBody>
        <w:p w:rsidR="007925FA" w:rsidRDefault="007751FD">
          <w:pPr>
            <w:pStyle w:val="B9B2CE7B87064041A00E2A670693C339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DAD0FEB9EB4A8CBDCD2381C1807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F9694-BD04-4A38-AA2A-772BA2E27129}"/>
      </w:docPartPr>
      <w:docPartBody>
        <w:p w:rsidR="007925FA" w:rsidRDefault="007751FD">
          <w:pPr>
            <w:pStyle w:val="0CDAD0FEB9EB4A8CBDCD2381C18073EB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1837E83D02EF41169439DC78764DC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F2E5A-1F69-4368-B205-F713A1FE92E9}"/>
      </w:docPartPr>
      <w:docPartBody>
        <w:p w:rsidR="007925FA" w:rsidRDefault="007751FD">
          <w:pPr>
            <w:pStyle w:val="1837E83D02EF41169439DC78764DC8F6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5ACEE6FE1746AF9EEC5C6A681F5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61658-6357-4D00-8267-2EB8DEEB7A1F}"/>
      </w:docPartPr>
      <w:docPartBody>
        <w:p w:rsidR="007925FA" w:rsidRDefault="007751FD">
          <w:pPr>
            <w:pStyle w:val="1B5ACEE6FE1746AF9EEC5C6A681F55C7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F2A8E7D6F94F2DA3BE24B1B96B60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8C0DC-F1B5-4C41-8E1A-CDA9D0B4D1D2}"/>
      </w:docPartPr>
      <w:docPartBody>
        <w:p w:rsidR="007925FA" w:rsidRDefault="007751FD">
          <w:pPr>
            <w:pStyle w:val="33F2A8E7D6F94F2DA3BE24B1B96B60DB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3C53BA08E645B096A48DDFD0E89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A97201-176D-4040-ACE0-1D14B0FD29EA}"/>
      </w:docPartPr>
      <w:docPartBody>
        <w:p w:rsidR="007925FA" w:rsidRDefault="007751FD">
          <w:pPr>
            <w:pStyle w:val="163C53BA08E645B096A48DDFD0E89C90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80A55222464CDDBE4232522B5C3E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E7C8B-0B87-4E27-AAB2-696317084556}"/>
      </w:docPartPr>
      <w:docPartBody>
        <w:p w:rsidR="007925FA" w:rsidRDefault="007E69F3" w:rsidP="007E69F3">
          <w:pPr>
            <w:pStyle w:val="8680A55222464CDDBE4232522B5C3EB2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904200F8E86B41BBBBA4E1A6967AB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48FA4-6D47-4F88-A272-B5A4C93CDC5C}"/>
      </w:docPartPr>
      <w:docPartBody>
        <w:p w:rsidR="007925FA" w:rsidRDefault="007E69F3" w:rsidP="007E69F3">
          <w:pPr>
            <w:pStyle w:val="904200F8E86B41BBBBA4E1A6967AB3AE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E8589406904D37B5E518043CCAC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EF3FC-260F-45F1-88F6-D87AA224D47A}"/>
      </w:docPartPr>
      <w:docPartBody>
        <w:p w:rsidR="007925FA" w:rsidRDefault="007E69F3" w:rsidP="007E69F3">
          <w:pPr>
            <w:pStyle w:val="43E8589406904D37B5E518043CCACD82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81F8BE50CE2248C79B1BB91F09110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D3DDA-699B-4D00-A897-8A9C9CD3CC83}"/>
      </w:docPartPr>
      <w:docPartBody>
        <w:p w:rsidR="007925FA" w:rsidRDefault="007E69F3" w:rsidP="007E69F3">
          <w:pPr>
            <w:pStyle w:val="81F8BE50CE2248C79B1BB91F09110AEE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5B553A5B64BC68C0EACA780DF5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3927CB-21FC-4C55-AE57-2036E5AA2740}"/>
      </w:docPartPr>
      <w:docPartBody>
        <w:p w:rsidR="007925FA" w:rsidRDefault="007E69F3" w:rsidP="007E69F3">
          <w:pPr>
            <w:pStyle w:val="C8E5B553A5B64BC68C0EACA780DF584D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35C72CA45DC4491D9323DF8FEA736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F515D-79E8-4940-8625-DA26DA250841}"/>
      </w:docPartPr>
      <w:docPartBody>
        <w:p w:rsidR="007925FA" w:rsidRDefault="007E69F3" w:rsidP="007E69F3">
          <w:pPr>
            <w:pStyle w:val="35C72CA45DC4491D9323DF8FEA73602B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8718DD62140CFB64E1A48445BA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6FEB2-060B-44AC-9151-6D2D0B6338FE}"/>
      </w:docPartPr>
      <w:docPartBody>
        <w:p w:rsidR="007925FA" w:rsidRDefault="007E69F3" w:rsidP="007E69F3">
          <w:pPr>
            <w:pStyle w:val="2538718DD62140CFB64E1A48445BAB4F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91F9D0807BAB45E295821F7E79DF0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70A992-8B53-45AF-B2CE-EC979CC1788D}"/>
      </w:docPartPr>
      <w:docPartBody>
        <w:p w:rsidR="007925FA" w:rsidRDefault="007E69F3" w:rsidP="007E69F3">
          <w:pPr>
            <w:pStyle w:val="91F9D0807BAB45E295821F7E79DF0194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3C9691BD93460FA69B09ABC23BE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EF4DD3-54BC-4EE4-83AC-675E4C12A628}"/>
      </w:docPartPr>
      <w:docPartBody>
        <w:p w:rsidR="007925FA" w:rsidRDefault="007E69F3" w:rsidP="007E69F3">
          <w:pPr>
            <w:pStyle w:val="3B3C9691BD93460FA69B09ABC23BE99D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DDAE93F59C1240F08B25C0B5DD16C9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20AA2C-9A71-441B-AB8A-367994F961F5}"/>
      </w:docPartPr>
      <w:docPartBody>
        <w:p w:rsidR="007925FA" w:rsidRDefault="007E69F3" w:rsidP="007E69F3">
          <w:pPr>
            <w:pStyle w:val="DDAE93F59C1240F08B25C0B5DD16C96A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8C2617CB54D45814C7C15D7BC1A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204AF0-EA57-46E7-8B41-4EC06A43866C}"/>
      </w:docPartPr>
      <w:docPartBody>
        <w:p w:rsidR="007925FA" w:rsidRDefault="007E69F3" w:rsidP="007E69F3">
          <w:pPr>
            <w:pStyle w:val="DB18C2617CB54D45814C7C15D7BC1A59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453502BD247E4475BD1B242384367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A0990-A5C6-45CC-894E-0E491C442DBF}"/>
      </w:docPartPr>
      <w:docPartBody>
        <w:p w:rsidR="007925FA" w:rsidRDefault="007E69F3" w:rsidP="007E69F3">
          <w:pPr>
            <w:pStyle w:val="453502BD247E4475BD1B2423843676A9"/>
          </w:pPr>
          <w:r w:rsidRPr="00F916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F1CA60BE204BEC93E060D0FB07B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8DA5CE-A20C-4FF8-B411-9E974B546BF8}"/>
      </w:docPartPr>
      <w:docPartBody>
        <w:p w:rsidR="007925FA" w:rsidRDefault="007E69F3" w:rsidP="007E69F3">
          <w:pPr>
            <w:pStyle w:val="BEF1CA60BE204BEC93E060D0FB07B457"/>
          </w:pPr>
          <w:r w:rsidRPr="000644C3">
            <w:rPr>
              <w:rStyle w:val="Tekstzastpczy"/>
            </w:rPr>
            <w:t>Wybierz element.</w:t>
          </w:r>
        </w:p>
      </w:docPartBody>
    </w:docPart>
    <w:docPart>
      <w:docPartPr>
        <w:name w:val="5A2FBC98447C4069BD67EA0986F551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794109-A179-419E-9657-A28077A4FEEA}"/>
      </w:docPartPr>
      <w:docPartBody>
        <w:p w:rsidR="007925FA" w:rsidRDefault="007E69F3" w:rsidP="007E69F3">
          <w:pPr>
            <w:pStyle w:val="5A2FBC98447C4069BD67EA0986F55190"/>
          </w:pPr>
          <w:r w:rsidRPr="000644C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F3"/>
    <w:rsid w:val="00104388"/>
    <w:rsid w:val="0042782F"/>
    <w:rsid w:val="007751FD"/>
    <w:rsid w:val="007925FA"/>
    <w:rsid w:val="007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69F3"/>
    <w:rPr>
      <w:color w:val="666666"/>
    </w:rPr>
  </w:style>
  <w:style w:type="paragraph" w:customStyle="1" w:styleId="C0A0B9BBAB054207A447CD6E0F146E44">
    <w:name w:val="C0A0B9BBAB054207A447CD6E0F146E44"/>
  </w:style>
  <w:style w:type="paragraph" w:customStyle="1" w:styleId="5917A1BD2B9D46DEB6C866F65247DD45">
    <w:name w:val="5917A1BD2B9D46DEB6C866F65247DD45"/>
  </w:style>
  <w:style w:type="paragraph" w:customStyle="1" w:styleId="2A20EBAAE47D43E7A3DF410A7BDDBE4E">
    <w:name w:val="2A20EBAAE47D43E7A3DF410A7BDDBE4E"/>
  </w:style>
  <w:style w:type="paragraph" w:customStyle="1" w:styleId="C90FA36A413C422C84E4046E58A18C17">
    <w:name w:val="C90FA36A413C422C84E4046E58A18C17"/>
  </w:style>
  <w:style w:type="paragraph" w:customStyle="1" w:styleId="DCDAE08553CA429488A8176FFA8516AB">
    <w:name w:val="DCDAE08553CA429488A8176FFA8516AB"/>
  </w:style>
  <w:style w:type="paragraph" w:customStyle="1" w:styleId="43FCB863908048D5BD1B7281404DC4F7">
    <w:name w:val="43FCB863908048D5BD1B7281404DC4F7"/>
  </w:style>
  <w:style w:type="paragraph" w:customStyle="1" w:styleId="21E1F0AE2A97422C949E78956C050B7A">
    <w:name w:val="21E1F0AE2A97422C949E78956C050B7A"/>
  </w:style>
  <w:style w:type="paragraph" w:customStyle="1" w:styleId="508C76D369604682A3AFB24DBF0D7ABF">
    <w:name w:val="508C76D369604682A3AFB24DBF0D7ABF"/>
  </w:style>
  <w:style w:type="paragraph" w:customStyle="1" w:styleId="9171C531FFC541BAB164B1D92C937845">
    <w:name w:val="9171C531FFC541BAB164B1D92C937845"/>
  </w:style>
  <w:style w:type="paragraph" w:customStyle="1" w:styleId="357551305DC8437A96D0A566BD669171">
    <w:name w:val="357551305DC8437A96D0A566BD669171"/>
  </w:style>
  <w:style w:type="paragraph" w:customStyle="1" w:styleId="7FA16FF387314FBD8722340705F7827B">
    <w:name w:val="7FA16FF387314FBD8722340705F7827B"/>
  </w:style>
  <w:style w:type="paragraph" w:customStyle="1" w:styleId="AE285EF3CB8E47789408573E0BB7D88D">
    <w:name w:val="AE285EF3CB8E47789408573E0BB7D88D"/>
  </w:style>
  <w:style w:type="paragraph" w:customStyle="1" w:styleId="C104DF436B934DAEA51AC8E383863344">
    <w:name w:val="C104DF436B934DAEA51AC8E383863344"/>
  </w:style>
  <w:style w:type="paragraph" w:customStyle="1" w:styleId="BB521567AFB647CB8E6FB1742095F249">
    <w:name w:val="BB521567AFB647CB8E6FB1742095F249"/>
  </w:style>
  <w:style w:type="paragraph" w:customStyle="1" w:styleId="FD2A8ED4A4794F2F9E84733DA11C1100">
    <w:name w:val="FD2A8ED4A4794F2F9E84733DA11C1100"/>
  </w:style>
  <w:style w:type="paragraph" w:customStyle="1" w:styleId="A4BD47F080D4434484389B99F42AB4C6">
    <w:name w:val="A4BD47F080D4434484389B99F42AB4C6"/>
  </w:style>
  <w:style w:type="paragraph" w:customStyle="1" w:styleId="9AACB67466394232BBBF1A86C5426E48">
    <w:name w:val="9AACB67466394232BBBF1A86C5426E48"/>
  </w:style>
  <w:style w:type="paragraph" w:customStyle="1" w:styleId="0843A40AEE75405B981DF7E246FD1D81">
    <w:name w:val="0843A40AEE75405B981DF7E246FD1D81"/>
  </w:style>
  <w:style w:type="paragraph" w:customStyle="1" w:styleId="19D1C0A3341B44B78F8212F935069083">
    <w:name w:val="19D1C0A3341B44B78F8212F935069083"/>
  </w:style>
  <w:style w:type="paragraph" w:customStyle="1" w:styleId="68E908C5C5D34D9EB9EE9E4ECF5DA482">
    <w:name w:val="68E908C5C5D34D9EB9EE9E4ECF5DA482"/>
  </w:style>
  <w:style w:type="paragraph" w:customStyle="1" w:styleId="9C076A21BB964A0E81490E94B89A3FB8">
    <w:name w:val="9C076A21BB964A0E81490E94B89A3FB8"/>
  </w:style>
  <w:style w:type="paragraph" w:customStyle="1" w:styleId="78064B68D9364C8EAACED703B1C2B519">
    <w:name w:val="78064B68D9364C8EAACED703B1C2B519"/>
  </w:style>
  <w:style w:type="paragraph" w:customStyle="1" w:styleId="1CE0EA83F285442A9418F51A28BC7462">
    <w:name w:val="1CE0EA83F285442A9418F51A28BC7462"/>
  </w:style>
  <w:style w:type="paragraph" w:customStyle="1" w:styleId="CB0DB5FB9904413EB10FD7E0BD3A7F8C">
    <w:name w:val="CB0DB5FB9904413EB10FD7E0BD3A7F8C"/>
  </w:style>
  <w:style w:type="paragraph" w:customStyle="1" w:styleId="0599C4A53863471DBAA0092B343351F0">
    <w:name w:val="0599C4A53863471DBAA0092B343351F0"/>
  </w:style>
  <w:style w:type="paragraph" w:customStyle="1" w:styleId="EB2F0738E6F0496887B1511B8960083B">
    <w:name w:val="EB2F0738E6F0496887B1511B8960083B"/>
  </w:style>
  <w:style w:type="paragraph" w:customStyle="1" w:styleId="129669FF8E864C7EB0C7503F95B7A08B">
    <w:name w:val="129669FF8E864C7EB0C7503F95B7A08B"/>
  </w:style>
  <w:style w:type="paragraph" w:customStyle="1" w:styleId="98B920A4AB71464597BA770B7BFA9B13">
    <w:name w:val="98B920A4AB71464597BA770B7BFA9B13"/>
  </w:style>
  <w:style w:type="paragraph" w:customStyle="1" w:styleId="281F674512FA4026A669C455A4013BD2">
    <w:name w:val="281F674512FA4026A669C455A4013BD2"/>
  </w:style>
  <w:style w:type="paragraph" w:customStyle="1" w:styleId="B5CB697E84624F298242C9177E227AEE">
    <w:name w:val="B5CB697E84624F298242C9177E227AEE"/>
  </w:style>
  <w:style w:type="paragraph" w:customStyle="1" w:styleId="BC95F33AE96E4021807A8C7E4BD57F53">
    <w:name w:val="BC95F33AE96E4021807A8C7E4BD57F53"/>
  </w:style>
  <w:style w:type="paragraph" w:customStyle="1" w:styleId="C248618D89DD4C51BF34E12DBCF0C00C">
    <w:name w:val="C248618D89DD4C51BF34E12DBCF0C00C"/>
  </w:style>
  <w:style w:type="paragraph" w:customStyle="1" w:styleId="ED79F0A99BEC470AA3F10B1885450A85">
    <w:name w:val="ED79F0A99BEC470AA3F10B1885450A85"/>
  </w:style>
  <w:style w:type="paragraph" w:customStyle="1" w:styleId="1B77EAF37F824933A67033624E5BA8C9">
    <w:name w:val="1B77EAF37F824933A67033624E5BA8C9"/>
  </w:style>
  <w:style w:type="paragraph" w:customStyle="1" w:styleId="86D061EBD9FA40E0B0FACDD1CB0E69EF">
    <w:name w:val="86D061EBD9FA40E0B0FACDD1CB0E69EF"/>
  </w:style>
  <w:style w:type="paragraph" w:customStyle="1" w:styleId="D56F0FE32FBB4F30BF886133963BF923">
    <w:name w:val="D56F0FE32FBB4F30BF886133963BF923"/>
  </w:style>
  <w:style w:type="paragraph" w:customStyle="1" w:styleId="B9B2CE7B87064041A00E2A670693C339">
    <w:name w:val="B9B2CE7B87064041A00E2A670693C339"/>
  </w:style>
  <w:style w:type="paragraph" w:customStyle="1" w:styleId="0CDAD0FEB9EB4A8CBDCD2381C18073EB">
    <w:name w:val="0CDAD0FEB9EB4A8CBDCD2381C18073EB"/>
  </w:style>
  <w:style w:type="paragraph" w:customStyle="1" w:styleId="1837E83D02EF41169439DC78764DC8F6">
    <w:name w:val="1837E83D02EF41169439DC78764DC8F6"/>
  </w:style>
  <w:style w:type="paragraph" w:customStyle="1" w:styleId="1B5ACEE6FE1746AF9EEC5C6A681F55C7">
    <w:name w:val="1B5ACEE6FE1746AF9EEC5C6A681F55C7"/>
  </w:style>
  <w:style w:type="paragraph" w:customStyle="1" w:styleId="BD585B058FAF424AA103F027CE8C9D3E">
    <w:name w:val="BD585B058FAF424AA103F027CE8C9D3E"/>
  </w:style>
  <w:style w:type="paragraph" w:customStyle="1" w:styleId="5EAFFA07178E46AC8541F2DC414BAFD3">
    <w:name w:val="5EAFFA07178E46AC8541F2DC414BAFD3"/>
  </w:style>
  <w:style w:type="paragraph" w:customStyle="1" w:styleId="33F2A8E7D6F94F2DA3BE24B1B96B60DB">
    <w:name w:val="33F2A8E7D6F94F2DA3BE24B1B96B60DB"/>
  </w:style>
  <w:style w:type="paragraph" w:customStyle="1" w:styleId="457C55558B664473A3E0E8EC066C2926">
    <w:name w:val="457C55558B664473A3E0E8EC066C2926"/>
  </w:style>
  <w:style w:type="paragraph" w:customStyle="1" w:styleId="BC7F40B430174C40AC3A8C687B909694">
    <w:name w:val="BC7F40B430174C40AC3A8C687B909694"/>
  </w:style>
  <w:style w:type="paragraph" w:customStyle="1" w:styleId="163C53BA08E645B096A48DDFD0E89C90">
    <w:name w:val="163C53BA08E645B096A48DDFD0E89C90"/>
  </w:style>
  <w:style w:type="paragraph" w:customStyle="1" w:styleId="BCAF3F1AF61A4C4ABB72BDB6303E65AD">
    <w:name w:val="BCAF3F1AF61A4C4ABB72BDB6303E65AD"/>
    <w:rsid w:val="007E69F3"/>
  </w:style>
  <w:style w:type="paragraph" w:customStyle="1" w:styleId="3AA950AD9B3C46909A29B96D3C59CA71">
    <w:name w:val="3AA950AD9B3C46909A29B96D3C59CA71"/>
    <w:rsid w:val="007E69F3"/>
  </w:style>
  <w:style w:type="paragraph" w:customStyle="1" w:styleId="F6FF2263E908449BA60E64F6C8963611">
    <w:name w:val="F6FF2263E908449BA60E64F6C8963611"/>
    <w:rsid w:val="007E69F3"/>
  </w:style>
  <w:style w:type="paragraph" w:customStyle="1" w:styleId="55138DE8BD7248869AA55944E491C138">
    <w:name w:val="55138DE8BD7248869AA55944E491C138"/>
    <w:rsid w:val="007E69F3"/>
  </w:style>
  <w:style w:type="paragraph" w:customStyle="1" w:styleId="E299D60688754705AFADBACE9A7C8641">
    <w:name w:val="E299D60688754705AFADBACE9A7C8641"/>
    <w:rsid w:val="007E69F3"/>
  </w:style>
  <w:style w:type="paragraph" w:customStyle="1" w:styleId="B4D47961DF1341CCBCEB959E02A57650">
    <w:name w:val="B4D47961DF1341CCBCEB959E02A57650"/>
    <w:rsid w:val="007E69F3"/>
  </w:style>
  <w:style w:type="paragraph" w:customStyle="1" w:styleId="BA4E0DDB790A479AA70908C897CD7B0F">
    <w:name w:val="BA4E0DDB790A479AA70908C897CD7B0F"/>
    <w:rsid w:val="007E69F3"/>
  </w:style>
  <w:style w:type="paragraph" w:customStyle="1" w:styleId="8680A55222464CDDBE4232522B5C3EB2">
    <w:name w:val="8680A55222464CDDBE4232522B5C3EB2"/>
    <w:rsid w:val="007E69F3"/>
  </w:style>
  <w:style w:type="paragraph" w:customStyle="1" w:styleId="904200F8E86B41BBBBA4E1A6967AB3AE">
    <w:name w:val="904200F8E86B41BBBBA4E1A6967AB3AE"/>
    <w:rsid w:val="007E69F3"/>
  </w:style>
  <w:style w:type="paragraph" w:customStyle="1" w:styleId="43E8589406904D37B5E518043CCACD82">
    <w:name w:val="43E8589406904D37B5E518043CCACD82"/>
    <w:rsid w:val="007E69F3"/>
  </w:style>
  <w:style w:type="paragraph" w:customStyle="1" w:styleId="81F8BE50CE2248C79B1BB91F09110AEE">
    <w:name w:val="81F8BE50CE2248C79B1BB91F09110AEE"/>
    <w:rsid w:val="007E69F3"/>
  </w:style>
  <w:style w:type="paragraph" w:customStyle="1" w:styleId="C8E5B553A5B64BC68C0EACA780DF584D">
    <w:name w:val="C8E5B553A5B64BC68C0EACA780DF584D"/>
    <w:rsid w:val="007E69F3"/>
  </w:style>
  <w:style w:type="paragraph" w:customStyle="1" w:styleId="35C72CA45DC4491D9323DF8FEA73602B">
    <w:name w:val="35C72CA45DC4491D9323DF8FEA73602B"/>
    <w:rsid w:val="007E69F3"/>
  </w:style>
  <w:style w:type="paragraph" w:customStyle="1" w:styleId="2538718DD62140CFB64E1A48445BAB4F">
    <w:name w:val="2538718DD62140CFB64E1A48445BAB4F"/>
    <w:rsid w:val="007E69F3"/>
  </w:style>
  <w:style w:type="paragraph" w:customStyle="1" w:styleId="91F9D0807BAB45E295821F7E79DF0194">
    <w:name w:val="91F9D0807BAB45E295821F7E79DF0194"/>
    <w:rsid w:val="007E69F3"/>
  </w:style>
  <w:style w:type="paragraph" w:customStyle="1" w:styleId="3B3C9691BD93460FA69B09ABC23BE99D">
    <w:name w:val="3B3C9691BD93460FA69B09ABC23BE99D"/>
    <w:rsid w:val="007E69F3"/>
  </w:style>
  <w:style w:type="paragraph" w:customStyle="1" w:styleId="DDAE93F59C1240F08B25C0B5DD16C96A">
    <w:name w:val="DDAE93F59C1240F08B25C0B5DD16C96A"/>
    <w:rsid w:val="007E69F3"/>
  </w:style>
  <w:style w:type="paragraph" w:customStyle="1" w:styleId="DB18C2617CB54D45814C7C15D7BC1A59">
    <w:name w:val="DB18C2617CB54D45814C7C15D7BC1A59"/>
    <w:rsid w:val="007E69F3"/>
  </w:style>
  <w:style w:type="paragraph" w:customStyle="1" w:styleId="453502BD247E4475BD1B2423843676A9">
    <w:name w:val="453502BD247E4475BD1B2423843676A9"/>
    <w:rsid w:val="007E69F3"/>
  </w:style>
  <w:style w:type="paragraph" w:customStyle="1" w:styleId="9B4812C71DF14E4E83464B8C65D148DC">
    <w:name w:val="9B4812C71DF14E4E83464B8C65D148DC"/>
    <w:rsid w:val="007E69F3"/>
  </w:style>
  <w:style w:type="paragraph" w:customStyle="1" w:styleId="BEF1CA60BE204BEC93E060D0FB07B457">
    <w:name w:val="BEF1CA60BE204BEC93E060D0FB07B457"/>
    <w:rsid w:val="007E69F3"/>
  </w:style>
  <w:style w:type="paragraph" w:customStyle="1" w:styleId="8A8A999C365F44E3BCB07A84A7980A97">
    <w:name w:val="8A8A999C365F44E3BCB07A84A7980A97"/>
    <w:rsid w:val="007E69F3"/>
  </w:style>
  <w:style w:type="paragraph" w:customStyle="1" w:styleId="5A2FBC98447C4069BD67EA0986F55190">
    <w:name w:val="5A2FBC98447C4069BD67EA0986F55190"/>
    <w:rsid w:val="007E69F3"/>
  </w:style>
  <w:style w:type="paragraph" w:customStyle="1" w:styleId="A58274A3347B4164B4F3CFF0A1ED22BF">
    <w:name w:val="A58274A3347B4164B4F3CFF0A1ED22BF"/>
    <w:rsid w:val="007E69F3"/>
  </w:style>
  <w:style w:type="paragraph" w:customStyle="1" w:styleId="751E6B79B8154366BE8909A3833C8ACF">
    <w:name w:val="751E6B79B8154366BE8909A3833C8ACF"/>
    <w:rsid w:val="007E69F3"/>
  </w:style>
  <w:style w:type="paragraph" w:customStyle="1" w:styleId="0E12DBDFFE604A189585B20B5FF3A8C6">
    <w:name w:val="0E12DBDFFE604A189585B20B5FF3A8C6"/>
    <w:rsid w:val="007E69F3"/>
  </w:style>
  <w:style w:type="paragraph" w:customStyle="1" w:styleId="F6EF2BE02F964D4680BCD260D983B2D0">
    <w:name w:val="F6EF2BE02F964D4680BCD260D983B2D0"/>
    <w:rsid w:val="007E6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87D8513-3B5D-4E81-9BA2-BB8D8912C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E4C53-4706-4C20-8850-69BCBD6DC5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opinia</Template>
  <TotalTime>12</TotalTime>
  <Pages>4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Galek Łukasz</dc:creator>
  <cp:keywords/>
  <dc:description/>
  <cp:lastModifiedBy>Galek Łukasz</cp:lastModifiedBy>
  <cp:revision>3</cp:revision>
  <dcterms:created xsi:type="dcterms:W3CDTF">2025-12-30T13:13:00Z</dcterms:created>
  <dcterms:modified xsi:type="dcterms:W3CDTF">2025-12-30T13:13:00Z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b70f2c9b-f873-4436-9cba-b37be0f139af</vt:lpwstr>
  </property>
  <property fmtid="{D5CDD505-2E9C-101B-9397-08002B2CF9AE}" pid="3" name="bjSaver">
    <vt:lpwstr>wPfA0A62rlFw1CIUN0/Ms+GKvb+hREvJ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