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63B7EF63" w:rsidR="00C1323B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30582E6D" w14:textId="6285D162" w:rsidR="000B4169" w:rsidRPr="00736423" w:rsidRDefault="000B4169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Załącznik nr </w:t>
      </w:r>
      <w:r w:rsidR="00E30F32">
        <w:rPr>
          <w:rFonts w:ascii="Calibri" w:hAnsi="Calibri" w:cs="Calibri"/>
          <w:b/>
          <w:sz w:val="22"/>
          <w:szCs w:val="22"/>
        </w:rPr>
        <w:t>2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7B573DAA" w:rsidR="00C1323B" w:rsidRPr="00736423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460282">
        <w:rPr>
          <w:rFonts w:ascii="Calibri" w:hAnsi="Calibri" w:cs="Calibri"/>
          <w:sz w:val="22"/>
          <w:szCs w:val="22"/>
        </w:rPr>
        <w:t xml:space="preserve">Nawiązując do zapytania o wycenę wykonania przedmiotu zamówienia (według załączonych dokumentów) </w:t>
      </w:r>
      <w:r w:rsidR="0051071A" w:rsidRPr="00460282">
        <w:rPr>
          <w:rFonts w:ascii="Calibri" w:hAnsi="Calibri" w:cs="Calibri"/>
          <w:sz w:val="22"/>
          <w:szCs w:val="22"/>
        </w:rPr>
        <w:t>pn.</w:t>
      </w:r>
      <w:r w:rsidR="00460282" w:rsidRPr="00460282">
        <w:rPr>
          <w:rFonts w:ascii="Calibri" w:hAnsi="Calibri" w:cs="Calibri"/>
          <w:sz w:val="22"/>
          <w:szCs w:val="22"/>
        </w:rPr>
        <w:t xml:space="preserve"> </w:t>
      </w:r>
      <w:r w:rsidR="00460282" w:rsidRPr="00097401">
        <w:rPr>
          <w:rFonts w:ascii="Calibri" w:hAnsi="Calibri" w:cs="Calibri"/>
          <w:i/>
          <w:iCs/>
          <w:sz w:val="22"/>
          <w:szCs w:val="22"/>
        </w:rPr>
        <w:t>„Świadczenie kompleksowych usług doradztwa prawnego na potrzeby realizacji projektu ”Innowacyjne zamówienia publiczne”, obejmujących obsługę procesu uruchamiania i prowadzenia przedsięwzięć B+R w</w:t>
      </w:r>
      <w:r w:rsidR="00C72661">
        <w:rPr>
          <w:rFonts w:ascii="Calibri" w:hAnsi="Calibri" w:cs="Calibri"/>
          <w:i/>
          <w:iCs/>
          <w:sz w:val="22"/>
          <w:szCs w:val="22"/>
        </w:rPr>
        <w:t> </w:t>
      </w:r>
      <w:r w:rsidR="00460282" w:rsidRPr="00097401">
        <w:rPr>
          <w:rFonts w:ascii="Calibri" w:hAnsi="Calibri" w:cs="Calibri"/>
          <w:i/>
          <w:iCs/>
          <w:sz w:val="22"/>
          <w:szCs w:val="22"/>
        </w:rPr>
        <w:t>formule zamówień przedkomercyjnych (PCP) i zamówień na innowacje”</w:t>
      </w:r>
      <w:r w:rsidR="00460282">
        <w:rPr>
          <w:rFonts w:ascii="Calibri" w:hAnsi="Calibri" w:cs="Calibri"/>
          <w:sz w:val="22"/>
          <w:szCs w:val="22"/>
        </w:rPr>
        <w:t xml:space="preserve">, </w:t>
      </w:r>
      <w:r w:rsidRPr="6287BF44">
        <w:rPr>
          <w:rFonts w:ascii="Calibri" w:hAnsi="Calibri" w:cs="Calibri"/>
          <w:sz w:val="22"/>
          <w:szCs w:val="22"/>
        </w:rPr>
        <w:t>szacujemy wartość wykonania przedmiotu zamówienia, w pełnym rzeczowym zakresie ujętym w zapytaniu, na kwot</w:t>
      </w:r>
      <w:r w:rsidR="62EF332D" w:rsidRPr="6287BF44">
        <w:rPr>
          <w:rFonts w:ascii="Calibri" w:hAnsi="Calibri" w:cs="Calibri"/>
          <w:sz w:val="22"/>
          <w:szCs w:val="22"/>
        </w:rPr>
        <w:t>ę</w:t>
      </w:r>
      <w:r w:rsidRPr="6287BF44">
        <w:rPr>
          <w:rFonts w:ascii="Calibri" w:hAnsi="Calibri" w:cs="Calibri"/>
          <w:sz w:val="22"/>
          <w:szCs w:val="22"/>
        </w:rPr>
        <w:t>:</w:t>
      </w:r>
    </w:p>
    <w:p w14:paraId="552710BC" w14:textId="77777777" w:rsidR="00100B39" w:rsidRDefault="00100B39" w:rsidP="00100B39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602A8BFB" w14:textId="77777777" w:rsidR="006C4458" w:rsidRDefault="006C4458" w:rsidP="006C4458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5B491544" w14:textId="77777777" w:rsidR="006C4458" w:rsidRPr="00100B39" w:rsidRDefault="006C4458" w:rsidP="006C4458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00B39">
        <w:rPr>
          <w:rFonts w:ascii="Calibri" w:hAnsi="Calibri" w:cs="Calibri"/>
          <w:b/>
          <w:iCs/>
          <w:sz w:val="22"/>
          <w:szCs w:val="22"/>
        </w:rPr>
        <w:t>Tryb zwykły:</w:t>
      </w:r>
    </w:p>
    <w:p w14:paraId="1DC1BFED" w14:textId="77777777" w:rsidR="006C4458" w:rsidRPr="00100B39" w:rsidRDefault="006C4458" w:rsidP="006C4458">
      <w:pPr>
        <w:suppressAutoHyphens/>
        <w:spacing w:after="40" w:line="312" w:lineRule="auto"/>
        <w:ind w:right="423"/>
        <w:rPr>
          <w:rFonts w:ascii="Calibri" w:hAnsi="Calibri" w:cs="Calibri"/>
          <w:bCs/>
          <w:iCs/>
          <w:sz w:val="22"/>
          <w:szCs w:val="22"/>
        </w:rPr>
      </w:pPr>
      <w:r w:rsidRPr="00100B39">
        <w:rPr>
          <w:rFonts w:ascii="Calibri" w:hAnsi="Calibri" w:cs="Calibri"/>
          <w:bCs/>
          <w:iCs/>
          <w:sz w:val="22"/>
          <w:szCs w:val="22"/>
        </w:rPr>
        <w:t>Cena za roboczogodzinę …………………… złotych netto, tj. ……….. złotych brutto.</w:t>
      </w:r>
    </w:p>
    <w:p w14:paraId="2CECA1FE" w14:textId="35AEBCA7" w:rsidR="006C4458" w:rsidRPr="00100B39" w:rsidRDefault="006C4458" w:rsidP="6287BF4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6287BF44">
        <w:rPr>
          <w:rFonts w:ascii="Calibri" w:hAnsi="Calibri" w:cs="Calibri"/>
          <w:sz w:val="22"/>
          <w:szCs w:val="22"/>
        </w:rPr>
        <w:t>Cena za 1060 h</w:t>
      </w:r>
      <w:r w:rsidR="171C2DEC" w:rsidRPr="6287BF44">
        <w:rPr>
          <w:rFonts w:ascii="Calibri" w:hAnsi="Calibri" w:cs="Calibri"/>
          <w:sz w:val="22"/>
          <w:szCs w:val="22"/>
        </w:rPr>
        <w:t xml:space="preserve"> </w:t>
      </w:r>
      <w:r w:rsidRPr="6287BF44">
        <w:rPr>
          <w:rFonts w:ascii="Calibri" w:hAnsi="Calibri" w:cs="Calibri"/>
          <w:sz w:val="22"/>
          <w:szCs w:val="22"/>
        </w:rPr>
        <w:t>wynosi ……. złotych netto, tj. …..… złotych brutto.</w:t>
      </w:r>
    </w:p>
    <w:p w14:paraId="0D0F5E46" w14:textId="77777777" w:rsidR="006C4458" w:rsidRDefault="006C4458" w:rsidP="006C4458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21A06478" w14:textId="77777777" w:rsidR="006C4458" w:rsidRPr="00100B39" w:rsidRDefault="006C4458" w:rsidP="006C4458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00B39">
        <w:rPr>
          <w:rFonts w:ascii="Calibri" w:hAnsi="Calibri" w:cs="Calibri"/>
          <w:b/>
          <w:iCs/>
          <w:sz w:val="22"/>
          <w:szCs w:val="22"/>
        </w:rPr>
        <w:t>Tryb pilny:</w:t>
      </w:r>
    </w:p>
    <w:p w14:paraId="213B1C8C" w14:textId="77777777" w:rsidR="006C4458" w:rsidRPr="00100B39" w:rsidRDefault="006C4458" w:rsidP="006C4458">
      <w:pPr>
        <w:suppressAutoHyphens/>
        <w:spacing w:after="40" w:line="312" w:lineRule="auto"/>
        <w:ind w:right="423"/>
        <w:rPr>
          <w:rFonts w:ascii="Calibri" w:hAnsi="Calibri" w:cs="Calibri"/>
          <w:bCs/>
          <w:iCs/>
          <w:sz w:val="22"/>
          <w:szCs w:val="22"/>
        </w:rPr>
      </w:pPr>
      <w:r w:rsidRPr="00100B39">
        <w:rPr>
          <w:rFonts w:ascii="Calibri" w:hAnsi="Calibri" w:cs="Calibri"/>
          <w:bCs/>
          <w:iCs/>
          <w:sz w:val="22"/>
          <w:szCs w:val="22"/>
        </w:rPr>
        <w:t>Cena za roboczogodzinę ………………… złotych netto, tj. ……….. złotych brutto.</w:t>
      </w:r>
    </w:p>
    <w:p w14:paraId="73C2EF3D" w14:textId="58521E5C" w:rsidR="006C4458" w:rsidRDefault="006C4458" w:rsidP="6287BF44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6287BF44">
        <w:rPr>
          <w:rFonts w:ascii="Calibri" w:hAnsi="Calibri" w:cs="Calibri"/>
          <w:sz w:val="22"/>
          <w:szCs w:val="22"/>
        </w:rPr>
        <w:t>Cena za 106 h wynosi ……. złotych netto, tj. ……… złotych brutto.</w:t>
      </w:r>
    </w:p>
    <w:p w14:paraId="4D4BFD25" w14:textId="46D39EB8" w:rsidR="00C2450B" w:rsidRPr="00100B39" w:rsidRDefault="00C2450B" w:rsidP="00100B39">
      <w:pPr>
        <w:suppressAutoHyphens/>
        <w:spacing w:after="40" w:line="312" w:lineRule="auto"/>
        <w:ind w:right="423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Szacowanej ilości godzin w ciągu 12 miesięcy. </w:t>
      </w:r>
    </w:p>
    <w:tbl>
      <w:tblPr>
        <w:tblW w:w="65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551"/>
        <w:gridCol w:w="2410"/>
      </w:tblGrid>
      <w:tr w:rsidR="000A60EF" w:rsidRPr="000A60EF" w14:paraId="668FD355" w14:textId="77777777" w:rsidTr="0038373A">
        <w:trPr>
          <w:trHeight w:val="84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FC9926F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60EF">
              <w:rPr>
                <w:rFonts w:ascii="Calibri" w:hAnsi="Calibri" w:cs="Calibri"/>
                <w:b/>
                <w:bCs/>
                <w:sz w:val="22"/>
                <w:szCs w:val="22"/>
              </w:rPr>
              <w:t>Miesiąc realizacji Umowy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30366FE" w14:textId="71C33C70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60EF">
              <w:rPr>
                <w:rFonts w:ascii="Calibri" w:hAnsi="Calibri" w:cs="Calibri"/>
                <w:b/>
                <w:sz w:val="22"/>
                <w:szCs w:val="22"/>
              </w:rPr>
              <w:t>Szacowana liczba godzin w miesiącu w</w:t>
            </w:r>
            <w:r w:rsidR="00C72661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0A60EF">
              <w:rPr>
                <w:rFonts w:ascii="Calibri" w:hAnsi="Calibri" w:cs="Calibri"/>
                <w:b/>
                <w:sz w:val="22"/>
                <w:szCs w:val="22"/>
              </w:rPr>
              <w:t xml:space="preserve">trybie  zwykłym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49300BB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60EF">
              <w:rPr>
                <w:rFonts w:ascii="Calibri" w:hAnsi="Calibri" w:cs="Calibri"/>
                <w:b/>
                <w:bCs/>
                <w:sz w:val="22"/>
                <w:szCs w:val="22"/>
              </w:rPr>
              <w:t>Szacowana liczba godzin w miesiącu trybie pilnym +10%</w:t>
            </w:r>
          </w:p>
        </w:tc>
      </w:tr>
      <w:tr w:rsidR="000A60EF" w:rsidRPr="000A60EF" w14:paraId="5E470217" w14:textId="77777777" w:rsidTr="0038373A">
        <w:trPr>
          <w:trHeight w:val="2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6AB5612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6611C37C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28548CF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</w:tr>
      <w:tr w:rsidR="000A60EF" w:rsidRPr="000A60EF" w14:paraId="4CEE8D82" w14:textId="77777777" w:rsidTr="0038373A">
        <w:trPr>
          <w:trHeight w:val="2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24D7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28F1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816A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</w:tr>
      <w:tr w:rsidR="000A60EF" w:rsidRPr="000A60EF" w14:paraId="07304302" w14:textId="77777777" w:rsidTr="0038373A">
        <w:trPr>
          <w:trHeight w:val="2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6B7916F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7B534E06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5E54260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</w:tr>
      <w:tr w:rsidR="000A60EF" w:rsidRPr="000A60EF" w14:paraId="7E1E939D" w14:textId="77777777" w:rsidTr="0038373A">
        <w:trPr>
          <w:trHeight w:val="2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46F1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73A1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A66D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0A60EF" w:rsidRPr="000A60EF" w14:paraId="5D3F6652" w14:textId="77777777" w:rsidTr="0038373A">
        <w:trPr>
          <w:trHeight w:val="2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611DD27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265E0965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09B34A6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0A60EF" w:rsidRPr="000A60EF" w14:paraId="4707D546" w14:textId="77777777" w:rsidTr="0038373A">
        <w:trPr>
          <w:trHeight w:val="2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4376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EBD8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9F79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0A60EF" w:rsidRPr="000A60EF" w14:paraId="5F6789F1" w14:textId="77777777" w:rsidTr="0038373A">
        <w:trPr>
          <w:trHeight w:val="2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28DC2FD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637E0E3E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5F55269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0A60EF" w:rsidRPr="000A60EF" w14:paraId="3BFB7E46" w14:textId="77777777" w:rsidTr="0038373A">
        <w:trPr>
          <w:trHeight w:val="2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CFE0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7860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D6F7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0A60EF" w:rsidRPr="000A60EF" w14:paraId="1FED1D9E" w14:textId="77777777" w:rsidTr="0038373A">
        <w:trPr>
          <w:trHeight w:val="2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A281447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2E9EC142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B68D62C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0A60EF" w:rsidRPr="000A60EF" w14:paraId="0069D04C" w14:textId="77777777" w:rsidTr="0038373A">
        <w:trPr>
          <w:trHeight w:val="2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02C0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5D1D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E172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0A60EF" w:rsidRPr="000A60EF" w14:paraId="31E4A66C" w14:textId="77777777" w:rsidTr="0038373A">
        <w:trPr>
          <w:trHeight w:val="2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668AD14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28C4BE52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EC620CA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0A60EF" w:rsidRPr="000A60EF" w14:paraId="2EADE419" w14:textId="77777777" w:rsidTr="0038373A">
        <w:trPr>
          <w:trHeight w:val="2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4A30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DBD2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CC9A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0A60E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0A60EF" w:rsidRPr="000A60EF" w14:paraId="31F30031" w14:textId="77777777" w:rsidTr="0038373A">
        <w:trPr>
          <w:trHeight w:val="2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B6FF" w:themeFill="accent2" w:themeFillTint="66"/>
            <w:noWrap/>
            <w:vAlign w:val="center"/>
            <w:hideMark/>
          </w:tcPr>
          <w:p w14:paraId="601456BE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60EF">
              <w:rPr>
                <w:rFonts w:ascii="Calibri" w:hAnsi="Calibri" w:cs="Calibri"/>
                <w:b/>
                <w:bCs/>
                <w:sz w:val="22"/>
                <w:szCs w:val="22"/>
              </w:rPr>
              <w:t>Łączna liczba godzin: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B6FF" w:themeFill="accent2" w:themeFillTint="66"/>
            <w:vAlign w:val="center"/>
            <w:hideMark/>
          </w:tcPr>
          <w:p w14:paraId="075091B1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60EF">
              <w:rPr>
                <w:rFonts w:ascii="Calibri" w:hAnsi="Calibri" w:cs="Calibri"/>
                <w:b/>
                <w:bCs/>
                <w:sz w:val="22"/>
                <w:szCs w:val="22"/>
              </w:rPr>
              <w:t>1 060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B6FF" w:themeFill="accent2" w:themeFillTint="66"/>
            <w:noWrap/>
            <w:vAlign w:val="center"/>
            <w:hideMark/>
          </w:tcPr>
          <w:p w14:paraId="38F1DE89" w14:textId="77777777" w:rsidR="000A60EF" w:rsidRPr="000A60EF" w:rsidRDefault="000A60EF" w:rsidP="000A60E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60EF">
              <w:rPr>
                <w:rFonts w:ascii="Calibri" w:hAnsi="Calibri" w:cs="Calibri"/>
                <w:b/>
                <w:bCs/>
                <w:sz w:val="22"/>
                <w:szCs w:val="22"/>
              </w:rPr>
              <w:t>106</w:t>
            </w:r>
          </w:p>
        </w:tc>
      </w:tr>
    </w:tbl>
    <w:p w14:paraId="5F143FC2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1C0CE59C" w:rsidR="00C1323B" w:rsidRPr="006E42A7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6E42A7">
        <w:rPr>
          <w:rFonts w:ascii="Calibri" w:hAnsi="Calibri" w:cs="Calibri"/>
          <w:sz w:val="22"/>
          <w:szCs w:val="22"/>
        </w:rPr>
        <w:t>Akceptacja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3D1F" w14:textId="77777777" w:rsidR="00BA1D5E" w:rsidRDefault="00BA1D5E" w:rsidP="00C7677C">
      <w:r>
        <w:separator/>
      </w:r>
    </w:p>
  </w:endnote>
  <w:endnote w:type="continuationSeparator" w:id="0">
    <w:p w14:paraId="53E98D75" w14:textId="77777777" w:rsidR="00BA1D5E" w:rsidRDefault="00BA1D5E" w:rsidP="00C7677C">
      <w:r>
        <w:continuationSeparator/>
      </w:r>
    </w:p>
  </w:endnote>
  <w:endnote w:type="continuationNotice" w:id="1">
    <w:p w14:paraId="78A721F8" w14:textId="77777777" w:rsidR="00BA1D5E" w:rsidRDefault="00BA1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72791FA3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BFACF9" wp14:editId="17E7C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04641" w14:textId="15140049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AC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04641" w14:textId="15140049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31179AF5" w:rsidR="004C70CD" w:rsidRPr="004C70CD" w:rsidRDefault="00000000">
    <w:pPr>
      <w:pStyle w:val="Stopka"/>
      <w:jc w:val="right"/>
      <w:rPr>
        <w:rFonts w:ascii="Calibri" w:eastAsiaTheme="majorEastAsia" w:hAnsi="Calibri" w:cs="Calibri"/>
        <w:sz w:val="20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71A089A9" w:rsidR="00C1323B" w:rsidRPr="002203A7" w:rsidRDefault="005F6E8F" w:rsidP="002203A7">
    <w:pPr>
      <w:pStyle w:val="Stopka"/>
      <w:ind w:left="360"/>
      <w:rPr>
        <w:rFonts w:ascii="Calibri" w:hAnsi="Calibri" w:cs="Calibri"/>
        <w:sz w:val="18"/>
        <w:szCs w:val="18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6217040" wp14:editId="4A286C5A">
              <wp:simplePos x="0" y="0"/>
              <wp:positionH relativeFrom="page">
                <wp:align>right</wp:align>
              </wp:positionH>
              <wp:positionV relativeFrom="page">
                <wp:posOffset>10382250</wp:posOffset>
              </wp:positionV>
              <wp:extent cx="7305675" cy="443865"/>
              <wp:effectExtent l="0" t="0" r="9525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567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132F" w14:textId="0BD1A3EC" w:rsidR="00B4014D" w:rsidRPr="00B4014D" w:rsidRDefault="00282CB1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82CB1">
                            <w:rPr>
                              <w:rFonts w:ascii="Calibri" w:eastAsia="Calibri" w:hAnsi="Calibri" w:cs="Calibri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21704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524.05pt;margin-top:817.5pt;width:575.25pt;height:34.95pt;z-index:251658243;visibility:visible;mso-wrap-style:square;mso-width-percent:0;mso-wrap-distance-left:0;mso-wrap-distance-top:0;mso-wrap-distance-right:0;mso-wrap-distance-bottom:0;mso-position-horizontal:right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" filled="f" stroked="f">
              <v:textbox style="mso-fit-shape-to-text:t" inset="0,0,0,15pt">
                <w:txbxContent>
                  <w:p w14:paraId="74DD132F" w14:textId="0BD1A3EC" w:rsidR="00B4014D" w:rsidRPr="00B4014D" w:rsidRDefault="00282CB1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82CB1">
                      <w:rPr>
                        <w:rFonts w:ascii="Calibri" w:eastAsia="Calibri" w:hAnsi="Calibri" w:cs="Calibri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05991830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419784" wp14:editId="4EFDBC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38D92" w14:textId="4E0AFD2B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97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738D92" w14:textId="4E0AFD2B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D26E" w14:textId="77777777" w:rsidR="00BA1D5E" w:rsidRDefault="00BA1D5E" w:rsidP="00C7677C">
      <w:r>
        <w:separator/>
      </w:r>
    </w:p>
  </w:footnote>
  <w:footnote w:type="continuationSeparator" w:id="0">
    <w:p w14:paraId="658FFE66" w14:textId="77777777" w:rsidR="00BA1D5E" w:rsidRDefault="00BA1D5E" w:rsidP="00C7677C">
      <w:r>
        <w:continuationSeparator/>
      </w:r>
    </w:p>
  </w:footnote>
  <w:footnote w:type="continuationNotice" w:id="1">
    <w:p w14:paraId="344C39B8" w14:textId="77777777" w:rsidR="00BA1D5E" w:rsidRDefault="00BA1D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2AA7915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0F96F427">
          <wp:simplePos x="0" y="0"/>
          <wp:positionH relativeFrom="page">
            <wp:align>left</wp:align>
          </wp:positionH>
          <wp:positionV relativeFrom="paragraph">
            <wp:posOffset>-939800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54AFE"/>
    <w:multiLevelType w:val="multilevel"/>
    <w:tmpl w:val="501828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1" w:hanging="360"/>
      </w:pPr>
    </w:lvl>
    <w:lvl w:ilvl="2">
      <w:start w:val="1"/>
      <w:numFmt w:val="lowerRoman"/>
      <w:lvlText w:val="%3)"/>
      <w:lvlJc w:val="left"/>
      <w:pPr>
        <w:ind w:left="785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77FE"/>
    <w:multiLevelType w:val="hybridMultilevel"/>
    <w:tmpl w:val="B41C4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6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E0C31"/>
    <w:multiLevelType w:val="hybridMultilevel"/>
    <w:tmpl w:val="03005736"/>
    <w:lvl w:ilvl="0" w:tplc="19CE5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D8240CD"/>
    <w:multiLevelType w:val="hybridMultilevel"/>
    <w:tmpl w:val="91F84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1781">
    <w:abstractNumId w:val="11"/>
  </w:num>
  <w:num w:numId="2" w16cid:durableId="1366254364">
    <w:abstractNumId w:val="6"/>
  </w:num>
  <w:num w:numId="3" w16cid:durableId="2111274434">
    <w:abstractNumId w:val="11"/>
  </w:num>
  <w:num w:numId="4" w16cid:durableId="1023942881">
    <w:abstractNumId w:val="10"/>
  </w:num>
  <w:num w:numId="5" w16cid:durableId="2094356230">
    <w:abstractNumId w:val="2"/>
  </w:num>
  <w:num w:numId="6" w16cid:durableId="787040803">
    <w:abstractNumId w:val="14"/>
  </w:num>
  <w:num w:numId="7" w16cid:durableId="1012996953">
    <w:abstractNumId w:val="12"/>
  </w:num>
  <w:num w:numId="8" w16cid:durableId="1663925647">
    <w:abstractNumId w:val="15"/>
  </w:num>
  <w:num w:numId="9" w16cid:durableId="508720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9"/>
  </w:num>
  <w:num w:numId="12" w16cid:durableId="2106727138">
    <w:abstractNumId w:val="16"/>
  </w:num>
  <w:num w:numId="13" w16cid:durableId="32393428">
    <w:abstractNumId w:val="18"/>
  </w:num>
  <w:num w:numId="14" w16cid:durableId="2130201051">
    <w:abstractNumId w:val="4"/>
  </w:num>
  <w:num w:numId="15" w16cid:durableId="483199664">
    <w:abstractNumId w:val="8"/>
  </w:num>
  <w:num w:numId="16" w16cid:durableId="1149397387">
    <w:abstractNumId w:val="5"/>
  </w:num>
  <w:num w:numId="17" w16cid:durableId="1188716223">
    <w:abstractNumId w:val="17"/>
  </w:num>
  <w:num w:numId="18" w16cid:durableId="167446617">
    <w:abstractNumId w:val="0"/>
  </w:num>
  <w:num w:numId="19" w16cid:durableId="682977246">
    <w:abstractNumId w:val="20"/>
  </w:num>
  <w:num w:numId="20" w16cid:durableId="1146819004">
    <w:abstractNumId w:val="3"/>
  </w:num>
  <w:num w:numId="21" w16cid:durableId="922031114">
    <w:abstractNumId w:val="19"/>
  </w:num>
  <w:num w:numId="22" w16cid:durableId="159928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0AF2"/>
    <w:rsid w:val="00055F1B"/>
    <w:rsid w:val="000933DA"/>
    <w:rsid w:val="00097401"/>
    <w:rsid w:val="000A60EF"/>
    <w:rsid w:val="000A702D"/>
    <w:rsid w:val="000B0301"/>
    <w:rsid w:val="000B4169"/>
    <w:rsid w:val="000F7DC5"/>
    <w:rsid w:val="00100B39"/>
    <w:rsid w:val="00102EF5"/>
    <w:rsid w:val="00143B92"/>
    <w:rsid w:val="0017317C"/>
    <w:rsid w:val="001816D8"/>
    <w:rsid w:val="001864E8"/>
    <w:rsid w:val="001B1132"/>
    <w:rsid w:val="001B1951"/>
    <w:rsid w:val="001B7A17"/>
    <w:rsid w:val="001D730D"/>
    <w:rsid w:val="001E016E"/>
    <w:rsid w:val="001E08D8"/>
    <w:rsid w:val="001F1E90"/>
    <w:rsid w:val="001F4D0D"/>
    <w:rsid w:val="00210E48"/>
    <w:rsid w:val="002203A7"/>
    <w:rsid w:val="00222F21"/>
    <w:rsid w:val="00235D5D"/>
    <w:rsid w:val="002424D4"/>
    <w:rsid w:val="00282CB1"/>
    <w:rsid w:val="00287DB3"/>
    <w:rsid w:val="002B2526"/>
    <w:rsid w:val="002B6568"/>
    <w:rsid w:val="002B7380"/>
    <w:rsid w:val="002C6E11"/>
    <w:rsid w:val="002D37B3"/>
    <w:rsid w:val="002D508E"/>
    <w:rsid w:val="002E1CE6"/>
    <w:rsid w:val="002E4237"/>
    <w:rsid w:val="002F0D94"/>
    <w:rsid w:val="002F690B"/>
    <w:rsid w:val="003006BC"/>
    <w:rsid w:val="00300C46"/>
    <w:rsid w:val="0030184D"/>
    <w:rsid w:val="00313FF3"/>
    <w:rsid w:val="00330E3A"/>
    <w:rsid w:val="00343858"/>
    <w:rsid w:val="00352C8E"/>
    <w:rsid w:val="00364CD2"/>
    <w:rsid w:val="00371339"/>
    <w:rsid w:val="00395291"/>
    <w:rsid w:val="003E372F"/>
    <w:rsid w:val="004034F5"/>
    <w:rsid w:val="00410A7A"/>
    <w:rsid w:val="00414C3D"/>
    <w:rsid w:val="00440145"/>
    <w:rsid w:val="00442069"/>
    <w:rsid w:val="004463B2"/>
    <w:rsid w:val="00460282"/>
    <w:rsid w:val="00464B82"/>
    <w:rsid w:val="00465F29"/>
    <w:rsid w:val="00477D84"/>
    <w:rsid w:val="004839E6"/>
    <w:rsid w:val="00485399"/>
    <w:rsid w:val="004870A2"/>
    <w:rsid w:val="00493C0E"/>
    <w:rsid w:val="004A0203"/>
    <w:rsid w:val="004B5C61"/>
    <w:rsid w:val="004C70CD"/>
    <w:rsid w:val="004D4928"/>
    <w:rsid w:val="004E1709"/>
    <w:rsid w:val="004F51EA"/>
    <w:rsid w:val="004F7362"/>
    <w:rsid w:val="00505E0A"/>
    <w:rsid w:val="00506330"/>
    <w:rsid w:val="00506BDA"/>
    <w:rsid w:val="0051071A"/>
    <w:rsid w:val="00515413"/>
    <w:rsid w:val="00560185"/>
    <w:rsid w:val="00596A07"/>
    <w:rsid w:val="005A1E67"/>
    <w:rsid w:val="005C73CC"/>
    <w:rsid w:val="005F4248"/>
    <w:rsid w:val="005F6E8F"/>
    <w:rsid w:val="00610FD1"/>
    <w:rsid w:val="006233D1"/>
    <w:rsid w:val="00630437"/>
    <w:rsid w:val="00631967"/>
    <w:rsid w:val="006415F7"/>
    <w:rsid w:val="00654E42"/>
    <w:rsid w:val="00656FF5"/>
    <w:rsid w:val="00662BB3"/>
    <w:rsid w:val="00666A5A"/>
    <w:rsid w:val="00670705"/>
    <w:rsid w:val="0067102F"/>
    <w:rsid w:val="006744B4"/>
    <w:rsid w:val="006761B2"/>
    <w:rsid w:val="006976F6"/>
    <w:rsid w:val="006A14E5"/>
    <w:rsid w:val="006B2A2A"/>
    <w:rsid w:val="006C2482"/>
    <w:rsid w:val="006C4458"/>
    <w:rsid w:val="006E42A7"/>
    <w:rsid w:val="006F0FF4"/>
    <w:rsid w:val="006F13EB"/>
    <w:rsid w:val="006F4842"/>
    <w:rsid w:val="006F7009"/>
    <w:rsid w:val="00731A80"/>
    <w:rsid w:val="00735601"/>
    <w:rsid w:val="00736423"/>
    <w:rsid w:val="00736850"/>
    <w:rsid w:val="007416C9"/>
    <w:rsid w:val="00752AB0"/>
    <w:rsid w:val="00762004"/>
    <w:rsid w:val="007648F5"/>
    <w:rsid w:val="0077184F"/>
    <w:rsid w:val="0077452C"/>
    <w:rsid w:val="007A69C3"/>
    <w:rsid w:val="007B10C6"/>
    <w:rsid w:val="007C7A84"/>
    <w:rsid w:val="007D5698"/>
    <w:rsid w:val="007D6300"/>
    <w:rsid w:val="007E4383"/>
    <w:rsid w:val="007F4F5E"/>
    <w:rsid w:val="0081049C"/>
    <w:rsid w:val="008138C7"/>
    <w:rsid w:val="00825167"/>
    <w:rsid w:val="0083278D"/>
    <w:rsid w:val="00837FFB"/>
    <w:rsid w:val="0084049E"/>
    <w:rsid w:val="00846A69"/>
    <w:rsid w:val="008838E3"/>
    <w:rsid w:val="008974E0"/>
    <w:rsid w:val="008A3054"/>
    <w:rsid w:val="008B37B8"/>
    <w:rsid w:val="008C1BB6"/>
    <w:rsid w:val="008C6589"/>
    <w:rsid w:val="008E0225"/>
    <w:rsid w:val="00925658"/>
    <w:rsid w:val="009A6C3C"/>
    <w:rsid w:val="009E0727"/>
    <w:rsid w:val="009F06DF"/>
    <w:rsid w:val="009F440A"/>
    <w:rsid w:val="00A05166"/>
    <w:rsid w:val="00A2194A"/>
    <w:rsid w:val="00A22811"/>
    <w:rsid w:val="00A2657A"/>
    <w:rsid w:val="00A26F4A"/>
    <w:rsid w:val="00A41F00"/>
    <w:rsid w:val="00A4248A"/>
    <w:rsid w:val="00A43DE4"/>
    <w:rsid w:val="00A66BA8"/>
    <w:rsid w:val="00A862B7"/>
    <w:rsid w:val="00A9169D"/>
    <w:rsid w:val="00A92A52"/>
    <w:rsid w:val="00A97FF6"/>
    <w:rsid w:val="00AB5C84"/>
    <w:rsid w:val="00AB6F1E"/>
    <w:rsid w:val="00AD16E7"/>
    <w:rsid w:val="00AE04B9"/>
    <w:rsid w:val="00AE4F50"/>
    <w:rsid w:val="00AE7C3C"/>
    <w:rsid w:val="00B001D7"/>
    <w:rsid w:val="00B00C44"/>
    <w:rsid w:val="00B3355D"/>
    <w:rsid w:val="00B4014D"/>
    <w:rsid w:val="00B43294"/>
    <w:rsid w:val="00B54E68"/>
    <w:rsid w:val="00B56D9D"/>
    <w:rsid w:val="00B76707"/>
    <w:rsid w:val="00B818DD"/>
    <w:rsid w:val="00B9490C"/>
    <w:rsid w:val="00BA1D5E"/>
    <w:rsid w:val="00BB2127"/>
    <w:rsid w:val="00BC61CA"/>
    <w:rsid w:val="00BF12CB"/>
    <w:rsid w:val="00C048C6"/>
    <w:rsid w:val="00C070AB"/>
    <w:rsid w:val="00C1034E"/>
    <w:rsid w:val="00C1323B"/>
    <w:rsid w:val="00C22122"/>
    <w:rsid w:val="00C22FE9"/>
    <w:rsid w:val="00C2450B"/>
    <w:rsid w:val="00C33086"/>
    <w:rsid w:val="00C37C33"/>
    <w:rsid w:val="00C42FD4"/>
    <w:rsid w:val="00C43088"/>
    <w:rsid w:val="00C673CE"/>
    <w:rsid w:val="00C72661"/>
    <w:rsid w:val="00C75E58"/>
    <w:rsid w:val="00C7677C"/>
    <w:rsid w:val="00CC2B3A"/>
    <w:rsid w:val="00CE0432"/>
    <w:rsid w:val="00D06572"/>
    <w:rsid w:val="00D10A23"/>
    <w:rsid w:val="00D13D4A"/>
    <w:rsid w:val="00D21D46"/>
    <w:rsid w:val="00D32297"/>
    <w:rsid w:val="00D334F1"/>
    <w:rsid w:val="00D94A21"/>
    <w:rsid w:val="00DC180B"/>
    <w:rsid w:val="00E0329B"/>
    <w:rsid w:val="00E22FE1"/>
    <w:rsid w:val="00E2351C"/>
    <w:rsid w:val="00E30F32"/>
    <w:rsid w:val="00E31705"/>
    <w:rsid w:val="00E3428C"/>
    <w:rsid w:val="00E35C3B"/>
    <w:rsid w:val="00E41487"/>
    <w:rsid w:val="00E6129C"/>
    <w:rsid w:val="00E74623"/>
    <w:rsid w:val="00E750A6"/>
    <w:rsid w:val="00EB5BA2"/>
    <w:rsid w:val="00ED7FAA"/>
    <w:rsid w:val="00EE23F3"/>
    <w:rsid w:val="00EE6F38"/>
    <w:rsid w:val="00EF1A33"/>
    <w:rsid w:val="00EF7C40"/>
    <w:rsid w:val="00F14B99"/>
    <w:rsid w:val="00F23AF1"/>
    <w:rsid w:val="00F25660"/>
    <w:rsid w:val="00F256D0"/>
    <w:rsid w:val="00F8681B"/>
    <w:rsid w:val="00F91D08"/>
    <w:rsid w:val="00FA517C"/>
    <w:rsid w:val="00FC62A3"/>
    <w:rsid w:val="00FD5156"/>
    <w:rsid w:val="00FD6050"/>
    <w:rsid w:val="00FF6067"/>
    <w:rsid w:val="0745558B"/>
    <w:rsid w:val="15C535F5"/>
    <w:rsid w:val="16DFEA5D"/>
    <w:rsid w:val="171C2DEC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87BF44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A60E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FA32B5717184CA5EA81DE198FBF28" ma:contentTypeVersion="3" ma:contentTypeDescription="Utwórz nowy dokument." ma:contentTypeScope="" ma:versionID="cc097532c0cb8a376f186645fdf360fd">
  <xsd:schema xmlns:xsd="http://www.w3.org/2001/XMLSchema" xmlns:xs="http://www.w3.org/2001/XMLSchema" xmlns:p="http://schemas.microsoft.com/office/2006/metadata/properties" xmlns:ns2="b715b75a-661b-47a3-a9e7-989c638361cf" targetNamespace="http://schemas.microsoft.com/office/2006/metadata/properties" ma:root="true" ma:fieldsID="e3ba7c89e164b9e0ef0657cf432a1458" ns2:_="">
    <xsd:import namespace="b715b75a-661b-47a3-a9e7-989c6383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5b75a-661b-47a3-a9e7-989c63836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14327-FFA9-46F0-BE56-6D8017687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5b75a-661b-47a3-a9e7-989c6383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</TotalTime>
  <Pages>2</Pages>
  <Words>418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15</cp:revision>
  <cp:lastPrinted>2025-01-21T16:10:00Z</cp:lastPrinted>
  <dcterms:created xsi:type="dcterms:W3CDTF">2026-01-27T19:16:00Z</dcterms:created>
  <dcterms:modified xsi:type="dcterms:W3CDTF">2026-02-06T11:06:00Z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2024-04-26T11:01:20Z</vt:lpwstr>
  </property>
  <property fmtid="{D5CDD505-2E9C-101B-9397-08002B2CF9AE}" pid="8" name="MSIP_Label_8b72bd6a-5f70-4f6e-be10-f745206756ad_Method">
    <vt:lpwstr>Privileged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ce5b1dff-e695-4cf8-9983-2d81f650d331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ContentTypeId">
    <vt:lpwstr>0x0101005D1FA32B5717184CA5EA81DE198FBF28</vt:lpwstr>
  </property>
  <property fmtid="{D5CDD505-2E9C-101B-9397-08002B2CF9AE}" pid="14" name="docLang">
    <vt:lpwstr>pl</vt:lpwstr>
  </property>
</Properties>
</file>