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FB23" w14:textId="77777777" w:rsidR="008754B2" w:rsidRPr="00285257" w:rsidRDefault="008754B2" w:rsidP="002B3691">
      <w:pPr>
        <w:spacing w:line="276" w:lineRule="auto"/>
        <w:rPr>
          <w:szCs w:val="26"/>
        </w:rPr>
      </w:pPr>
    </w:p>
    <w:p w14:paraId="382E61AB" w14:textId="77777777" w:rsidR="008F210C" w:rsidRDefault="008F210C" w:rsidP="008F210C">
      <w:pPr>
        <w:tabs>
          <w:tab w:val="left" w:pos="7650"/>
        </w:tabs>
        <w:rPr>
          <w:szCs w:val="26"/>
        </w:rPr>
      </w:pPr>
    </w:p>
    <w:p w14:paraId="64C76874" w14:textId="2D25E376" w:rsidR="008F210C" w:rsidRDefault="008F210C" w:rsidP="008F210C">
      <w:pPr>
        <w:tabs>
          <w:tab w:val="left" w:pos="7650"/>
        </w:tabs>
        <w:rPr>
          <w:szCs w:val="26"/>
        </w:rPr>
      </w:pPr>
    </w:p>
    <w:p w14:paraId="66A9936B" w14:textId="71DB63BC" w:rsidR="008F210C" w:rsidRDefault="008F210C" w:rsidP="008F210C">
      <w:pPr>
        <w:tabs>
          <w:tab w:val="left" w:pos="7650"/>
        </w:tabs>
        <w:rPr>
          <w:szCs w:val="26"/>
        </w:rPr>
      </w:pPr>
    </w:p>
    <w:p w14:paraId="38679695" w14:textId="7B08919B" w:rsidR="008F210C" w:rsidRDefault="008F210C" w:rsidP="008F210C">
      <w:pPr>
        <w:tabs>
          <w:tab w:val="left" w:pos="7650"/>
        </w:tabs>
        <w:rPr>
          <w:szCs w:val="26"/>
        </w:rPr>
      </w:pPr>
    </w:p>
    <w:p w14:paraId="10CE736B" w14:textId="77777777" w:rsidR="001C7985" w:rsidRDefault="008F210C" w:rsidP="008F210C">
      <w:pPr>
        <w:tabs>
          <w:tab w:val="left" w:pos="7650"/>
        </w:tabs>
        <w:rPr>
          <w:sz w:val="26"/>
          <w:szCs w:val="26"/>
        </w:rPr>
      </w:pPr>
      <w:r>
        <w:rPr>
          <w:sz w:val="26"/>
          <w:szCs w:val="26"/>
        </w:rPr>
        <w:t>2005-5.1123.2.2026</w:t>
      </w:r>
    </w:p>
    <w:p w14:paraId="39D841DE" w14:textId="46C864C3" w:rsidR="008F210C" w:rsidRPr="00F10779" w:rsidRDefault="008F210C" w:rsidP="008F210C">
      <w:pPr>
        <w:tabs>
          <w:tab w:val="left" w:pos="76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5C61473" w14:textId="77777777" w:rsidR="008F210C" w:rsidRDefault="008F210C" w:rsidP="008F210C">
      <w:pPr>
        <w:jc w:val="center"/>
        <w:rPr>
          <w:sz w:val="26"/>
          <w:szCs w:val="26"/>
        </w:rPr>
      </w:pPr>
    </w:p>
    <w:p w14:paraId="144C5523" w14:textId="77777777" w:rsidR="000266EE" w:rsidRDefault="000266EE" w:rsidP="000266EE">
      <w:pPr>
        <w:jc w:val="center"/>
        <w:rPr>
          <w:sz w:val="26"/>
          <w:szCs w:val="26"/>
        </w:rPr>
      </w:pPr>
      <w:r>
        <w:rPr>
          <w:sz w:val="26"/>
          <w:szCs w:val="26"/>
        </w:rPr>
        <w:t>DELEGOWANIE URZĘDNIKÓW DO BIURA DELEGOWANEGO PROKURATORA EUROPEJSKIEGO                                                                               PRZY PROKURATURZE REGIONALNEJ W LUBLINIE</w:t>
      </w:r>
    </w:p>
    <w:p w14:paraId="4F6ACA59" w14:textId="77777777" w:rsidR="000266EE" w:rsidRDefault="000266EE" w:rsidP="000266EE">
      <w:pPr>
        <w:jc w:val="center"/>
        <w:rPr>
          <w:sz w:val="26"/>
          <w:szCs w:val="26"/>
        </w:rPr>
      </w:pPr>
    </w:p>
    <w:p w14:paraId="4EE19FBC" w14:textId="77777777" w:rsidR="000266EE" w:rsidRDefault="000266EE" w:rsidP="000266EE">
      <w:pPr>
        <w:jc w:val="both"/>
        <w:rPr>
          <w:sz w:val="26"/>
          <w:szCs w:val="26"/>
        </w:rPr>
      </w:pPr>
    </w:p>
    <w:p w14:paraId="40B9BC40" w14:textId="7F20B503" w:rsidR="000266EE" w:rsidRDefault="000266EE" w:rsidP="000266EE">
      <w:pPr>
        <w:jc w:val="both"/>
        <w:rPr>
          <w:sz w:val="26"/>
          <w:szCs w:val="26"/>
        </w:rPr>
      </w:pPr>
      <w:r w:rsidRPr="00F10779">
        <w:rPr>
          <w:sz w:val="26"/>
          <w:szCs w:val="26"/>
        </w:rPr>
        <w:t xml:space="preserve">Prokurator </w:t>
      </w:r>
      <w:r>
        <w:rPr>
          <w:sz w:val="26"/>
          <w:szCs w:val="26"/>
        </w:rPr>
        <w:t>Regionalny w Lublinie,</w:t>
      </w:r>
      <w:r w:rsidRPr="00F107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zaprasza urzędników z powszechnych jednostek organizacyjnych prokuratury zainteresowanych </w:t>
      </w:r>
      <w:r w:rsidRPr="00F10779">
        <w:rPr>
          <w:sz w:val="26"/>
          <w:szCs w:val="26"/>
        </w:rPr>
        <w:t>delegowani</w:t>
      </w:r>
      <w:r>
        <w:rPr>
          <w:sz w:val="26"/>
          <w:szCs w:val="26"/>
        </w:rPr>
        <w:t>em na okres 6 miesięcy                       do wykonywania obowiązków</w:t>
      </w:r>
      <w:r w:rsidRPr="00F10779">
        <w:rPr>
          <w:sz w:val="26"/>
          <w:szCs w:val="26"/>
        </w:rPr>
        <w:t xml:space="preserve"> </w:t>
      </w:r>
      <w:r>
        <w:rPr>
          <w:sz w:val="26"/>
          <w:szCs w:val="26"/>
        </w:rPr>
        <w:t>służbowych w B</w:t>
      </w:r>
      <w:r w:rsidRPr="00F10779">
        <w:rPr>
          <w:sz w:val="26"/>
          <w:szCs w:val="26"/>
        </w:rPr>
        <w:t>iur</w:t>
      </w:r>
      <w:r>
        <w:rPr>
          <w:sz w:val="26"/>
          <w:szCs w:val="26"/>
        </w:rPr>
        <w:t>ze</w:t>
      </w:r>
      <w:r w:rsidRPr="00F10779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F10779">
        <w:rPr>
          <w:sz w:val="26"/>
          <w:szCs w:val="26"/>
        </w:rPr>
        <w:t xml:space="preserve">elegowanego </w:t>
      </w:r>
      <w:r>
        <w:rPr>
          <w:sz w:val="26"/>
          <w:szCs w:val="26"/>
        </w:rPr>
        <w:t>P</w:t>
      </w:r>
      <w:r w:rsidRPr="00F10779">
        <w:rPr>
          <w:sz w:val="26"/>
          <w:szCs w:val="26"/>
        </w:rPr>
        <w:t xml:space="preserve">rokuratora </w:t>
      </w:r>
      <w:r>
        <w:rPr>
          <w:sz w:val="26"/>
          <w:szCs w:val="26"/>
        </w:rPr>
        <w:t>E</w:t>
      </w:r>
      <w:r w:rsidRPr="00F10779">
        <w:rPr>
          <w:sz w:val="26"/>
          <w:szCs w:val="26"/>
        </w:rPr>
        <w:t>uropejskiego</w:t>
      </w:r>
      <w:r>
        <w:rPr>
          <w:sz w:val="26"/>
          <w:szCs w:val="26"/>
        </w:rPr>
        <w:t xml:space="preserve"> przy Prokuraturze Regionalnej w Lublinie, spełniających wymogi                   § 2 </w:t>
      </w:r>
      <w:r w:rsidRPr="00F10779">
        <w:rPr>
          <w:sz w:val="26"/>
          <w:szCs w:val="26"/>
        </w:rPr>
        <w:t>rozporządzeni</w:t>
      </w:r>
      <w:r>
        <w:rPr>
          <w:sz w:val="26"/>
          <w:szCs w:val="26"/>
        </w:rPr>
        <w:t>a</w:t>
      </w:r>
      <w:r w:rsidRPr="00F10779">
        <w:rPr>
          <w:sz w:val="26"/>
          <w:szCs w:val="26"/>
        </w:rPr>
        <w:t xml:space="preserve"> Ministra Sprawiedliwości z</w:t>
      </w:r>
      <w:r>
        <w:rPr>
          <w:sz w:val="26"/>
          <w:szCs w:val="26"/>
        </w:rPr>
        <w:t> </w:t>
      </w:r>
      <w:r w:rsidRPr="00F10779">
        <w:rPr>
          <w:sz w:val="26"/>
          <w:szCs w:val="26"/>
        </w:rPr>
        <w:t xml:space="preserve">dnia 28 marca 2025 r. w sprawie delegowania urzędników prokuratury do wykonywania obowiązków służbowych </w:t>
      </w:r>
      <w:r>
        <w:rPr>
          <w:sz w:val="26"/>
          <w:szCs w:val="26"/>
        </w:rPr>
        <w:t xml:space="preserve">                       </w:t>
      </w:r>
      <w:r w:rsidRPr="00F10779">
        <w:rPr>
          <w:sz w:val="26"/>
          <w:szCs w:val="26"/>
        </w:rPr>
        <w:t xml:space="preserve">w innej jednostce </w:t>
      </w:r>
      <w:r>
        <w:rPr>
          <w:sz w:val="26"/>
          <w:szCs w:val="26"/>
        </w:rPr>
        <w:t xml:space="preserve">organizacyjnej </w:t>
      </w:r>
      <w:r w:rsidRPr="00F10779">
        <w:rPr>
          <w:sz w:val="26"/>
          <w:szCs w:val="26"/>
        </w:rPr>
        <w:t xml:space="preserve">prokuratury, biurze delegowanego prokuratora europejskiego lub w Ministerstwie Sprawiedliwości (Dz. U. </w:t>
      </w:r>
      <w:r>
        <w:rPr>
          <w:sz w:val="26"/>
          <w:szCs w:val="26"/>
        </w:rPr>
        <w:t xml:space="preserve">z 2025 r. </w:t>
      </w:r>
      <w:r w:rsidRPr="00F10779">
        <w:rPr>
          <w:sz w:val="26"/>
          <w:szCs w:val="26"/>
        </w:rPr>
        <w:t>poz. 434</w:t>
      </w:r>
      <w:r>
        <w:rPr>
          <w:sz w:val="26"/>
          <w:szCs w:val="26"/>
        </w:rPr>
        <w:t>)</w:t>
      </w:r>
      <w:r w:rsidR="00492490">
        <w:rPr>
          <w:sz w:val="26"/>
          <w:szCs w:val="26"/>
        </w:rPr>
        <w:t>,                         do udziału w naborze.</w:t>
      </w:r>
    </w:p>
    <w:p w14:paraId="3077ABA2" w14:textId="77777777" w:rsidR="000266EE" w:rsidRPr="00F10779" w:rsidRDefault="000266EE" w:rsidP="000266EE">
      <w:pPr>
        <w:jc w:val="both"/>
        <w:rPr>
          <w:sz w:val="26"/>
          <w:szCs w:val="26"/>
        </w:rPr>
      </w:pPr>
    </w:p>
    <w:p w14:paraId="360EFF45" w14:textId="77777777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Liczba miejsc:  2 miejsca </w:t>
      </w:r>
    </w:p>
    <w:p w14:paraId="7863D39A" w14:textId="77777777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8B9BD79" w14:textId="77777777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>Miejsce wykonywania obowiązków służbowych: Biuro Delegowanego Prokuratora Europejskiego przy Prokuraturze Regionalnej w Lublinie, ul. Okopowa 2a, docelowo ul. Krakowskie Przedmieście 64.</w:t>
      </w:r>
    </w:p>
    <w:p w14:paraId="78A68E9D" w14:textId="77777777" w:rsidR="001C7985" w:rsidRDefault="001C7985" w:rsidP="001C7985">
      <w:pPr>
        <w:jc w:val="both"/>
        <w:rPr>
          <w:sz w:val="26"/>
          <w:szCs w:val="26"/>
        </w:rPr>
      </w:pPr>
    </w:p>
    <w:p w14:paraId="28BA1E10" w14:textId="77777777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 wykonywania obowiązków służbowych </w:t>
      </w:r>
      <w:r>
        <w:rPr>
          <w:sz w:val="26"/>
          <w:szCs w:val="26"/>
          <w:u w:val="single"/>
        </w:rPr>
        <w:t>może</w:t>
      </w:r>
      <w:r>
        <w:rPr>
          <w:sz w:val="26"/>
          <w:szCs w:val="26"/>
        </w:rPr>
        <w:t xml:space="preserve"> być potrzebna dobra znajomość języka angielskiego w mowie i piśmie. Delegacja może zostać przedłużona na czas nieokreślony.</w:t>
      </w:r>
    </w:p>
    <w:p w14:paraId="07201D90" w14:textId="77777777" w:rsidR="001C7985" w:rsidRDefault="001C7985" w:rsidP="001C7985">
      <w:pPr>
        <w:jc w:val="both"/>
        <w:rPr>
          <w:sz w:val="26"/>
          <w:szCs w:val="26"/>
        </w:rPr>
      </w:pPr>
    </w:p>
    <w:p w14:paraId="761AD74E" w14:textId="77777777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>Wymagane dokumenty i oświadczenia:</w:t>
      </w:r>
    </w:p>
    <w:p w14:paraId="7EC2BBCD" w14:textId="77777777" w:rsidR="001C7985" w:rsidRDefault="001C7985" w:rsidP="001C7985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CV i list motywacyjny ze wskazaniem Biura Delegowanego Prokuratora Europejskiego przy Prokuraturze Regionalnej w Lublinie;</w:t>
      </w:r>
    </w:p>
    <w:p w14:paraId="0FAB9A0B" w14:textId="77777777" w:rsidR="001C7985" w:rsidRDefault="001C7985" w:rsidP="001C7985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Oświadczenie o wyrażeniu zgody na przetwarzanie danych osobowych (wzór oświadczenia znajduje się w załączniku do ogłoszenia.</w:t>
      </w:r>
    </w:p>
    <w:p w14:paraId="45414122" w14:textId="0B91407A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Dokumenty należy składać w terminie </w:t>
      </w:r>
      <w:r>
        <w:rPr>
          <w:b/>
          <w:bCs/>
          <w:sz w:val="26"/>
          <w:szCs w:val="26"/>
        </w:rPr>
        <w:t xml:space="preserve">do </w:t>
      </w:r>
      <w:r w:rsidR="00344F1C">
        <w:rPr>
          <w:b/>
          <w:bCs/>
          <w:sz w:val="26"/>
          <w:szCs w:val="26"/>
        </w:rPr>
        <w:t xml:space="preserve">dnia </w:t>
      </w:r>
      <w:r>
        <w:rPr>
          <w:b/>
          <w:bCs/>
          <w:sz w:val="26"/>
          <w:szCs w:val="26"/>
        </w:rPr>
        <w:t>23 stycznia 2026 r.</w:t>
      </w:r>
      <w:r>
        <w:rPr>
          <w:sz w:val="26"/>
          <w:szCs w:val="26"/>
        </w:rPr>
        <w:t xml:space="preserve"> bezpośrednio                               w siedzibie Prokuratury Regionalnej w Lublinie, ul. Okopowa 2a, lub przesłać pocztą elektroniczną na adres email: </w:t>
      </w:r>
      <w:hyperlink r:id="rId8" w:history="1">
        <w:r>
          <w:rPr>
            <w:rStyle w:val="Hipercze"/>
            <w:sz w:val="26"/>
            <w:szCs w:val="26"/>
          </w:rPr>
          <w:t>kadry.rplub@prokuratura.gov.pl</w:t>
        </w:r>
      </w:hyperlink>
      <w:r>
        <w:rPr>
          <w:sz w:val="26"/>
          <w:szCs w:val="26"/>
        </w:rPr>
        <w:t xml:space="preserve"> z oznaczeniem numeru ogłoszenia: </w:t>
      </w:r>
      <w:r>
        <w:rPr>
          <w:b/>
          <w:bCs/>
          <w:sz w:val="26"/>
          <w:szCs w:val="26"/>
        </w:rPr>
        <w:t>2005-5.1123.2.2026</w:t>
      </w:r>
      <w:r>
        <w:rPr>
          <w:sz w:val="26"/>
          <w:szCs w:val="26"/>
        </w:rPr>
        <w:t>.</w:t>
      </w:r>
    </w:p>
    <w:p w14:paraId="736C8479" w14:textId="77777777" w:rsidR="001C7985" w:rsidRDefault="001C7985" w:rsidP="001C7985">
      <w:pPr>
        <w:jc w:val="both"/>
        <w:rPr>
          <w:sz w:val="26"/>
          <w:szCs w:val="26"/>
        </w:rPr>
      </w:pPr>
    </w:p>
    <w:p w14:paraId="25230EF8" w14:textId="77777777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>Pozostałe informacje:</w:t>
      </w:r>
    </w:p>
    <w:p w14:paraId="4D02010E" w14:textId="5E633833" w:rsidR="001C7985" w:rsidRDefault="001C7985" w:rsidP="001C7985">
      <w:pPr>
        <w:jc w:val="both"/>
        <w:rPr>
          <w:sz w:val="26"/>
          <w:szCs w:val="26"/>
        </w:rPr>
      </w:pPr>
      <w:r>
        <w:rPr>
          <w:sz w:val="26"/>
          <w:szCs w:val="26"/>
        </w:rPr>
        <w:t>Oferty niekompletne oraz przesłane po terminie nie będą brane pod uwagę (decyduje data złożenia)</w:t>
      </w:r>
      <w:r w:rsidR="00344F1C">
        <w:rPr>
          <w:sz w:val="26"/>
          <w:szCs w:val="26"/>
        </w:rPr>
        <w:t>.</w:t>
      </w:r>
    </w:p>
    <w:p w14:paraId="66D9E304" w14:textId="24CD3FC2" w:rsidR="000266EE" w:rsidRDefault="001C7985" w:rsidP="00492490">
      <w:pPr>
        <w:jc w:val="both"/>
        <w:rPr>
          <w:b/>
          <w:szCs w:val="24"/>
        </w:rPr>
      </w:pPr>
      <w:r>
        <w:rPr>
          <w:sz w:val="26"/>
          <w:szCs w:val="26"/>
        </w:rPr>
        <w:t>Prokurator Regionalny w Lublinie, zastrzega sobie możliwość przeprowadzenia rozmów jedynie z wybranymi kandydatami.</w:t>
      </w:r>
    </w:p>
    <w:p w14:paraId="2FA7D7A2" w14:textId="12E50CAA" w:rsidR="00862329" w:rsidRDefault="00862329" w:rsidP="00862329">
      <w:pPr>
        <w:spacing w:line="360" w:lineRule="auto"/>
        <w:rPr>
          <w:b/>
          <w:szCs w:val="24"/>
        </w:rPr>
      </w:pPr>
    </w:p>
    <w:p w14:paraId="301EFD34" w14:textId="77777777" w:rsidR="00862329" w:rsidRDefault="00862329" w:rsidP="00862329">
      <w:pPr>
        <w:spacing w:line="360" w:lineRule="auto"/>
        <w:jc w:val="center"/>
        <w:rPr>
          <w:b/>
          <w:szCs w:val="24"/>
        </w:rPr>
      </w:pPr>
    </w:p>
    <w:sectPr w:rsidR="00862329" w:rsidSect="001C7985">
      <w:headerReference w:type="even" r:id="rId9"/>
      <w:headerReference w:type="first" r:id="rId10"/>
      <w:pgSz w:w="11907" w:h="16840" w:code="9"/>
      <w:pgMar w:top="1276" w:right="1417" w:bottom="0" w:left="1418" w:header="142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7851" w14:textId="77777777" w:rsidR="00455D2D" w:rsidRDefault="00455D2D">
      <w:r>
        <w:separator/>
      </w:r>
    </w:p>
  </w:endnote>
  <w:endnote w:type="continuationSeparator" w:id="0">
    <w:p w14:paraId="0E605630" w14:textId="77777777" w:rsidR="00455D2D" w:rsidRDefault="0045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5141" w14:textId="77777777" w:rsidR="00455D2D" w:rsidRDefault="00455D2D">
      <w:r>
        <w:separator/>
      </w:r>
    </w:p>
  </w:footnote>
  <w:footnote w:type="continuationSeparator" w:id="0">
    <w:p w14:paraId="2205781C" w14:textId="77777777" w:rsidR="00455D2D" w:rsidRDefault="0045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3A9B" w14:textId="77777777" w:rsidR="005D2AAC" w:rsidRDefault="005D2A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8256D9" w14:textId="77777777" w:rsidR="005D2AAC" w:rsidRDefault="005D2A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322" w14:textId="77777777" w:rsidR="005D2AAC" w:rsidRPr="00AC3354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  <w:lang w:val="en-US"/>
      </w:rPr>
    </w:pPr>
  </w:p>
  <w:p w14:paraId="08368EEF" w14:textId="77777777" w:rsidR="00BD116D" w:rsidRDefault="00BD116D" w:rsidP="008F210C">
    <w:pPr>
      <w:framePr w:w="4418" w:h="1430" w:hRule="exact" w:hSpace="141" w:wrap="around" w:vAnchor="text" w:hAnchor="page" w:x="1150" w:y="791"/>
      <w:jc w:val="center"/>
    </w:pPr>
  </w:p>
  <w:p w14:paraId="3016276A" w14:textId="77777777" w:rsidR="00BD116D" w:rsidRPr="00AC3354" w:rsidRDefault="00627527" w:rsidP="00BD116D">
    <w:pPr>
      <w:framePr w:w="4418" w:h="2111" w:hSpace="141" w:wrap="around" w:vAnchor="text" w:hAnchor="page" w:x="1150" w:y="106"/>
      <w:jc w:val="center"/>
    </w:pPr>
    <w:r>
      <w:rPr>
        <w:noProof/>
      </w:rPr>
      <w:drawing>
        <wp:inline distT="0" distB="0" distL="0" distR="0" wp14:anchorId="1ADB4E9A" wp14:editId="6A632609">
          <wp:extent cx="532130" cy="5715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F2D703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20"/>
        <w:sz w:val="18"/>
      </w:rPr>
    </w:pPr>
    <w:r>
      <w:rPr>
        <w:spacing w:val="20"/>
        <w:sz w:val="18"/>
      </w:rPr>
      <w:t>PROKURATURA REGIONALNA</w:t>
    </w:r>
  </w:p>
  <w:p w14:paraId="6B2F6F32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56"/>
        <w:sz w:val="18"/>
      </w:rPr>
    </w:pPr>
    <w:r>
      <w:rPr>
        <w:spacing w:val="20"/>
        <w:sz w:val="18"/>
      </w:rPr>
      <w:t>W LUBLINIE</w:t>
    </w:r>
  </w:p>
  <w:p w14:paraId="15C9BA97" w14:textId="77777777" w:rsidR="00BD116D" w:rsidRPr="00F132A4" w:rsidRDefault="00BD116D" w:rsidP="00BD116D">
    <w:pPr>
      <w:framePr w:w="4418" w:h="2111" w:hSpace="141" w:wrap="around" w:vAnchor="text" w:hAnchor="page" w:x="1150" w:y="106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 xml:space="preserve">Okopowa 2A 20-950 </w:t>
    </w:r>
    <w:r w:rsidRPr="00F132A4">
      <w:rPr>
        <w:sz w:val="16"/>
      </w:rPr>
      <w:t xml:space="preserve"> </w:t>
    </w:r>
    <w:r>
      <w:rPr>
        <w:sz w:val="16"/>
      </w:rPr>
      <w:t xml:space="preserve">LUBLIN </w:t>
    </w:r>
  </w:p>
  <w:p w14:paraId="7707FC35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86376CB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AD0EED5" w14:textId="659CF69E" w:rsidR="005D2AAC" w:rsidRPr="00F46E5A" w:rsidRDefault="00244262" w:rsidP="00244262">
    <w:pPr>
      <w:pStyle w:val="Nagwek"/>
      <w:tabs>
        <w:tab w:val="clear" w:pos="4703"/>
        <w:tab w:val="clear" w:pos="9406"/>
      </w:tabs>
      <w:ind w:right="-427" w:firstLine="4395"/>
      <w:jc w:val="center"/>
      <w:rPr>
        <w:szCs w:val="24"/>
        <w:lang w:val="en-US"/>
      </w:rPr>
    </w:pPr>
    <w:r>
      <w:rPr>
        <w:szCs w:val="24"/>
        <w:lang w:val="en-US"/>
      </w:rPr>
      <w:t xml:space="preserve"> </w:t>
    </w:r>
    <w:r>
      <w:rPr>
        <w:szCs w:val="24"/>
        <w:lang w:val="en-US"/>
      </w:rPr>
      <w:tab/>
    </w:r>
    <w:r>
      <w:rPr>
        <w:szCs w:val="24"/>
        <w:lang w:val="en-US"/>
      </w:rPr>
      <w:tab/>
    </w:r>
    <w:r w:rsidR="005D2AAC" w:rsidRPr="00F46E5A">
      <w:rPr>
        <w:szCs w:val="24"/>
        <w:lang w:val="en-US"/>
      </w:rPr>
      <w:t>Lublin</w:t>
    </w:r>
    <w:r w:rsidR="00AF21F2" w:rsidRPr="00F46E5A">
      <w:rPr>
        <w:szCs w:val="24"/>
        <w:lang w:val="en-US"/>
      </w:rPr>
      <w:t>, dnia</w:t>
    </w:r>
    <w:r w:rsidR="008F210C">
      <w:rPr>
        <w:szCs w:val="24"/>
        <w:lang w:val="en-US"/>
      </w:rPr>
      <w:t xml:space="preserve"> 13 stycznia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11F"/>
    <w:multiLevelType w:val="hybridMultilevel"/>
    <w:tmpl w:val="C3B8DDA2"/>
    <w:lvl w:ilvl="0" w:tplc="25F0C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A3551B"/>
    <w:multiLevelType w:val="hybridMultilevel"/>
    <w:tmpl w:val="A51A7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48EE"/>
    <w:multiLevelType w:val="hybridMultilevel"/>
    <w:tmpl w:val="1292D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60FBB"/>
    <w:multiLevelType w:val="hybridMultilevel"/>
    <w:tmpl w:val="59EE90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56AC"/>
    <w:multiLevelType w:val="hybridMultilevel"/>
    <w:tmpl w:val="B1709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539755B"/>
    <w:multiLevelType w:val="hybridMultilevel"/>
    <w:tmpl w:val="73FE5550"/>
    <w:lvl w:ilvl="0" w:tplc="FF609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406A80"/>
    <w:multiLevelType w:val="hybridMultilevel"/>
    <w:tmpl w:val="EBE2F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012E"/>
    <w:multiLevelType w:val="hybridMultilevel"/>
    <w:tmpl w:val="33C0B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80"/>
    <w:rsid w:val="000000F4"/>
    <w:rsid w:val="00001A7C"/>
    <w:rsid w:val="0000649C"/>
    <w:rsid w:val="000102D4"/>
    <w:rsid w:val="000104DB"/>
    <w:rsid w:val="0001164A"/>
    <w:rsid w:val="00012826"/>
    <w:rsid w:val="00020482"/>
    <w:rsid w:val="00025D10"/>
    <w:rsid w:val="00026233"/>
    <w:rsid w:val="000266EE"/>
    <w:rsid w:val="00031FBC"/>
    <w:rsid w:val="000325B5"/>
    <w:rsid w:val="000336C5"/>
    <w:rsid w:val="00040C46"/>
    <w:rsid w:val="0004719C"/>
    <w:rsid w:val="000573BC"/>
    <w:rsid w:val="00057672"/>
    <w:rsid w:val="0006421F"/>
    <w:rsid w:val="0007495E"/>
    <w:rsid w:val="00080A94"/>
    <w:rsid w:val="00090042"/>
    <w:rsid w:val="000A47B0"/>
    <w:rsid w:val="000B0E6D"/>
    <w:rsid w:val="000B6EA9"/>
    <w:rsid w:val="000B7348"/>
    <w:rsid w:val="000B7CB0"/>
    <w:rsid w:val="000D2321"/>
    <w:rsid w:val="000D33F5"/>
    <w:rsid w:val="000D4EBF"/>
    <w:rsid w:val="000D5F93"/>
    <w:rsid w:val="000D6230"/>
    <w:rsid w:val="000D7FFC"/>
    <w:rsid w:val="000E40BE"/>
    <w:rsid w:val="000E6758"/>
    <w:rsid w:val="000F1CF7"/>
    <w:rsid w:val="000F6C1A"/>
    <w:rsid w:val="00101744"/>
    <w:rsid w:val="00102EB8"/>
    <w:rsid w:val="00103C81"/>
    <w:rsid w:val="00104EAE"/>
    <w:rsid w:val="0011200F"/>
    <w:rsid w:val="00114571"/>
    <w:rsid w:val="00117D05"/>
    <w:rsid w:val="001241E6"/>
    <w:rsid w:val="00126FB0"/>
    <w:rsid w:val="00127A32"/>
    <w:rsid w:val="00134EFA"/>
    <w:rsid w:val="00144E36"/>
    <w:rsid w:val="00146849"/>
    <w:rsid w:val="001545A4"/>
    <w:rsid w:val="00161C22"/>
    <w:rsid w:val="00162B7E"/>
    <w:rsid w:val="00165AA3"/>
    <w:rsid w:val="00171772"/>
    <w:rsid w:val="00181581"/>
    <w:rsid w:val="00183722"/>
    <w:rsid w:val="001852B5"/>
    <w:rsid w:val="00193F18"/>
    <w:rsid w:val="00194780"/>
    <w:rsid w:val="00194F3B"/>
    <w:rsid w:val="001A0F1E"/>
    <w:rsid w:val="001A613C"/>
    <w:rsid w:val="001B0442"/>
    <w:rsid w:val="001B277E"/>
    <w:rsid w:val="001B3159"/>
    <w:rsid w:val="001B6663"/>
    <w:rsid w:val="001B7E19"/>
    <w:rsid w:val="001C2C26"/>
    <w:rsid w:val="001C5F8F"/>
    <w:rsid w:val="001C7985"/>
    <w:rsid w:val="001D0CDC"/>
    <w:rsid w:val="001D1DB0"/>
    <w:rsid w:val="001D32CA"/>
    <w:rsid w:val="001E5316"/>
    <w:rsid w:val="001F3976"/>
    <w:rsid w:val="001F3E5F"/>
    <w:rsid w:val="00205121"/>
    <w:rsid w:val="002056C9"/>
    <w:rsid w:val="00205EF7"/>
    <w:rsid w:val="00210B31"/>
    <w:rsid w:val="00210F1D"/>
    <w:rsid w:val="00212959"/>
    <w:rsid w:val="00216A3A"/>
    <w:rsid w:val="002268E0"/>
    <w:rsid w:val="00231581"/>
    <w:rsid w:val="00243C98"/>
    <w:rsid w:val="00244262"/>
    <w:rsid w:val="0025365C"/>
    <w:rsid w:val="00253E44"/>
    <w:rsid w:val="00264C17"/>
    <w:rsid w:val="0027234E"/>
    <w:rsid w:val="00276E0F"/>
    <w:rsid w:val="00280D06"/>
    <w:rsid w:val="00281B9B"/>
    <w:rsid w:val="00281DCE"/>
    <w:rsid w:val="00284F9C"/>
    <w:rsid w:val="00285257"/>
    <w:rsid w:val="00296736"/>
    <w:rsid w:val="002A6EB5"/>
    <w:rsid w:val="002B1870"/>
    <w:rsid w:val="002B1E00"/>
    <w:rsid w:val="002B3691"/>
    <w:rsid w:val="002B6E35"/>
    <w:rsid w:val="002C1028"/>
    <w:rsid w:val="002C219A"/>
    <w:rsid w:val="002C2760"/>
    <w:rsid w:val="002C49A4"/>
    <w:rsid w:val="002D7FE0"/>
    <w:rsid w:val="002E13F3"/>
    <w:rsid w:val="002E31E7"/>
    <w:rsid w:val="002E4561"/>
    <w:rsid w:val="002E5E0F"/>
    <w:rsid w:val="003010C5"/>
    <w:rsid w:val="00302A1A"/>
    <w:rsid w:val="00313C64"/>
    <w:rsid w:val="00321E0B"/>
    <w:rsid w:val="00334D39"/>
    <w:rsid w:val="003360BD"/>
    <w:rsid w:val="00336B80"/>
    <w:rsid w:val="0034334C"/>
    <w:rsid w:val="003446B0"/>
    <w:rsid w:val="00344F1C"/>
    <w:rsid w:val="0034660A"/>
    <w:rsid w:val="00347FDD"/>
    <w:rsid w:val="00355313"/>
    <w:rsid w:val="0035667A"/>
    <w:rsid w:val="00361834"/>
    <w:rsid w:val="00364609"/>
    <w:rsid w:val="0036577D"/>
    <w:rsid w:val="003658F2"/>
    <w:rsid w:val="00366152"/>
    <w:rsid w:val="00366A2C"/>
    <w:rsid w:val="0037158D"/>
    <w:rsid w:val="003731F5"/>
    <w:rsid w:val="00377205"/>
    <w:rsid w:val="00381D90"/>
    <w:rsid w:val="0038441D"/>
    <w:rsid w:val="003921F4"/>
    <w:rsid w:val="00392A68"/>
    <w:rsid w:val="003A1E45"/>
    <w:rsid w:val="003A1EB2"/>
    <w:rsid w:val="003A74F9"/>
    <w:rsid w:val="003A791E"/>
    <w:rsid w:val="003B2E9E"/>
    <w:rsid w:val="003B360B"/>
    <w:rsid w:val="003B6596"/>
    <w:rsid w:val="003C491F"/>
    <w:rsid w:val="003D1A6E"/>
    <w:rsid w:val="003D3CEA"/>
    <w:rsid w:val="003E439D"/>
    <w:rsid w:val="003E4778"/>
    <w:rsid w:val="003F40A9"/>
    <w:rsid w:val="003F738A"/>
    <w:rsid w:val="003F764A"/>
    <w:rsid w:val="00405736"/>
    <w:rsid w:val="00413B35"/>
    <w:rsid w:val="00413D30"/>
    <w:rsid w:val="004167A8"/>
    <w:rsid w:val="00422460"/>
    <w:rsid w:val="00424F6A"/>
    <w:rsid w:val="00431EBC"/>
    <w:rsid w:val="00435202"/>
    <w:rsid w:val="004352AF"/>
    <w:rsid w:val="00443C47"/>
    <w:rsid w:val="00444509"/>
    <w:rsid w:val="00444B2D"/>
    <w:rsid w:val="004518F5"/>
    <w:rsid w:val="00453B99"/>
    <w:rsid w:val="0045560B"/>
    <w:rsid w:val="004557AF"/>
    <w:rsid w:val="00455D2D"/>
    <w:rsid w:val="00456EB6"/>
    <w:rsid w:val="00462004"/>
    <w:rsid w:val="00463B3D"/>
    <w:rsid w:val="00470627"/>
    <w:rsid w:val="004843CD"/>
    <w:rsid w:val="00492490"/>
    <w:rsid w:val="004925DB"/>
    <w:rsid w:val="004A63B4"/>
    <w:rsid w:val="004A72AE"/>
    <w:rsid w:val="004B58DE"/>
    <w:rsid w:val="004B5A48"/>
    <w:rsid w:val="004C0D6A"/>
    <w:rsid w:val="004C3259"/>
    <w:rsid w:val="004C3838"/>
    <w:rsid w:val="004D18CF"/>
    <w:rsid w:val="004D49A2"/>
    <w:rsid w:val="004D5ABE"/>
    <w:rsid w:val="004D79FC"/>
    <w:rsid w:val="004E6A30"/>
    <w:rsid w:val="004F15C7"/>
    <w:rsid w:val="004F2337"/>
    <w:rsid w:val="004F5B40"/>
    <w:rsid w:val="004F7173"/>
    <w:rsid w:val="00512520"/>
    <w:rsid w:val="00526FD0"/>
    <w:rsid w:val="00530000"/>
    <w:rsid w:val="00531BB2"/>
    <w:rsid w:val="00534847"/>
    <w:rsid w:val="00537756"/>
    <w:rsid w:val="005408C2"/>
    <w:rsid w:val="00545583"/>
    <w:rsid w:val="00545743"/>
    <w:rsid w:val="00546C3D"/>
    <w:rsid w:val="0055080A"/>
    <w:rsid w:val="00555A25"/>
    <w:rsid w:val="00562E6F"/>
    <w:rsid w:val="00563639"/>
    <w:rsid w:val="005644CB"/>
    <w:rsid w:val="00565199"/>
    <w:rsid w:val="00566B8E"/>
    <w:rsid w:val="005722B2"/>
    <w:rsid w:val="00574A9B"/>
    <w:rsid w:val="005765AB"/>
    <w:rsid w:val="00576C6C"/>
    <w:rsid w:val="00577611"/>
    <w:rsid w:val="00581109"/>
    <w:rsid w:val="00582F0A"/>
    <w:rsid w:val="0058312E"/>
    <w:rsid w:val="0058377C"/>
    <w:rsid w:val="005938C6"/>
    <w:rsid w:val="005957C4"/>
    <w:rsid w:val="005A0F63"/>
    <w:rsid w:val="005A10C5"/>
    <w:rsid w:val="005A3AE1"/>
    <w:rsid w:val="005A48DC"/>
    <w:rsid w:val="005B32A6"/>
    <w:rsid w:val="005C2AB0"/>
    <w:rsid w:val="005D1D7F"/>
    <w:rsid w:val="005D2AAC"/>
    <w:rsid w:val="005D2FC1"/>
    <w:rsid w:val="005E0632"/>
    <w:rsid w:val="005E1DCA"/>
    <w:rsid w:val="005E3B35"/>
    <w:rsid w:val="00601DDA"/>
    <w:rsid w:val="00605B07"/>
    <w:rsid w:val="00614AA2"/>
    <w:rsid w:val="00627527"/>
    <w:rsid w:val="00627990"/>
    <w:rsid w:val="00636C27"/>
    <w:rsid w:val="0064630C"/>
    <w:rsid w:val="00646F40"/>
    <w:rsid w:val="00650CF9"/>
    <w:rsid w:val="00651790"/>
    <w:rsid w:val="0066118B"/>
    <w:rsid w:val="0066590E"/>
    <w:rsid w:val="00674605"/>
    <w:rsid w:val="00674F73"/>
    <w:rsid w:val="006859C5"/>
    <w:rsid w:val="00687676"/>
    <w:rsid w:val="0069232D"/>
    <w:rsid w:val="00692CE9"/>
    <w:rsid w:val="006A0FAF"/>
    <w:rsid w:val="006A2AFE"/>
    <w:rsid w:val="006B126B"/>
    <w:rsid w:val="006B5141"/>
    <w:rsid w:val="006B6159"/>
    <w:rsid w:val="006C0F72"/>
    <w:rsid w:val="006D0A3B"/>
    <w:rsid w:val="006D4898"/>
    <w:rsid w:val="006E7799"/>
    <w:rsid w:val="006E793C"/>
    <w:rsid w:val="006F011F"/>
    <w:rsid w:val="006F5B31"/>
    <w:rsid w:val="00706A86"/>
    <w:rsid w:val="0071408C"/>
    <w:rsid w:val="00715103"/>
    <w:rsid w:val="007159F7"/>
    <w:rsid w:val="00721E72"/>
    <w:rsid w:val="00730F21"/>
    <w:rsid w:val="00747E8D"/>
    <w:rsid w:val="007506B4"/>
    <w:rsid w:val="00755E80"/>
    <w:rsid w:val="00771853"/>
    <w:rsid w:val="00775C9B"/>
    <w:rsid w:val="00775F65"/>
    <w:rsid w:val="00780A9A"/>
    <w:rsid w:val="007828C4"/>
    <w:rsid w:val="0078491F"/>
    <w:rsid w:val="007870F9"/>
    <w:rsid w:val="007A160A"/>
    <w:rsid w:val="007A275A"/>
    <w:rsid w:val="007A382A"/>
    <w:rsid w:val="007A5E99"/>
    <w:rsid w:val="007A7059"/>
    <w:rsid w:val="007A73C7"/>
    <w:rsid w:val="007C0443"/>
    <w:rsid w:val="007D6C75"/>
    <w:rsid w:val="007D6F59"/>
    <w:rsid w:val="007F3BED"/>
    <w:rsid w:val="00800C69"/>
    <w:rsid w:val="00801A26"/>
    <w:rsid w:val="00811A1A"/>
    <w:rsid w:val="00813888"/>
    <w:rsid w:val="0083213E"/>
    <w:rsid w:val="0083278C"/>
    <w:rsid w:val="00836794"/>
    <w:rsid w:val="008442A7"/>
    <w:rsid w:val="0084492F"/>
    <w:rsid w:val="00862329"/>
    <w:rsid w:val="00862579"/>
    <w:rsid w:val="0086323F"/>
    <w:rsid w:val="00866B78"/>
    <w:rsid w:val="00870B98"/>
    <w:rsid w:val="00873717"/>
    <w:rsid w:val="008754B2"/>
    <w:rsid w:val="0087662A"/>
    <w:rsid w:val="00876A23"/>
    <w:rsid w:val="00877325"/>
    <w:rsid w:val="008817CE"/>
    <w:rsid w:val="008819B2"/>
    <w:rsid w:val="008822AF"/>
    <w:rsid w:val="00891515"/>
    <w:rsid w:val="00892C75"/>
    <w:rsid w:val="0089364B"/>
    <w:rsid w:val="008973B7"/>
    <w:rsid w:val="008B195E"/>
    <w:rsid w:val="008C0CE0"/>
    <w:rsid w:val="008C7A6A"/>
    <w:rsid w:val="008D118D"/>
    <w:rsid w:val="008D36B2"/>
    <w:rsid w:val="008E1806"/>
    <w:rsid w:val="008E1BED"/>
    <w:rsid w:val="008E216A"/>
    <w:rsid w:val="008E5A39"/>
    <w:rsid w:val="008E5A95"/>
    <w:rsid w:val="008F021A"/>
    <w:rsid w:val="008F210C"/>
    <w:rsid w:val="008F7FF7"/>
    <w:rsid w:val="00900060"/>
    <w:rsid w:val="00910CB6"/>
    <w:rsid w:val="0091547E"/>
    <w:rsid w:val="00930AE7"/>
    <w:rsid w:val="00941AC2"/>
    <w:rsid w:val="00957234"/>
    <w:rsid w:val="00965C5C"/>
    <w:rsid w:val="0096688B"/>
    <w:rsid w:val="00967647"/>
    <w:rsid w:val="00972AA4"/>
    <w:rsid w:val="00975538"/>
    <w:rsid w:val="00975F5C"/>
    <w:rsid w:val="009765A3"/>
    <w:rsid w:val="00980814"/>
    <w:rsid w:val="00996AB0"/>
    <w:rsid w:val="009B1575"/>
    <w:rsid w:val="009B50D7"/>
    <w:rsid w:val="009D0C6B"/>
    <w:rsid w:val="009D1045"/>
    <w:rsid w:val="009E040D"/>
    <w:rsid w:val="009E5472"/>
    <w:rsid w:val="009E74A9"/>
    <w:rsid w:val="009F3C7A"/>
    <w:rsid w:val="00A0454B"/>
    <w:rsid w:val="00A17C4C"/>
    <w:rsid w:val="00A23A57"/>
    <w:rsid w:val="00A254C6"/>
    <w:rsid w:val="00A37F79"/>
    <w:rsid w:val="00A424F8"/>
    <w:rsid w:val="00A55C90"/>
    <w:rsid w:val="00A56D91"/>
    <w:rsid w:val="00A57306"/>
    <w:rsid w:val="00A64945"/>
    <w:rsid w:val="00A64AFA"/>
    <w:rsid w:val="00A71C59"/>
    <w:rsid w:val="00A80B74"/>
    <w:rsid w:val="00A90F1F"/>
    <w:rsid w:val="00A947E4"/>
    <w:rsid w:val="00A948FB"/>
    <w:rsid w:val="00A97094"/>
    <w:rsid w:val="00AA4222"/>
    <w:rsid w:val="00AB6399"/>
    <w:rsid w:val="00AC3354"/>
    <w:rsid w:val="00AC383F"/>
    <w:rsid w:val="00AD0858"/>
    <w:rsid w:val="00AE0447"/>
    <w:rsid w:val="00AE2AA0"/>
    <w:rsid w:val="00AF0197"/>
    <w:rsid w:val="00AF21F2"/>
    <w:rsid w:val="00B01AC9"/>
    <w:rsid w:val="00B01BFE"/>
    <w:rsid w:val="00B0515D"/>
    <w:rsid w:val="00B05E27"/>
    <w:rsid w:val="00B068B5"/>
    <w:rsid w:val="00B12776"/>
    <w:rsid w:val="00B12F64"/>
    <w:rsid w:val="00B13293"/>
    <w:rsid w:val="00B27601"/>
    <w:rsid w:val="00B35CBD"/>
    <w:rsid w:val="00B43BAC"/>
    <w:rsid w:val="00B514A9"/>
    <w:rsid w:val="00B51DCE"/>
    <w:rsid w:val="00B630BC"/>
    <w:rsid w:val="00B7154C"/>
    <w:rsid w:val="00B72117"/>
    <w:rsid w:val="00B92442"/>
    <w:rsid w:val="00B94386"/>
    <w:rsid w:val="00BA25B4"/>
    <w:rsid w:val="00BA6EA6"/>
    <w:rsid w:val="00BA7516"/>
    <w:rsid w:val="00BA7AC4"/>
    <w:rsid w:val="00BB22FB"/>
    <w:rsid w:val="00BB32D8"/>
    <w:rsid w:val="00BB4630"/>
    <w:rsid w:val="00BB536C"/>
    <w:rsid w:val="00BB6E10"/>
    <w:rsid w:val="00BB7ED0"/>
    <w:rsid w:val="00BC06D9"/>
    <w:rsid w:val="00BC2466"/>
    <w:rsid w:val="00BC2EF0"/>
    <w:rsid w:val="00BC375F"/>
    <w:rsid w:val="00BD116D"/>
    <w:rsid w:val="00BD1B55"/>
    <w:rsid w:val="00BE2E24"/>
    <w:rsid w:val="00BF244A"/>
    <w:rsid w:val="00C040C2"/>
    <w:rsid w:val="00C2221E"/>
    <w:rsid w:val="00C422EE"/>
    <w:rsid w:val="00C44BD9"/>
    <w:rsid w:val="00C45CEE"/>
    <w:rsid w:val="00C55986"/>
    <w:rsid w:val="00C6336F"/>
    <w:rsid w:val="00C667C1"/>
    <w:rsid w:val="00C66B3D"/>
    <w:rsid w:val="00C67369"/>
    <w:rsid w:val="00C72E22"/>
    <w:rsid w:val="00C7321B"/>
    <w:rsid w:val="00C802A6"/>
    <w:rsid w:val="00C920B2"/>
    <w:rsid w:val="00CA0B41"/>
    <w:rsid w:val="00CA3397"/>
    <w:rsid w:val="00CA4CCE"/>
    <w:rsid w:val="00CA63A2"/>
    <w:rsid w:val="00CB085D"/>
    <w:rsid w:val="00CC159B"/>
    <w:rsid w:val="00CD00D1"/>
    <w:rsid w:val="00CE0EBB"/>
    <w:rsid w:val="00CE64BD"/>
    <w:rsid w:val="00CF229E"/>
    <w:rsid w:val="00D07457"/>
    <w:rsid w:val="00D07F18"/>
    <w:rsid w:val="00D114CF"/>
    <w:rsid w:val="00D21C3F"/>
    <w:rsid w:val="00D222A8"/>
    <w:rsid w:val="00D22B1D"/>
    <w:rsid w:val="00D23627"/>
    <w:rsid w:val="00D24862"/>
    <w:rsid w:val="00D31E3D"/>
    <w:rsid w:val="00D34DBF"/>
    <w:rsid w:val="00D3783F"/>
    <w:rsid w:val="00D517F6"/>
    <w:rsid w:val="00D51C67"/>
    <w:rsid w:val="00D52928"/>
    <w:rsid w:val="00D53AC2"/>
    <w:rsid w:val="00D63418"/>
    <w:rsid w:val="00D660D5"/>
    <w:rsid w:val="00D80AB9"/>
    <w:rsid w:val="00D84B3F"/>
    <w:rsid w:val="00D86FF3"/>
    <w:rsid w:val="00D900FA"/>
    <w:rsid w:val="00D91C08"/>
    <w:rsid w:val="00D96137"/>
    <w:rsid w:val="00DA1581"/>
    <w:rsid w:val="00DA1BCA"/>
    <w:rsid w:val="00DB060A"/>
    <w:rsid w:val="00DB2E6D"/>
    <w:rsid w:val="00DB3DFA"/>
    <w:rsid w:val="00DB4E94"/>
    <w:rsid w:val="00DB79CE"/>
    <w:rsid w:val="00DC1832"/>
    <w:rsid w:val="00DC2E67"/>
    <w:rsid w:val="00DD2EFB"/>
    <w:rsid w:val="00DF2D9F"/>
    <w:rsid w:val="00DF3B5E"/>
    <w:rsid w:val="00DF64D9"/>
    <w:rsid w:val="00DF7BD6"/>
    <w:rsid w:val="00E04E78"/>
    <w:rsid w:val="00E051D9"/>
    <w:rsid w:val="00E06675"/>
    <w:rsid w:val="00E129CE"/>
    <w:rsid w:val="00E17816"/>
    <w:rsid w:val="00E1787F"/>
    <w:rsid w:val="00E2465C"/>
    <w:rsid w:val="00E24E04"/>
    <w:rsid w:val="00E27B0E"/>
    <w:rsid w:val="00E341A0"/>
    <w:rsid w:val="00E36E34"/>
    <w:rsid w:val="00E42013"/>
    <w:rsid w:val="00E427F1"/>
    <w:rsid w:val="00E45B28"/>
    <w:rsid w:val="00E61680"/>
    <w:rsid w:val="00E666C3"/>
    <w:rsid w:val="00E72CD5"/>
    <w:rsid w:val="00E74249"/>
    <w:rsid w:val="00E87F45"/>
    <w:rsid w:val="00E94B41"/>
    <w:rsid w:val="00E95857"/>
    <w:rsid w:val="00E95E53"/>
    <w:rsid w:val="00EB46BB"/>
    <w:rsid w:val="00ED159A"/>
    <w:rsid w:val="00ED7220"/>
    <w:rsid w:val="00ED7A9A"/>
    <w:rsid w:val="00EE5AE0"/>
    <w:rsid w:val="00EE7D84"/>
    <w:rsid w:val="00EF3065"/>
    <w:rsid w:val="00EF4354"/>
    <w:rsid w:val="00EF7D0E"/>
    <w:rsid w:val="00F01274"/>
    <w:rsid w:val="00F12D06"/>
    <w:rsid w:val="00F132A4"/>
    <w:rsid w:val="00F138F8"/>
    <w:rsid w:val="00F15DC1"/>
    <w:rsid w:val="00F22CB5"/>
    <w:rsid w:val="00F37F34"/>
    <w:rsid w:val="00F4480D"/>
    <w:rsid w:val="00F460C3"/>
    <w:rsid w:val="00F46E5A"/>
    <w:rsid w:val="00F55703"/>
    <w:rsid w:val="00F6360C"/>
    <w:rsid w:val="00F63D4B"/>
    <w:rsid w:val="00F6608D"/>
    <w:rsid w:val="00F73B37"/>
    <w:rsid w:val="00F7563A"/>
    <w:rsid w:val="00F77364"/>
    <w:rsid w:val="00F809F6"/>
    <w:rsid w:val="00F80F38"/>
    <w:rsid w:val="00F863C7"/>
    <w:rsid w:val="00F912E4"/>
    <w:rsid w:val="00F948E6"/>
    <w:rsid w:val="00FA2B97"/>
    <w:rsid w:val="00FA7563"/>
    <w:rsid w:val="00FB6862"/>
    <w:rsid w:val="00FB7A02"/>
    <w:rsid w:val="00FC11AC"/>
    <w:rsid w:val="00FC61A9"/>
    <w:rsid w:val="00FC794C"/>
    <w:rsid w:val="00FD4416"/>
    <w:rsid w:val="00FE1ADE"/>
    <w:rsid w:val="00FE35B8"/>
    <w:rsid w:val="00FE6684"/>
    <w:rsid w:val="00FE6B1B"/>
    <w:rsid w:val="00FF16E4"/>
    <w:rsid w:val="00FF2CD9"/>
    <w:rsid w:val="00FF3AB1"/>
    <w:rsid w:val="00FF46CF"/>
    <w:rsid w:val="00FF5EA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394F419"/>
  <w15:chartTrackingRefBased/>
  <w15:docId w15:val="{D40949B6-0A12-4A4D-A18C-71FD4CBB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4CF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01274"/>
    <w:rPr>
      <w:sz w:val="20"/>
    </w:rPr>
  </w:style>
  <w:style w:type="character" w:styleId="Odwoanieprzypisukocowego">
    <w:name w:val="endnote reference"/>
    <w:semiHidden/>
    <w:rsid w:val="00F01274"/>
    <w:rPr>
      <w:vertAlign w:val="superscript"/>
    </w:rPr>
  </w:style>
  <w:style w:type="character" w:customStyle="1" w:styleId="NagwekZnak">
    <w:name w:val="Nagłówek Znak"/>
    <w:link w:val="Nagwek"/>
    <w:rsid w:val="008754B2"/>
    <w:rPr>
      <w:sz w:val="24"/>
      <w:lang w:val="pl-PL" w:eastAsia="pl-PL" w:bidi="ar-SA"/>
    </w:rPr>
  </w:style>
  <w:style w:type="paragraph" w:customStyle="1" w:styleId="Standard">
    <w:name w:val="Standard"/>
    <w:rsid w:val="008754B2"/>
    <w:pPr>
      <w:autoSpaceDE w:val="0"/>
      <w:autoSpaceDN w:val="0"/>
      <w:adjustRightInd w:val="0"/>
    </w:pPr>
    <w:rPr>
      <w:szCs w:val="24"/>
    </w:rPr>
  </w:style>
  <w:style w:type="paragraph" w:customStyle="1" w:styleId="Styl">
    <w:name w:val="Styl"/>
    <w:rsid w:val="008754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rsid w:val="008754B2"/>
    <w:pPr>
      <w:spacing w:after="120"/>
    </w:pPr>
    <w:rPr>
      <w:szCs w:val="24"/>
    </w:rPr>
  </w:style>
  <w:style w:type="character" w:styleId="Hipercze">
    <w:name w:val="Hyperlink"/>
    <w:rsid w:val="001A613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2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.rplub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ablon%20-%20zewne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31B8-C245-4718-952A-47B90EAE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zewnetrzny</Template>
  <TotalTime>3</TotalTime>
  <Pages>1</Pages>
  <Words>237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Maciej Maćkowski</dc:creator>
  <cp:keywords/>
  <cp:lastModifiedBy>Wąsowicz Olga (RP Lublin)</cp:lastModifiedBy>
  <cp:revision>6</cp:revision>
  <cp:lastPrinted>2026-01-13T08:44:00Z</cp:lastPrinted>
  <dcterms:created xsi:type="dcterms:W3CDTF">2026-01-13T08:38:00Z</dcterms:created>
  <dcterms:modified xsi:type="dcterms:W3CDTF">2026-01-13T09:29:00Z</dcterms:modified>
</cp:coreProperties>
</file>