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1CD1B4F0" w14:textId="35687193" w:rsidR="00BE1E90" w:rsidRPr="006517D7" w:rsidRDefault="00BE1E90" w:rsidP="00BE1E90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znak:HŚ.9020.2.</w:t>
      </w:r>
      <w:r w:rsidR="00EC34A7">
        <w:rPr>
          <w:rFonts w:ascii="Times New Roman" w:hAnsi="Times New Roman"/>
          <w:bCs/>
          <w:sz w:val="24"/>
          <w:szCs w:val="24"/>
        </w:rPr>
        <w:t>92</w:t>
      </w:r>
      <w:r w:rsidRPr="006517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>.AK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980BF1">
        <w:rPr>
          <w:rFonts w:ascii="Times New Roman" w:hAnsi="Times New Roman"/>
          <w:sz w:val="24"/>
          <w:szCs w:val="24"/>
        </w:rPr>
        <w:t>0</w:t>
      </w:r>
      <w:r w:rsidR="001C19C0">
        <w:rPr>
          <w:rFonts w:ascii="Times New Roman" w:hAnsi="Times New Roman"/>
          <w:sz w:val="24"/>
          <w:szCs w:val="24"/>
        </w:rPr>
        <w:t>4 czerwca</w:t>
      </w:r>
      <w:r w:rsidRPr="006517D7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</w:p>
    <w:p w14:paraId="2D98C5CB" w14:textId="24591572" w:rsidR="001C19C0" w:rsidRPr="001C19C0" w:rsidRDefault="00BE1E90" w:rsidP="001C19C0">
      <w:pPr>
        <w:tabs>
          <w:tab w:val="left" w:pos="2160"/>
        </w:tabs>
        <w:spacing w:after="0"/>
        <w:rPr>
          <w:rFonts w:ascii="Times New Roman" w:hAnsi="Times New Roman"/>
          <w:b/>
          <w:bCs/>
          <w:sz w:val="26"/>
          <w:szCs w:val="26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C19C0" w:rsidRPr="001C19C0">
        <w:rPr>
          <w:rFonts w:ascii="Times New Roman" w:hAnsi="Times New Roman"/>
          <w:b/>
          <w:bCs/>
          <w:sz w:val="26"/>
          <w:szCs w:val="26"/>
        </w:rPr>
        <w:t xml:space="preserve">Miasto i </w:t>
      </w:r>
      <w:r w:rsidR="001C19C0" w:rsidRPr="001C19C0">
        <w:rPr>
          <w:rFonts w:ascii="Times New Roman" w:hAnsi="Times New Roman"/>
          <w:b/>
          <w:bCs/>
          <w:sz w:val="26"/>
          <w:szCs w:val="26"/>
        </w:rPr>
        <w:t>Gmina Bolimów</w:t>
      </w:r>
    </w:p>
    <w:p w14:paraId="58E8D23D" w14:textId="71D6B3EA" w:rsidR="001C19C0" w:rsidRPr="00A0261D" w:rsidRDefault="001C19C0" w:rsidP="001C19C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A0261D">
        <w:rPr>
          <w:rFonts w:ascii="Times New Roman" w:hAnsi="Times New Roman"/>
          <w:b/>
          <w:sz w:val="26"/>
          <w:szCs w:val="26"/>
        </w:rPr>
        <w:tab/>
      </w:r>
      <w:r w:rsidRPr="00A0261D">
        <w:rPr>
          <w:rFonts w:ascii="Times New Roman" w:hAnsi="Times New Roman"/>
          <w:b/>
          <w:sz w:val="26"/>
          <w:szCs w:val="26"/>
        </w:rPr>
        <w:tab/>
      </w:r>
      <w:r w:rsidRPr="00A0261D">
        <w:rPr>
          <w:rFonts w:ascii="Times New Roman" w:hAnsi="Times New Roman"/>
          <w:b/>
          <w:sz w:val="26"/>
          <w:szCs w:val="26"/>
        </w:rPr>
        <w:tab/>
      </w:r>
      <w:r w:rsidRPr="00A0261D">
        <w:rPr>
          <w:rFonts w:ascii="Times New Roman" w:hAnsi="Times New Roman"/>
          <w:b/>
          <w:sz w:val="26"/>
          <w:szCs w:val="26"/>
        </w:rPr>
        <w:tab/>
      </w:r>
      <w:r w:rsidRPr="00A0261D">
        <w:rPr>
          <w:rFonts w:ascii="Times New Roman" w:hAnsi="Times New Roman"/>
          <w:b/>
          <w:sz w:val="26"/>
          <w:szCs w:val="26"/>
        </w:rPr>
        <w:tab/>
      </w:r>
      <w:r w:rsidRPr="00A0261D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Pr="00A0261D">
        <w:rPr>
          <w:rFonts w:ascii="Times New Roman" w:hAnsi="Times New Roman"/>
          <w:b/>
          <w:sz w:val="26"/>
          <w:szCs w:val="26"/>
        </w:rPr>
        <w:t>ul. Łowicka 9</w:t>
      </w:r>
    </w:p>
    <w:p w14:paraId="76D651A9" w14:textId="0BC28449" w:rsidR="001C19C0" w:rsidRPr="00A0261D" w:rsidRDefault="001C19C0" w:rsidP="001C19C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0261D">
        <w:rPr>
          <w:rFonts w:ascii="Times New Roman" w:hAnsi="Times New Roman"/>
          <w:b/>
          <w:sz w:val="26"/>
          <w:szCs w:val="26"/>
        </w:rPr>
        <w:tab/>
      </w:r>
      <w:r w:rsidRPr="00A0261D">
        <w:rPr>
          <w:rFonts w:ascii="Times New Roman" w:hAnsi="Times New Roman"/>
          <w:b/>
          <w:sz w:val="26"/>
          <w:szCs w:val="26"/>
        </w:rPr>
        <w:tab/>
      </w:r>
      <w:r w:rsidRPr="00A0261D">
        <w:rPr>
          <w:rFonts w:ascii="Times New Roman" w:hAnsi="Times New Roman"/>
          <w:b/>
          <w:sz w:val="26"/>
          <w:szCs w:val="26"/>
        </w:rPr>
        <w:tab/>
      </w:r>
      <w:r w:rsidRPr="00A0261D">
        <w:rPr>
          <w:rFonts w:ascii="Times New Roman" w:hAnsi="Times New Roman"/>
          <w:b/>
          <w:sz w:val="26"/>
          <w:szCs w:val="26"/>
        </w:rPr>
        <w:tab/>
      </w:r>
      <w:r w:rsidRPr="00A0261D">
        <w:rPr>
          <w:rFonts w:ascii="Times New Roman" w:hAnsi="Times New Roman"/>
          <w:b/>
          <w:sz w:val="26"/>
          <w:szCs w:val="26"/>
        </w:rPr>
        <w:tab/>
      </w:r>
      <w:r w:rsidRPr="00A0261D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Pr="00A0261D">
        <w:rPr>
          <w:rFonts w:ascii="Times New Roman" w:hAnsi="Times New Roman"/>
          <w:b/>
          <w:sz w:val="26"/>
          <w:szCs w:val="26"/>
        </w:rPr>
        <w:t>99-417 Bolimów</w:t>
      </w:r>
    </w:p>
    <w:p w14:paraId="48680C16" w14:textId="77777777" w:rsidR="001C19C0" w:rsidRDefault="001C19C0" w:rsidP="00BE1E90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0DA37632" w14:textId="72C9F279" w:rsidR="00BE1E90" w:rsidRPr="006517D7" w:rsidRDefault="00BE1E90" w:rsidP="00BE1E90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 xml:space="preserve">), </w:t>
      </w:r>
      <w:r w:rsidR="005029E9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 w:rsidR="005029E9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p w14:paraId="52FA1C27" w14:textId="77777777" w:rsidR="00BE1E90" w:rsidRPr="006517D7" w:rsidRDefault="00BE1E90" w:rsidP="00BE1E9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016E2A7" w14:textId="3FFF415F" w:rsidR="00BE1E90" w:rsidRPr="006517D7" w:rsidRDefault="00BE1E90" w:rsidP="00BE1E90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EC34A7">
        <w:rPr>
          <w:rFonts w:ascii="Times New Roman" w:hAnsi="Times New Roman"/>
          <w:b/>
          <w:bCs/>
          <w:sz w:val="24"/>
          <w:szCs w:val="24"/>
        </w:rPr>
        <w:t>Kolonia Wola Szydłowiecka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6901FC61" w14:textId="77777777" w:rsidR="00BE1E90" w:rsidRDefault="00BE1E90" w:rsidP="00BE1E9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0C3BFBAB" w14:textId="331A3B55" w:rsidR="00BE1E90" w:rsidRDefault="00BE1E90" w:rsidP="00BE1E9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W dniu </w:t>
      </w:r>
      <w:r w:rsidR="001C19C0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>.0</w:t>
      </w:r>
      <w:r w:rsidR="001C19C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.2025 r. 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EC34A7">
        <w:rPr>
          <w:rFonts w:ascii="Times New Roman" w:hAnsi="Times New Roman"/>
          <w:sz w:val="24"/>
          <w:szCs w:val="24"/>
        </w:rPr>
        <w:t>Kolonia Wola Szydłowiecka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czyli Gmina </w:t>
      </w:r>
      <w:r w:rsidR="001C19C0">
        <w:rPr>
          <w:rFonts w:ascii="Times New Roman" w:hAnsi="Times New Roman"/>
          <w:sz w:val="24"/>
          <w:szCs w:val="24"/>
        </w:rPr>
        <w:t>Bolimów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6517D7">
        <w:rPr>
          <w:rFonts w:ascii="Times New Roman" w:hAnsi="Times New Roman"/>
          <w:sz w:val="24"/>
          <w:szCs w:val="24"/>
        </w:rPr>
        <w:t>rzedstawiła Państwowemu Powiatowemu Inspektorowi Sanitarnemu w Skierniewicach wyniki badania próbek wody uzdatnionej, pobranych w dniu</w:t>
      </w:r>
      <w:r>
        <w:rPr>
          <w:rFonts w:ascii="Times New Roman" w:hAnsi="Times New Roman"/>
          <w:sz w:val="24"/>
          <w:szCs w:val="24"/>
        </w:rPr>
        <w:t xml:space="preserve"> </w:t>
      </w:r>
      <w:r w:rsidR="006A107F">
        <w:rPr>
          <w:rFonts w:ascii="Times New Roman" w:hAnsi="Times New Roman"/>
          <w:sz w:val="24"/>
          <w:szCs w:val="24"/>
        </w:rPr>
        <w:t>13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1C19C0"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5r.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 punktu na sieci w budynku </w:t>
      </w:r>
      <w:r w:rsidR="00EC34A7">
        <w:rPr>
          <w:rFonts w:ascii="Times New Roman" w:hAnsi="Times New Roman"/>
          <w:sz w:val="24"/>
          <w:szCs w:val="24"/>
        </w:rPr>
        <w:t>prywatnym</w:t>
      </w:r>
      <w:r>
        <w:rPr>
          <w:rFonts w:ascii="Times New Roman" w:hAnsi="Times New Roman"/>
          <w:sz w:val="24"/>
          <w:szCs w:val="24"/>
        </w:rPr>
        <w:t xml:space="preserve"> w </w:t>
      </w:r>
      <w:r w:rsidR="00EC34A7">
        <w:rPr>
          <w:rFonts w:ascii="Times New Roman" w:hAnsi="Times New Roman"/>
          <w:sz w:val="24"/>
          <w:szCs w:val="24"/>
        </w:rPr>
        <w:t>Kolonii Woli Szydłowieckiej nr 44</w:t>
      </w:r>
      <w:r>
        <w:rPr>
          <w:rFonts w:ascii="Times New Roman" w:hAnsi="Times New Roman"/>
          <w:sz w:val="24"/>
          <w:szCs w:val="24"/>
        </w:rPr>
        <w:t>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Sprawozdanie z badań</w:t>
      </w:r>
      <w:r w:rsidRPr="00136E48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z dnia </w:t>
      </w:r>
      <w:r>
        <w:rPr>
          <w:rFonts w:ascii="Times New Roman" w:hAnsi="Times New Roman"/>
          <w:sz w:val="24"/>
          <w:szCs w:val="24"/>
        </w:rPr>
        <w:t>2</w:t>
      </w:r>
      <w:r w:rsidR="005336A6">
        <w:rPr>
          <w:rFonts w:ascii="Times New Roman" w:hAnsi="Times New Roman"/>
          <w:sz w:val="24"/>
          <w:szCs w:val="24"/>
        </w:rPr>
        <w:t>1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1C19C0"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 r.</w:t>
      </w:r>
      <w:r w:rsidRPr="006517D7">
        <w:rPr>
          <w:rFonts w:ascii="Times New Roman" w:hAnsi="Times New Roman"/>
          <w:sz w:val="24"/>
          <w:szCs w:val="24"/>
        </w:rPr>
        <w:t xml:space="preserve"> nr </w:t>
      </w:r>
      <w:r w:rsidR="001C19C0">
        <w:rPr>
          <w:rFonts w:ascii="Times New Roman" w:hAnsi="Times New Roman"/>
          <w:sz w:val="24"/>
          <w:szCs w:val="24"/>
        </w:rPr>
        <w:t>3</w:t>
      </w:r>
      <w:r w:rsidR="005336A6">
        <w:rPr>
          <w:rFonts w:ascii="Times New Roman" w:hAnsi="Times New Roman"/>
          <w:sz w:val="24"/>
          <w:szCs w:val="24"/>
        </w:rPr>
        <w:t>31381</w:t>
      </w:r>
      <w:r w:rsidR="001C19C0">
        <w:rPr>
          <w:rFonts w:ascii="Times New Roman" w:hAnsi="Times New Roman"/>
          <w:sz w:val="24"/>
          <w:szCs w:val="24"/>
        </w:rPr>
        <w:t>/25/WAW i z dnia 2</w:t>
      </w:r>
      <w:r w:rsidR="005336A6">
        <w:rPr>
          <w:rFonts w:ascii="Times New Roman" w:hAnsi="Times New Roman"/>
          <w:sz w:val="24"/>
          <w:szCs w:val="24"/>
        </w:rPr>
        <w:t>2</w:t>
      </w:r>
      <w:r w:rsidR="001C19C0">
        <w:rPr>
          <w:rFonts w:ascii="Times New Roman" w:hAnsi="Times New Roman"/>
          <w:sz w:val="24"/>
          <w:szCs w:val="24"/>
        </w:rPr>
        <w:t>.05.2025 r. nr 3</w:t>
      </w:r>
      <w:r w:rsidR="005336A6">
        <w:rPr>
          <w:rFonts w:ascii="Times New Roman" w:hAnsi="Times New Roman"/>
          <w:sz w:val="24"/>
          <w:szCs w:val="24"/>
        </w:rPr>
        <w:t>4</w:t>
      </w:r>
      <w:r w:rsidR="001C19C0">
        <w:rPr>
          <w:rFonts w:ascii="Times New Roman" w:hAnsi="Times New Roman"/>
          <w:sz w:val="24"/>
          <w:szCs w:val="24"/>
        </w:rPr>
        <w:t>0/2025</w:t>
      </w:r>
      <w:r>
        <w:rPr>
          <w:rFonts w:ascii="Times New Roman" w:hAnsi="Times New Roman"/>
          <w:sz w:val="24"/>
          <w:szCs w:val="24"/>
        </w:rPr>
        <w:t>.</w:t>
      </w:r>
    </w:p>
    <w:p w14:paraId="74328E35" w14:textId="4FFF6871" w:rsidR="00BE1E90" w:rsidRPr="006517D7" w:rsidRDefault="00BE1E90" w:rsidP="00BE1E9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6517D7">
        <w:rPr>
          <w:rFonts w:ascii="Times New Roman" w:hAnsi="Times New Roman"/>
          <w:sz w:val="24"/>
          <w:szCs w:val="24"/>
        </w:rPr>
        <w:t>w ramach kontroli wewnętrznej realizowanej</w:t>
      </w:r>
      <w:r w:rsidR="005029E9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na podstawie harmonogramu uzgodnionego z PPIS w Skierniewicach. </w:t>
      </w:r>
    </w:p>
    <w:p w14:paraId="52868535" w14:textId="36962B48" w:rsidR="00BE1E90" w:rsidRDefault="00BE1E90" w:rsidP="00BE1E9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1C19C0">
        <w:rPr>
          <w:rFonts w:ascii="Times New Roman" w:hAnsi="Times New Roman"/>
          <w:sz w:val="24"/>
          <w:szCs w:val="24"/>
        </w:rPr>
        <w:t>ych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5029E9">
        <w:rPr>
          <w:rFonts w:ascii="Times New Roman" w:hAnsi="Times New Roman"/>
          <w:sz w:val="24"/>
          <w:szCs w:val="24"/>
        </w:rPr>
        <w:t>sprawozda</w:t>
      </w:r>
      <w:r w:rsidR="001C19C0">
        <w:rPr>
          <w:rFonts w:ascii="Times New Roman" w:hAnsi="Times New Roman"/>
          <w:sz w:val="24"/>
          <w:szCs w:val="24"/>
        </w:rPr>
        <w:t>ń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jak i bieżącego nadzoru prowadzonego przez inspekcję sanitarną stwierdza się, że jakość wody wodociągu </w:t>
      </w:r>
      <w:r w:rsidR="005336A6">
        <w:rPr>
          <w:rFonts w:ascii="Times New Roman" w:hAnsi="Times New Roman"/>
          <w:sz w:val="24"/>
          <w:szCs w:val="24"/>
        </w:rPr>
        <w:t>Kolonia Wola Szydłowiecka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34FD939B" w14:textId="77777777" w:rsidR="005029E9" w:rsidRDefault="005029E9" w:rsidP="00BE1E9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0DB12922" w14:textId="5A136459" w:rsidR="00BE1E90" w:rsidRPr="00CF16C2" w:rsidRDefault="00BE1E90" w:rsidP="00BE1E9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6083BFE3" w14:textId="77777777" w:rsidR="00BE1E90" w:rsidRPr="00CF16C2" w:rsidRDefault="00BE1E90" w:rsidP="00BE1E9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39654CB2" w14:textId="77777777" w:rsidR="00BE1E90" w:rsidRDefault="00BE1E90" w:rsidP="00BE1E9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3C0B59" w14:textId="77777777" w:rsidR="00BE1E90" w:rsidRPr="00CF16C2" w:rsidRDefault="00BE1E90" w:rsidP="00BE1E90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608C487F" w14:textId="77777777" w:rsidR="00BE1E90" w:rsidRDefault="00BE1E90" w:rsidP="00BE1E90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sectPr w:rsidR="00BE1E90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71EC" w14:textId="77777777" w:rsidR="00256EAB" w:rsidRDefault="00256EAB" w:rsidP="00851960">
      <w:pPr>
        <w:spacing w:after="0" w:line="240" w:lineRule="auto"/>
      </w:pPr>
      <w:r>
        <w:separator/>
      </w:r>
    </w:p>
  </w:endnote>
  <w:endnote w:type="continuationSeparator" w:id="0">
    <w:p w14:paraId="3297B990" w14:textId="77777777" w:rsidR="00256EAB" w:rsidRDefault="00256EA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3F32" w14:textId="77777777" w:rsidR="00256EAB" w:rsidRDefault="00256EAB" w:rsidP="00851960">
      <w:pPr>
        <w:spacing w:after="0" w:line="240" w:lineRule="auto"/>
      </w:pPr>
      <w:r>
        <w:separator/>
      </w:r>
    </w:p>
  </w:footnote>
  <w:footnote w:type="continuationSeparator" w:id="0">
    <w:p w14:paraId="231CE262" w14:textId="77777777" w:rsidR="00256EAB" w:rsidRDefault="00256EA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6A107F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3186D"/>
    <w:rsid w:val="000411DF"/>
    <w:rsid w:val="000654C7"/>
    <w:rsid w:val="0006667A"/>
    <w:rsid w:val="0006748B"/>
    <w:rsid w:val="00092E8F"/>
    <w:rsid w:val="00097C28"/>
    <w:rsid w:val="000B3525"/>
    <w:rsid w:val="000C2B3C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226AE"/>
    <w:rsid w:val="00131597"/>
    <w:rsid w:val="00131D4B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C19C0"/>
    <w:rsid w:val="001D0530"/>
    <w:rsid w:val="001D14D0"/>
    <w:rsid w:val="001D18A2"/>
    <w:rsid w:val="001D18DC"/>
    <w:rsid w:val="001D5F43"/>
    <w:rsid w:val="001E012F"/>
    <w:rsid w:val="001E144D"/>
    <w:rsid w:val="001E1CF0"/>
    <w:rsid w:val="001E4E4C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C54"/>
    <w:rsid w:val="00291149"/>
    <w:rsid w:val="0029726C"/>
    <w:rsid w:val="002A2037"/>
    <w:rsid w:val="002A2894"/>
    <w:rsid w:val="002B0F4F"/>
    <w:rsid w:val="002B23BB"/>
    <w:rsid w:val="002B3A90"/>
    <w:rsid w:val="002C0D48"/>
    <w:rsid w:val="002C7A96"/>
    <w:rsid w:val="002D6488"/>
    <w:rsid w:val="002D6D66"/>
    <w:rsid w:val="002E42B5"/>
    <w:rsid w:val="002F6C2D"/>
    <w:rsid w:val="00310423"/>
    <w:rsid w:val="003324B2"/>
    <w:rsid w:val="00334D04"/>
    <w:rsid w:val="00340909"/>
    <w:rsid w:val="00342B7B"/>
    <w:rsid w:val="00342EFB"/>
    <w:rsid w:val="00343ADD"/>
    <w:rsid w:val="003467C6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27D7"/>
    <w:rsid w:val="005029E9"/>
    <w:rsid w:val="0050585A"/>
    <w:rsid w:val="00505BA7"/>
    <w:rsid w:val="005100A8"/>
    <w:rsid w:val="00510B7E"/>
    <w:rsid w:val="00514AAC"/>
    <w:rsid w:val="00532F8D"/>
    <w:rsid w:val="005336A6"/>
    <w:rsid w:val="00535ED4"/>
    <w:rsid w:val="005453F6"/>
    <w:rsid w:val="00546C9C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107F"/>
    <w:rsid w:val="006A2F31"/>
    <w:rsid w:val="006A5A36"/>
    <w:rsid w:val="006B453D"/>
    <w:rsid w:val="006D2ED1"/>
    <w:rsid w:val="006E037A"/>
    <w:rsid w:val="006E23AF"/>
    <w:rsid w:val="006E4316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80BF1"/>
    <w:rsid w:val="0099027B"/>
    <w:rsid w:val="00996098"/>
    <w:rsid w:val="0099694F"/>
    <w:rsid w:val="009A0AD1"/>
    <w:rsid w:val="009A1967"/>
    <w:rsid w:val="009D2717"/>
    <w:rsid w:val="009D69D4"/>
    <w:rsid w:val="009F22F8"/>
    <w:rsid w:val="009F3A3F"/>
    <w:rsid w:val="009F61A5"/>
    <w:rsid w:val="009F771E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84183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3A9F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E1E90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45341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637E"/>
    <w:rsid w:val="00DF18E5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C2D09"/>
    <w:rsid w:val="00EC34A7"/>
    <w:rsid w:val="00ED707A"/>
    <w:rsid w:val="00EE4EF2"/>
    <w:rsid w:val="00EF1D18"/>
    <w:rsid w:val="00F00806"/>
    <w:rsid w:val="00F32DDB"/>
    <w:rsid w:val="00F33D4C"/>
    <w:rsid w:val="00F44255"/>
    <w:rsid w:val="00F46447"/>
    <w:rsid w:val="00F5753A"/>
    <w:rsid w:val="00F810EB"/>
    <w:rsid w:val="00F87B49"/>
    <w:rsid w:val="00F977FE"/>
    <w:rsid w:val="00FB3157"/>
    <w:rsid w:val="00FB5AB6"/>
    <w:rsid w:val="00FC6430"/>
    <w:rsid w:val="00FF0F19"/>
    <w:rsid w:val="00FF58D9"/>
    <w:rsid w:val="00FF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</Template>
  <TotalTime>10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5</cp:revision>
  <cp:lastPrinted>2024-03-01T11:49:00Z</cp:lastPrinted>
  <dcterms:created xsi:type="dcterms:W3CDTF">2025-06-04T10:00:00Z</dcterms:created>
  <dcterms:modified xsi:type="dcterms:W3CDTF">2025-06-04T10:07:00Z</dcterms:modified>
</cp:coreProperties>
</file>