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CD1B4F0" w14:textId="34DDA4D1" w:rsidR="00BE1E90" w:rsidRPr="006517D7" w:rsidRDefault="00BE1E90" w:rsidP="00BE1E90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>
        <w:rPr>
          <w:rFonts w:ascii="Times New Roman" w:hAnsi="Times New Roman"/>
          <w:bCs/>
          <w:sz w:val="24"/>
          <w:szCs w:val="24"/>
        </w:rPr>
        <w:t>53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980BF1">
        <w:rPr>
          <w:rFonts w:ascii="Times New Roman" w:hAnsi="Times New Roman"/>
          <w:sz w:val="24"/>
          <w:szCs w:val="24"/>
        </w:rPr>
        <w:t>0</w:t>
      </w:r>
      <w:r w:rsidR="00310423">
        <w:rPr>
          <w:rFonts w:ascii="Times New Roman" w:hAnsi="Times New Roman"/>
          <w:sz w:val="24"/>
          <w:szCs w:val="24"/>
        </w:rPr>
        <w:t>2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kwietnia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341720DF" w14:textId="63F95529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>Gmina Maków</w:t>
      </w:r>
    </w:p>
    <w:p w14:paraId="7654E200" w14:textId="40594031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  <w:t>ul. Akacjowa 2A</w:t>
      </w:r>
    </w:p>
    <w:p w14:paraId="316F15C8" w14:textId="1D0E5B7E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  <w:t>96-124 Maków</w:t>
      </w:r>
    </w:p>
    <w:p w14:paraId="0DA37632" w14:textId="4B97E25B" w:rsidR="00BE1E90" w:rsidRPr="006517D7" w:rsidRDefault="00BE1E90" w:rsidP="00BE1E90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p w14:paraId="52FA1C27" w14:textId="77777777" w:rsidR="00BE1E90" w:rsidRPr="006517D7" w:rsidRDefault="00BE1E90" w:rsidP="00BE1E9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016E2A7" w14:textId="77777777" w:rsidR="00BE1E90" w:rsidRPr="006517D7" w:rsidRDefault="00BE1E90" w:rsidP="00BE1E90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>
        <w:rPr>
          <w:rFonts w:ascii="Times New Roman" w:hAnsi="Times New Roman"/>
          <w:b/>
          <w:bCs/>
          <w:sz w:val="24"/>
          <w:szCs w:val="24"/>
        </w:rPr>
        <w:t>Maków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6901FC61" w14:textId="77777777" w:rsidR="00BE1E90" w:rsidRDefault="00BE1E90" w:rsidP="00BE1E9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0C3BFBAB" w14:textId="6CA04B08" w:rsidR="00BE1E90" w:rsidRDefault="00BE1E90" w:rsidP="00BE1E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 dniu 24.03.2025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>
        <w:rPr>
          <w:rFonts w:ascii="Times New Roman" w:hAnsi="Times New Roman"/>
          <w:sz w:val="24"/>
          <w:szCs w:val="24"/>
        </w:rPr>
        <w:t xml:space="preserve">Maków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Maków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6517D7">
        <w:rPr>
          <w:rFonts w:ascii="Times New Roman" w:hAnsi="Times New Roman"/>
          <w:sz w:val="24"/>
          <w:szCs w:val="24"/>
        </w:rPr>
        <w:t>rzedstawiła Państwowemu Powiatowemu Inspektorowi Sanitarnemu w Skierniewicach wyniki badania próbek wody uzdatnionej, pobranych w dniu</w:t>
      </w:r>
      <w:r>
        <w:rPr>
          <w:rFonts w:ascii="Times New Roman" w:hAnsi="Times New Roman"/>
          <w:sz w:val="24"/>
          <w:szCs w:val="24"/>
        </w:rPr>
        <w:t xml:space="preserve"> 12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 punktu na sieci w budynku Szkoły Podstawowej w Makowie, ul. Akacjowa 2.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Sprawozdanie z badań</w:t>
      </w:r>
      <w:r w:rsidRPr="00136E48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21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 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P/</w:t>
      </w:r>
      <w:r w:rsidR="005029E9">
        <w:rPr>
          <w:rFonts w:ascii="Times New Roman" w:hAnsi="Times New Roman"/>
          <w:sz w:val="24"/>
          <w:szCs w:val="24"/>
        </w:rPr>
        <w:t>0/02/2025/612/FM/4</w:t>
      </w:r>
      <w:r>
        <w:rPr>
          <w:rFonts w:ascii="Times New Roman" w:hAnsi="Times New Roman"/>
          <w:sz w:val="24"/>
          <w:szCs w:val="24"/>
        </w:rPr>
        <w:t>.</w:t>
      </w:r>
    </w:p>
    <w:p w14:paraId="74328E35" w14:textId="4FFF6871" w:rsidR="00BE1E90" w:rsidRPr="006517D7" w:rsidRDefault="00BE1E90" w:rsidP="00BE1E9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517D7">
        <w:rPr>
          <w:rFonts w:ascii="Times New Roman" w:hAnsi="Times New Roman"/>
          <w:sz w:val="24"/>
          <w:szCs w:val="24"/>
        </w:rPr>
        <w:t>w ramach kontroli wewnętrznej realizowanej</w:t>
      </w:r>
      <w:r w:rsidR="005029E9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na podstawie harmonogramu uzgodnionego z PPIS w Skierniewicach. </w:t>
      </w:r>
    </w:p>
    <w:p w14:paraId="52868535" w14:textId="7A884D88" w:rsidR="00BE1E90" w:rsidRDefault="00BE1E90" w:rsidP="00BE1E9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5029E9">
        <w:rPr>
          <w:rFonts w:ascii="Times New Roman" w:hAnsi="Times New Roman"/>
          <w:sz w:val="24"/>
          <w:szCs w:val="24"/>
        </w:rPr>
        <w:t>sprawozdania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Maków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34FD939B" w14:textId="77777777" w:rsidR="005029E9" w:rsidRDefault="005029E9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0DB12922" w14:textId="5A136459" w:rsidR="00BE1E90" w:rsidRPr="00CF16C2" w:rsidRDefault="00BE1E90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6083BFE3" w14:textId="77777777" w:rsidR="00BE1E90" w:rsidRPr="00CF16C2" w:rsidRDefault="00BE1E90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39654CB2" w14:textId="77777777" w:rsidR="00BE1E90" w:rsidRDefault="00BE1E90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3C0B59" w14:textId="77777777" w:rsidR="00BE1E90" w:rsidRPr="00CF16C2" w:rsidRDefault="00BE1E90" w:rsidP="00BE1E90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608C487F" w14:textId="77777777" w:rsidR="00BE1E90" w:rsidRDefault="00BE1E90" w:rsidP="00BE1E90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sectPr w:rsidR="00BE1E90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310423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10423"/>
    <w:rsid w:val="003324B2"/>
    <w:rsid w:val="00334D0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80BF1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15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5</cp:revision>
  <cp:lastPrinted>2024-03-01T11:49:00Z</cp:lastPrinted>
  <dcterms:created xsi:type="dcterms:W3CDTF">2025-04-01T07:53:00Z</dcterms:created>
  <dcterms:modified xsi:type="dcterms:W3CDTF">2025-04-02T12:42:00Z</dcterms:modified>
</cp:coreProperties>
</file>