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3547" w14:textId="77777777" w:rsidR="0021613D" w:rsidRDefault="00000000">
      <w:pPr>
        <w:pStyle w:val="Nagwek2"/>
        <w:widowControl/>
        <w:spacing w:line="360" w:lineRule="auto"/>
      </w:pPr>
      <w:r>
        <w:rPr>
          <w:bCs/>
          <w:szCs w:val="24"/>
        </w:rPr>
        <w:t xml:space="preserve"> WZÓR FORMULARZA OFERTOWEGO </w:t>
      </w: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21613D" w14:paraId="628C8013" w14:textId="77777777">
        <w:tblPrEx>
          <w:tblCellMar>
            <w:top w:w="0" w:type="dxa"/>
            <w:bottom w:w="0" w:type="dxa"/>
          </w:tblCellMar>
        </w:tblPrEx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D051" w14:textId="77777777" w:rsidR="0021613D" w:rsidRDefault="00000000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FORMULARZ OFERTY</w:t>
            </w:r>
          </w:p>
        </w:tc>
      </w:tr>
    </w:tbl>
    <w:p w14:paraId="431A5223" w14:textId="77777777" w:rsidR="0021613D" w:rsidRDefault="0021613D">
      <w:pPr>
        <w:pStyle w:val="Nagwek2"/>
        <w:widowControl/>
        <w:spacing w:line="360" w:lineRule="auto"/>
        <w:jc w:val="left"/>
        <w:rPr>
          <w:sz w:val="28"/>
        </w:rPr>
      </w:pPr>
    </w:p>
    <w:p w14:paraId="63CDDE82" w14:textId="77777777" w:rsidR="0021613D" w:rsidRDefault="00000000">
      <w:pPr>
        <w:widowControl w:val="0"/>
        <w:autoSpaceDE w:val="0"/>
        <w:jc w:val="both"/>
      </w:pPr>
      <w:r>
        <w:t xml:space="preserve">Dotyczy zamówienia pn. </w:t>
      </w:r>
      <w:r>
        <w:rPr>
          <w:rFonts w:eastAsia="Calibri"/>
          <w:b/>
          <w:bCs/>
          <w:lang w:eastAsia="en-US"/>
        </w:rPr>
        <w:t xml:space="preserve">Bieżące utrzymanie dróg leśnych w 2026 roku  </w:t>
      </w:r>
    </w:p>
    <w:p w14:paraId="6BDDFA3D" w14:textId="77777777" w:rsidR="0021613D" w:rsidRDefault="0021613D">
      <w:pPr>
        <w:widowControl w:val="0"/>
        <w:autoSpaceDE w:val="0"/>
        <w:jc w:val="center"/>
        <w:rPr>
          <w:b/>
          <w:bCs/>
          <w:color w:val="000000"/>
        </w:rPr>
      </w:pPr>
    </w:p>
    <w:p w14:paraId="3DD5EE45" w14:textId="77777777" w:rsidR="0021613D" w:rsidRDefault="00000000">
      <w:pPr>
        <w:widowControl w:val="0"/>
        <w:autoSpaceDE w:val="0"/>
        <w:jc w:val="center"/>
      </w:pPr>
      <w:r>
        <w:rPr>
          <w:b/>
          <w:bCs/>
          <w:color w:val="FF0000"/>
        </w:rPr>
        <w:t>PAKIET NR ………………………</w:t>
      </w:r>
    </w:p>
    <w:p w14:paraId="5322AD80" w14:textId="77777777" w:rsidR="0021613D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466D892" w14:textId="77777777" w:rsidR="0021613D" w:rsidRDefault="00000000">
      <w:pPr>
        <w:ind w:left="750"/>
        <w:jc w:val="both"/>
      </w:pPr>
      <w:r>
        <w:rPr>
          <w:sz w:val="22"/>
          <w:szCs w:val="22"/>
        </w:rPr>
        <w:t>my niżej podpisani:</w:t>
      </w:r>
    </w:p>
    <w:p w14:paraId="288F4769" w14:textId="77777777" w:rsidR="0021613D" w:rsidRDefault="00000000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BB3500D" w14:textId="77777777" w:rsidR="0021613D" w:rsidRDefault="00000000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rzecz:</w:t>
      </w:r>
    </w:p>
    <w:p w14:paraId="4912D272" w14:textId="77777777" w:rsidR="0021613D" w:rsidRDefault="00000000">
      <w:pPr>
        <w:spacing w:after="100"/>
      </w:pPr>
      <w:r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21613D" w14:paraId="4D4DBF30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4371" w14:textId="77777777" w:rsidR="0021613D" w:rsidRDefault="00000000">
            <w:pPr>
              <w:autoSpaceDE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32B2" w14:textId="77777777" w:rsidR="0021613D" w:rsidRDefault="0021613D">
            <w:pPr>
              <w:pStyle w:val="Akapitzlist"/>
              <w:autoSpaceDE w:val="0"/>
              <w:spacing w:before="60" w:after="60"/>
              <w:ind w:left="0"/>
            </w:pPr>
          </w:p>
        </w:tc>
      </w:tr>
      <w:tr w:rsidR="0021613D" w14:paraId="1756DDDD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7D30" w14:textId="77777777" w:rsidR="0021613D" w:rsidRDefault="00000000">
            <w:pPr>
              <w:autoSpaceDE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71BC" w14:textId="77777777" w:rsidR="0021613D" w:rsidRDefault="0021613D">
            <w:pPr>
              <w:pStyle w:val="Akapitzlist"/>
              <w:autoSpaceDE w:val="0"/>
              <w:spacing w:before="60" w:after="60"/>
              <w:ind w:left="0"/>
            </w:pPr>
          </w:p>
        </w:tc>
      </w:tr>
      <w:tr w:rsidR="0021613D" w14:paraId="12BA3345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3356" w14:textId="77777777" w:rsidR="0021613D" w:rsidRDefault="00000000">
            <w:pPr>
              <w:autoSpaceDE w:val="0"/>
              <w:spacing w:before="60" w:after="60"/>
            </w:pPr>
            <w:r>
              <w:rPr>
                <w:rFonts w:eastAsia="Calibri"/>
                <w:sz w:val="22"/>
                <w:szCs w:val="22"/>
              </w:rPr>
              <w:t xml:space="preserve">NIP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5218" w14:textId="77777777" w:rsidR="0021613D" w:rsidRDefault="0021613D">
            <w:pPr>
              <w:pStyle w:val="Akapitzlist"/>
              <w:autoSpaceDE w:val="0"/>
              <w:spacing w:before="60" w:after="60"/>
              <w:ind w:left="0"/>
            </w:pPr>
          </w:p>
        </w:tc>
      </w:tr>
      <w:tr w:rsidR="0021613D" w14:paraId="38064940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9BA9" w14:textId="77777777" w:rsidR="0021613D" w:rsidRDefault="00000000">
            <w:pPr>
              <w:autoSpaceDE w:val="0"/>
              <w:spacing w:before="60" w:after="60"/>
            </w:pPr>
            <w:r>
              <w:rPr>
                <w:rFonts w:eastAsia="Calibri"/>
                <w:sz w:val="22"/>
                <w:szCs w:val="22"/>
              </w:rPr>
              <w:t xml:space="preserve">REGON </w:t>
            </w:r>
            <w:r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61B6" w14:textId="77777777" w:rsidR="0021613D" w:rsidRDefault="0021613D">
            <w:pPr>
              <w:pStyle w:val="Akapitzlist"/>
              <w:autoSpaceDE w:val="0"/>
              <w:spacing w:before="60" w:after="60"/>
              <w:ind w:left="0"/>
            </w:pPr>
          </w:p>
        </w:tc>
      </w:tr>
      <w:tr w:rsidR="0021613D" w14:paraId="1D750F0F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F6B0" w14:textId="77777777" w:rsidR="0021613D" w:rsidRDefault="00000000">
            <w:pPr>
              <w:autoSpaceDE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Telefon /e-mail osoby do kontaktu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A0FE" w14:textId="77777777" w:rsidR="0021613D" w:rsidRDefault="0021613D">
            <w:pPr>
              <w:pStyle w:val="Akapitzlist"/>
              <w:autoSpaceDE w:val="0"/>
              <w:spacing w:before="60" w:after="60"/>
              <w:ind w:left="0"/>
            </w:pPr>
          </w:p>
        </w:tc>
      </w:tr>
    </w:tbl>
    <w:p w14:paraId="2ECF83AC" w14:textId="77777777" w:rsidR="0021613D" w:rsidRDefault="0021613D">
      <w:pPr>
        <w:spacing w:line="276" w:lineRule="auto"/>
        <w:jc w:val="both"/>
        <w:rPr>
          <w:sz w:val="16"/>
          <w:szCs w:val="16"/>
        </w:rPr>
      </w:pPr>
    </w:p>
    <w:p w14:paraId="69FB336D" w14:textId="77777777" w:rsidR="0021613D" w:rsidRDefault="000000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</w:pPr>
      <w:r>
        <w:rPr>
          <w:b/>
          <w:sz w:val="22"/>
        </w:rPr>
        <w:t>SKŁADAMY OFERTĘ</w:t>
      </w:r>
      <w:r>
        <w:rPr>
          <w:sz w:val="22"/>
        </w:rPr>
        <w:t xml:space="preserve"> na wykonanie przedmiotu zamówienia zgodnie z Zapytaniem ofertowym,  stosując niżej wymienione stawki:</w:t>
      </w:r>
    </w:p>
    <w:p w14:paraId="64F0C38C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134"/>
        <w:gridCol w:w="1701"/>
        <w:gridCol w:w="1843"/>
      </w:tblGrid>
      <w:tr w:rsidR="0021613D" w14:paraId="6EBA9044" w14:textId="77777777">
        <w:tblPrEx>
          <w:tblCellMar>
            <w:top w:w="0" w:type="dxa"/>
            <w:bottom w:w="0" w:type="dxa"/>
          </w:tblCellMar>
        </w:tblPrEx>
        <w:trPr>
          <w:trHeight w:val="27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C1BB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prac do wykonania</w:t>
            </w:r>
          </w:p>
          <w:p w14:paraId="7D36DDAD" w14:textId="77777777" w:rsidR="0021613D" w:rsidRDefault="0021613D">
            <w:pPr>
              <w:pStyle w:val="Akapitzlist"/>
              <w:ind w:left="0"/>
              <w:jc w:val="center"/>
            </w:pPr>
          </w:p>
          <w:p w14:paraId="3CE31F46" w14:textId="77777777" w:rsidR="0021613D" w:rsidRDefault="0021613D">
            <w:pPr>
              <w:pStyle w:val="Akapitzlist"/>
              <w:ind w:left="0"/>
              <w:jc w:val="center"/>
            </w:pPr>
          </w:p>
          <w:p w14:paraId="703389C8" w14:textId="77777777" w:rsidR="0021613D" w:rsidRDefault="0021613D">
            <w:pPr>
              <w:pStyle w:val="Akapitzlist"/>
              <w:ind w:left="0"/>
              <w:jc w:val="center"/>
            </w:pPr>
          </w:p>
          <w:p w14:paraId="0439B732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5359E41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6504FA14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AFAC2A3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93DF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godzin do wykonania na </w:t>
            </w:r>
          </w:p>
          <w:p w14:paraId="777AB5BD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Pakiet  nr ………</w:t>
            </w:r>
          </w:p>
          <w:p w14:paraId="399B0ACC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BFA06C2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11E2015E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322A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jednostkowa netto </w:t>
            </w:r>
          </w:p>
          <w:p w14:paraId="13A045E2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6A5B3AA" w14:textId="77777777" w:rsidR="0021613D" w:rsidRDefault="00000000">
            <w:pPr>
              <w:pStyle w:val="Akapitzlist"/>
              <w:ind w:left="0"/>
              <w:jc w:val="center"/>
            </w:pPr>
            <w:r>
              <w:rPr>
                <w:b/>
                <w:bCs/>
              </w:rPr>
              <w:t>(za 1 godzinę)</w:t>
            </w:r>
          </w:p>
          <w:p w14:paraId="1DEA3BF4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3E0AC626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3E6076B9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15B765A9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7C3BEB1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4BEA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</w:p>
          <w:p w14:paraId="5AA83203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1938D69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  <w:p w14:paraId="14A4B357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0D80BAF2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23%</w:t>
            </w:r>
          </w:p>
          <w:p w14:paraId="1E908695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2987C7DA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590ABD7D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0C144AF4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290B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  <w:p w14:paraId="790F3986" w14:textId="77777777" w:rsidR="0021613D" w:rsidRDefault="0021613D">
            <w:pPr>
              <w:pStyle w:val="Akapitzlist"/>
              <w:ind w:left="0"/>
              <w:jc w:val="both"/>
              <w:rPr>
                <w:b/>
                <w:bCs/>
              </w:rPr>
            </w:pPr>
          </w:p>
          <w:p w14:paraId="581EC22A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(za 1 godzinę )</w:t>
            </w:r>
          </w:p>
          <w:p w14:paraId="2F0BADA2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6E10FAAA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1C6D2B4B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A681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całkowita </w:t>
            </w:r>
          </w:p>
          <w:p w14:paraId="035A5691" w14:textId="77777777" w:rsidR="0021613D" w:rsidRDefault="00000000">
            <w:pPr>
              <w:pStyle w:val="Akapitzlist"/>
              <w:ind w:left="0"/>
              <w:jc w:val="center"/>
            </w:pPr>
            <w:r>
              <w:rPr>
                <w:b/>
                <w:bCs/>
              </w:rPr>
              <w:t xml:space="preserve">brutto za </w:t>
            </w:r>
            <w:r>
              <w:rPr>
                <w:b/>
                <w:bCs/>
                <w:color w:val="EE0000"/>
              </w:rPr>
              <w:t>pakiet nr …...</w:t>
            </w:r>
          </w:p>
          <w:p w14:paraId="3BB7B8E4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(ilość godzin ogółem x cena jednostkowa brutto)</w:t>
            </w:r>
          </w:p>
          <w:p w14:paraId="123CCFDC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41FED3E8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(6=2 x 5)</w:t>
            </w:r>
          </w:p>
          <w:p w14:paraId="681452D4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21613D" w14:paraId="509A186F" w14:textId="7777777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6735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7CAD224F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190A2A89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Prace ręczne</w:t>
            </w:r>
          </w:p>
          <w:p w14:paraId="360E8ABC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1447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302FDAA9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6E44A54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 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568C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377E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8F5B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3A79" w14:textId="77777777" w:rsidR="0021613D" w:rsidRDefault="0021613D">
            <w:pPr>
              <w:pStyle w:val="Akapitzlist"/>
              <w:ind w:left="0"/>
              <w:jc w:val="both"/>
            </w:pPr>
          </w:p>
        </w:tc>
      </w:tr>
      <w:tr w:rsidR="0021613D" w14:paraId="210EB5A2" w14:textId="77777777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4A6B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4D3BBA85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Praca mechaniczna</w:t>
            </w:r>
          </w:p>
          <w:p w14:paraId="076F5D62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  <w:p w14:paraId="565E1CA4" w14:textId="77777777" w:rsidR="0021613D" w:rsidRDefault="0021613D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A793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692B71A" w14:textId="77777777" w:rsidR="0021613D" w:rsidRDefault="0021613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  <w:p w14:paraId="35872E4C" w14:textId="77777777" w:rsidR="0021613D" w:rsidRDefault="00000000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 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E8E3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06AF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4695" w14:textId="77777777" w:rsidR="0021613D" w:rsidRDefault="0021613D">
            <w:pPr>
              <w:pStyle w:val="Akapitzlist"/>
              <w:ind w:left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A841" w14:textId="77777777" w:rsidR="0021613D" w:rsidRDefault="0021613D">
            <w:pPr>
              <w:pStyle w:val="Akapitzlist"/>
              <w:ind w:left="0"/>
              <w:jc w:val="both"/>
            </w:pPr>
          </w:p>
        </w:tc>
      </w:tr>
    </w:tbl>
    <w:p w14:paraId="4C5AD088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52FED296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14E1B4E3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31E52DA0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40141FB4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5F11084B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2B77FF29" w14:textId="77777777" w:rsidR="0021613D" w:rsidRDefault="0021613D">
      <w:pPr>
        <w:pStyle w:val="Akapitzlist"/>
        <w:ind w:left="284"/>
        <w:jc w:val="both"/>
        <w:rPr>
          <w:sz w:val="10"/>
          <w:szCs w:val="12"/>
        </w:rPr>
      </w:pPr>
    </w:p>
    <w:p w14:paraId="3584A089" w14:textId="77777777" w:rsidR="0021613D" w:rsidRDefault="00000000">
      <w:pPr>
        <w:pStyle w:val="Akapitzlist"/>
        <w:spacing w:before="120" w:after="120" w:line="360" w:lineRule="auto"/>
        <w:ind w:left="284"/>
        <w:jc w:val="both"/>
      </w:pPr>
      <w:r>
        <w:t>Cena łączna oferty wynosi: …………………………………………………………zł netto za wykonanie Pakietu nr …………….. (200 h prac ręcznych oraz  80h prac mechanicznych)</w:t>
      </w:r>
    </w:p>
    <w:p w14:paraId="3C0F7D0A" w14:textId="77777777" w:rsidR="0021613D" w:rsidRDefault="00000000">
      <w:pPr>
        <w:pStyle w:val="Akapitzlist"/>
        <w:spacing w:before="120" w:after="120" w:line="360" w:lineRule="auto"/>
        <w:ind w:left="284"/>
        <w:jc w:val="both"/>
      </w:pPr>
      <w:r>
        <w:t>(słownie:……………………………………………………………………………zł netto),</w:t>
      </w:r>
    </w:p>
    <w:p w14:paraId="393CB73C" w14:textId="77777777" w:rsidR="0021613D" w:rsidRDefault="00000000">
      <w:pPr>
        <w:pStyle w:val="Akapitzlist"/>
        <w:spacing w:before="120" w:line="360" w:lineRule="auto"/>
        <w:ind w:left="284"/>
        <w:jc w:val="both"/>
      </w:pPr>
      <w:r>
        <w:t>natomiast wraz z należnym podatkiem VAT w wysokości 23 %, tj. w kwocie……………..zł.</w:t>
      </w:r>
    </w:p>
    <w:p w14:paraId="694E4107" w14:textId="77777777" w:rsidR="0021613D" w:rsidRDefault="00000000">
      <w:pPr>
        <w:pStyle w:val="Akapitzlist"/>
        <w:spacing w:before="120" w:after="120" w:line="360" w:lineRule="auto"/>
        <w:ind w:left="284"/>
        <w:jc w:val="both"/>
      </w:pPr>
      <w:r>
        <w:t>Cena oferty…………………………………………………………………………zł brutto</w:t>
      </w:r>
      <w:r>
        <w:rPr>
          <w:sz w:val="22"/>
        </w:rPr>
        <w:t xml:space="preserve"> </w:t>
      </w:r>
    </w:p>
    <w:p w14:paraId="7A218746" w14:textId="77777777" w:rsidR="0021613D" w:rsidRDefault="00000000">
      <w:pPr>
        <w:pStyle w:val="Akapitzlist"/>
        <w:spacing w:before="120" w:after="120" w:line="360" w:lineRule="auto"/>
        <w:ind w:left="284"/>
        <w:jc w:val="both"/>
      </w:pPr>
      <w:r>
        <w:t>(słownie:……………………………………………………………………………zł brutto),</w:t>
      </w:r>
    </w:p>
    <w:p w14:paraId="734F918C" w14:textId="77777777" w:rsidR="0021613D" w:rsidRDefault="0021613D">
      <w:pPr>
        <w:pStyle w:val="Akapitzlist"/>
        <w:spacing w:before="120" w:after="120" w:line="360" w:lineRule="auto"/>
        <w:ind w:left="284"/>
        <w:jc w:val="both"/>
        <w:rPr>
          <w:sz w:val="22"/>
        </w:rPr>
      </w:pPr>
    </w:p>
    <w:p w14:paraId="4E8F9148" w14:textId="77777777" w:rsidR="0021613D" w:rsidRDefault="00000000">
      <w:pPr>
        <w:pStyle w:val="Akapitzlist"/>
        <w:numPr>
          <w:ilvl w:val="0"/>
          <w:numId w:val="1"/>
        </w:numPr>
        <w:spacing w:before="120" w:line="276" w:lineRule="auto"/>
        <w:jc w:val="both"/>
      </w:pPr>
      <w:r>
        <w:t>W cenie oferty zostały zawarte wszystkie koszty wykonania zamówienia, jak i wszelkie inne składki, opłaty podatki wynikające z obowiązujących przepisów prawa, które mogą wystąpić przy realizacji przedmiotu zamówienia, uwzględniające jego wykonanie z należytą starannością i zgodnie z wymaganiami Zamawiającego.</w:t>
      </w:r>
    </w:p>
    <w:p w14:paraId="74C566DF" w14:textId="77777777" w:rsidR="0021613D" w:rsidRDefault="00000000">
      <w:pPr>
        <w:pStyle w:val="Akapitzlist"/>
        <w:numPr>
          <w:ilvl w:val="0"/>
          <w:numId w:val="1"/>
        </w:numPr>
        <w:spacing w:before="120" w:line="276" w:lineRule="auto"/>
        <w:jc w:val="both"/>
      </w:pPr>
      <w:r>
        <w:t>W razie wybrania niniejszej oferty zobowiązuję/-</w:t>
      </w:r>
      <w:proofErr w:type="spellStart"/>
      <w:r>
        <w:t>emy</w:t>
      </w:r>
      <w:proofErr w:type="spellEnd"/>
      <w:r>
        <w:t xml:space="preserve"> się do podpisania umowy na warunkach określonych przez Zamawiającego </w:t>
      </w:r>
    </w:p>
    <w:p w14:paraId="5408728B" w14:textId="77777777" w:rsidR="0021613D" w:rsidRDefault="0021613D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14:paraId="631F304F" w14:textId="77777777" w:rsidR="0021613D" w:rsidRDefault="00000000">
      <w:pPr>
        <w:tabs>
          <w:tab w:val="center" w:pos="7655"/>
        </w:tabs>
        <w:spacing w:before="120" w:line="320" w:lineRule="atLeast"/>
      </w:pPr>
      <w:r>
        <w:rPr>
          <w:sz w:val="22"/>
          <w:szCs w:val="22"/>
        </w:rPr>
        <w:t>Miejscowość, ________________ dnia _______________</w:t>
      </w:r>
      <w:r>
        <w:rPr>
          <w:i/>
          <w:sz w:val="22"/>
          <w:szCs w:val="22"/>
        </w:rPr>
        <w:tab/>
      </w:r>
    </w:p>
    <w:p w14:paraId="3E8D4388" w14:textId="77777777" w:rsidR="0021613D" w:rsidRDefault="00000000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</w:t>
      </w:r>
    </w:p>
    <w:p w14:paraId="4C648369" w14:textId="77777777" w:rsidR="0021613D" w:rsidRDefault="00000000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(podpis osoby uprawnionej do składania oświadczeń woli w imieniu Wykonawcy)</w:t>
      </w:r>
    </w:p>
    <w:p w14:paraId="4712262A" w14:textId="77777777" w:rsidR="0021613D" w:rsidRDefault="0021613D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1E4EFCFD" w14:textId="77777777" w:rsidR="0021613D" w:rsidRDefault="0021613D">
      <w:pPr>
        <w:tabs>
          <w:tab w:val="center" w:pos="7655"/>
        </w:tabs>
        <w:spacing w:line="320" w:lineRule="atLeast"/>
      </w:pPr>
    </w:p>
    <w:sectPr w:rsidR="0021613D">
      <w:headerReference w:type="default" r:id="rId7"/>
      <w:pgSz w:w="11906" w:h="16838"/>
      <w:pgMar w:top="993" w:right="1417" w:bottom="284" w:left="1417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E7F9" w14:textId="77777777" w:rsidR="002B7EC1" w:rsidRDefault="002B7EC1">
      <w:r>
        <w:separator/>
      </w:r>
    </w:p>
  </w:endnote>
  <w:endnote w:type="continuationSeparator" w:id="0">
    <w:p w14:paraId="6D634863" w14:textId="77777777" w:rsidR="002B7EC1" w:rsidRDefault="002B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Liberatio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E25D" w14:textId="77777777" w:rsidR="002B7EC1" w:rsidRDefault="002B7EC1">
      <w:r>
        <w:rPr>
          <w:color w:val="000000"/>
        </w:rPr>
        <w:separator/>
      </w:r>
    </w:p>
  </w:footnote>
  <w:footnote w:type="continuationSeparator" w:id="0">
    <w:p w14:paraId="5AF16F49" w14:textId="77777777" w:rsidR="002B7EC1" w:rsidRDefault="002B7EC1">
      <w:r>
        <w:continuationSeparator/>
      </w:r>
    </w:p>
  </w:footnote>
  <w:footnote w:id="1">
    <w:p w14:paraId="2FD4FBF3" w14:textId="77777777" w:rsidR="0021613D" w:rsidRDefault="00000000">
      <w:pPr>
        <w:spacing w:line="276" w:lineRule="auto"/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niepotrzebne skreślić.</w:t>
      </w:r>
    </w:p>
    <w:p w14:paraId="18D2640F" w14:textId="77777777" w:rsidR="0021613D" w:rsidRDefault="00000000">
      <w:pPr>
        <w:pStyle w:val="Tekstprzypisudolnego"/>
        <w:ind w:left="142" w:hanging="142"/>
        <w:jc w:val="both"/>
      </w:pPr>
      <w:r>
        <w:t xml:space="preserve"> w przypadku składania oferty przez podmioty występujące wspólnie, należy podać nazwy (firmy) i adresy wszystkich podmiotów składających wspólną ofertę.</w:t>
      </w:r>
    </w:p>
    <w:p w14:paraId="5A555190" w14:textId="77777777" w:rsidR="0021613D" w:rsidRDefault="0021613D"/>
    <w:p w14:paraId="1626F168" w14:textId="77777777" w:rsidR="0021613D" w:rsidRDefault="0021613D"/>
    <w:p w14:paraId="6F07F26D" w14:textId="77777777" w:rsidR="0021613D" w:rsidRDefault="0021613D"/>
    <w:p w14:paraId="1EEC4306" w14:textId="77777777" w:rsidR="0021613D" w:rsidRDefault="0021613D"/>
    <w:p w14:paraId="68D407BB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7FC6" w14:textId="77777777" w:rsidR="00000000" w:rsidRDefault="00000000">
    <w:pPr>
      <w:pStyle w:val="Nagwek"/>
      <w:rPr>
        <w:sz w:val="20"/>
        <w:szCs w:val="20"/>
      </w:rPr>
    </w:pPr>
    <w:r>
      <w:rPr>
        <w:sz w:val="20"/>
        <w:szCs w:val="20"/>
      </w:rPr>
      <w:t>Znak sprawy SA.272.7.2026</w:t>
    </w:r>
    <w:r>
      <w:rPr>
        <w:sz w:val="20"/>
        <w:szCs w:val="20"/>
      </w:rPr>
      <w:tab/>
    </w:r>
    <w:r>
      <w:rPr>
        <w:sz w:val="20"/>
        <w:szCs w:val="20"/>
      </w:rP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543"/>
    <w:multiLevelType w:val="multilevel"/>
    <w:tmpl w:val="B5DA09A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613D"/>
    <w:rsid w:val="0021613D"/>
    <w:rsid w:val="002B7EC1"/>
    <w:rsid w:val="005F55D6"/>
    <w:rsid w:val="00E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D56"/>
  <w15:docId w15:val="{FDA04B28-8506-4140-8790-DCE72D10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widowControl w:val="0"/>
      <w:suppressLineNumbers/>
      <w:textAlignment w:val="auto"/>
    </w:pPr>
    <w:rPr>
      <w:rFonts w:ascii="Liberation Serif" w:eastAsia="Calibri" w:hAnsi="Liberation Serif" w:cs="Liberation Serif"/>
      <w:kern w:val="3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zwasprztu">
    <w:name w:val="nazwa sprzętu"/>
    <w:basedOn w:val="Nagwek2"/>
    <w:pPr>
      <w:spacing w:before="57"/>
      <w:textAlignment w:val="auto"/>
    </w:pPr>
    <w:rPr>
      <w:rFonts w:ascii="Liberation Sans" w:eastAsia="Calibri" w:hAnsi="Liberation Sans" w:cs="Liberation Sans"/>
      <w:b w:val="0"/>
      <w:color w:val="FFFFFF"/>
      <w:kern w:val="3"/>
      <w:sz w:val="12"/>
      <w:szCs w:val="12"/>
    </w:rPr>
  </w:style>
  <w:style w:type="paragraph" w:styleId="Tekstpodstawowy">
    <w:name w:val="Body Text"/>
    <w:basedOn w:val="Normalny"/>
    <w:pPr>
      <w:widowControl w:val="0"/>
      <w:spacing w:after="120"/>
      <w:textAlignment w:val="auto"/>
    </w:pPr>
    <w:rPr>
      <w:rFonts w:ascii="Liberation Serif" w:eastAsia="Calibri" w:hAnsi="Liberation Serif" w:cs="Liberation Serif"/>
      <w:kern w:val="3"/>
    </w:rPr>
  </w:style>
  <w:style w:type="character" w:customStyle="1" w:styleId="TekstpodstawowyZnak">
    <w:name w:val="Tekst podstawowy Znak"/>
    <w:basedOn w:val="Domylnaczcionkaakapitu"/>
    <w:rPr>
      <w:rFonts w:ascii="Liberation Serif" w:hAnsi="Liberation Serif" w:cs="Liberation Serif"/>
      <w:kern w:val="3"/>
      <w:sz w:val="24"/>
      <w:szCs w:val="24"/>
    </w:rPr>
  </w:style>
  <w:style w:type="paragraph" w:styleId="Tekstkomentarza">
    <w:name w:val="annotation text"/>
    <w:basedOn w:val="Normalny"/>
    <w:pPr>
      <w:widowControl w:val="0"/>
      <w:textAlignment w:val="auto"/>
    </w:pPr>
    <w:rPr>
      <w:rFonts w:ascii="Liberation Serif" w:eastAsia="Calibri" w:hAnsi="Liberation Serif" w:cs="Liberation Serif"/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Liberation Serif" w:hAnsi="Liberation Serif" w:cs="Liberation Seri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Krawczyk</dc:creator>
  <dc:description/>
  <cp:lastModifiedBy>Grzegorz Gąsiorek</cp:lastModifiedBy>
  <cp:revision>2</cp:revision>
  <cp:lastPrinted>2025-06-26T10:56:00Z</cp:lastPrinted>
  <dcterms:created xsi:type="dcterms:W3CDTF">2026-06-16T04:47:00Z</dcterms:created>
  <dcterms:modified xsi:type="dcterms:W3CDTF">2026-06-16T04:47:00Z</dcterms:modified>
</cp:coreProperties>
</file>