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F33AEB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 xml:space="preserve">Warszawa, 22 </w:t>
      </w:r>
      <w:r w:rsidR="004546DC">
        <w:rPr>
          <w:rFonts w:asciiTheme="minorHAnsi" w:hAnsiTheme="minorHAnsi" w:cstheme="minorHAnsi"/>
          <w:sz w:val="24"/>
          <w:szCs w:val="24"/>
        </w:rPr>
        <w:t xml:space="preserve">września </w:t>
      </w:r>
      <w:r w:rsidR="009D432F"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="009D432F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D432F" w:rsidRPr="00651C56" w:rsidRDefault="00F33AEB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33AEB">
        <w:rPr>
          <w:rFonts w:asciiTheme="minorHAnsi" w:hAnsiTheme="minorHAnsi" w:cstheme="minorHAnsi"/>
          <w:sz w:val="24"/>
          <w:szCs w:val="24"/>
        </w:rPr>
        <w:t>DOOŚ-WDŚI.420.31.2024.KK.55</w:t>
      </w:r>
    </w:p>
    <w:p w:rsidR="009D432F" w:rsidRPr="00651C56" w:rsidRDefault="009D432F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o przekazaniu do Wojewódzkiego Sądu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Administracyjnego w Warszawie skargi na decyzję Generalnego Dyrektora Ochrony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Środowiska z 23 lipca 2025 r., znak: DOOŚ-WDŚI.420.31.2024.SK.MKO.33, uchylającą w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części decyzję Regionalnego Dyrektora Ochrony Środowiska w Katowicach z 8 sierpnia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2025 r., znak: WOOŚ.420.52.2023.AM.30, o środowiskowych uwarunkowaniach dla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przedsięwzięcia pod nazwą: „Budowa gazociągu DN500; MOP 8,4 </w:t>
      </w:r>
      <w:proofErr w:type="spellStart"/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MPa</w:t>
      </w:r>
      <w:proofErr w:type="spellEnd"/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relacji Skoczów-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Komorowice-Oświęcim - Etap </w:t>
      </w:r>
      <w:proofErr w:type="spellStart"/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IVa</w:t>
      </w:r>
      <w:proofErr w:type="spellEnd"/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od ZZU Komorowice (bez ZZU) do Stare Bielsko – odc. 3,5”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 w tym zakresie orzekającą co do istoty sprawy, a w pozostałej części utrzymującą decyzję w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mocy.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Równocześnie Generalny Dyrektor Ochrony Środowiska informuje, że osoba, która brała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udział w postępowaniu i nie wniosła skargi, a wynik postępowania sądowego dotyczy jej</w:t>
      </w:r>
    </w:p>
    <w:p w:rsidR="00F33AEB" w:rsidRP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interesu prawnego, jest uczestnikiem tego postępowania na prawach strony, jeżeli przed</w:t>
      </w:r>
    </w:p>
    <w:p w:rsidR="00F33AEB" w:rsidRDefault="00F33AEB" w:rsidP="00F33AEB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rozpoczęciem rozprawy złoży wniosek o przystąpienie do postępowania.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F33AEB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F33AEB" w:rsidRDefault="00F33AEB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F33AEB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dniach: od 22.09.2025 r. do 07.10</w:t>
      </w:r>
      <w:r w:rsidR="00380C99">
        <w:rPr>
          <w:rFonts w:asciiTheme="minorHAnsi" w:eastAsia="Times New Roman" w:hAnsiTheme="minorHAnsi" w:cstheme="minorHAnsi"/>
          <w:sz w:val="24"/>
          <w:szCs w:val="24"/>
          <w:lang w:eastAsia="pl-PL"/>
        </w:rPr>
        <w:t>.2025 r.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EF66E2" w:rsidRDefault="00EF66E2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F33AEB" w:rsidRPr="00F33AEB" w:rsidRDefault="00F33AEB" w:rsidP="00F33AEB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33 § 1a ustawy z dnia 30 sierpnia 2002 r. – Prawo o postępowaniu przed sądami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administracyjnymi (Dz. U. z 2024 r. poz. 935, ze zm.), dalej </w:t>
      </w:r>
      <w:proofErr w:type="spellStart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p.p.s.a</w:t>
      </w:r>
      <w:proofErr w:type="spellEnd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.: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Jeżeli przepis szczególny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przewiduje, że strony postępowania przed organ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em administracji publicznej są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zawiadamiane o aktach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lub innych czynnościach tego organu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przez obwieszczenie lub w inny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sposób publicznego ogłaszania,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osoba, która brała udzi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ał w postępowaniu i nie wniosła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skargi, a wynik postępowania sądowego dotyczy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jej interesu prawnego, jest uczestnikiem tego postępowania na prawach strony, jeżeli przed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rozpoczęciem rozprawy złoży wniosek o przystąpienie do postępowania.</w:t>
      </w:r>
      <w:bookmarkStart w:id="1" w:name="_GoBack"/>
      <w:bookmarkEnd w:id="1"/>
    </w:p>
    <w:p w:rsidR="00F33AEB" w:rsidRPr="00F33AEB" w:rsidRDefault="00F33AEB" w:rsidP="00F33AEB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Art. 54 § 4 </w:t>
      </w:r>
      <w:proofErr w:type="spellStart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p.p.s.a</w:t>
      </w:r>
      <w:proofErr w:type="spellEnd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.: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przypadku, o którym mowa w art. 33 § 1a, or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gan zawiadamia o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przekazaniu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skargi wraz z odpowiedzią na skargę przez obwieszczenie w siedzibie organu i na jego stronie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internetowej oraz w sposób zwyczajowo przyjęty w danej miejscowości, pouczając o treści tego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przepisu.</w:t>
      </w:r>
    </w:p>
    <w:p w:rsidR="009D432F" w:rsidRPr="00F33AEB" w:rsidRDefault="00F33AEB" w:rsidP="00F33AEB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74 ust. 3 ustawy z dnia 3 października 2008 r. o udostępnianiu informacji o środowisku i jego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ochronie, udziale społeczeństwa w och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ronie środowiska oraz o ocenach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oddziaływania na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środowisko (Dz. U. z 2024 r. poz. 1112, ze zm.):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Jeżeli liczba stron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postępowania w sprawie wydania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decyzji o środowiskowych uwarunkowaniach lub innego postępowania dotyczącego tej decyzji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przekracza 10, do zawiadomienia stron innych niż podmiot planujący podjęcie realizacji przedsięwzięcia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stosuje się przepisy art. 49 Kodeksu postępowania administracyjnego, z tym że zawiadomienie to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następuje w formie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publicznego obwieszczenia w siedzibie organu właściwego w sprawie oraz przez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udostępnienie pisma w Biuletynie Informacji Publicznej na stronie podmiotowej tego organu.</w:t>
      </w:r>
    </w:p>
    <w:sectPr w:rsidR="009D432F" w:rsidRPr="00F33AEB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F33AEB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74A4"/>
    <w:multiLevelType w:val="hybridMultilevel"/>
    <w:tmpl w:val="1B6EA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3101BD"/>
    <w:rsid w:val="00380C99"/>
    <w:rsid w:val="004546DC"/>
    <w:rsid w:val="00492C8C"/>
    <w:rsid w:val="00651C56"/>
    <w:rsid w:val="00677AD1"/>
    <w:rsid w:val="00746822"/>
    <w:rsid w:val="007C5855"/>
    <w:rsid w:val="008E0C0D"/>
    <w:rsid w:val="00986900"/>
    <w:rsid w:val="009D432F"/>
    <w:rsid w:val="00B9611E"/>
    <w:rsid w:val="00C1784A"/>
    <w:rsid w:val="00EF66E2"/>
    <w:rsid w:val="00F33AEB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2E1E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75560-42EA-451C-9771-7BF7775C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59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17</cp:revision>
  <cp:lastPrinted>2010-12-24T09:23:00Z</cp:lastPrinted>
  <dcterms:created xsi:type="dcterms:W3CDTF">2022-11-06T06:10:00Z</dcterms:created>
  <dcterms:modified xsi:type="dcterms:W3CDTF">2025-09-22T08:37:00Z</dcterms:modified>
</cp:coreProperties>
</file>