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0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EAC51B1" w:rsidR="000A25C7" w:rsidRDefault="000A25C7" w:rsidP="00180862">
      <w:pPr>
        <w:spacing w:before="120" w:after="0"/>
        <w:ind w:left="1416" w:firstLine="708"/>
        <w:jc w:val="center"/>
        <w:rPr>
          <w:rFonts w:ascii="Verdana" w:hAnsi="Verdana" w:cstheme="minorHAnsi"/>
          <w:sz w:val="16"/>
          <w:szCs w:val="16"/>
        </w:rPr>
      </w:pPr>
      <w:bookmarkStart w:id="1" w:name="_GoBack"/>
      <w:bookmarkEnd w:id="1"/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1D488" w14:textId="77777777" w:rsidR="00533777" w:rsidRDefault="00533777">
      <w:pPr>
        <w:spacing w:after="0" w:line="240" w:lineRule="auto"/>
      </w:pPr>
      <w:r>
        <w:separator/>
      </w:r>
    </w:p>
  </w:endnote>
  <w:endnote w:type="continuationSeparator" w:id="0">
    <w:p w14:paraId="56F768CF" w14:textId="77777777" w:rsidR="00533777" w:rsidRDefault="0053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3D57E" w14:textId="77777777" w:rsidR="00533777" w:rsidRDefault="00533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17F5D" w14:textId="77777777" w:rsidR="00533777" w:rsidRDefault="0053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0862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33777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CC9E3-9DAC-4D21-9AFA-74CA45D5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7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Dawid D.W. Lagwa</cp:lastModifiedBy>
  <cp:revision>4</cp:revision>
  <cp:lastPrinted>2019-11-07T11:21:00Z</cp:lastPrinted>
  <dcterms:created xsi:type="dcterms:W3CDTF">2021-08-05T09:26:00Z</dcterms:created>
  <dcterms:modified xsi:type="dcterms:W3CDTF">2022-02-23T09:16:00Z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