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F5E4F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482BEAF9" w14:textId="77777777" w:rsidR="007F5E4F" w:rsidRPr="007F5E4F" w:rsidRDefault="007F5E4F" w:rsidP="007F5E4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F5E4F">
        <w:rPr>
          <w:rFonts w:ascii="Times New Roman" w:hAnsi="Times New Roman"/>
          <w:b/>
          <w:sz w:val="28"/>
        </w:rPr>
        <w:t>KOMUNIKAT</w:t>
      </w:r>
    </w:p>
    <w:p w14:paraId="57E22507" w14:textId="77777777" w:rsidR="007F5E4F" w:rsidRPr="007F5E4F" w:rsidRDefault="007F5E4F" w:rsidP="007F5E4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14:paraId="19B35DD4" w14:textId="77777777" w:rsidR="007F5E4F" w:rsidRPr="007F5E4F" w:rsidRDefault="007F5E4F" w:rsidP="007F5E4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7F5E4F">
        <w:rPr>
          <w:rFonts w:ascii="Times New Roman" w:hAnsi="Times New Roman"/>
          <w:b/>
          <w:sz w:val="24"/>
        </w:rPr>
        <w:t xml:space="preserve">Państwowego Powiatowego Inspektora Sanitarnego </w:t>
      </w:r>
      <w:r w:rsidRPr="007F5E4F">
        <w:rPr>
          <w:rFonts w:ascii="Times New Roman" w:hAnsi="Times New Roman"/>
          <w:b/>
          <w:sz w:val="24"/>
        </w:rPr>
        <w:br/>
        <w:t>w Skierniewicach</w:t>
      </w:r>
    </w:p>
    <w:p w14:paraId="11235128" w14:textId="77777777" w:rsidR="007F5E4F" w:rsidRPr="007F5E4F" w:rsidRDefault="007F5E4F" w:rsidP="007F5E4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14:paraId="12ED156B" w14:textId="31B6BD2C" w:rsidR="007F5E4F" w:rsidRPr="007F5E4F" w:rsidRDefault="007F5E4F" w:rsidP="007F5E4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7F5E4F">
        <w:rPr>
          <w:rFonts w:ascii="Times New Roman" w:hAnsi="Times New Roman"/>
          <w:b/>
          <w:sz w:val="24"/>
        </w:rPr>
        <w:t>z dnia 26</w:t>
      </w:r>
      <w:r w:rsidR="0037775B">
        <w:rPr>
          <w:rFonts w:ascii="Times New Roman" w:hAnsi="Times New Roman"/>
          <w:b/>
          <w:sz w:val="24"/>
        </w:rPr>
        <w:t xml:space="preserve"> marca </w:t>
      </w:r>
      <w:r w:rsidRPr="007F5E4F">
        <w:rPr>
          <w:rFonts w:ascii="Times New Roman" w:hAnsi="Times New Roman"/>
          <w:b/>
          <w:sz w:val="24"/>
        </w:rPr>
        <w:t>2025 r.</w:t>
      </w:r>
    </w:p>
    <w:p w14:paraId="2C5B71F4" w14:textId="77777777" w:rsidR="007F5E4F" w:rsidRPr="007F5E4F" w:rsidRDefault="007F5E4F" w:rsidP="007F5E4F">
      <w:pPr>
        <w:spacing w:after="0" w:line="360" w:lineRule="auto"/>
        <w:jc w:val="right"/>
        <w:rPr>
          <w:rFonts w:ascii="Times New Roman" w:hAnsi="Times New Roman"/>
          <w:b/>
          <w:sz w:val="24"/>
        </w:rPr>
      </w:pPr>
    </w:p>
    <w:p w14:paraId="4B2F6D70" w14:textId="77777777" w:rsidR="007F5E4F" w:rsidRPr="007F5E4F" w:rsidRDefault="007F5E4F" w:rsidP="00E60EB4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7F5E4F">
        <w:rPr>
          <w:rFonts w:ascii="Times New Roman" w:hAnsi="Times New Roman"/>
          <w:b/>
          <w:sz w:val="24"/>
        </w:rPr>
        <w:t>skierowany do konsumentów wody z wodociągu Winna Góra</w:t>
      </w:r>
    </w:p>
    <w:p w14:paraId="75864CAF" w14:textId="77777777" w:rsidR="007F5E4F" w:rsidRPr="007F5E4F" w:rsidRDefault="007F5E4F" w:rsidP="007F5E4F">
      <w:pPr>
        <w:spacing w:after="0" w:line="360" w:lineRule="auto"/>
        <w:rPr>
          <w:rFonts w:ascii="Times New Roman" w:hAnsi="Times New Roman"/>
          <w:b/>
          <w:sz w:val="24"/>
        </w:rPr>
      </w:pPr>
    </w:p>
    <w:p w14:paraId="3C38BE1A" w14:textId="46818EEB" w:rsidR="007F5E4F" w:rsidRPr="007F5E4F" w:rsidRDefault="007F5E4F" w:rsidP="007F5E4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5E4F">
        <w:rPr>
          <w:rFonts w:ascii="Times New Roman" w:hAnsi="Times New Roman"/>
          <w:sz w:val="24"/>
          <w:szCs w:val="24"/>
        </w:rPr>
        <w:t xml:space="preserve">Państwowy Powiatowy Inspektor Sanitarny w Skierniewicach informuje, że w badaniach jakości wody z wodociągu publicznego w </w:t>
      </w:r>
      <w:r>
        <w:rPr>
          <w:rFonts w:ascii="Times New Roman" w:hAnsi="Times New Roman"/>
          <w:sz w:val="24"/>
          <w:szCs w:val="24"/>
        </w:rPr>
        <w:t>Winnej Górze</w:t>
      </w:r>
      <w:r w:rsidRPr="007F5E4F">
        <w:rPr>
          <w:rFonts w:ascii="Times New Roman" w:hAnsi="Times New Roman"/>
          <w:sz w:val="24"/>
          <w:szCs w:val="24"/>
        </w:rPr>
        <w:t xml:space="preserve"> zaopatrującego mieszkańców miejscowości: </w:t>
      </w:r>
      <w:r>
        <w:rPr>
          <w:rFonts w:ascii="Times New Roman" w:hAnsi="Times New Roman"/>
          <w:sz w:val="24"/>
          <w:szCs w:val="24"/>
        </w:rPr>
        <w:t>Krosnowa, Nowa Krosnowa, Marianów, Podłęcze, Wólka- Nazdroje, Bonarów, Winna Góra</w:t>
      </w:r>
      <w:r w:rsidRPr="007F5E4F">
        <w:rPr>
          <w:rFonts w:ascii="Times New Roman" w:hAnsi="Times New Roman"/>
          <w:sz w:val="24"/>
          <w:szCs w:val="24"/>
        </w:rPr>
        <w:t xml:space="preserve"> stwierdzono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5E4F">
        <w:rPr>
          <w:rFonts w:ascii="Times New Roman" w:hAnsi="Times New Roman"/>
          <w:sz w:val="24"/>
          <w:szCs w:val="24"/>
        </w:rPr>
        <w:t xml:space="preserve">zanieczyszczenie mikrobiologiczne, tj. </w:t>
      </w:r>
      <w:r>
        <w:rPr>
          <w:rFonts w:ascii="Times New Roman" w:hAnsi="Times New Roman"/>
          <w:sz w:val="24"/>
          <w:szCs w:val="24"/>
        </w:rPr>
        <w:t xml:space="preserve">liczbę enterokoków i </w:t>
      </w:r>
      <w:r w:rsidRPr="007F5E4F">
        <w:rPr>
          <w:rFonts w:ascii="Times New Roman" w:hAnsi="Times New Roman"/>
          <w:sz w:val="24"/>
          <w:szCs w:val="24"/>
        </w:rPr>
        <w:t>liczbę bakterii grupy coli.</w:t>
      </w:r>
    </w:p>
    <w:p w14:paraId="67E1ADE8" w14:textId="77777777" w:rsidR="007F5E4F" w:rsidRPr="007F5E4F" w:rsidRDefault="007F5E4F" w:rsidP="00E60EB4">
      <w:pPr>
        <w:spacing w:line="360" w:lineRule="auto"/>
        <w:jc w:val="center"/>
        <w:rPr>
          <w:rFonts w:ascii="Times New Roman" w:hAnsi="Times New Roman"/>
          <w:b/>
          <w:sz w:val="24"/>
        </w:rPr>
      </w:pPr>
      <w:r w:rsidRPr="007F5E4F">
        <w:rPr>
          <w:rFonts w:ascii="Times New Roman" w:hAnsi="Times New Roman"/>
          <w:b/>
          <w:sz w:val="24"/>
        </w:rPr>
        <w:t>Woda nie nadaje się do spożycia</w:t>
      </w:r>
    </w:p>
    <w:p w14:paraId="57D97B8A" w14:textId="69CE2FEC" w:rsidR="007F5E4F" w:rsidRPr="007F5E4F" w:rsidRDefault="007F5E4F" w:rsidP="007F5E4F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7F5E4F">
        <w:rPr>
          <w:rFonts w:ascii="Times New Roman" w:hAnsi="Times New Roman"/>
          <w:sz w:val="24"/>
        </w:rPr>
        <w:t xml:space="preserve">Państwowy Powiatowy Inspektor Sanitarny w Skierniewicach zobowiązał jednostkę odpowiedzialną za wodociąg do podjęcia natychmiastowych działań celem doprowadzenia wody </w:t>
      </w:r>
      <w:r w:rsidR="004C373C">
        <w:rPr>
          <w:rFonts w:ascii="Times New Roman" w:hAnsi="Times New Roman"/>
          <w:sz w:val="24"/>
        </w:rPr>
        <w:br/>
      </w:r>
      <w:r w:rsidRPr="007F5E4F">
        <w:rPr>
          <w:rFonts w:ascii="Times New Roman" w:hAnsi="Times New Roman"/>
          <w:sz w:val="24"/>
        </w:rPr>
        <w:t xml:space="preserve">do odpowiedniej jakości. Jednocześnie nakazał zapewnić odbiorcom zastępcze źródło wody przydatnej </w:t>
      </w:r>
      <w:r>
        <w:rPr>
          <w:rFonts w:ascii="Times New Roman" w:hAnsi="Times New Roman"/>
          <w:sz w:val="24"/>
        </w:rPr>
        <w:br/>
      </w:r>
      <w:r w:rsidRPr="007F5E4F">
        <w:rPr>
          <w:rFonts w:ascii="Times New Roman" w:hAnsi="Times New Roman"/>
          <w:sz w:val="24"/>
        </w:rPr>
        <w:t>do spożycia. Woda może być używana wyłącznie do celów porządkowych.</w:t>
      </w:r>
    </w:p>
    <w:p w14:paraId="4D654A4E" w14:textId="474F7DAC" w:rsidR="007F5E4F" w:rsidRPr="007F5E4F" w:rsidRDefault="007F5E4F" w:rsidP="007F5E4F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7F5E4F">
        <w:rPr>
          <w:rFonts w:ascii="Times New Roman" w:hAnsi="Times New Roman"/>
          <w:sz w:val="24"/>
        </w:rPr>
        <w:t xml:space="preserve">Trwają prace mające na celu przywrócenie jakości wody spełniającej wymagania określone </w:t>
      </w:r>
      <w:r>
        <w:rPr>
          <w:rFonts w:ascii="Times New Roman" w:hAnsi="Times New Roman"/>
          <w:sz w:val="24"/>
        </w:rPr>
        <w:br/>
      </w:r>
      <w:r w:rsidRPr="007F5E4F">
        <w:rPr>
          <w:rFonts w:ascii="Times New Roman" w:hAnsi="Times New Roman"/>
          <w:sz w:val="24"/>
        </w:rPr>
        <w:t xml:space="preserve">w rozporządzeniu Ministra Zdrowia z dnia 7 grudnia 2017 r. w sprawie jakości wody przeznaczonej </w:t>
      </w:r>
      <w:r>
        <w:rPr>
          <w:rFonts w:ascii="Times New Roman" w:hAnsi="Times New Roman"/>
          <w:sz w:val="24"/>
        </w:rPr>
        <w:br/>
      </w:r>
      <w:r w:rsidRPr="007F5E4F">
        <w:rPr>
          <w:rFonts w:ascii="Times New Roman" w:hAnsi="Times New Roman"/>
          <w:sz w:val="24"/>
        </w:rPr>
        <w:t>do spożycia przez ludzi (Dz. U. z 2017 r. poz. 2294).</w:t>
      </w:r>
    </w:p>
    <w:p w14:paraId="41E05EC3" w14:textId="77777777" w:rsidR="007F5E4F" w:rsidRPr="007F5E4F" w:rsidRDefault="007F5E4F" w:rsidP="007F5E4F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14:paraId="57A0432B" w14:textId="77777777" w:rsidR="007F5E4F" w:rsidRPr="007F5E4F" w:rsidRDefault="007F5E4F" w:rsidP="007F5E4F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7F5E4F">
        <w:rPr>
          <w:rFonts w:ascii="Times New Roman" w:hAnsi="Times New Roman"/>
          <w:sz w:val="24"/>
        </w:rPr>
        <w:t>Zalecenia obowiązują do czasu wydania kolejnego komunikatu.</w:t>
      </w:r>
    </w:p>
    <w:p w14:paraId="738CA23E" w14:textId="77777777" w:rsidR="007F5E4F" w:rsidRDefault="007F5E4F" w:rsidP="009B04A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F39080E" w14:textId="77777777" w:rsidR="007F5E4F" w:rsidRDefault="007F5E4F" w:rsidP="009E7253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62E4B33D" w14:textId="77777777" w:rsidR="009E7253" w:rsidRPr="009E7253" w:rsidRDefault="009E7253" w:rsidP="009E7253">
      <w:pPr>
        <w:spacing w:after="0" w:line="240" w:lineRule="auto"/>
        <w:ind w:left="5812"/>
        <w:jc w:val="center"/>
        <w:rPr>
          <w:rFonts w:ascii="Times New Roman" w:eastAsia="Aptos" w:hAnsi="Times New Roman"/>
          <w:b/>
          <w:bCs/>
          <w:kern w:val="2"/>
          <w:sz w:val="23"/>
          <w:szCs w:val="23"/>
          <w14:ligatures w14:val="standardContextual"/>
        </w:rPr>
      </w:pPr>
    </w:p>
    <w:p w14:paraId="7ABD1E52" w14:textId="77777777" w:rsidR="009E7253" w:rsidRPr="009E7253" w:rsidRDefault="009E7253" w:rsidP="009E7253">
      <w:pPr>
        <w:spacing w:after="0" w:line="240" w:lineRule="auto"/>
        <w:ind w:left="5812"/>
        <w:jc w:val="center"/>
        <w:rPr>
          <w:rFonts w:ascii="Times New Roman" w:eastAsia="Aptos" w:hAnsi="Times New Roman"/>
          <w:b/>
          <w:bCs/>
          <w:kern w:val="2"/>
          <w:sz w:val="23"/>
          <w:szCs w:val="23"/>
          <w14:ligatures w14:val="standardContextual"/>
        </w:rPr>
      </w:pPr>
      <w:r w:rsidRPr="009E7253">
        <w:rPr>
          <w:rFonts w:ascii="Times New Roman" w:eastAsia="Aptos" w:hAnsi="Times New Roman"/>
          <w:b/>
          <w:bCs/>
          <w:kern w:val="2"/>
          <w:sz w:val="23"/>
          <w:szCs w:val="23"/>
          <w14:ligatures w14:val="standardContextual"/>
        </w:rPr>
        <w:t xml:space="preserve">Państwowy Powiatowy Inspektor </w:t>
      </w:r>
    </w:p>
    <w:p w14:paraId="444136F6" w14:textId="77777777" w:rsidR="009E7253" w:rsidRPr="009E7253" w:rsidRDefault="009E7253" w:rsidP="009E7253">
      <w:pPr>
        <w:spacing w:after="0" w:line="240" w:lineRule="auto"/>
        <w:ind w:left="5812"/>
        <w:jc w:val="center"/>
        <w:rPr>
          <w:rFonts w:ascii="Times New Roman" w:eastAsia="Aptos" w:hAnsi="Times New Roman"/>
          <w:b/>
          <w:bCs/>
          <w:kern w:val="2"/>
          <w:sz w:val="23"/>
          <w:szCs w:val="23"/>
          <w14:ligatures w14:val="standardContextual"/>
        </w:rPr>
      </w:pPr>
      <w:r w:rsidRPr="009E7253">
        <w:rPr>
          <w:rFonts w:ascii="Times New Roman" w:eastAsia="Aptos" w:hAnsi="Times New Roman"/>
          <w:b/>
          <w:bCs/>
          <w:kern w:val="2"/>
          <w:sz w:val="23"/>
          <w:szCs w:val="23"/>
          <w14:ligatures w14:val="standardContextual"/>
        </w:rPr>
        <w:t>Sanitarny w Skierniewicach</w:t>
      </w:r>
    </w:p>
    <w:p w14:paraId="14E648EC" w14:textId="77777777" w:rsidR="009E7253" w:rsidRPr="009E7253" w:rsidRDefault="009E7253" w:rsidP="009E7253">
      <w:pPr>
        <w:spacing w:after="0" w:line="240" w:lineRule="auto"/>
        <w:ind w:left="5812"/>
        <w:jc w:val="center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</w:p>
    <w:p w14:paraId="61883922" w14:textId="77777777" w:rsidR="009E7253" w:rsidRPr="009E7253" w:rsidRDefault="009E7253" w:rsidP="009E7253">
      <w:pPr>
        <w:spacing w:after="160" w:line="256" w:lineRule="auto"/>
        <w:ind w:left="5812"/>
        <w:jc w:val="center"/>
        <w:rPr>
          <w:rFonts w:ascii="Times New Roman" w:eastAsia="Aptos" w:hAnsi="Times New Roman"/>
          <w:b/>
          <w:bCs/>
          <w:i/>
          <w:iCs/>
          <w:kern w:val="2"/>
          <w:sz w:val="24"/>
          <w:szCs w:val="24"/>
          <w14:ligatures w14:val="standardContextual"/>
        </w:rPr>
      </w:pPr>
      <w:r w:rsidRPr="009E7253">
        <w:rPr>
          <w:rFonts w:ascii="Times New Roman" w:eastAsia="Aptos" w:hAnsi="Times New Roman"/>
          <w:b/>
          <w:bCs/>
          <w:i/>
          <w:iCs/>
          <w:kern w:val="2"/>
          <w:sz w:val="24"/>
          <w:szCs w:val="24"/>
          <w14:ligatures w14:val="standardContextual"/>
        </w:rPr>
        <w:t>Justyna Łukasik</w:t>
      </w:r>
    </w:p>
    <w:p w14:paraId="4204BE6B" w14:textId="77777777" w:rsidR="009E7253" w:rsidRPr="009E7253" w:rsidRDefault="009E7253" w:rsidP="009E7253">
      <w:pPr>
        <w:spacing w:after="160" w:line="256" w:lineRule="auto"/>
        <w:ind w:left="5812"/>
        <w:jc w:val="center"/>
        <w:rPr>
          <w:rFonts w:ascii="Times New Roman" w:eastAsia="Aptos" w:hAnsi="Times New Roman"/>
          <w:i/>
          <w:iCs/>
          <w:kern w:val="2"/>
          <w14:ligatures w14:val="standardContextual"/>
        </w:rPr>
      </w:pPr>
      <w:r w:rsidRPr="009E7253">
        <w:rPr>
          <w:rFonts w:ascii="Times New Roman" w:eastAsia="Aptos" w:hAnsi="Times New Roman"/>
          <w:i/>
          <w:iCs/>
          <w:kern w:val="2"/>
          <w14:ligatures w14:val="standardContextual"/>
        </w:rPr>
        <w:t>/podpisano elektronicznie/</w:t>
      </w:r>
    </w:p>
    <w:p w14:paraId="77271BAD" w14:textId="77777777" w:rsidR="003F7164" w:rsidRDefault="003F7164" w:rsidP="009B04A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3F7164" w:rsidSect="007F5E4F">
      <w:type w:val="continuous"/>
      <w:pgSz w:w="11906" w:h="16838"/>
      <w:pgMar w:top="567" w:right="851" w:bottom="45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6A36B3B4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83DA" w14:textId="77777777" w:rsidR="00851960" w:rsidRDefault="00E60EB4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937512799" name="Obraz 9375127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0A132FD0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F7238F" w:rsidRPr="0058431C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psse.skierniewice@sanepid.gov.pl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B03"/>
    <w:multiLevelType w:val="hybridMultilevel"/>
    <w:tmpl w:val="D9262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B2BF1"/>
    <w:multiLevelType w:val="hybridMultilevel"/>
    <w:tmpl w:val="2D48706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9AF7586"/>
    <w:multiLevelType w:val="hybridMultilevel"/>
    <w:tmpl w:val="A9F8FC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497671">
    <w:abstractNumId w:val="4"/>
  </w:num>
  <w:num w:numId="2" w16cid:durableId="1563559531">
    <w:abstractNumId w:val="3"/>
  </w:num>
  <w:num w:numId="3" w16cid:durableId="169770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1708195">
    <w:abstractNumId w:val="2"/>
  </w:num>
  <w:num w:numId="5" w16cid:durableId="1694650049">
    <w:abstractNumId w:val="0"/>
  </w:num>
  <w:num w:numId="6" w16cid:durableId="107008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829D5"/>
    <w:rsid w:val="000A59C1"/>
    <w:rsid w:val="000C1442"/>
    <w:rsid w:val="000C399C"/>
    <w:rsid w:val="000C4796"/>
    <w:rsid w:val="000E3A0F"/>
    <w:rsid w:val="000E59F8"/>
    <w:rsid w:val="000F353B"/>
    <w:rsid w:val="001003F6"/>
    <w:rsid w:val="00104DA2"/>
    <w:rsid w:val="00122533"/>
    <w:rsid w:val="001355CE"/>
    <w:rsid w:val="0013595E"/>
    <w:rsid w:val="001578DE"/>
    <w:rsid w:val="00170B26"/>
    <w:rsid w:val="00182C45"/>
    <w:rsid w:val="001878B4"/>
    <w:rsid w:val="00196269"/>
    <w:rsid w:val="0019696D"/>
    <w:rsid w:val="001A2A19"/>
    <w:rsid w:val="001B50D2"/>
    <w:rsid w:val="001C2803"/>
    <w:rsid w:val="001D0530"/>
    <w:rsid w:val="001D1DF5"/>
    <w:rsid w:val="001E012F"/>
    <w:rsid w:val="001E6BF3"/>
    <w:rsid w:val="00201C50"/>
    <w:rsid w:val="0021265E"/>
    <w:rsid w:val="002127D8"/>
    <w:rsid w:val="0024299B"/>
    <w:rsid w:val="00255572"/>
    <w:rsid w:val="00267522"/>
    <w:rsid w:val="0027072C"/>
    <w:rsid w:val="00277D57"/>
    <w:rsid w:val="002813E2"/>
    <w:rsid w:val="0028365A"/>
    <w:rsid w:val="002B150B"/>
    <w:rsid w:val="002B3A90"/>
    <w:rsid w:val="002C7A96"/>
    <w:rsid w:val="002E42B5"/>
    <w:rsid w:val="003101D1"/>
    <w:rsid w:val="00311F47"/>
    <w:rsid w:val="00323604"/>
    <w:rsid w:val="00334D04"/>
    <w:rsid w:val="00343ADD"/>
    <w:rsid w:val="00345C64"/>
    <w:rsid w:val="0037775B"/>
    <w:rsid w:val="003801A5"/>
    <w:rsid w:val="0038680B"/>
    <w:rsid w:val="00387842"/>
    <w:rsid w:val="0039481A"/>
    <w:rsid w:val="003C2C87"/>
    <w:rsid w:val="003C706F"/>
    <w:rsid w:val="003E2850"/>
    <w:rsid w:val="003E2C6E"/>
    <w:rsid w:val="003E55F8"/>
    <w:rsid w:val="003E56D0"/>
    <w:rsid w:val="003F6C91"/>
    <w:rsid w:val="003F7164"/>
    <w:rsid w:val="004171F3"/>
    <w:rsid w:val="004304D7"/>
    <w:rsid w:val="00436A68"/>
    <w:rsid w:val="004371FB"/>
    <w:rsid w:val="00463044"/>
    <w:rsid w:val="00467A53"/>
    <w:rsid w:val="0047459E"/>
    <w:rsid w:val="00475F91"/>
    <w:rsid w:val="004913B7"/>
    <w:rsid w:val="00497AA6"/>
    <w:rsid w:val="004A6A03"/>
    <w:rsid w:val="004B00B3"/>
    <w:rsid w:val="004B246F"/>
    <w:rsid w:val="004C373C"/>
    <w:rsid w:val="004D3A43"/>
    <w:rsid w:val="00505BA7"/>
    <w:rsid w:val="00535ED4"/>
    <w:rsid w:val="0054649F"/>
    <w:rsid w:val="00556E70"/>
    <w:rsid w:val="00586E8D"/>
    <w:rsid w:val="00597F5C"/>
    <w:rsid w:val="005A0E03"/>
    <w:rsid w:val="005A4B0B"/>
    <w:rsid w:val="005B0F71"/>
    <w:rsid w:val="005C1AF0"/>
    <w:rsid w:val="005D556B"/>
    <w:rsid w:val="005E0237"/>
    <w:rsid w:val="005E1FC3"/>
    <w:rsid w:val="005F35DB"/>
    <w:rsid w:val="0060338F"/>
    <w:rsid w:val="00621554"/>
    <w:rsid w:val="00657E9C"/>
    <w:rsid w:val="00694E9B"/>
    <w:rsid w:val="006A0632"/>
    <w:rsid w:val="006A2F31"/>
    <w:rsid w:val="006D2ED1"/>
    <w:rsid w:val="006D7D56"/>
    <w:rsid w:val="006E037A"/>
    <w:rsid w:val="006E23AF"/>
    <w:rsid w:val="006E4316"/>
    <w:rsid w:val="00700D39"/>
    <w:rsid w:val="00717C48"/>
    <w:rsid w:val="007216F4"/>
    <w:rsid w:val="007225F1"/>
    <w:rsid w:val="007242C1"/>
    <w:rsid w:val="00724F2C"/>
    <w:rsid w:val="00727D4C"/>
    <w:rsid w:val="0075283E"/>
    <w:rsid w:val="00757944"/>
    <w:rsid w:val="0077757E"/>
    <w:rsid w:val="00795C68"/>
    <w:rsid w:val="007964CB"/>
    <w:rsid w:val="007C2DAC"/>
    <w:rsid w:val="007D0B26"/>
    <w:rsid w:val="007E718A"/>
    <w:rsid w:val="007F56BE"/>
    <w:rsid w:val="007F5E4F"/>
    <w:rsid w:val="008238FF"/>
    <w:rsid w:val="00830D33"/>
    <w:rsid w:val="0083305C"/>
    <w:rsid w:val="00840260"/>
    <w:rsid w:val="00851960"/>
    <w:rsid w:val="00865E1F"/>
    <w:rsid w:val="00867851"/>
    <w:rsid w:val="008A3485"/>
    <w:rsid w:val="008D1E5E"/>
    <w:rsid w:val="008D748C"/>
    <w:rsid w:val="008F54CD"/>
    <w:rsid w:val="008F6C72"/>
    <w:rsid w:val="00920299"/>
    <w:rsid w:val="00942155"/>
    <w:rsid w:val="00945ED3"/>
    <w:rsid w:val="00953BAE"/>
    <w:rsid w:val="009552E0"/>
    <w:rsid w:val="0096124C"/>
    <w:rsid w:val="00966550"/>
    <w:rsid w:val="009856DD"/>
    <w:rsid w:val="009A1967"/>
    <w:rsid w:val="009B04A1"/>
    <w:rsid w:val="009D69D4"/>
    <w:rsid w:val="009E3948"/>
    <w:rsid w:val="009E7253"/>
    <w:rsid w:val="00A00E97"/>
    <w:rsid w:val="00A13153"/>
    <w:rsid w:val="00A20DD6"/>
    <w:rsid w:val="00A25C7B"/>
    <w:rsid w:val="00A54744"/>
    <w:rsid w:val="00A63450"/>
    <w:rsid w:val="00A667C2"/>
    <w:rsid w:val="00A70BEA"/>
    <w:rsid w:val="00A70F68"/>
    <w:rsid w:val="00AA1FF1"/>
    <w:rsid w:val="00AA76A9"/>
    <w:rsid w:val="00AB1475"/>
    <w:rsid w:val="00AC3F42"/>
    <w:rsid w:val="00AE065E"/>
    <w:rsid w:val="00AE62D1"/>
    <w:rsid w:val="00AF1854"/>
    <w:rsid w:val="00AF6C39"/>
    <w:rsid w:val="00AF7C55"/>
    <w:rsid w:val="00B00BA4"/>
    <w:rsid w:val="00B0511E"/>
    <w:rsid w:val="00B25EE3"/>
    <w:rsid w:val="00B30113"/>
    <w:rsid w:val="00B473CD"/>
    <w:rsid w:val="00B87DEB"/>
    <w:rsid w:val="00B92C83"/>
    <w:rsid w:val="00B9752C"/>
    <w:rsid w:val="00BA4891"/>
    <w:rsid w:val="00BB1190"/>
    <w:rsid w:val="00BB1FDF"/>
    <w:rsid w:val="00BC6A8B"/>
    <w:rsid w:val="00BD715D"/>
    <w:rsid w:val="00BF2898"/>
    <w:rsid w:val="00C06D4E"/>
    <w:rsid w:val="00C1261F"/>
    <w:rsid w:val="00C2463F"/>
    <w:rsid w:val="00C26BFF"/>
    <w:rsid w:val="00C57CCF"/>
    <w:rsid w:val="00C6035B"/>
    <w:rsid w:val="00C61C14"/>
    <w:rsid w:val="00C90251"/>
    <w:rsid w:val="00C906F2"/>
    <w:rsid w:val="00CC126E"/>
    <w:rsid w:val="00CF0809"/>
    <w:rsid w:val="00CF555E"/>
    <w:rsid w:val="00D2504D"/>
    <w:rsid w:val="00D52361"/>
    <w:rsid w:val="00D8567F"/>
    <w:rsid w:val="00DA06C1"/>
    <w:rsid w:val="00DA0BC8"/>
    <w:rsid w:val="00DA4882"/>
    <w:rsid w:val="00DB4E80"/>
    <w:rsid w:val="00DB62D3"/>
    <w:rsid w:val="00DD507D"/>
    <w:rsid w:val="00DD603A"/>
    <w:rsid w:val="00DE637E"/>
    <w:rsid w:val="00DE6718"/>
    <w:rsid w:val="00DF18E5"/>
    <w:rsid w:val="00E03316"/>
    <w:rsid w:val="00E425FE"/>
    <w:rsid w:val="00E60EB4"/>
    <w:rsid w:val="00E93771"/>
    <w:rsid w:val="00EA14D0"/>
    <w:rsid w:val="00EA35ED"/>
    <w:rsid w:val="00EB3DDB"/>
    <w:rsid w:val="00EB5959"/>
    <w:rsid w:val="00EC1728"/>
    <w:rsid w:val="00EC2D09"/>
    <w:rsid w:val="00ED0552"/>
    <w:rsid w:val="00EF7A4A"/>
    <w:rsid w:val="00F15828"/>
    <w:rsid w:val="00F5753A"/>
    <w:rsid w:val="00F6538D"/>
    <w:rsid w:val="00F7238F"/>
    <w:rsid w:val="00F82F5C"/>
    <w:rsid w:val="00F87F67"/>
    <w:rsid w:val="00FA0685"/>
    <w:rsid w:val="00FA21B4"/>
    <w:rsid w:val="00FA33AB"/>
    <w:rsid w:val="00FB14F4"/>
    <w:rsid w:val="00FE1865"/>
    <w:rsid w:val="00FE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238F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1878B4"/>
    <w:rPr>
      <w:i/>
      <w:iCs/>
      <w:color w:val="404040" w:themeColor="text1" w:themeTint="BF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67522"/>
    <w:pPr>
      <w:spacing w:after="0" w:line="240" w:lineRule="auto"/>
      <w:jc w:val="both"/>
    </w:pPr>
    <w:rPr>
      <w:rFonts w:ascii="Times New Roman" w:eastAsiaTheme="minorHAnsi" w:hAnsi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67522"/>
    <w:rPr>
      <w:rFonts w:ascii="Times New Roman" w:eastAsiaTheme="minorHAnsi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F80CC-228E-4453-B1D8-918E4F595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</Template>
  <TotalTime>2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Katarzyna Figat</cp:lastModifiedBy>
  <cp:revision>6</cp:revision>
  <cp:lastPrinted>2024-05-17T09:21:00Z</cp:lastPrinted>
  <dcterms:created xsi:type="dcterms:W3CDTF">2025-03-26T12:23:00Z</dcterms:created>
  <dcterms:modified xsi:type="dcterms:W3CDTF">2025-03-26T12:24:00Z</dcterms:modified>
</cp:coreProperties>
</file>