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6CAE" w14:textId="77777777" w:rsidR="00225B2F" w:rsidRPr="00A243D2" w:rsidRDefault="00225B2F" w:rsidP="00D577D9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1F3B0084" w14:textId="77777777" w:rsidR="00225B2F" w:rsidRPr="00DE42EB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14:paraId="358F8F5C" w14:textId="77777777" w:rsidR="00225B2F" w:rsidRDefault="00225B2F" w:rsidP="00225B2F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F7B9A3B" w14:textId="77777777" w:rsidR="00225B2F" w:rsidRPr="00DE42EB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b/>
          <w:sz w:val="4"/>
          <w:szCs w:val="4"/>
          <w:lang w:eastAsia="pl-PL"/>
        </w:rPr>
      </w:pPr>
    </w:p>
    <w:p w14:paraId="23D8B329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4B5DEAAF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6D011DA7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5EDB86F4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26D51F13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 ………………...…………................</w:t>
      </w:r>
    </w:p>
    <w:p w14:paraId="44E9099A" w14:textId="77777777" w:rsidR="00FD4EE8" w:rsidRDefault="00225B2F" w:rsidP="00FD4EE8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</w:t>
      </w:r>
    </w:p>
    <w:p w14:paraId="41EA8269" w14:textId="4748D4A2" w:rsidR="00EE525E" w:rsidRPr="007E0D44" w:rsidRDefault="006042FD" w:rsidP="007A50D3">
      <w:pPr>
        <w:suppressAutoHyphens/>
        <w:jc w:val="both"/>
        <w:rPr>
          <w:rFonts w:ascii="Calibri" w:eastAsia="Times New Roman" w:hAnsi="Calibri" w:cs="Calibri"/>
          <w:iCs/>
          <w:lang w:eastAsia="pl-PL"/>
        </w:rPr>
      </w:pPr>
      <w:r w:rsidRPr="006042FD">
        <w:rPr>
          <w:rFonts w:ascii="Calibri" w:eastAsia="Times New Roman" w:hAnsi="Calibri" w:cs="Calibri"/>
          <w:iCs/>
          <w:lang w:eastAsia="pl-PL"/>
        </w:rPr>
        <w:t>Nawiązując do zapytania ofertowego dot. przedmiotu zamówienia</w:t>
      </w:r>
      <w:r w:rsidRPr="00697151">
        <w:rPr>
          <w:rFonts w:ascii="Calibri" w:eastAsia="Times New Roman" w:hAnsi="Calibri" w:cs="Calibri"/>
          <w:iCs/>
          <w:lang w:eastAsia="pl-PL"/>
        </w:rPr>
        <w:t xml:space="preserve"> </w:t>
      </w:r>
      <w:r w:rsidR="00697151" w:rsidRPr="00697151">
        <w:rPr>
          <w:rFonts w:ascii="Calibri" w:eastAsia="Times New Roman" w:hAnsi="Calibri" w:cs="Calibri"/>
          <w:iCs/>
          <w:lang w:eastAsia="pl-PL"/>
        </w:rPr>
        <w:t>na</w:t>
      </w:r>
      <w:r w:rsidR="00697151">
        <w:rPr>
          <w:rFonts w:ascii="Calibri" w:eastAsia="Times New Roman" w:hAnsi="Calibri" w:cs="Calibri"/>
          <w:i/>
          <w:lang w:eastAsia="pl-PL"/>
        </w:rPr>
        <w:t xml:space="preserve"> z</w:t>
      </w:r>
      <w:r w:rsidR="00EE525E" w:rsidRPr="00EE525E">
        <w:rPr>
          <w:rFonts w:ascii="Calibri" w:eastAsia="Times New Roman" w:hAnsi="Calibri" w:cs="Calibri"/>
          <w:i/>
          <w:lang w:eastAsia="pl-PL"/>
        </w:rPr>
        <w:t xml:space="preserve">akup subskrypcji oprogramowania </w:t>
      </w:r>
      <w:proofErr w:type="spellStart"/>
      <w:r w:rsidR="00EE525E" w:rsidRPr="00EE525E">
        <w:rPr>
          <w:rFonts w:ascii="Calibri" w:eastAsia="Times New Roman" w:hAnsi="Calibri" w:cs="Calibri"/>
          <w:i/>
          <w:lang w:eastAsia="pl-PL"/>
        </w:rPr>
        <w:t>VMware</w:t>
      </w:r>
      <w:proofErr w:type="spellEnd"/>
      <w:r w:rsidR="00EE525E" w:rsidRPr="00EE525E">
        <w:rPr>
          <w:rFonts w:ascii="Calibri" w:eastAsia="Times New Roman" w:hAnsi="Calibri" w:cs="Calibri"/>
          <w:i/>
          <w:lang w:eastAsia="pl-PL"/>
        </w:rPr>
        <w:t xml:space="preserve"> </w:t>
      </w:r>
      <w:proofErr w:type="spellStart"/>
      <w:r w:rsidR="00EE525E" w:rsidRPr="00EE525E">
        <w:rPr>
          <w:rFonts w:ascii="Calibri" w:eastAsia="Times New Roman" w:hAnsi="Calibri" w:cs="Calibri"/>
          <w:i/>
          <w:lang w:eastAsia="pl-PL"/>
        </w:rPr>
        <w:t>vSphere</w:t>
      </w:r>
      <w:proofErr w:type="spellEnd"/>
      <w:r w:rsidR="00EE525E" w:rsidRPr="00EE525E">
        <w:rPr>
          <w:rFonts w:ascii="Calibri" w:eastAsia="Times New Roman" w:hAnsi="Calibri" w:cs="Calibri"/>
          <w:i/>
          <w:lang w:eastAsia="pl-PL"/>
        </w:rPr>
        <w:t xml:space="preserve"> Standard 8 - Per </w:t>
      </w:r>
      <w:proofErr w:type="spellStart"/>
      <w:r w:rsidR="00EE525E" w:rsidRPr="00EE525E">
        <w:rPr>
          <w:rFonts w:ascii="Calibri" w:eastAsia="Times New Roman" w:hAnsi="Calibri" w:cs="Calibri"/>
          <w:i/>
          <w:lang w:eastAsia="pl-PL"/>
        </w:rPr>
        <w:t>Core</w:t>
      </w:r>
      <w:proofErr w:type="spellEnd"/>
      <w:r w:rsidR="00532955">
        <w:rPr>
          <w:rFonts w:ascii="Calibri" w:eastAsia="Times New Roman" w:hAnsi="Calibri" w:cs="Calibri"/>
          <w:i/>
          <w:lang w:eastAsia="pl-PL"/>
        </w:rPr>
        <w:t xml:space="preserve">, </w:t>
      </w:r>
      <w:r w:rsidRPr="006042FD">
        <w:rPr>
          <w:rFonts w:ascii="Calibri" w:eastAsia="Times New Roman" w:hAnsi="Calibri" w:cs="Calibri"/>
          <w:iCs/>
          <w:lang w:eastAsia="pl-PL"/>
        </w:rPr>
        <w:t>wartość wykonania przedmiotu zamówienia, w pełnym rzeczowym zakresie ujętym w zapytaniu wynosi</w:t>
      </w:r>
      <w:r w:rsidR="00FD4EE8">
        <w:rPr>
          <w:rFonts w:ascii="Calibri" w:eastAsia="Times New Roman" w:hAnsi="Calibri" w:cs="Calibri"/>
          <w:iCs/>
          <w:lang w:eastAsia="pl-PL"/>
        </w:rPr>
        <w:t>:</w:t>
      </w:r>
    </w:p>
    <w:tbl>
      <w:tblPr>
        <w:tblStyle w:val="Siatkatabelijasna"/>
        <w:tblpPr w:leftFromText="141" w:rightFromText="141" w:vertAnchor="text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2376"/>
        <w:gridCol w:w="1558"/>
        <w:gridCol w:w="1576"/>
        <w:gridCol w:w="2115"/>
        <w:gridCol w:w="1985"/>
      </w:tblGrid>
      <w:tr w:rsidR="00EE525E" w:rsidRPr="00A77EF4" w14:paraId="2CE8800F" w14:textId="77777777" w:rsidTr="00697151">
        <w:trPr>
          <w:trHeight w:val="1263"/>
        </w:trPr>
        <w:tc>
          <w:tcPr>
            <w:tcW w:w="0" w:type="auto"/>
            <w:vAlign w:val="center"/>
            <w:hideMark/>
          </w:tcPr>
          <w:p w14:paraId="3274CB9E" w14:textId="77777777" w:rsidR="00EE525E" w:rsidRPr="00A77EF4" w:rsidRDefault="00EE525E" w:rsidP="001E6DFD">
            <w:pPr>
              <w:jc w:val="center"/>
              <w:rPr>
                <w:rFonts w:ascii="Aptos" w:eastAsia="Aptos" w:hAnsi="Aptos" w:cs="Ari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Lp.</w:t>
            </w:r>
          </w:p>
        </w:tc>
        <w:tc>
          <w:tcPr>
            <w:tcW w:w="2376" w:type="dxa"/>
            <w:vAlign w:val="center"/>
            <w:hideMark/>
          </w:tcPr>
          <w:p w14:paraId="45B43A19" w14:textId="77777777" w:rsidR="00EE525E" w:rsidRPr="00A77EF4" w:rsidRDefault="00EE525E" w:rsidP="001E6DFD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Przedmiot zamówienia</w:t>
            </w:r>
          </w:p>
        </w:tc>
        <w:tc>
          <w:tcPr>
            <w:tcW w:w="1558" w:type="dxa"/>
            <w:vAlign w:val="center"/>
            <w:hideMark/>
          </w:tcPr>
          <w:p w14:paraId="2E25B8C9" w14:textId="77777777" w:rsidR="00EE525E" w:rsidRPr="00A77EF4" w:rsidRDefault="00EE525E" w:rsidP="001E6DFD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Cena jednostkowa netto za okres 12 miesięcy</w:t>
            </w:r>
          </w:p>
          <w:p w14:paraId="782EB97A" w14:textId="77777777" w:rsidR="00EE525E" w:rsidRPr="00A77EF4" w:rsidRDefault="00EE525E" w:rsidP="001E6DFD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[PLN]</w:t>
            </w:r>
          </w:p>
        </w:tc>
        <w:tc>
          <w:tcPr>
            <w:tcW w:w="1576" w:type="dxa"/>
            <w:vAlign w:val="center"/>
            <w:hideMark/>
          </w:tcPr>
          <w:p w14:paraId="338E81F2" w14:textId="0B1CCF85" w:rsidR="00EE525E" w:rsidRPr="00EE525E" w:rsidRDefault="00EE525E" w:rsidP="001E6DFD">
            <w:pPr>
              <w:jc w:val="center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</w:pPr>
            <w:r w:rsidRPr="00EE525E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 xml:space="preserve">Liczba </w:t>
            </w:r>
            <w:r w:rsidRPr="00EE525E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s</w:t>
            </w:r>
            <w:r w:rsidRPr="00EE525E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ubskrypcj</w:t>
            </w:r>
            <w:r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i</w:t>
            </w:r>
            <w:r w:rsidRPr="00EE525E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 xml:space="preserve"> oprogramowania</w:t>
            </w:r>
          </w:p>
        </w:tc>
        <w:tc>
          <w:tcPr>
            <w:tcW w:w="2115" w:type="dxa"/>
            <w:vAlign w:val="center"/>
            <w:hideMark/>
          </w:tcPr>
          <w:p w14:paraId="7D1BE7DE" w14:textId="77777777" w:rsidR="00EE525E" w:rsidRPr="00A77EF4" w:rsidRDefault="00EE525E" w:rsidP="001E6DFD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Łączna wartość netto</w:t>
            </w:r>
          </w:p>
          <w:p w14:paraId="329B3060" w14:textId="77777777" w:rsidR="00EE525E" w:rsidRPr="00A77EF4" w:rsidRDefault="00EE525E" w:rsidP="001E6DFD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(kolumna C</w:t>
            </w:r>
            <w:r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 </w:t>
            </w: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x</w:t>
            </w:r>
            <w:r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 </w:t>
            </w: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kolumna D)</w:t>
            </w:r>
          </w:p>
          <w:p w14:paraId="069BAF1E" w14:textId="77777777" w:rsidR="00EE525E" w:rsidRPr="00A77EF4" w:rsidRDefault="00EE525E" w:rsidP="001E6DFD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[PLN]</w:t>
            </w:r>
          </w:p>
        </w:tc>
        <w:tc>
          <w:tcPr>
            <w:tcW w:w="1985" w:type="dxa"/>
            <w:vAlign w:val="center"/>
            <w:hideMark/>
          </w:tcPr>
          <w:p w14:paraId="1D99B604" w14:textId="77777777" w:rsidR="00EE525E" w:rsidRPr="00A77EF4" w:rsidRDefault="00EE525E" w:rsidP="001E6DFD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Wartość brutto [PLN]</w:t>
            </w:r>
          </w:p>
        </w:tc>
      </w:tr>
      <w:tr w:rsidR="00EE525E" w:rsidRPr="00A77EF4" w14:paraId="0CE5B89E" w14:textId="77777777" w:rsidTr="00697151">
        <w:trPr>
          <w:trHeight w:val="216"/>
        </w:trPr>
        <w:tc>
          <w:tcPr>
            <w:tcW w:w="0" w:type="auto"/>
            <w:hideMark/>
          </w:tcPr>
          <w:p w14:paraId="6E8599A9" w14:textId="77777777" w:rsidR="00EE525E" w:rsidRPr="00A77EF4" w:rsidRDefault="00EE525E" w:rsidP="001E6DFD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A</w:t>
            </w:r>
          </w:p>
        </w:tc>
        <w:tc>
          <w:tcPr>
            <w:tcW w:w="2376" w:type="dxa"/>
            <w:hideMark/>
          </w:tcPr>
          <w:p w14:paraId="1664DCE9" w14:textId="77777777" w:rsidR="00EE525E" w:rsidRPr="00A77EF4" w:rsidRDefault="00EE525E" w:rsidP="001E6DFD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B</w:t>
            </w:r>
          </w:p>
        </w:tc>
        <w:tc>
          <w:tcPr>
            <w:tcW w:w="1558" w:type="dxa"/>
            <w:hideMark/>
          </w:tcPr>
          <w:p w14:paraId="367B9B81" w14:textId="77777777" w:rsidR="00EE525E" w:rsidRPr="00A77EF4" w:rsidRDefault="00EE525E" w:rsidP="001E6DFD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C</w:t>
            </w:r>
          </w:p>
        </w:tc>
        <w:tc>
          <w:tcPr>
            <w:tcW w:w="1576" w:type="dxa"/>
            <w:hideMark/>
          </w:tcPr>
          <w:p w14:paraId="3F097AEE" w14:textId="77777777" w:rsidR="00EE525E" w:rsidRPr="00A77EF4" w:rsidRDefault="00EE525E" w:rsidP="001E6DFD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D</w:t>
            </w:r>
          </w:p>
        </w:tc>
        <w:tc>
          <w:tcPr>
            <w:tcW w:w="2115" w:type="dxa"/>
            <w:hideMark/>
          </w:tcPr>
          <w:p w14:paraId="69BDD8D8" w14:textId="77777777" w:rsidR="00EE525E" w:rsidRPr="00A77EF4" w:rsidRDefault="00EE525E" w:rsidP="001E6DFD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E</w:t>
            </w:r>
          </w:p>
        </w:tc>
        <w:tc>
          <w:tcPr>
            <w:tcW w:w="1985" w:type="dxa"/>
            <w:hideMark/>
          </w:tcPr>
          <w:p w14:paraId="3334D540" w14:textId="77777777" w:rsidR="00EE525E" w:rsidRPr="00A77EF4" w:rsidRDefault="00EE525E" w:rsidP="001E6DFD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F</w:t>
            </w:r>
          </w:p>
        </w:tc>
      </w:tr>
      <w:tr w:rsidR="00EE525E" w:rsidRPr="00A77EF4" w14:paraId="4C944254" w14:textId="77777777" w:rsidTr="00697151">
        <w:trPr>
          <w:trHeight w:val="928"/>
        </w:trPr>
        <w:tc>
          <w:tcPr>
            <w:tcW w:w="0" w:type="auto"/>
            <w:vAlign w:val="center"/>
            <w:hideMark/>
          </w:tcPr>
          <w:p w14:paraId="63E839FF" w14:textId="77777777" w:rsidR="00EE525E" w:rsidRPr="00A77EF4" w:rsidRDefault="00EE525E" w:rsidP="001E6DFD">
            <w:pPr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>1.</w:t>
            </w:r>
          </w:p>
        </w:tc>
        <w:tc>
          <w:tcPr>
            <w:tcW w:w="2376" w:type="dxa"/>
            <w:vAlign w:val="center"/>
            <w:hideMark/>
          </w:tcPr>
          <w:p w14:paraId="5F05D91B" w14:textId="6A37D402" w:rsidR="00EE525E" w:rsidRPr="00A91C29" w:rsidRDefault="00EE525E" w:rsidP="001E6DFD">
            <w:pPr>
              <w:rPr>
                <w:rFonts w:ascii="Aptos" w:eastAsia="Aptos" w:hAnsi="Aptos" w:cs="Arial"/>
                <w14:ligatures w14:val="standardContextual"/>
              </w:rPr>
            </w:pPr>
            <w:r w:rsidRPr="002730C9">
              <w:rPr>
                <w:rFonts w:ascii="Calibri" w:hAnsi="Calibri" w:cs="Calibri"/>
                <w:sz w:val="20"/>
              </w:rPr>
              <w:t>Subskrypcj</w:t>
            </w:r>
            <w:r>
              <w:rPr>
                <w:rFonts w:ascii="Calibri" w:hAnsi="Calibri" w:cs="Calibri"/>
                <w:sz w:val="20"/>
              </w:rPr>
              <w:t>a</w:t>
            </w:r>
            <w:r w:rsidRPr="002730C9">
              <w:rPr>
                <w:rFonts w:ascii="Calibri" w:hAnsi="Calibri" w:cs="Calibri"/>
                <w:sz w:val="20"/>
              </w:rPr>
              <w:t xml:space="preserve"> oprogramowania </w:t>
            </w:r>
            <w:proofErr w:type="spellStart"/>
            <w:r w:rsidRPr="00EE525E">
              <w:rPr>
                <w:rFonts w:ascii="Calibri" w:hAnsi="Calibri" w:cs="Calibri"/>
                <w:sz w:val="20"/>
              </w:rPr>
              <w:t>VMware</w:t>
            </w:r>
            <w:proofErr w:type="spellEnd"/>
            <w:r w:rsidRPr="00EE525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EE525E">
              <w:rPr>
                <w:rFonts w:ascii="Calibri" w:hAnsi="Calibri" w:cs="Calibri"/>
                <w:sz w:val="20"/>
              </w:rPr>
              <w:t>vSphere</w:t>
            </w:r>
            <w:proofErr w:type="spellEnd"/>
            <w:r w:rsidRPr="00EE525E">
              <w:rPr>
                <w:rFonts w:ascii="Calibri" w:hAnsi="Calibri" w:cs="Calibri"/>
                <w:sz w:val="20"/>
              </w:rPr>
              <w:t xml:space="preserve"> Standard 8 - Per </w:t>
            </w:r>
            <w:proofErr w:type="spellStart"/>
            <w:r w:rsidRPr="00EE525E">
              <w:rPr>
                <w:rFonts w:ascii="Calibri" w:hAnsi="Calibri" w:cs="Calibri"/>
                <w:sz w:val="20"/>
              </w:rPr>
              <w:t>Core</w:t>
            </w:r>
            <w:proofErr w:type="spellEnd"/>
          </w:p>
        </w:tc>
        <w:tc>
          <w:tcPr>
            <w:tcW w:w="1558" w:type="dxa"/>
            <w:vAlign w:val="center"/>
            <w:hideMark/>
          </w:tcPr>
          <w:p w14:paraId="7E66C91B" w14:textId="77777777" w:rsidR="00EE525E" w:rsidRPr="00A77EF4" w:rsidRDefault="00EE525E" w:rsidP="001E6DFD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</w:p>
        </w:tc>
        <w:tc>
          <w:tcPr>
            <w:tcW w:w="1576" w:type="dxa"/>
            <w:vAlign w:val="center"/>
            <w:hideMark/>
          </w:tcPr>
          <w:p w14:paraId="483E0B04" w14:textId="07ABE165" w:rsidR="00EE525E" w:rsidRPr="00A77EF4" w:rsidRDefault="00EE525E" w:rsidP="001E6DFD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>396</w:t>
            </w:r>
          </w:p>
        </w:tc>
        <w:tc>
          <w:tcPr>
            <w:tcW w:w="2115" w:type="dxa"/>
            <w:vAlign w:val="center"/>
            <w:hideMark/>
          </w:tcPr>
          <w:p w14:paraId="0F397C30" w14:textId="77777777" w:rsidR="00EE525E" w:rsidRPr="00A77EF4" w:rsidRDefault="00EE525E" w:rsidP="001E6DFD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</w:p>
        </w:tc>
        <w:tc>
          <w:tcPr>
            <w:tcW w:w="1985" w:type="dxa"/>
            <w:vAlign w:val="center"/>
            <w:hideMark/>
          </w:tcPr>
          <w:p w14:paraId="2B5DE7D9" w14:textId="77777777" w:rsidR="00EE525E" w:rsidRPr="00A77EF4" w:rsidRDefault="00EE525E" w:rsidP="001E6DFD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</w:p>
        </w:tc>
      </w:tr>
    </w:tbl>
    <w:p w14:paraId="58732F36" w14:textId="77777777" w:rsidR="00A77EF4" w:rsidRPr="00A77EF4" w:rsidRDefault="00A77EF4" w:rsidP="00A77EF4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</w:p>
    <w:p w14:paraId="2369F449" w14:textId="77777777" w:rsidR="00225B2F" w:rsidRPr="00A243D2" w:rsidRDefault="00225B2F" w:rsidP="00225B2F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rabaty).</w:t>
      </w:r>
    </w:p>
    <w:p w14:paraId="32CD672B" w14:textId="77777777" w:rsidR="00225B2F" w:rsidRPr="00A243D2" w:rsidRDefault="00225B2F" w:rsidP="00225B2F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0CFB9D83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że:</w:t>
      </w:r>
    </w:p>
    <w:p w14:paraId="2BD6699B" w14:textId="77777777" w:rsidR="00225B2F" w:rsidRPr="00A243D2" w:rsidRDefault="00225B2F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B9E2FEE" w14:textId="2F2898B1" w:rsidR="00225B2F" w:rsidRPr="00A243D2" w:rsidRDefault="00225B2F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5EA1A862" w14:textId="77777777" w:rsidR="00225B2F" w:rsidRPr="00BA1291" w:rsidRDefault="00225B2F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AC59928" w14:textId="77777777" w:rsidR="00225B2F" w:rsidRPr="00BA1291" w:rsidRDefault="00225B2F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>
        <w:rPr>
          <w:rFonts w:ascii="Calibri" w:hAnsi="Calibri" w:cs="Calibri"/>
          <w:bCs/>
          <w:color w:val="000000"/>
        </w:rPr>
        <w:t>:</w:t>
      </w:r>
    </w:p>
    <w:p w14:paraId="09918068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E264B5C" wp14:editId="7E25E734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>
        <w:rPr>
          <w:rFonts w:ascii="Calibri" w:hAnsi="Calibri" w:cs="Calibri"/>
        </w:rPr>
        <w:t>;</w:t>
      </w:r>
    </w:p>
    <w:p w14:paraId="2DF7C669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0F23AD7B" wp14:editId="66C2F743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>
        <w:rPr>
          <w:rFonts w:ascii="Calibri" w:hAnsi="Calibri" w:cs="Calibri"/>
        </w:rPr>
        <w:t>;</w:t>
      </w:r>
    </w:p>
    <w:p w14:paraId="15837F91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6094AC4A" wp14:editId="42A282C0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>
        <w:rPr>
          <w:rFonts w:ascii="Calibri" w:hAnsi="Calibri" w:cs="Calibri"/>
        </w:rPr>
        <w:t>;</w:t>
      </w:r>
    </w:p>
    <w:p w14:paraId="70C193D9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6F7EE0DB" wp14:editId="71851AFB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>
        <w:rPr>
          <w:rFonts w:ascii="Calibri" w:hAnsi="Calibri" w:cs="Calibri"/>
        </w:rPr>
        <w:t>;</w:t>
      </w:r>
    </w:p>
    <w:p w14:paraId="4D51D22F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A68FEE8" wp14:editId="4907B72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>
        <w:rPr>
          <w:rFonts w:ascii="Calibri" w:hAnsi="Calibri" w:cs="Calibri"/>
        </w:rPr>
        <w:t>;</w:t>
      </w:r>
    </w:p>
    <w:p w14:paraId="56F933B5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480A9887" wp14:editId="598A5DD1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>
        <w:rPr>
          <w:rFonts w:ascii="Calibri" w:hAnsi="Calibri" w:cs="Calibri"/>
        </w:rPr>
        <w:t>.</w:t>
      </w:r>
    </w:p>
    <w:p w14:paraId="31419067" w14:textId="77777777" w:rsidR="00225B2F" w:rsidRPr="00A243D2" w:rsidRDefault="00225B2F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2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 xml:space="preserve">. </w:t>
      </w:r>
    </w:p>
    <w:p w14:paraId="3B4D9D9A" w14:textId="77777777" w:rsidR="00225B2F" w:rsidRPr="00A243D2" w:rsidRDefault="00225B2F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4"/>
      </w:r>
      <w:r w:rsidRPr="00A243D2">
        <w:rPr>
          <w:rFonts w:ascii="Calibri" w:hAnsi="Calibri" w:cs="Calibri"/>
          <w:bCs/>
        </w:rPr>
        <w:t xml:space="preserve"> ………………………… powierzę(-my) podwykonawcy(-om) ……………………….., po zawarciu stosownej umowy.</w:t>
      </w:r>
    </w:p>
    <w:p w14:paraId="2BA40326" w14:textId="77777777" w:rsidR="00225B2F" w:rsidRPr="00A243D2" w:rsidRDefault="00225B2F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4E19995A" w14:textId="77777777" w:rsidR="00225B2F" w:rsidRPr="00A243D2" w:rsidRDefault="00225B2F" w:rsidP="00225B2F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471CF5A6" w14:textId="77777777" w:rsidR="00225B2F" w:rsidRPr="00A243D2" w:rsidRDefault="00225B2F" w:rsidP="00225B2F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3D08C6FC" w14:textId="77777777" w:rsidR="00225B2F" w:rsidRPr="00A243D2" w:rsidRDefault="00225B2F" w:rsidP="00225B2F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14C677AF" w14:textId="77777777" w:rsidR="00225B2F" w:rsidRDefault="00225B2F" w:rsidP="00225B2F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1CEA28A7" w14:textId="77777777" w:rsidR="00225B2F" w:rsidRPr="00A243D2" w:rsidRDefault="00225B2F" w:rsidP="00225B2F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p w14:paraId="0955C61A" w14:textId="31828946" w:rsidR="00A243D2" w:rsidRPr="00225B2F" w:rsidRDefault="00A243D2" w:rsidP="00225B2F"/>
    <w:sectPr w:rsidR="00A243D2" w:rsidRPr="00225B2F" w:rsidSect="001C7824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828" w:right="1134" w:bottom="1418" w:left="1134" w:header="68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45D0" w14:textId="77777777" w:rsidR="00BD0DC6" w:rsidRDefault="00BD0DC6" w:rsidP="00C7677C">
      <w:r>
        <w:separator/>
      </w:r>
    </w:p>
  </w:endnote>
  <w:endnote w:type="continuationSeparator" w:id="0">
    <w:p w14:paraId="6C655D09" w14:textId="77777777" w:rsidR="00BD0DC6" w:rsidRDefault="00BD0DC6" w:rsidP="00C7677C">
      <w:r>
        <w:continuationSeparator/>
      </w:r>
    </w:p>
  </w:endnote>
  <w:endnote w:type="continuationNotice" w:id="1">
    <w:p w14:paraId="6199F26E" w14:textId="77777777" w:rsidR="00BD0DC6" w:rsidRDefault="00BD0D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E9BE" w14:textId="04739B5F" w:rsidR="0059323A" w:rsidRDefault="00B21E6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21C358B" wp14:editId="0518F9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76555"/>
              <wp:effectExtent l="0" t="0" r="0" b="0"/>
              <wp:wrapNone/>
              <wp:docPr id="2031396819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DAC4B" w14:textId="78E7A511" w:rsidR="00B21E60" w:rsidRPr="00B21E60" w:rsidRDefault="00B21E60" w:rsidP="00B21E6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21E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C358B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9.6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" filled="f" stroked="f">
              <v:textbox style="mso-fit-shape-to-text:t" inset="0,0,0,15pt">
                <w:txbxContent>
                  <w:p w14:paraId="619DAC4B" w14:textId="78E7A511" w:rsidR="00B21E60" w:rsidRPr="00B21E60" w:rsidRDefault="00B21E60" w:rsidP="00B21E6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21E6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55C3" w14:textId="78FC153F" w:rsidR="00B21E60" w:rsidRPr="00B21E60" w:rsidRDefault="00B21E60">
    <w:pPr>
      <w:pStyle w:val="Stopka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9C819BA" wp14:editId="13C9DD32">
              <wp:simplePos x="724205" y="912205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76555"/>
              <wp:effectExtent l="0" t="0" r="0" b="0"/>
              <wp:wrapNone/>
              <wp:docPr id="76346089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FCCBB" w14:textId="40DDCC7E" w:rsidR="00B21E60" w:rsidRPr="00B21E60" w:rsidRDefault="00B21E60" w:rsidP="00B21E6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21E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819BA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" filled="f" stroked="f">
              <v:textbox style="mso-fit-shape-to-text:t" inset="0,0,0,15pt">
                <w:txbxContent>
                  <w:p w14:paraId="0B7FCCBB" w14:textId="40DDCC7E" w:rsidR="00B21E60" w:rsidRPr="00B21E60" w:rsidRDefault="00B21E60" w:rsidP="00B21E6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21E6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Calibri" w:hAnsi="Calibri" w:cs="Calibri"/>
          <w:sz w:val="20"/>
          <w:szCs w:val="20"/>
        </w:rPr>
        <w:id w:val="191696626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hAnsi="Calibri" w:cs="Calibri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B21E60">
              <w:rPr>
                <w:rFonts w:ascii="Calibri" w:hAnsi="Calibri" w:cs="Calibri"/>
                <w:sz w:val="20"/>
                <w:szCs w:val="20"/>
              </w:rPr>
              <w:t xml:space="preserve">Strona </w:t>
            </w:r>
            <w:r w:rsidRPr="00B21E6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B21E60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B21E6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B21E60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B21E6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B21E60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Pr="00B21E6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B21E60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B21E6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B21E60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B21E6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2CEA4C0" w14:textId="4362BF1B" w:rsidR="0059323A" w:rsidRDefault="005932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B9AF" w14:textId="623D2F47" w:rsidR="0059323A" w:rsidRDefault="00B21E6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04BAE4D" wp14:editId="40397A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76555"/>
              <wp:effectExtent l="0" t="0" r="0" b="0"/>
              <wp:wrapNone/>
              <wp:docPr id="1836272542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A82C5" w14:textId="2837AF10" w:rsidR="00B21E60" w:rsidRPr="00B21E60" w:rsidRDefault="00B21E60" w:rsidP="00B21E6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21E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BAE4D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9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" filled="f" stroked="f">
              <v:textbox style="mso-fit-shape-to-text:t" inset="0,0,0,15pt">
                <w:txbxContent>
                  <w:p w14:paraId="62BA82C5" w14:textId="2837AF10" w:rsidR="00B21E60" w:rsidRPr="00B21E60" w:rsidRDefault="00B21E60" w:rsidP="00B21E6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21E6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10889" w14:textId="77777777" w:rsidR="00BD0DC6" w:rsidRDefault="00BD0DC6" w:rsidP="00C7677C">
      <w:r>
        <w:separator/>
      </w:r>
    </w:p>
  </w:footnote>
  <w:footnote w:type="continuationSeparator" w:id="0">
    <w:p w14:paraId="53BB91ED" w14:textId="77777777" w:rsidR="00BD0DC6" w:rsidRDefault="00BD0DC6" w:rsidP="00C7677C">
      <w:r>
        <w:continuationSeparator/>
      </w:r>
    </w:p>
  </w:footnote>
  <w:footnote w:type="continuationNotice" w:id="1">
    <w:p w14:paraId="149F9FCC" w14:textId="77777777" w:rsidR="00BD0DC6" w:rsidRDefault="00BD0DC6">
      <w:pPr>
        <w:spacing w:line="240" w:lineRule="auto"/>
      </w:pPr>
    </w:p>
  </w:footnote>
  <w:footnote w:id="2">
    <w:p w14:paraId="48938EA6" w14:textId="449E2BE1" w:rsidR="00225B2F" w:rsidRPr="00F14AD2" w:rsidRDefault="00225B2F" w:rsidP="00225B2F">
      <w:pPr>
        <w:suppressAutoHyphens/>
        <w:spacing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 przetwarzaniem danych osobowych i</w:t>
      </w:r>
      <w:r w:rsidR="00363DAB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w sprawie swobodnego przepływu takich danych oraz uchylenia dyrektywy 95/46/WE (ogólne rozporządzenie o ochronie danych) (Dz. Urz. UE L 119 z 04.05.2016, str. 1). </w:t>
      </w:r>
    </w:p>
  </w:footnote>
  <w:footnote w:id="3">
    <w:p w14:paraId="5FD46007" w14:textId="77777777" w:rsidR="00225B2F" w:rsidRPr="00F14AD2" w:rsidRDefault="00225B2F" w:rsidP="00225B2F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7174D1B2" w14:textId="77777777" w:rsidR="00225B2F" w:rsidRPr="00F14AD2" w:rsidRDefault="00225B2F" w:rsidP="00225B2F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F3E9" w14:textId="6E9AAFF8" w:rsidR="00A91C29" w:rsidRDefault="001B6A8F" w:rsidP="002A21AA">
    <w:pPr>
      <w:pStyle w:val="Nagwek"/>
      <w:tabs>
        <w:tab w:val="clear" w:pos="4536"/>
        <w:tab w:val="clear" w:pos="9072"/>
        <w:tab w:val="left" w:pos="2685"/>
      </w:tabs>
    </w:pPr>
    <w:r w:rsidRPr="00C22FE9">
      <w:rPr>
        <w:rFonts w:ascii="Calibri" w:hAnsi="Calibri" w:cs="Calibri"/>
        <w:b/>
        <w:bCs/>
        <w:noProof/>
      </w:rPr>
      <w:drawing>
        <wp:anchor distT="0" distB="0" distL="114300" distR="114300" simplePos="0" relativeHeight="251664384" behindDoc="1" locked="0" layoutInCell="1" allowOverlap="1" wp14:anchorId="3F5DA120" wp14:editId="420413F6">
          <wp:simplePos x="0" y="0"/>
          <wp:positionH relativeFrom="page">
            <wp:posOffset>-63500</wp:posOffset>
          </wp:positionH>
          <wp:positionV relativeFrom="paragraph">
            <wp:posOffset>-441325</wp:posOffset>
          </wp:positionV>
          <wp:extent cx="7820864" cy="10052271"/>
          <wp:effectExtent l="0" t="0" r="8890" b="6350"/>
          <wp:wrapNone/>
          <wp:docPr id="189308640" name="Grafika 189308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864" cy="10052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21AA">
      <w:tab/>
    </w:r>
  </w:p>
  <w:p w14:paraId="16286392" w14:textId="77777777" w:rsidR="002A21AA" w:rsidRDefault="002A21AA" w:rsidP="002A21AA">
    <w:pPr>
      <w:pStyle w:val="Nagwek"/>
      <w:tabs>
        <w:tab w:val="clear" w:pos="4536"/>
        <w:tab w:val="clear" w:pos="9072"/>
        <w:tab w:val="left" w:pos="2685"/>
      </w:tabs>
    </w:pPr>
  </w:p>
  <w:p w14:paraId="2F40D86D" w14:textId="0E43C0EF" w:rsidR="002A21AA" w:rsidRDefault="002A21AA" w:rsidP="002A21AA">
    <w:pPr>
      <w:pStyle w:val="Nagwek"/>
      <w:tabs>
        <w:tab w:val="clear" w:pos="4536"/>
        <w:tab w:val="clear" w:pos="9072"/>
        <w:tab w:val="left" w:pos="2685"/>
      </w:tabs>
      <w:jc w:val="right"/>
    </w:pPr>
    <w:r w:rsidRPr="00C20B3F">
      <w:rPr>
        <w:rFonts w:ascii="Calibri" w:hAnsi="Calibri" w:cs="Calibri"/>
        <w:b/>
        <w:bCs/>
      </w:rPr>
      <w:t>PW_3.7.2-</w:t>
    </w:r>
    <w:r>
      <w:rPr>
        <w:rFonts w:ascii="Calibri" w:hAnsi="Calibri" w:cs="Calibri"/>
        <w:b/>
        <w:bCs/>
      </w:rPr>
      <w:t>1</w:t>
    </w:r>
    <w:r w:rsidRPr="00C20B3F">
      <w:rPr>
        <w:rFonts w:ascii="Calibri" w:hAnsi="Calibri" w:cs="Calibri"/>
        <w:b/>
        <w:bCs/>
      </w:rPr>
      <w:t>/F6 Zapytanie</w:t>
    </w:r>
    <w:r>
      <w:rPr>
        <w:rFonts w:ascii="Calibri" w:hAnsi="Calibri" w:cs="Calibri"/>
        <w:b/>
        <w:bCs/>
      </w:rPr>
      <w:t xml:space="preserve">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B828390"/>
    <w:lvl w:ilvl="0">
      <w:start w:val="1"/>
      <w:numFmt w:val="decimal"/>
      <w:lvlText w:val="%1."/>
      <w:lvlJc w:val="left"/>
      <w:pPr>
        <w:tabs>
          <w:tab w:val="num" w:pos="-35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1C3414"/>
    <w:multiLevelType w:val="hybridMultilevel"/>
    <w:tmpl w:val="511C2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6" w15:restartNumberingAfterBreak="0">
    <w:nsid w:val="217B202A"/>
    <w:multiLevelType w:val="hybridMultilevel"/>
    <w:tmpl w:val="C91E051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1607C27"/>
    <w:multiLevelType w:val="multilevel"/>
    <w:tmpl w:val="6208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3C04F9"/>
    <w:multiLevelType w:val="multilevel"/>
    <w:tmpl w:val="05FA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6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5A011A5D"/>
    <w:multiLevelType w:val="multilevel"/>
    <w:tmpl w:val="2124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C59DD"/>
    <w:multiLevelType w:val="multilevel"/>
    <w:tmpl w:val="7B68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2" w15:restartNumberingAfterBreak="0">
    <w:nsid w:val="5F092487"/>
    <w:multiLevelType w:val="multilevel"/>
    <w:tmpl w:val="1A56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4A344A"/>
    <w:multiLevelType w:val="hybridMultilevel"/>
    <w:tmpl w:val="8F1A4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6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32103">
    <w:abstractNumId w:val="14"/>
  </w:num>
  <w:num w:numId="2" w16cid:durableId="71124745">
    <w:abstractNumId w:val="21"/>
  </w:num>
  <w:num w:numId="3" w16cid:durableId="1017804870">
    <w:abstractNumId w:val="0"/>
  </w:num>
  <w:num w:numId="4" w16cid:durableId="1248534487">
    <w:abstractNumId w:val="16"/>
  </w:num>
  <w:num w:numId="5" w16cid:durableId="373701131">
    <w:abstractNumId w:val="17"/>
  </w:num>
  <w:num w:numId="6" w16cid:durableId="985740296">
    <w:abstractNumId w:val="26"/>
  </w:num>
  <w:num w:numId="7" w16cid:durableId="1634169690">
    <w:abstractNumId w:val="4"/>
  </w:num>
  <w:num w:numId="8" w16cid:durableId="1060713386">
    <w:abstractNumId w:val="25"/>
  </w:num>
  <w:num w:numId="9" w16cid:durableId="1312976730">
    <w:abstractNumId w:val="12"/>
  </w:num>
  <w:num w:numId="10" w16cid:durableId="354574313">
    <w:abstractNumId w:val="5"/>
  </w:num>
  <w:num w:numId="11" w16cid:durableId="773792302">
    <w:abstractNumId w:val="24"/>
  </w:num>
  <w:num w:numId="12" w16cid:durableId="190993830">
    <w:abstractNumId w:val="8"/>
  </w:num>
  <w:num w:numId="13" w16cid:durableId="2122994679">
    <w:abstractNumId w:val="13"/>
  </w:num>
  <w:num w:numId="14" w16cid:durableId="1948268749">
    <w:abstractNumId w:val="9"/>
  </w:num>
  <w:num w:numId="15" w16cid:durableId="1263799685">
    <w:abstractNumId w:val="19"/>
  </w:num>
  <w:num w:numId="16" w16cid:durableId="1278441247">
    <w:abstractNumId w:val="1"/>
  </w:num>
  <w:num w:numId="17" w16cid:durableId="1075471108">
    <w:abstractNumId w:val="2"/>
  </w:num>
  <w:num w:numId="18" w16cid:durableId="947084575">
    <w:abstractNumId w:val="10"/>
  </w:num>
  <w:num w:numId="19" w16cid:durableId="1705515200">
    <w:abstractNumId w:val="15"/>
  </w:num>
  <w:num w:numId="20" w16cid:durableId="679351578">
    <w:abstractNumId w:val="3"/>
  </w:num>
  <w:num w:numId="21" w16cid:durableId="753938068">
    <w:abstractNumId w:val="6"/>
  </w:num>
  <w:num w:numId="22" w16cid:durableId="149254258">
    <w:abstractNumId w:val="18"/>
  </w:num>
  <w:num w:numId="23" w16cid:durableId="1204489573">
    <w:abstractNumId w:val="22"/>
  </w:num>
  <w:num w:numId="24" w16cid:durableId="741945312">
    <w:abstractNumId w:val="11"/>
  </w:num>
  <w:num w:numId="25" w16cid:durableId="1645545609">
    <w:abstractNumId w:val="20"/>
  </w:num>
  <w:num w:numId="26" w16cid:durableId="540360793">
    <w:abstractNumId w:val="7"/>
  </w:num>
  <w:num w:numId="27" w16cid:durableId="1812940220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29ED"/>
    <w:rsid w:val="00007699"/>
    <w:rsid w:val="0001044D"/>
    <w:rsid w:val="00013496"/>
    <w:rsid w:val="000152B4"/>
    <w:rsid w:val="00020578"/>
    <w:rsid w:val="00025CE4"/>
    <w:rsid w:val="00030DD6"/>
    <w:rsid w:val="00031875"/>
    <w:rsid w:val="00041586"/>
    <w:rsid w:val="0004322E"/>
    <w:rsid w:val="00044696"/>
    <w:rsid w:val="0004775F"/>
    <w:rsid w:val="000526B8"/>
    <w:rsid w:val="000540D9"/>
    <w:rsid w:val="00055F1B"/>
    <w:rsid w:val="00056828"/>
    <w:rsid w:val="000849DA"/>
    <w:rsid w:val="00094F3F"/>
    <w:rsid w:val="000A2606"/>
    <w:rsid w:val="000B18D7"/>
    <w:rsid w:val="000C1A06"/>
    <w:rsid w:val="000C2429"/>
    <w:rsid w:val="000C2F37"/>
    <w:rsid w:val="000C3BDF"/>
    <w:rsid w:val="000C5005"/>
    <w:rsid w:val="000C5D6B"/>
    <w:rsid w:val="000C5E20"/>
    <w:rsid w:val="000F7DC5"/>
    <w:rsid w:val="00103254"/>
    <w:rsid w:val="001044B5"/>
    <w:rsid w:val="00130EC9"/>
    <w:rsid w:val="0013298C"/>
    <w:rsid w:val="00136659"/>
    <w:rsid w:val="00137492"/>
    <w:rsid w:val="001447DC"/>
    <w:rsid w:val="0014571D"/>
    <w:rsid w:val="00157E0C"/>
    <w:rsid w:val="0016109D"/>
    <w:rsid w:val="001812E0"/>
    <w:rsid w:val="00185A58"/>
    <w:rsid w:val="0019213F"/>
    <w:rsid w:val="0019525B"/>
    <w:rsid w:val="00197AEC"/>
    <w:rsid w:val="001B1951"/>
    <w:rsid w:val="001B6A8F"/>
    <w:rsid w:val="001C7824"/>
    <w:rsid w:val="001D6618"/>
    <w:rsid w:val="001E08D8"/>
    <w:rsid w:val="001F0738"/>
    <w:rsid w:val="001F3F72"/>
    <w:rsid w:val="001F4D0D"/>
    <w:rsid w:val="00203EE6"/>
    <w:rsid w:val="0020793A"/>
    <w:rsid w:val="00207FA3"/>
    <w:rsid w:val="00222F21"/>
    <w:rsid w:val="00225B2F"/>
    <w:rsid w:val="00231818"/>
    <w:rsid w:val="00232D85"/>
    <w:rsid w:val="00233841"/>
    <w:rsid w:val="00235095"/>
    <w:rsid w:val="00235D5D"/>
    <w:rsid w:val="002424D4"/>
    <w:rsid w:val="00245A96"/>
    <w:rsid w:val="002474BD"/>
    <w:rsid w:val="002518C3"/>
    <w:rsid w:val="00255723"/>
    <w:rsid w:val="00256B61"/>
    <w:rsid w:val="00263103"/>
    <w:rsid w:val="00263558"/>
    <w:rsid w:val="002646C3"/>
    <w:rsid w:val="002659B5"/>
    <w:rsid w:val="002730F6"/>
    <w:rsid w:val="00280E13"/>
    <w:rsid w:val="0028299F"/>
    <w:rsid w:val="00283EA5"/>
    <w:rsid w:val="002A21AA"/>
    <w:rsid w:val="002B6568"/>
    <w:rsid w:val="002C0DAE"/>
    <w:rsid w:val="002C67B9"/>
    <w:rsid w:val="002C6DF7"/>
    <w:rsid w:val="002D1FE1"/>
    <w:rsid w:val="002E4237"/>
    <w:rsid w:val="002F0D94"/>
    <w:rsid w:val="002F53FD"/>
    <w:rsid w:val="002F5EEB"/>
    <w:rsid w:val="002F690B"/>
    <w:rsid w:val="003002D6"/>
    <w:rsid w:val="00300C46"/>
    <w:rsid w:val="00301C2C"/>
    <w:rsid w:val="00301F34"/>
    <w:rsid w:val="003072F2"/>
    <w:rsid w:val="00311858"/>
    <w:rsid w:val="00313FF3"/>
    <w:rsid w:val="00330F76"/>
    <w:rsid w:val="003319B7"/>
    <w:rsid w:val="00344469"/>
    <w:rsid w:val="00352734"/>
    <w:rsid w:val="00356131"/>
    <w:rsid w:val="00356980"/>
    <w:rsid w:val="00357A6B"/>
    <w:rsid w:val="00357C48"/>
    <w:rsid w:val="00363DAB"/>
    <w:rsid w:val="0036501B"/>
    <w:rsid w:val="003653C1"/>
    <w:rsid w:val="00371339"/>
    <w:rsid w:val="00371550"/>
    <w:rsid w:val="00382067"/>
    <w:rsid w:val="00391E4B"/>
    <w:rsid w:val="00393105"/>
    <w:rsid w:val="00393323"/>
    <w:rsid w:val="00395291"/>
    <w:rsid w:val="00397017"/>
    <w:rsid w:val="003B2B0D"/>
    <w:rsid w:val="003D2279"/>
    <w:rsid w:val="003D6475"/>
    <w:rsid w:val="003D69F3"/>
    <w:rsid w:val="003E0858"/>
    <w:rsid w:val="003E241F"/>
    <w:rsid w:val="003E2C10"/>
    <w:rsid w:val="003F7C15"/>
    <w:rsid w:val="00410A7A"/>
    <w:rsid w:val="00412013"/>
    <w:rsid w:val="00414C3D"/>
    <w:rsid w:val="0042523B"/>
    <w:rsid w:val="00426720"/>
    <w:rsid w:val="00426FC4"/>
    <w:rsid w:val="00435D0B"/>
    <w:rsid w:val="00444399"/>
    <w:rsid w:val="004463B2"/>
    <w:rsid w:val="00464B82"/>
    <w:rsid w:val="00465F29"/>
    <w:rsid w:val="00472A84"/>
    <w:rsid w:val="004755EF"/>
    <w:rsid w:val="004839E6"/>
    <w:rsid w:val="004844B9"/>
    <w:rsid w:val="00494D6E"/>
    <w:rsid w:val="004A010B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03B4"/>
    <w:rsid w:val="005139DC"/>
    <w:rsid w:val="00515413"/>
    <w:rsid w:val="005236EA"/>
    <w:rsid w:val="005279C6"/>
    <w:rsid w:val="00532955"/>
    <w:rsid w:val="00534ABE"/>
    <w:rsid w:val="005437DB"/>
    <w:rsid w:val="00545B75"/>
    <w:rsid w:val="00560185"/>
    <w:rsid w:val="005618F9"/>
    <w:rsid w:val="00581D2E"/>
    <w:rsid w:val="00582B6E"/>
    <w:rsid w:val="00586471"/>
    <w:rsid w:val="0059323A"/>
    <w:rsid w:val="00594926"/>
    <w:rsid w:val="00594EF0"/>
    <w:rsid w:val="005967B8"/>
    <w:rsid w:val="005A1E67"/>
    <w:rsid w:val="005A25E3"/>
    <w:rsid w:val="005A2EA3"/>
    <w:rsid w:val="005A313F"/>
    <w:rsid w:val="005A5835"/>
    <w:rsid w:val="005B70CA"/>
    <w:rsid w:val="005C1B74"/>
    <w:rsid w:val="005C73CC"/>
    <w:rsid w:val="005D6EFC"/>
    <w:rsid w:val="005D7DF2"/>
    <w:rsid w:val="005E06CD"/>
    <w:rsid w:val="005E2D22"/>
    <w:rsid w:val="005E4F3C"/>
    <w:rsid w:val="005E7692"/>
    <w:rsid w:val="005F17B3"/>
    <w:rsid w:val="005F2B61"/>
    <w:rsid w:val="005F5378"/>
    <w:rsid w:val="005F6741"/>
    <w:rsid w:val="006042FD"/>
    <w:rsid w:val="006115AD"/>
    <w:rsid w:val="006131CB"/>
    <w:rsid w:val="0061388A"/>
    <w:rsid w:val="0062065A"/>
    <w:rsid w:val="006233B6"/>
    <w:rsid w:val="00626862"/>
    <w:rsid w:val="00630437"/>
    <w:rsid w:val="00631967"/>
    <w:rsid w:val="00634B73"/>
    <w:rsid w:val="00637A3B"/>
    <w:rsid w:val="0064309C"/>
    <w:rsid w:val="006442DE"/>
    <w:rsid w:val="00656DFA"/>
    <w:rsid w:val="0067102F"/>
    <w:rsid w:val="006758B7"/>
    <w:rsid w:val="006761B2"/>
    <w:rsid w:val="00676CF8"/>
    <w:rsid w:val="00677E1E"/>
    <w:rsid w:val="00692CB1"/>
    <w:rsid w:val="00697151"/>
    <w:rsid w:val="006976F6"/>
    <w:rsid w:val="006A17C0"/>
    <w:rsid w:val="006A2CF4"/>
    <w:rsid w:val="006B1322"/>
    <w:rsid w:val="006B7B0F"/>
    <w:rsid w:val="006C2482"/>
    <w:rsid w:val="006C602F"/>
    <w:rsid w:val="006C6914"/>
    <w:rsid w:val="006D1638"/>
    <w:rsid w:val="006F0FF4"/>
    <w:rsid w:val="00703F21"/>
    <w:rsid w:val="007068AD"/>
    <w:rsid w:val="0071221C"/>
    <w:rsid w:val="00714D03"/>
    <w:rsid w:val="007210F2"/>
    <w:rsid w:val="00731A80"/>
    <w:rsid w:val="00735601"/>
    <w:rsid w:val="00740FAC"/>
    <w:rsid w:val="007416C9"/>
    <w:rsid w:val="00752AB0"/>
    <w:rsid w:val="00762004"/>
    <w:rsid w:val="0077184F"/>
    <w:rsid w:val="0077452C"/>
    <w:rsid w:val="007777B6"/>
    <w:rsid w:val="0078618C"/>
    <w:rsid w:val="00786841"/>
    <w:rsid w:val="007A50D3"/>
    <w:rsid w:val="007B10C6"/>
    <w:rsid w:val="007C0BC8"/>
    <w:rsid w:val="007C0E19"/>
    <w:rsid w:val="007C2BFF"/>
    <w:rsid w:val="007C7238"/>
    <w:rsid w:val="007C7A84"/>
    <w:rsid w:val="007D1514"/>
    <w:rsid w:val="007D7DF5"/>
    <w:rsid w:val="007E0D44"/>
    <w:rsid w:val="007E4383"/>
    <w:rsid w:val="007F067B"/>
    <w:rsid w:val="007F2516"/>
    <w:rsid w:val="007F5331"/>
    <w:rsid w:val="007F5EE0"/>
    <w:rsid w:val="00801755"/>
    <w:rsid w:val="0080284A"/>
    <w:rsid w:val="00805318"/>
    <w:rsid w:val="0081049C"/>
    <w:rsid w:val="00810887"/>
    <w:rsid w:val="00810F81"/>
    <w:rsid w:val="008130FB"/>
    <w:rsid w:val="008248A8"/>
    <w:rsid w:val="00825DC2"/>
    <w:rsid w:val="0083150D"/>
    <w:rsid w:val="00837FFB"/>
    <w:rsid w:val="0084049E"/>
    <w:rsid w:val="008428DA"/>
    <w:rsid w:val="00847305"/>
    <w:rsid w:val="0085580A"/>
    <w:rsid w:val="00855A32"/>
    <w:rsid w:val="0086260E"/>
    <w:rsid w:val="008665FD"/>
    <w:rsid w:val="00867E01"/>
    <w:rsid w:val="008838E3"/>
    <w:rsid w:val="00893ADB"/>
    <w:rsid w:val="008974E0"/>
    <w:rsid w:val="008B37B8"/>
    <w:rsid w:val="008B7A2E"/>
    <w:rsid w:val="008C1BB6"/>
    <w:rsid w:val="008C5DB5"/>
    <w:rsid w:val="008E1342"/>
    <w:rsid w:val="008E4389"/>
    <w:rsid w:val="008E6FDD"/>
    <w:rsid w:val="008F406A"/>
    <w:rsid w:val="008F5756"/>
    <w:rsid w:val="008F7BB2"/>
    <w:rsid w:val="00912D8D"/>
    <w:rsid w:val="00915E70"/>
    <w:rsid w:val="0092484F"/>
    <w:rsid w:val="00925658"/>
    <w:rsid w:val="009411A4"/>
    <w:rsid w:val="00941294"/>
    <w:rsid w:val="00942D23"/>
    <w:rsid w:val="00942D31"/>
    <w:rsid w:val="009507A4"/>
    <w:rsid w:val="009512C2"/>
    <w:rsid w:val="00983A7C"/>
    <w:rsid w:val="0099574B"/>
    <w:rsid w:val="0099786B"/>
    <w:rsid w:val="009A308A"/>
    <w:rsid w:val="009A777F"/>
    <w:rsid w:val="009B72EC"/>
    <w:rsid w:val="009C6D3A"/>
    <w:rsid w:val="009D3532"/>
    <w:rsid w:val="009D6A06"/>
    <w:rsid w:val="009E0727"/>
    <w:rsid w:val="009E1895"/>
    <w:rsid w:val="009E2B3D"/>
    <w:rsid w:val="009F0B24"/>
    <w:rsid w:val="009F19E4"/>
    <w:rsid w:val="009F32EB"/>
    <w:rsid w:val="009F440A"/>
    <w:rsid w:val="00A02057"/>
    <w:rsid w:val="00A05166"/>
    <w:rsid w:val="00A11132"/>
    <w:rsid w:val="00A1292E"/>
    <w:rsid w:val="00A1304F"/>
    <w:rsid w:val="00A1495D"/>
    <w:rsid w:val="00A15BC2"/>
    <w:rsid w:val="00A21DD6"/>
    <w:rsid w:val="00A22ED7"/>
    <w:rsid w:val="00A243D2"/>
    <w:rsid w:val="00A41F00"/>
    <w:rsid w:val="00A42A23"/>
    <w:rsid w:val="00A43DE4"/>
    <w:rsid w:val="00A50EC5"/>
    <w:rsid w:val="00A51391"/>
    <w:rsid w:val="00A628F6"/>
    <w:rsid w:val="00A77EF4"/>
    <w:rsid w:val="00A81AF7"/>
    <w:rsid w:val="00A81F2A"/>
    <w:rsid w:val="00A82799"/>
    <w:rsid w:val="00A862B7"/>
    <w:rsid w:val="00A86AD4"/>
    <w:rsid w:val="00A87928"/>
    <w:rsid w:val="00A91C29"/>
    <w:rsid w:val="00A92A52"/>
    <w:rsid w:val="00A95599"/>
    <w:rsid w:val="00A97FF6"/>
    <w:rsid w:val="00AB5C84"/>
    <w:rsid w:val="00AB6B3C"/>
    <w:rsid w:val="00AC214F"/>
    <w:rsid w:val="00AC4D53"/>
    <w:rsid w:val="00AC50BF"/>
    <w:rsid w:val="00AC6F31"/>
    <w:rsid w:val="00AD16E7"/>
    <w:rsid w:val="00AD28F5"/>
    <w:rsid w:val="00AE7C3C"/>
    <w:rsid w:val="00AE7DA6"/>
    <w:rsid w:val="00AF14FA"/>
    <w:rsid w:val="00AF1C78"/>
    <w:rsid w:val="00AF31DA"/>
    <w:rsid w:val="00B014CF"/>
    <w:rsid w:val="00B07596"/>
    <w:rsid w:val="00B2147C"/>
    <w:rsid w:val="00B21E60"/>
    <w:rsid w:val="00B21EDB"/>
    <w:rsid w:val="00B21FD2"/>
    <w:rsid w:val="00B30F77"/>
    <w:rsid w:val="00B416DC"/>
    <w:rsid w:val="00B42242"/>
    <w:rsid w:val="00B47C98"/>
    <w:rsid w:val="00B5432F"/>
    <w:rsid w:val="00B568B0"/>
    <w:rsid w:val="00B62E85"/>
    <w:rsid w:val="00B646B2"/>
    <w:rsid w:val="00B818DD"/>
    <w:rsid w:val="00B866A9"/>
    <w:rsid w:val="00B8685B"/>
    <w:rsid w:val="00B91341"/>
    <w:rsid w:val="00B92347"/>
    <w:rsid w:val="00B962E0"/>
    <w:rsid w:val="00BA1291"/>
    <w:rsid w:val="00BA65E1"/>
    <w:rsid w:val="00BD0DC6"/>
    <w:rsid w:val="00BD0E1A"/>
    <w:rsid w:val="00BE63A6"/>
    <w:rsid w:val="00BF12CB"/>
    <w:rsid w:val="00BF3817"/>
    <w:rsid w:val="00BF6297"/>
    <w:rsid w:val="00C048C6"/>
    <w:rsid w:val="00C1034E"/>
    <w:rsid w:val="00C11355"/>
    <w:rsid w:val="00C11AB9"/>
    <w:rsid w:val="00C20B3F"/>
    <w:rsid w:val="00C25003"/>
    <w:rsid w:val="00C32927"/>
    <w:rsid w:val="00C33086"/>
    <w:rsid w:val="00C35309"/>
    <w:rsid w:val="00C37390"/>
    <w:rsid w:val="00C37C33"/>
    <w:rsid w:val="00C65405"/>
    <w:rsid w:val="00C65A19"/>
    <w:rsid w:val="00C66838"/>
    <w:rsid w:val="00C673CE"/>
    <w:rsid w:val="00C73C78"/>
    <w:rsid w:val="00C7677C"/>
    <w:rsid w:val="00C820A9"/>
    <w:rsid w:val="00C94F3C"/>
    <w:rsid w:val="00CB3448"/>
    <w:rsid w:val="00CB58DB"/>
    <w:rsid w:val="00CB66DD"/>
    <w:rsid w:val="00CC2B3A"/>
    <w:rsid w:val="00CD05B4"/>
    <w:rsid w:val="00CE0432"/>
    <w:rsid w:val="00CE3A91"/>
    <w:rsid w:val="00CE71AA"/>
    <w:rsid w:val="00D0591D"/>
    <w:rsid w:val="00D21D46"/>
    <w:rsid w:val="00D30425"/>
    <w:rsid w:val="00D334F1"/>
    <w:rsid w:val="00D435F0"/>
    <w:rsid w:val="00D46C56"/>
    <w:rsid w:val="00D47ED2"/>
    <w:rsid w:val="00D577D9"/>
    <w:rsid w:val="00D65179"/>
    <w:rsid w:val="00D71128"/>
    <w:rsid w:val="00D72FED"/>
    <w:rsid w:val="00D90641"/>
    <w:rsid w:val="00D911C9"/>
    <w:rsid w:val="00D9563E"/>
    <w:rsid w:val="00D96D80"/>
    <w:rsid w:val="00DA1AD9"/>
    <w:rsid w:val="00DA2793"/>
    <w:rsid w:val="00DA7D4A"/>
    <w:rsid w:val="00DB2CEF"/>
    <w:rsid w:val="00DB59FA"/>
    <w:rsid w:val="00DB6654"/>
    <w:rsid w:val="00DB7AE2"/>
    <w:rsid w:val="00DE4874"/>
    <w:rsid w:val="00DE6FD8"/>
    <w:rsid w:val="00DF3079"/>
    <w:rsid w:val="00DF4C06"/>
    <w:rsid w:val="00E01AB4"/>
    <w:rsid w:val="00E0329B"/>
    <w:rsid w:val="00E0559A"/>
    <w:rsid w:val="00E1027C"/>
    <w:rsid w:val="00E13515"/>
    <w:rsid w:val="00E15A0C"/>
    <w:rsid w:val="00E170E3"/>
    <w:rsid w:val="00E26E11"/>
    <w:rsid w:val="00E31705"/>
    <w:rsid w:val="00E35C3B"/>
    <w:rsid w:val="00E365AF"/>
    <w:rsid w:val="00E449B0"/>
    <w:rsid w:val="00E456DA"/>
    <w:rsid w:val="00E5193A"/>
    <w:rsid w:val="00E577D8"/>
    <w:rsid w:val="00E6129C"/>
    <w:rsid w:val="00E6214C"/>
    <w:rsid w:val="00E622A6"/>
    <w:rsid w:val="00E62FC2"/>
    <w:rsid w:val="00E65975"/>
    <w:rsid w:val="00E70867"/>
    <w:rsid w:val="00E7125A"/>
    <w:rsid w:val="00E712DC"/>
    <w:rsid w:val="00E71DD1"/>
    <w:rsid w:val="00E750A6"/>
    <w:rsid w:val="00E75E11"/>
    <w:rsid w:val="00E82E44"/>
    <w:rsid w:val="00E84253"/>
    <w:rsid w:val="00E90E77"/>
    <w:rsid w:val="00EB2EBA"/>
    <w:rsid w:val="00EB3E4C"/>
    <w:rsid w:val="00EB4EE6"/>
    <w:rsid w:val="00EB5BA2"/>
    <w:rsid w:val="00EB60C8"/>
    <w:rsid w:val="00EB7C8E"/>
    <w:rsid w:val="00EB7E88"/>
    <w:rsid w:val="00EC22A6"/>
    <w:rsid w:val="00ED7FAA"/>
    <w:rsid w:val="00EE23F3"/>
    <w:rsid w:val="00EE525E"/>
    <w:rsid w:val="00EE6F38"/>
    <w:rsid w:val="00EF73AF"/>
    <w:rsid w:val="00EF7C40"/>
    <w:rsid w:val="00F0556C"/>
    <w:rsid w:val="00F14AD2"/>
    <w:rsid w:val="00F14B99"/>
    <w:rsid w:val="00F151AA"/>
    <w:rsid w:val="00F155B5"/>
    <w:rsid w:val="00F15B92"/>
    <w:rsid w:val="00F21846"/>
    <w:rsid w:val="00F23350"/>
    <w:rsid w:val="00F24B39"/>
    <w:rsid w:val="00F2528C"/>
    <w:rsid w:val="00F33B01"/>
    <w:rsid w:val="00F34187"/>
    <w:rsid w:val="00F355A3"/>
    <w:rsid w:val="00F43130"/>
    <w:rsid w:val="00F56098"/>
    <w:rsid w:val="00F57318"/>
    <w:rsid w:val="00F61A0C"/>
    <w:rsid w:val="00F63DC0"/>
    <w:rsid w:val="00F6414B"/>
    <w:rsid w:val="00F77796"/>
    <w:rsid w:val="00F81B0A"/>
    <w:rsid w:val="00F96DAF"/>
    <w:rsid w:val="00FB1494"/>
    <w:rsid w:val="00FB7FEE"/>
    <w:rsid w:val="00FD4EE8"/>
    <w:rsid w:val="00FD6050"/>
    <w:rsid w:val="00FE21FC"/>
    <w:rsid w:val="00FF082B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eastAsiaTheme="majorEastAsia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normalny tekst,BulletC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qFormat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qFormat/>
    <w:rsid w:val="006C6914"/>
    <w:pPr>
      <w:suppressAutoHyphens/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qFormat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table" w:styleId="Siatkatabelijasna">
    <w:name w:val="Grid Table Light"/>
    <w:basedOn w:val="Standardowy"/>
    <w:uiPriority w:val="40"/>
    <w:rsid w:val="00703F2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1029</TotalTime>
  <Pages>2</Pages>
  <Words>285</Words>
  <Characters>2145</Characters>
  <Application>Microsoft Office Word</Application>
  <DocSecurity>0</DocSecurity>
  <Lines>73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127</cp:revision>
  <cp:lastPrinted>2022-01-12T14:51:00Z</cp:lastPrinted>
  <dcterms:created xsi:type="dcterms:W3CDTF">2024-04-25T08:03:00Z</dcterms:created>
  <dcterms:modified xsi:type="dcterms:W3CDTF">2026-07-15T09:53:00Z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3f603a17,b31e7ec,7dac1da,46c3f1c2,6d734b9e,7914a7d3,48cf2e9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2026-07-07T05:27:08Z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17535295-54a7-4139-a451-c446a1b67d25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