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39.55pt" o:ole="" fillcolor="window">
            <v:imagedata r:id="rId7" o:title=""/>
          </v:shape>
          <o:OLEObject Type="Embed" ProgID="Word.Picture.8" ShapeID="_x0000_i1025" DrawAspect="Content" ObjectID="_175145013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F90E84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F90E84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5641D">
        <w:rPr>
          <w:rFonts w:asciiTheme="minorHAnsi" w:hAnsiTheme="minorHAnsi" w:cstheme="minorHAnsi"/>
          <w:bCs/>
          <w:sz w:val="24"/>
          <w:szCs w:val="24"/>
        </w:rPr>
        <w:t>8</w:t>
      </w:r>
      <w:r w:rsidRPr="00F90E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41BBC" w:rsidRPr="00F90E84">
        <w:rPr>
          <w:rFonts w:asciiTheme="minorHAnsi" w:hAnsiTheme="minorHAnsi" w:cstheme="minorHAnsi"/>
          <w:bCs/>
          <w:sz w:val="24"/>
          <w:szCs w:val="24"/>
        </w:rPr>
        <w:t>grudnia 2021</w:t>
      </w:r>
      <w:r w:rsidRPr="00F90E84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5641D" w:rsidRPr="0055641D" w:rsidRDefault="0055641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="Garamond"/>
          <w:color w:val="000000"/>
          <w:sz w:val="24"/>
          <w:szCs w:val="19"/>
          <w:lang w:eastAsia="pl-PL"/>
        </w:rPr>
      </w:pPr>
      <w:r w:rsidRPr="0055641D">
        <w:rPr>
          <w:rFonts w:asciiTheme="minorHAnsi" w:hAnsiTheme="minorHAnsi" w:cs="Garamond"/>
          <w:color w:val="000000"/>
          <w:sz w:val="24"/>
          <w:szCs w:val="19"/>
          <w:lang w:eastAsia="pl-PL"/>
        </w:rPr>
        <w:t>DOOŚ-WDŚZIL.420.32.2021.AW.4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5641D" w:rsidRPr="0055641D" w:rsidRDefault="0055641D" w:rsidP="005564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5641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Regionalnego Dyrektora Ochrony Środowiska w Warszawie z dnia 16 sierpnia 2021 r., znak: WOOŚ-II.420.23.2021.MP.7, odmawiającej uchylenia decyzji Regionalnego Dyrektora Ochrony środowiska w Warszawie z dnia 26 lipca 2019 r., znak: WOOS-II.420.380.2018.TR.13 nie mogło być zakończone w wyznaczonym terminie. Przyczyną zwłoki skomplikowany charakter sprawy.</w:t>
      </w:r>
    </w:p>
    <w:p w:rsidR="0055641D" w:rsidRPr="0055641D" w:rsidRDefault="0055641D" w:rsidP="005564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5641D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28 lutego 2021 r.</w:t>
      </w:r>
    </w:p>
    <w:p w:rsidR="00C61141" w:rsidRDefault="0055641D" w:rsidP="0055641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5641D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55641D" w:rsidRDefault="0055641D" w:rsidP="0055641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41BBC" w:rsidRDefault="00241BBC" w:rsidP="00E8625C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241BBC" w:rsidRDefault="00241BBC" w:rsidP="00E8625C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55641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Departamentu Ocen O</w:t>
      </w:r>
      <w:r w:rsidR="00E8625C">
        <w:rPr>
          <w:rFonts w:asciiTheme="minorHAnsi" w:hAnsiTheme="minorHAnsi" w:cstheme="minorHAnsi"/>
          <w:color w:val="000000"/>
        </w:rPr>
        <w:t xml:space="preserve">ddziaływania na Środowisko </w:t>
      </w:r>
      <w:r w:rsidR="00F90E84">
        <w:rPr>
          <w:rFonts w:asciiTheme="minorHAnsi" w:hAnsiTheme="minorHAnsi" w:cstheme="minorHAnsi"/>
          <w:color w:val="000000"/>
        </w:rPr>
        <w:t xml:space="preserve">Anna </w:t>
      </w:r>
      <w:r w:rsidR="0055641D">
        <w:rPr>
          <w:rFonts w:asciiTheme="minorHAnsi" w:hAnsiTheme="minorHAnsi" w:cstheme="minorHAnsi"/>
          <w:color w:val="000000"/>
        </w:rPr>
        <w:t>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5641D" w:rsidRPr="0055641D" w:rsidRDefault="0055641D" w:rsidP="0055641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5641D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55641D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55641D" w:rsidRPr="0055641D" w:rsidRDefault="0055641D" w:rsidP="0055641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5641D">
        <w:rPr>
          <w:rFonts w:asciiTheme="minorHAnsi" w:hAnsiTheme="minorHAnsi" w:cstheme="minorHAnsi"/>
          <w:bCs/>
        </w:rPr>
        <w:t xml:space="preserve">Art. 37 § 1 Kpa Stronie służy prawo do wniesienia ponaglenia, jeżeli: 1) nic załatwiono sprawy w terminie określonym w art. 35 lub przepisach szczególnych ani w terminie wskazanym </w:t>
      </w:r>
      <w:r w:rsidRPr="0055641D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55641D" w:rsidRPr="0055641D" w:rsidRDefault="0055641D" w:rsidP="0055641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5641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55641D" w:rsidP="0055641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5641D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FF4" w:rsidRDefault="00257FF4">
      <w:pPr>
        <w:spacing w:after="0" w:line="240" w:lineRule="auto"/>
      </w:pPr>
      <w:r>
        <w:separator/>
      </w:r>
    </w:p>
  </w:endnote>
  <w:endnote w:type="continuationSeparator" w:id="0">
    <w:p w:rsidR="00257FF4" w:rsidRDefault="0025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5641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FF4" w:rsidRDefault="00257FF4">
      <w:pPr>
        <w:spacing w:after="0" w:line="240" w:lineRule="auto"/>
      </w:pPr>
      <w:r>
        <w:separator/>
      </w:r>
    </w:p>
  </w:footnote>
  <w:footnote w:type="continuationSeparator" w:id="0">
    <w:p w:rsidR="00257FF4" w:rsidRDefault="0025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95A51"/>
    <w:rsid w:val="000C6B4A"/>
    <w:rsid w:val="00155027"/>
    <w:rsid w:val="00167D39"/>
    <w:rsid w:val="00183492"/>
    <w:rsid w:val="001D479F"/>
    <w:rsid w:val="00241BBC"/>
    <w:rsid w:val="002446E3"/>
    <w:rsid w:val="00257FF4"/>
    <w:rsid w:val="003A4832"/>
    <w:rsid w:val="004F5C94"/>
    <w:rsid w:val="0055641D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15AA1"/>
    <w:rsid w:val="00A40900"/>
    <w:rsid w:val="00AE19AE"/>
    <w:rsid w:val="00B05EE2"/>
    <w:rsid w:val="00B35A7F"/>
    <w:rsid w:val="00B64572"/>
    <w:rsid w:val="00B65C6A"/>
    <w:rsid w:val="00B92515"/>
    <w:rsid w:val="00BF2702"/>
    <w:rsid w:val="00C60237"/>
    <w:rsid w:val="00C61141"/>
    <w:rsid w:val="00CA0A2B"/>
    <w:rsid w:val="00D16725"/>
    <w:rsid w:val="00D60B77"/>
    <w:rsid w:val="00E375CB"/>
    <w:rsid w:val="00E55ACB"/>
    <w:rsid w:val="00E607F5"/>
    <w:rsid w:val="00E61949"/>
    <w:rsid w:val="00E8625C"/>
    <w:rsid w:val="00F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62E2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8CDD-92F0-40FA-8F66-8ED45DEA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Judyta Mikołajczuk</cp:lastModifiedBy>
  <cp:revision>3</cp:revision>
  <cp:lastPrinted>2023-06-05T13:14:00Z</cp:lastPrinted>
  <dcterms:created xsi:type="dcterms:W3CDTF">2023-06-23T12:45:00Z</dcterms:created>
  <dcterms:modified xsi:type="dcterms:W3CDTF">2023-07-21T11:09:00Z</dcterms:modified>
</cp:coreProperties>
</file>