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BDB6" w14:textId="3A91D96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NIP:………………...…………...........................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120704F9" w:rsidR="00C1323B" w:rsidRDefault="00C1323B" w:rsidP="00166FE4">
      <w:pPr>
        <w:suppressAutoHyphens/>
        <w:spacing w:after="120" w:line="360" w:lineRule="auto"/>
        <w:ind w:right="425"/>
        <w:jc w:val="both"/>
        <w:rPr>
          <w:rFonts w:ascii="Calibri" w:hAnsi="Calibri" w:cs="Calibri"/>
          <w:iCs/>
          <w:sz w:val="22"/>
          <w:szCs w:val="22"/>
        </w:rPr>
      </w:pPr>
      <w:r w:rsidRPr="00736423">
        <w:rPr>
          <w:rFonts w:ascii="Calibri" w:hAnsi="Calibri" w:cs="Calibri"/>
          <w:iCs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p w14:paraId="1D371C48" w14:textId="1AC7EDF5" w:rsidR="007B5598" w:rsidRDefault="007B5598" w:rsidP="007B5598">
      <w:pPr>
        <w:spacing w:after="120" w:line="312" w:lineRule="auto"/>
        <w:ind w:right="423"/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Producent modułu HSM, nazwa, model: ………………………………….</w:t>
      </w:r>
    </w:p>
    <w:p w14:paraId="03008F3F" w14:textId="0E77911F" w:rsidR="00441FD1" w:rsidRDefault="00441FD1" w:rsidP="007B5598">
      <w:pPr>
        <w:spacing w:after="120" w:line="312" w:lineRule="auto"/>
        <w:ind w:right="423"/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 xml:space="preserve">Okres gwarancji: …………………………………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53"/>
        <w:gridCol w:w="1690"/>
        <w:gridCol w:w="845"/>
        <w:gridCol w:w="1971"/>
        <w:gridCol w:w="2071"/>
      </w:tblGrid>
      <w:tr w:rsidR="00EB2BFA" w14:paraId="79470BAC" w14:textId="0CD574D3" w:rsidTr="00EB2BFA">
        <w:trPr>
          <w:trHeight w:val="897"/>
        </w:trPr>
        <w:tc>
          <w:tcPr>
            <w:tcW w:w="2953" w:type="dxa"/>
            <w:vAlign w:val="center"/>
          </w:tcPr>
          <w:p w14:paraId="3AE3E2C5" w14:textId="1F50769E" w:rsidR="00EB2BFA" w:rsidRPr="0098329D" w:rsidRDefault="00EB2BFA" w:rsidP="0098329D">
            <w:pPr>
              <w:suppressAutoHyphens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Przedmiot zamówienia</w:t>
            </w:r>
          </w:p>
        </w:tc>
        <w:tc>
          <w:tcPr>
            <w:tcW w:w="1690" w:type="dxa"/>
            <w:vAlign w:val="center"/>
          </w:tcPr>
          <w:p w14:paraId="3502D0A3" w14:textId="77777777" w:rsidR="00EB2BFA" w:rsidRPr="0098329D" w:rsidRDefault="00EB2BFA" w:rsidP="0098329D">
            <w:pPr>
              <w:suppressAutoHyphens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98329D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Jednostkowa cena netto</w:t>
            </w:r>
          </w:p>
          <w:p w14:paraId="537F6360" w14:textId="37CC0181" w:rsidR="00EB2BFA" w:rsidRPr="0098329D" w:rsidRDefault="00EB2BFA" w:rsidP="0098329D">
            <w:pPr>
              <w:suppressAutoHyphens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98329D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[PLN]</w:t>
            </w:r>
          </w:p>
        </w:tc>
        <w:tc>
          <w:tcPr>
            <w:tcW w:w="845" w:type="dxa"/>
            <w:vAlign w:val="center"/>
          </w:tcPr>
          <w:p w14:paraId="34AB3027" w14:textId="77777777" w:rsidR="00EB2BFA" w:rsidRPr="0098329D" w:rsidRDefault="00EB2BFA" w:rsidP="0098329D">
            <w:pPr>
              <w:suppressAutoHyphens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98329D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Liczba</w:t>
            </w:r>
          </w:p>
          <w:p w14:paraId="59144279" w14:textId="46DBE9CA" w:rsidR="00EB2BFA" w:rsidRPr="0098329D" w:rsidRDefault="00EB2BFA" w:rsidP="0098329D">
            <w:pPr>
              <w:suppressAutoHyphens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98329D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[szt.]</w:t>
            </w:r>
          </w:p>
        </w:tc>
        <w:tc>
          <w:tcPr>
            <w:tcW w:w="1971" w:type="dxa"/>
            <w:vAlign w:val="center"/>
          </w:tcPr>
          <w:p w14:paraId="56C1510E" w14:textId="77777777" w:rsidR="00EB2BFA" w:rsidRDefault="00EB2BFA" w:rsidP="0098329D">
            <w:pPr>
              <w:suppressAutoHyphens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Cena netto</w:t>
            </w:r>
          </w:p>
          <w:p w14:paraId="44984FB8" w14:textId="6914DE09" w:rsidR="00EB2BFA" w:rsidRDefault="00EB2BFA" w:rsidP="0098329D">
            <w:pPr>
              <w:suppressAutoHyphens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(kol. 2 x kol. 3)</w:t>
            </w:r>
          </w:p>
          <w:p w14:paraId="1771D62E" w14:textId="4FEB1679" w:rsidR="00EB2BFA" w:rsidRPr="0098329D" w:rsidRDefault="00EB2BFA" w:rsidP="0098329D">
            <w:pPr>
              <w:suppressAutoHyphens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[PLN]</w:t>
            </w:r>
          </w:p>
        </w:tc>
        <w:tc>
          <w:tcPr>
            <w:tcW w:w="2071" w:type="dxa"/>
            <w:vAlign w:val="center"/>
          </w:tcPr>
          <w:p w14:paraId="34EDF831" w14:textId="77777777" w:rsidR="00EB2BFA" w:rsidRDefault="00EB2BFA" w:rsidP="007B559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Termin dostawy</w:t>
            </w:r>
          </w:p>
          <w:p w14:paraId="73EF747A" w14:textId="28573124" w:rsidR="00EB2BFA" w:rsidRDefault="00EB2BFA" w:rsidP="007B5598">
            <w:pPr>
              <w:suppressAutoHyphens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[dni kalendarzowe]</w:t>
            </w:r>
          </w:p>
        </w:tc>
      </w:tr>
      <w:tr w:rsidR="00EB2BFA" w14:paraId="466FE29D" w14:textId="44546481" w:rsidTr="00EB2BFA">
        <w:trPr>
          <w:trHeight w:val="407"/>
        </w:trPr>
        <w:tc>
          <w:tcPr>
            <w:tcW w:w="2953" w:type="dxa"/>
            <w:vAlign w:val="center"/>
          </w:tcPr>
          <w:p w14:paraId="6550D4D0" w14:textId="40DBBAF4" w:rsidR="00EB2BFA" w:rsidRPr="0098329D" w:rsidRDefault="00EB2BFA" w:rsidP="0098329D">
            <w:pPr>
              <w:suppressAutoHyphens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690" w:type="dxa"/>
            <w:vAlign w:val="center"/>
          </w:tcPr>
          <w:p w14:paraId="69010966" w14:textId="3CC84ACE" w:rsidR="00EB2BFA" w:rsidRPr="0098329D" w:rsidRDefault="00EB2BFA" w:rsidP="0098329D">
            <w:pPr>
              <w:suppressAutoHyphens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845" w:type="dxa"/>
            <w:vAlign w:val="center"/>
          </w:tcPr>
          <w:p w14:paraId="67D28616" w14:textId="43820470" w:rsidR="00EB2BFA" w:rsidRPr="0098329D" w:rsidRDefault="00EB2BFA" w:rsidP="0098329D">
            <w:pPr>
              <w:suppressAutoHyphens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971" w:type="dxa"/>
            <w:vAlign w:val="center"/>
          </w:tcPr>
          <w:p w14:paraId="126EF9BF" w14:textId="524829C1" w:rsidR="00EB2BFA" w:rsidRPr="0098329D" w:rsidRDefault="00EB2BFA" w:rsidP="0098329D">
            <w:pPr>
              <w:suppressAutoHyphens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2071" w:type="dxa"/>
            <w:vAlign w:val="center"/>
          </w:tcPr>
          <w:p w14:paraId="74A09030" w14:textId="233BB351" w:rsidR="00EB2BFA" w:rsidRDefault="00EB2BFA" w:rsidP="007B5598">
            <w:pPr>
              <w:suppressAutoHyphens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5</w:t>
            </w:r>
          </w:p>
        </w:tc>
      </w:tr>
      <w:tr w:rsidR="00EB2BFA" w14:paraId="387443F3" w14:textId="4EC86DC9" w:rsidTr="00EB2BFA">
        <w:trPr>
          <w:trHeight w:val="1224"/>
        </w:trPr>
        <w:tc>
          <w:tcPr>
            <w:tcW w:w="2953" w:type="dxa"/>
            <w:vAlign w:val="center"/>
          </w:tcPr>
          <w:p w14:paraId="1987EE46" w14:textId="75C3BF74" w:rsidR="00EB2BFA" w:rsidRPr="007B5598" w:rsidRDefault="00EB2BFA" w:rsidP="00EB2BFA">
            <w:pPr>
              <w:suppressAutoHyphens/>
              <w:rPr>
                <w:rFonts w:ascii="Calibri" w:hAnsi="Calibri" w:cs="Calibri"/>
                <w:iCs/>
                <w:color w:val="FF0000"/>
                <w:sz w:val="22"/>
                <w:szCs w:val="22"/>
              </w:rPr>
            </w:pPr>
            <w:r w:rsidRPr="00F27AAE">
              <w:rPr>
                <w:rFonts w:ascii="Calibri" w:hAnsi="Calibri" w:cs="Calibri"/>
                <w:iCs/>
                <w:sz w:val="22"/>
                <w:szCs w:val="22"/>
              </w:rPr>
              <w:t>HSM (Hardware Security Module) wraz z usługą serwisu i wsparcia technicznego producenta</w:t>
            </w:r>
          </w:p>
        </w:tc>
        <w:tc>
          <w:tcPr>
            <w:tcW w:w="1690" w:type="dxa"/>
            <w:vAlign w:val="center"/>
          </w:tcPr>
          <w:p w14:paraId="0ECCA389" w14:textId="77777777" w:rsidR="00EB2BFA" w:rsidRDefault="00EB2BFA" w:rsidP="002E142C">
            <w:pPr>
              <w:suppressAutoHyphens/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5BAA89C5" w14:textId="7BCD8CEF" w:rsidR="00EB2BFA" w:rsidRDefault="00EB2BFA" w:rsidP="002E142C">
            <w:pPr>
              <w:suppressAutoHyphens/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2</w:t>
            </w:r>
          </w:p>
        </w:tc>
        <w:tc>
          <w:tcPr>
            <w:tcW w:w="1971" w:type="dxa"/>
            <w:vAlign w:val="center"/>
          </w:tcPr>
          <w:p w14:paraId="771B815D" w14:textId="77777777" w:rsidR="00EB2BFA" w:rsidRDefault="00EB2BFA" w:rsidP="002E142C">
            <w:pPr>
              <w:suppressAutoHyphens/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2071" w:type="dxa"/>
            <w:vAlign w:val="center"/>
          </w:tcPr>
          <w:p w14:paraId="7A2884AB" w14:textId="77777777" w:rsidR="00EB2BFA" w:rsidRDefault="00EB2BFA" w:rsidP="002E142C">
            <w:pPr>
              <w:suppressAutoHyphens/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</w:tbl>
    <w:p w14:paraId="26DEEC51" w14:textId="77777777" w:rsidR="00C1323B" w:rsidRPr="00736423" w:rsidRDefault="00C1323B" w:rsidP="00EB2BFA">
      <w:pPr>
        <w:suppressAutoHyphens/>
        <w:spacing w:before="120" w:after="120" w:line="360" w:lineRule="auto"/>
        <w:ind w:right="425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736423">
        <w:rPr>
          <w:rFonts w:ascii="Calibri" w:eastAsia="Calibri" w:hAnsi="Calibri" w:cs="Calibri"/>
          <w:sz w:val="22"/>
          <w:szCs w:val="22"/>
        </w:rPr>
        <w:t>Oświadczam, że wypełniliśmy/wypełniłem/-am obowiązki informacyjne przewidziane w art. 13 lub art. 14 RODO*) wobec osób fizycznych, od których dane osobowe bezpośrednio lub pośrednio pozyskałem w celu złożenia wyceny w niniejszym postępowaniu.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77777777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 xml:space="preserve">                               </w:t>
      </w:r>
      <w:r w:rsidRPr="00736423">
        <w:rPr>
          <w:rFonts w:ascii="Calibri" w:hAnsi="Calibri" w:cs="Calibri"/>
          <w:sz w:val="22"/>
          <w:szCs w:val="22"/>
        </w:rPr>
        <w:tab/>
        <w:t xml:space="preserve">                                              ……………………………….</w:t>
      </w:r>
    </w:p>
    <w:p w14:paraId="1782C337" w14:textId="77777777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Akceptacja </w:t>
      </w:r>
    </w:p>
    <w:p w14:paraId="48A82DB3" w14:textId="03EDA99C" w:rsidR="008838E3" w:rsidRPr="00736423" w:rsidRDefault="00C1323B" w:rsidP="00166FE4">
      <w:pPr>
        <w:pStyle w:val="Akapitzlist"/>
        <w:suppressAutoHyphens/>
        <w:spacing w:after="40" w:line="312" w:lineRule="auto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eastAsia="Calibri" w:hAnsi="Calibri" w:cs="Calibri"/>
          <w:sz w:val="22"/>
          <w:szCs w:val="22"/>
        </w:rPr>
        <w:lastRenderedPageBreak/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8838E3" w:rsidRPr="00736423" w:rsidSect="00C75E58">
      <w:headerReference w:type="default" r:id="rId11"/>
      <w:footerReference w:type="default" r:id="rId12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EB9BA" w14:textId="77777777" w:rsidR="004F1576" w:rsidRDefault="004F1576" w:rsidP="00C7677C">
      <w:r>
        <w:separator/>
      </w:r>
    </w:p>
  </w:endnote>
  <w:endnote w:type="continuationSeparator" w:id="0">
    <w:p w14:paraId="64245CE7" w14:textId="77777777" w:rsidR="004F1576" w:rsidRDefault="004F1576" w:rsidP="00C7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7BC7" w14:textId="6EFCCAE5" w:rsidR="00C1323B" w:rsidRDefault="00C1323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00B0B2" wp14:editId="4E4C93E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ee064afd8b064d140eb28bf5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2BB7E8" w14:textId="7FCD1D94" w:rsidR="00C1323B" w:rsidRPr="00C75E58" w:rsidRDefault="00C75E58" w:rsidP="00C75E5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75E5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0B0B2" id="_x0000_t202" coordsize="21600,21600" o:spt="202" path="m,l,21600r21600,l21600,xe">
              <v:stroke joinstyle="miter"/>
              <v:path gradientshapeok="t" o:connecttype="rect"/>
            </v:shapetype>
            <v:shape id="MSIPCMee064afd8b064d140eb28bf5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662BB7E8" w14:textId="7FCD1D94" w:rsidR="00C1323B" w:rsidRPr="00C75E58" w:rsidRDefault="00C75E58" w:rsidP="00C75E5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75E5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C246A" w14:textId="77777777" w:rsidR="004F1576" w:rsidRDefault="004F1576" w:rsidP="00C7677C">
      <w:r>
        <w:separator/>
      </w:r>
    </w:p>
  </w:footnote>
  <w:footnote w:type="continuationSeparator" w:id="0">
    <w:p w14:paraId="4BA19E06" w14:textId="77777777" w:rsidR="004F1576" w:rsidRDefault="004F1576" w:rsidP="00C76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9B0D" w14:textId="7B0BC856" w:rsidR="00B05BA3" w:rsidRDefault="00B05BA3">
    <w:pPr>
      <w:pStyle w:val="Nagwek"/>
    </w:pPr>
    <w:r w:rsidRPr="007C4D63">
      <w:rPr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0E119364" wp14:editId="6B8CEC4E">
          <wp:simplePos x="0" y="0"/>
          <wp:positionH relativeFrom="page">
            <wp:posOffset>-3175</wp:posOffset>
          </wp:positionH>
          <wp:positionV relativeFrom="paragraph">
            <wp:posOffset>-867410</wp:posOffset>
          </wp:positionV>
          <wp:extent cx="7560000" cy="10692543"/>
          <wp:effectExtent l="0" t="0" r="3175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7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0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9181781">
    <w:abstractNumId w:val="5"/>
  </w:num>
  <w:num w:numId="2" w16cid:durableId="1366254364">
    <w:abstractNumId w:val="1"/>
  </w:num>
  <w:num w:numId="3" w16cid:durableId="2111274434">
    <w:abstractNumId w:val="5"/>
  </w:num>
  <w:num w:numId="4" w16cid:durableId="1023942881">
    <w:abstractNumId w:val="4"/>
  </w:num>
  <w:num w:numId="5" w16cid:durableId="2094356230">
    <w:abstractNumId w:val="0"/>
  </w:num>
  <w:num w:numId="6" w16cid:durableId="787040803">
    <w:abstractNumId w:val="8"/>
  </w:num>
  <w:num w:numId="7" w16cid:durableId="1012996953">
    <w:abstractNumId w:val="6"/>
  </w:num>
  <w:num w:numId="8" w16cid:durableId="1663925647">
    <w:abstractNumId w:val="9"/>
  </w:num>
  <w:num w:numId="9" w16cid:durableId="5087206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3"/>
  </w:num>
  <w:num w:numId="12" w16cid:durableId="21067271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55F1B"/>
    <w:rsid w:val="000F7DC5"/>
    <w:rsid w:val="00166FE4"/>
    <w:rsid w:val="001B1951"/>
    <w:rsid w:val="001B7A17"/>
    <w:rsid w:val="001E08D8"/>
    <w:rsid w:val="001F4D0D"/>
    <w:rsid w:val="00222F21"/>
    <w:rsid w:val="00235D5D"/>
    <w:rsid w:val="002424D4"/>
    <w:rsid w:val="002A643F"/>
    <w:rsid w:val="002B6568"/>
    <w:rsid w:val="002E142C"/>
    <w:rsid w:val="002E4237"/>
    <w:rsid w:val="002F0D94"/>
    <w:rsid w:val="002F690B"/>
    <w:rsid w:val="00300C46"/>
    <w:rsid w:val="00313FF3"/>
    <w:rsid w:val="00330E3A"/>
    <w:rsid w:val="00371339"/>
    <w:rsid w:val="00395291"/>
    <w:rsid w:val="00410A7A"/>
    <w:rsid w:val="00414C3D"/>
    <w:rsid w:val="00441FD1"/>
    <w:rsid w:val="004463B2"/>
    <w:rsid w:val="00464B82"/>
    <w:rsid w:val="00465F29"/>
    <w:rsid w:val="004839E6"/>
    <w:rsid w:val="004B0B2A"/>
    <w:rsid w:val="004B5C61"/>
    <w:rsid w:val="004D4928"/>
    <w:rsid w:val="004E1709"/>
    <w:rsid w:val="004F1576"/>
    <w:rsid w:val="004F7362"/>
    <w:rsid w:val="00505E0A"/>
    <w:rsid w:val="00515413"/>
    <w:rsid w:val="00560185"/>
    <w:rsid w:val="005A1E67"/>
    <w:rsid w:val="005C73CC"/>
    <w:rsid w:val="00625759"/>
    <w:rsid w:val="00630437"/>
    <w:rsid w:val="00631967"/>
    <w:rsid w:val="0067102F"/>
    <w:rsid w:val="006761B2"/>
    <w:rsid w:val="006976F6"/>
    <w:rsid w:val="006A181B"/>
    <w:rsid w:val="006C2482"/>
    <w:rsid w:val="006F0FF4"/>
    <w:rsid w:val="007127C5"/>
    <w:rsid w:val="00731A80"/>
    <w:rsid w:val="00735601"/>
    <w:rsid w:val="00736423"/>
    <w:rsid w:val="007416C9"/>
    <w:rsid w:val="00752AB0"/>
    <w:rsid w:val="00762004"/>
    <w:rsid w:val="0077184F"/>
    <w:rsid w:val="0077452C"/>
    <w:rsid w:val="007A69C3"/>
    <w:rsid w:val="007B10C6"/>
    <w:rsid w:val="007B5598"/>
    <w:rsid w:val="007C0F29"/>
    <w:rsid w:val="007C7A84"/>
    <w:rsid w:val="007E4383"/>
    <w:rsid w:val="00800DF2"/>
    <w:rsid w:val="0081049C"/>
    <w:rsid w:val="00837FFB"/>
    <w:rsid w:val="0084049E"/>
    <w:rsid w:val="008838E3"/>
    <w:rsid w:val="008974E0"/>
    <w:rsid w:val="008B37B8"/>
    <w:rsid w:val="008C1BB6"/>
    <w:rsid w:val="008C6829"/>
    <w:rsid w:val="009202AC"/>
    <w:rsid w:val="00925658"/>
    <w:rsid w:val="0098329D"/>
    <w:rsid w:val="009E0727"/>
    <w:rsid w:val="009F440A"/>
    <w:rsid w:val="00A05166"/>
    <w:rsid w:val="00A41F00"/>
    <w:rsid w:val="00A43DE4"/>
    <w:rsid w:val="00A862B7"/>
    <w:rsid w:val="00A92A52"/>
    <w:rsid w:val="00A97FF6"/>
    <w:rsid w:val="00AB5C84"/>
    <w:rsid w:val="00AC0A1E"/>
    <w:rsid w:val="00AD16E7"/>
    <w:rsid w:val="00AE7C3C"/>
    <w:rsid w:val="00B05BA3"/>
    <w:rsid w:val="00B3355D"/>
    <w:rsid w:val="00B818DD"/>
    <w:rsid w:val="00BA6491"/>
    <w:rsid w:val="00BF12CB"/>
    <w:rsid w:val="00C048C6"/>
    <w:rsid w:val="00C1034E"/>
    <w:rsid w:val="00C1323B"/>
    <w:rsid w:val="00C33086"/>
    <w:rsid w:val="00C37C33"/>
    <w:rsid w:val="00C43088"/>
    <w:rsid w:val="00C673CE"/>
    <w:rsid w:val="00C75E58"/>
    <w:rsid w:val="00C7677C"/>
    <w:rsid w:val="00CC2B3A"/>
    <w:rsid w:val="00CE0432"/>
    <w:rsid w:val="00D21D46"/>
    <w:rsid w:val="00D334F1"/>
    <w:rsid w:val="00DC6CA7"/>
    <w:rsid w:val="00E0329B"/>
    <w:rsid w:val="00E31705"/>
    <w:rsid w:val="00E35C3B"/>
    <w:rsid w:val="00E6129C"/>
    <w:rsid w:val="00E750A6"/>
    <w:rsid w:val="00EB2BFA"/>
    <w:rsid w:val="00EB5BA2"/>
    <w:rsid w:val="00ED7FAA"/>
    <w:rsid w:val="00EE23F3"/>
    <w:rsid w:val="00EE6F38"/>
    <w:rsid w:val="00EF7C40"/>
    <w:rsid w:val="00F14B99"/>
    <w:rsid w:val="00F27AAE"/>
    <w:rsid w:val="00FC7295"/>
    <w:rsid w:val="00FD6050"/>
    <w:rsid w:val="00FF6067"/>
    <w:rsid w:val="00FF6988"/>
    <w:rsid w:val="3BD4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69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98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9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9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98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OneDrive%20-%20Narodowe%20Centrum%20Bada&#324;%20i%20Rozwoju\Pulpit\papier%20firmowy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46A00B-397C-41FA-BC23-A16945B6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66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18</cp:revision>
  <cp:lastPrinted>2022-01-12T14:51:00Z</cp:lastPrinted>
  <dcterms:created xsi:type="dcterms:W3CDTF">2023-07-13T05:09:00Z</dcterms:created>
  <dcterms:modified xsi:type="dcterms:W3CDTF">2023-09-01T09:16:00Z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2023-09-01T09:16:50Z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20607411-0ecb-42aa-ba4e-48e946aa2a9d</vt:lpwstr>
  </property>
  <property fmtid="{D5CDD505-2E9C-101B-9397-08002B2CF9AE}" pid="10" name="MSIP_Label_46723740-be9a-4fd0-bd11-8f09a2f8d61a_ContentBits">
    <vt:lpwstr>2</vt:lpwstr>
  </property>
</Properties>
</file>