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A22E" w14:textId="5B8B5EF7" w:rsidR="00F161EC" w:rsidRPr="00F74D3C" w:rsidRDefault="00A53497" w:rsidP="006A1F6F">
      <w:pPr>
        <w:jc w:val="center"/>
        <w:rPr>
          <w:rFonts w:ascii="Lato" w:hAnsi="Lato" w:cs="Arial"/>
          <w:b/>
          <w:szCs w:val="24"/>
        </w:rPr>
      </w:pPr>
      <w:bookmarkStart w:id="0" w:name="_Hlk192845288"/>
      <w:r w:rsidRPr="00F74D3C">
        <w:rPr>
          <w:rFonts w:ascii="Lato" w:hAnsi="Lato" w:cs="Arial"/>
          <w:b/>
          <w:szCs w:val="24"/>
        </w:rPr>
        <w:t xml:space="preserve">MIESIĘCZNY </w:t>
      </w:r>
      <w:r w:rsidR="00F161EC" w:rsidRPr="00F74D3C">
        <w:rPr>
          <w:rFonts w:ascii="Lato" w:hAnsi="Lato" w:cs="Arial"/>
          <w:b/>
          <w:szCs w:val="24"/>
        </w:rPr>
        <w:t xml:space="preserve">PROTOKÓŁ ODBIORU </w:t>
      </w:r>
      <w:r w:rsidRPr="00F74D3C">
        <w:rPr>
          <w:rFonts w:ascii="Lato" w:hAnsi="Lato" w:cs="Arial"/>
          <w:b/>
          <w:szCs w:val="24"/>
        </w:rPr>
        <w:t>PRAC</w:t>
      </w:r>
    </w:p>
    <w:p w14:paraId="3E17A3B7" w14:textId="6BED3AB5" w:rsidR="006A1F6F" w:rsidRPr="00F74D3C" w:rsidRDefault="006A1F6F" w:rsidP="006A1F6F">
      <w:pPr>
        <w:jc w:val="center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pielęgnacj</w:t>
      </w:r>
      <w:r w:rsidR="007A761C" w:rsidRPr="00F74D3C">
        <w:rPr>
          <w:rFonts w:ascii="Lato" w:hAnsi="Lato" w:cs="Arial"/>
          <w:szCs w:val="24"/>
        </w:rPr>
        <w:t>a</w:t>
      </w:r>
      <w:r w:rsidRPr="00F74D3C">
        <w:rPr>
          <w:rFonts w:ascii="Lato" w:hAnsi="Lato" w:cs="Arial"/>
          <w:szCs w:val="24"/>
        </w:rPr>
        <w:t xml:space="preserve"> zieleni wraz z utrzymaniem czystości w ogrodzie przy Kuratorium Oświaty</w:t>
      </w:r>
      <w:r w:rsidR="00882DD8" w:rsidRPr="00F74D3C">
        <w:rPr>
          <w:rFonts w:ascii="Lato" w:hAnsi="Lato" w:cs="Arial"/>
          <w:szCs w:val="24"/>
        </w:rPr>
        <w:t xml:space="preserve"> </w:t>
      </w:r>
      <w:r w:rsidRPr="00F74D3C">
        <w:rPr>
          <w:rFonts w:ascii="Lato" w:hAnsi="Lato" w:cs="Arial"/>
          <w:szCs w:val="24"/>
        </w:rPr>
        <w:t>na terenie posesji Zachodniopomorskiego Urzędu Wojewódzkiego w Szczecinie</w:t>
      </w:r>
    </w:p>
    <w:p w14:paraId="2BF077A0" w14:textId="77777777" w:rsidR="00F161EC" w:rsidRPr="00F74D3C" w:rsidRDefault="00F161EC" w:rsidP="00F161EC">
      <w:pPr>
        <w:jc w:val="center"/>
        <w:rPr>
          <w:rFonts w:ascii="Lato" w:hAnsi="Lato" w:cs="Arial"/>
          <w:b/>
          <w:szCs w:val="24"/>
        </w:rPr>
      </w:pPr>
    </w:p>
    <w:p w14:paraId="3F730C91" w14:textId="217C5207" w:rsidR="006A1F6F" w:rsidRPr="00F74D3C" w:rsidRDefault="00F161EC" w:rsidP="00F161EC">
      <w:pPr>
        <w:spacing w:line="360" w:lineRule="auto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sporządzony </w:t>
      </w:r>
      <w:r w:rsidR="002562D4" w:rsidRPr="00F74D3C">
        <w:rPr>
          <w:rFonts w:ascii="Lato" w:hAnsi="Lato" w:cs="Arial"/>
          <w:szCs w:val="24"/>
        </w:rPr>
        <w:t>w</w:t>
      </w:r>
      <w:r w:rsidRPr="00F74D3C">
        <w:rPr>
          <w:rFonts w:ascii="Lato" w:hAnsi="Lato" w:cs="Arial"/>
          <w:szCs w:val="24"/>
        </w:rPr>
        <w:t xml:space="preserve"> dni</w:t>
      </w:r>
      <w:r w:rsidR="002562D4" w:rsidRPr="00F74D3C">
        <w:rPr>
          <w:rFonts w:ascii="Lato" w:hAnsi="Lato" w:cs="Arial"/>
          <w:szCs w:val="24"/>
        </w:rPr>
        <w:t>u</w:t>
      </w:r>
      <w:r w:rsidR="00A53497" w:rsidRPr="00F74D3C">
        <w:rPr>
          <w:rFonts w:ascii="Lato" w:hAnsi="Lato" w:cs="Arial"/>
          <w:szCs w:val="24"/>
        </w:rPr>
        <w:t xml:space="preserve"> ……………………</w:t>
      </w:r>
      <w:r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202</w:t>
      </w:r>
      <w:r w:rsidR="00CE617C">
        <w:rPr>
          <w:rFonts w:ascii="Lato" w:hAnsi="Lato" w:cs="Arial"/>
          <w:szCs w:val="24"/>
        </w:rPr>
        <w:t>6</w:t>
      </w:r>
      <w:r w:rsidRPr="00F74D3C">
        <w:rPr>
          <w:rFonts w:ascii="Lato" w:hAnsi="Lato" w:cs="Arial"/>
          <w:szCs w:val="24"/>
        </w:rPr>
        <w:t xml:space="preserve"> r. w </w:t>
      </w:r>
      <w:r w:rsidR="00D37E50" w:rsidRPr="00F74D3C">
        <w:rPr>
          <w:rFonts w:ascii="Lato" w:hAnsi="Lato" w:cs="Arial"/>
          <w:szCs w:val="24"/>
        </w:rPr>
        <w:t>przedmiocie</w:t>
      </w:r>
      <w:r w:rsidRPr="00F74D3C">
        <w:rPr>
          <w:rFonts w:ascii="Lato" w:hAnsi="Lato" w:cs="Arial"/>
          <w:szCs w:val="24"/>
        </w:rPr>
        <w:t xml:space="preserve"> odbioru </w:t>
      </w:r>
      <w:r w:rsidR="00A53497" w:rsidRPr="00F74D3C">
        <w:rPr>
          <w:rFonts w:ascii="Lato" w:hAnsi="Lato" w:cs="Arial"/>
          <w:szCs w:val="24"/>
        </w:rPr>
        <w:t>prac</w:t>
      </w:r>
      <w:r w:rsidRPr="00F74D3C">
        <w:rPr>
          <w:rFonts w:ascii="Lato" w:hAnsi="Lato" w:cs="Arial"/>
          <w:szCs w:val="24"/>
        </w:rPr>
        <w:t xml:space="preserve"> wykonanych przez </w:t>
      </w:r>
      <w:r w:rsidR="00A53497" w:rsidRPr="00F74D3C">
        <w:rPr>
          <w:rFonts w:ascii="Lato" w:hAnsi="Lato" w:cs="Arial"/>
          <w:szCs w:val="24"/>
        </w:rPr>
        <w:t>……………………………………………………………………………………..</w:t>
      </w:r>
      <w:r w:rsidRPr="00F74D3C">
        <w:rPr>
          <w:rFonts w:ascii="Lato" w:hAnsi="Lato" w:cs="Arial"/>
          <w:szCs w:val="24"/>
        </w:rPr>
        <w:t xml:space="preserve"> na podstawie Umowy NR </w:t>
      </w:r>
      <w:r w:rsidR="00A53497" w:rsidRPr="00F74D3C">
        <w:rPr>
          <w:rFonts w:ascii="Lato" w:hAnsi="Lato" w:cs="Arial"/>
          <w:szCs w:val="24"/>
        </w:rPr>
        <w:t>……………………..</w:t>
      </w:r>
      <w:r w:rsidRPr="00F74D3C">
        <w:rPr>
          <w:rFonts w:ascii="Lato" w:hAnsi="Lato" w:cs="Arial"/>
          <w:szCs w:val="24"/>
        </w:rPr>
        <w:t xml:space="preserve"> z dnia </w:t>
      </w:r>
      <w:r w:rsidR="00A53497" w:rsidRPr="00F74D3C">
        <w:rPr>
          <w:rFonts w:ascii="Lato" w:hAnsi="Lato" w:cs="Arial"/>
          <w:szCs w:val="24"/>
        </w:rPr>
        <w:t>………………….</w:t>
      </w:r>
      <w:r w:rsidRPr="00F74D3C">
        <w:rPr>
          <w:rFonts w:ascii="Lato" w:hAnsi="Lato" w:cs="Arial"/>
          <w:szCs w:val="24"/>
        </w:rPr>
        <w:t>.202</w:t>
      </w:r>
      <w:r w:rsidR="00CE617C">
        <w:rPr>
          <w:rFonts w:ascii="Lato" w:hAnsi="Lato" w:cs="Arial"/>
          <w:szCs w:val="24"/>
        </w:rPr>
        <w:t>6</w:t>
      </w:r>
      <w:r w:rsidR="00CF282B" w:rsidRPr="00F74D3C">
        <w:rPr>
          <w:rFonts w:ascii="Lato" w:hAnsi="Lato" w:cs="Arial"/>
          <w:szCs w:val="24"/>
        </w:rPr>
        <w:t xml:space="preserve"> </w:t>
      </w:r>
      <w:r w:rsidRPr="00F74D3C">
        <w:rPr>
          <w:rFonts w:ascii="Lato" w:hAnsi="Lato" w:cs="Arial"/>
          <w:szCs w:val="24"/>
        </w:rPr>
        <w:t xml:space="preserve">r. </w:t>
      </w:r>
      <w:r w:rsidR="006A1F6F" w:rsidRPr="00F74D3C">
        <w:rPr>
          <w:rFonts w:ascii="Lato" w:hAnsi="Lato" w:cs="Arial"/>
          <w:szCs w:val="24"/>
        </w:rPr>
        <w:t>w</w:t>
      </w:r>
      <w:r w:rsidR="00CF282B" w:rsidRPr="00F74D3C">
        <w:rPr>
          <w:rFonts w:ascii="Lato" w:hAnsi="Lato" w:cs="Arial"/>
          <w:szCs w:val="24"/>
        </w:rPr>
        <w:t xml:space="preserve"> </w:t>
      </w:r>
      <w:r w:rsidR="006A1F6F" w:rsidRPr="00F74D3C">
        <w:rPr>
          <w:rFonts w:ascii="Lato" w:hAnsi="Lato" w:cs="Arial"/>
          <w:szCs w:val="24"/>
        </w:rPr>
        <w:t>okresie</w:t>
      </w:r>
      <w:r w:rsidR="00A53497" w:rsidRPr="00F74D3C">
        <w:rPr>
          <w:rFonts w:ascii="Lato" w:hAnsi="Lato" w:cs="Arial"/>
          <w:szCs w:val="24"/>
        </w:rPr>
        <w:t xml:space="preserve"> od</w:t>
      </w:r>
      <w:r w:rsidR="00CF282B"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……………….. do</w:t>
      </w:r>
      <w:r w:rsidR="00CF282B" w:rsidRPr="00F74D3C">
        <w:rPr>
          <w:rFonts w:ascii="Lato" w:hAnsi="Lato" w:cs="Arial"/>
          <w:szCs w:val="24"/>
        </w:rPr>
        <w:t xml:space="preserve"> …………………………………………………………………………………………</w:t>
      </w:r>
      <w:r w:rsidR="00A53497" w:rsidRPr="00F74D3C">
        <w:rPr>
          <w:rFonts w:ascii="Lato" w:hAnsi="Lato" w:cs="Arial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287"/>
        <w:gridCol w:w="1398"/>
        <w:gridCol w:w="2397"/>
      </w:tblGrid>
      <w:tr w:rsidR="00D37E50" w:rsidRPr="00F74D3C" w14:paraId="3DF48C5C" w14:textId="77777777" w:rsidTr="00F74D3C">
        <w:tc>
          <w:tcPr>
            <w:tcW w:w="547" w:type="dxa"/>
          </w:tcPr>
          <w:p w14:paraId="4D96AC99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5287" w:type="dxa"/>
          </w:tcPr>
          <w:p w14:paraId="28685508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Rodzaj wykonanych prac</w:t>
            </w:r>
            <w:r w:rsidR="0041425B" w:rsidRPr="00F74D3C">
              <w:rPr>
                <w:rFonts w:ascii="Lato" w:hAnsi="Lato" w:cs="Arial"/>
                <w:b/>
                <w:bCs/>
                <w:szCs w:val="24"/>
              </w:rPr>
              <w:t>/interwencj</w:t>
            </w:r>
            <w:r w:rsidR="00966E5F" w:rsidRPr="00F74D3C">
              <w:rPr>
                <w:rFonts w:ascii="Lato" w:hAnsi="Lato" w:cs="Arial"/>
                <w:b/>
                <w:bCs/>
                <w:szCs w:val="24"/>
              </w:rPr>
              <w:t>i</w:t>
            </w:r>
            <w:r w:rsidR="00FE4906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  <w:tc>
          <w:tcPr>
            <w:tcW w:w="1398" w:type="dxa"/>
          </w:tcPr>
          <w:p w14:paraId="4592D984" w14:textId="77777777" w:rsidR="00D37E50" w:rsidRPr="00F74D3C" w:rsidRDefault="00362D47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Data</w:t>
            </w:r>
          </w:p>
        </w:tc>
        <w:tc>
          <w:tcPr>
            <w:tcW w:w="2397" w:type="dxa"/>
          </w:tcPr>
          <w:p w14:paraId="2DAF6CFA" w14:textId="77777777" w:rsidR="00D37E50" w:rsidRPr="00F74D3C" w:rsidRDefault="0041425B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Uwagi</w:t>
            </w:r>
            <w:r w:rsidR="005F7DC1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</w:tr>
      <w:tr w:rsidR="00D37E50" w:rsidRPr="00F74D3C" w14:paraId="32533DD6" w14:textId="77777777" w:rsidTr="00F74D3C">
        <w:tc>
          <w:tcPr>
            <w:tcW w:w="547" w:type="dxa"/>
          </w:tcPr>
          <w:p w14:paraId="69B9819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5287" w:type="dxa"/>
          </w:tcPr>
          <w:p w14:paraId="0CAD1B0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</w:tcPr>
          <w:p w14:paraId="67F1C216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</w:tcPr>
          <w:p w14:paraId="40AFC63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37E50" w:rsidRPr="00F74D3C" w14:paraId="1E000321" w14:textId="77777777" w:rsidTr="00F74D3C">
        <w:tc>
          <w:tcPr>
            <w:tcW w:w="547" w:type="dxa"/>
          </w:tcPr>
          <w:p w14:paraId="3E78142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5287" w:type="dxa"/>
          </w:tcPr>
          <w:p w14:paraId="1FA92A94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</w:tcPr>
          <w:p w14:paraId="37D33B8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</w:tcPr>
          <w:p w14:paraId="3D9F294B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184DD83" w14:textId="77777777" w:rsidR="006F426A" w:rsidRPr="00F74D3C" w:rsidRDefault="006F426A" w:rsidP="006F426A">
      <w:pPr>
        <w:spacing w:line="360" w:lineRule="auto"/>
        <w:jc w:val="both"/>
        <w:rPr>
          <w:rFonts w:ascii="Lato" w:hAnsi="Lato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091"/>
      </w:tblGrid>
      <w:tr w:rsidR="006F426A" w:rsidRPr="00F74D3C" w14:paraId="298D16CF" w14:textId="77777777" w:rsidTr="008B6D2D">
        <w:tc>
          <w:tcPr>
            <w:tcW w:w="534" w:type="dxa"/>
          </w:tcPr>
          <w:p w14:paraId="613299DE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9245" w:type="dxa"/>
          </w:tcPr>
          <w:p w14:paraId="6D45CB17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Zalecenia:</w:t>
            </w:r>
          </w:p>
        </w:tc>
      </w:tr>
      <w:tr w:rsidR="006F426A" w:rsidRPr="00F74D3C" w14:paraId="44A4E6C9" w14:textId="77777777" w:rsidTr="008B6D2D">
        <w:tc>
          <w:tcPr>
            <w:tcW w:w="534" w:type="dxa"/>
          </w:tcPr>
          <w:p w14:paraId="24B0DAF1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9245" w:type="dxa"/>
          </w:tcPr>
          <w:p w14:paraId="2FCC1DED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6F426A" w:rsidRPr="00F74D3C" w14:paraId="13089DE3" w14:textId="77777777" w:rsidTr="008B6D2D">
        <w:tc>
          <w:tcPr>
            <w:tcW w:w="534" w:type="dxa"/>
          </w:tcPr>
          <w:p w14:paraId="0536971F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9245" w:type="dxa"/>
          </w:tcPr>
          <w:p w14:paraId="1A503B88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C9DB9E6" w14:textId="77777777" w:rsidR="006F426A" w:rsidRPr="00F74D3C" w:rsidRDefault="006F426A" w:rsidP="00455352">
      <w:pPr>
        <w:spacing w:line="360" w:lineRule="auto"/>
        <w:jc w:val="both"/>
        <w:rPr>
          <w:rFonts w:ascii="Lato" w:hAnsi="Lato" w:cs="Arial"/>
          <w:szCs w:val="24"/>
        </w:rPr>
      </w:pPr>
    </w:p>
    <w:p w14:paraId="20171560" w14:textId="77777777" w:rsidR="00D37E50" w:rsidRPr="00F74D3C" w:rsidRDefault="00293730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Przedstawiciel </w:t>
      </w:r>
      <w:r w:rsidR="003D39DC" w:rsidRPr="00F74D3C">
        <w:rPr>
          <w:rFonts w:ascii="Lato" w:hAnsi="Lato" w:cs="Arial"/>
          <w:szCs w:val="24"/>
        </w:rPr>
        <w:t xml:space="preserve">ze strony </w:t>
      </w:r>
      <w:r w:rsidRPr="00F74D3C">
        <w:rPr>
          <w:rFonts w:ascii="Lato" w:hAnsi="Lato" w:cs="Arial"/>
          <w:szCs w:val="24"/>
        </w:rPr>
        <w:t>Zamawiającego potwierdzający realizacje ww. prac w zakresie pielęgnacji zieleni i utrzymania czystości:</w:t>
      </w:r>
    </w:p>
    <w:p w14:paraId="309BD540" w14:textId="77777777" w:rsidR="00293730" w:rsidRPr="00F74D3C" w:rsidRDefault="00293730" w:rsidP="00293730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</w:t>
      </w:r>
      <w:r w:rsidR="00BE1914" w:rsidRPr="00F74D3C">
        <w:rPr>
          <w:rFonts w:ascii="Lato" w:hAnsi="Lato" w:cs="Arial"/>
          <w:szCs w:val="24"/>
        </w:rPr>
        <w:t>………………………………………………….</w:t>
      </w:r>
    </w:p>
    <w:p w14:paraId="6550B5C4" w14:textId="4CAE0AA1" w:rsidR="003D39DC" w:rsidRPr="00F74D3C" w:rsidRDefault="00B939D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Przedstawiciel</w:t>
      </w:r>
      <w:r w:rsidR="00293730" w:rsidRPr="00F74D3C">
        <w:rPr>
          <w:rFonts w:ascii="Lato" w:hAnsi="Lato" w:cs="Arial"/>
          <w:szCs w:val="24"/>
        </w:rPr>
        <w:t xml:space="preserve"> </w:t>
      </w:r>
      <w:r w:rsidR="003D39DC" w:rsidRPr="00F74D3C">
        <w:rPr>
          <w:rFonts w:ascii="Lato" w:hAnsi="Lato" w:cs="Arial"/>
          <w:szCs w:val="24"/>
        </w:rPr>
        <w:t>ze strony Wykonawcy potwierdzający realizacje ww. prac w zakresie pielęgnacji zieleni i utrzymania czystości bez zastrzeżeń.</w:t>
      </w:r>
    </w:p>
    <w:p w14:paraId="6459FEE9" w14:textId="77777777" w:rsidR="00BE1914" w:rsidRPr="00F74D3C" w:rsidRDefault="00BE1914" w:rsidP="00BE1914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6B952142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Stwierdza się, że usługi będące przedmiotem umowy zostały wykonane w terminie </w:t>
      </w:r>
      <w:r w:rsidR="00491FE0" w:rsidRPr="00F74D3C">
        <w:rPr>
          <w:rFonts w:ascii="Lato" w:hAnsi="Lato" w:cs="Arial"/>
          <w:szCs w:val="24"/>
        </w:rPr>
        <w:br/>
      </w:r>
      <w:r w:rsidRPr="00F74D3C">
        <w:rPr>
          <w:rFonts w:ascii="Lato" w:hAnsi="Lato" w:cs="Arial"/>
          <w:szCs w:val="24"/>
        </w:rPr>
        <w:t xml:space="preserve">i </w:t>
      </w:r>
      <w:r w:rsidR="00491FE0" w:rsidRPr="00F74D3C">
        <w:rPr>
          <w:rFonts w:ascii="Lato" w:hAnsi="Lato" w:cs="Arial"/>
          <w:szCs w:val="24"/>
        </w:rPr>
        <w:t>*</w:t>
      </w:r>
      <w:r w:rsidRPr="00F74D3C">
        <w:rPr>
          <w:rFonts w:ascii="Lato" w:hAnsi="Lato" w:cs="Arial"/>
          <w:szCs w:val="24"/>
        </w:rPr>
        <w:t>bez zastrzeżeń/ z zastrzeżeniami.</w:t>
      </w:r>
    </w:p>
    <w:p w14:paraId="5329E167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Uwagi i zastrzeżenia:</w:t>
      </w:r>
    </w:p>
    <w:p w14:paraId="08B91326" w14:textId="44CCC0B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04D68" w14:textId="77777777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</w:p>
    <w:p w14:paraId="554655E3" w14:textId="3BD1473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</w:t>
      </w:r>
      <w:r w:rsidR="00F74D3C">
        <w:rPr>
          <w:rFonts w:ascii="Lato" w:hAnsi="Lato" w:cs="Arial"/>
          <w:szCs w:val="24"/>
        </w:rPr>
        <w:t>...</w:t>
      </w:r>
      <w:r w:rsidRP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Pr="00F74D3C">
        <w:rPr>
          <w:rFonts w:ascii="Lato" w:hAnsi="Lato" w:cs="Arial"/>
          <w:szCs w:val="24"/>
        </w:rPr>
        <w:t>…………………………………………..</w:t>
      </w:r>
    </w:p>
    <w:p w14:paraId="0659CDC5" w14:textId="54B0BB96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(podpis Przedstawiciela ze strony</w:t>
      </w:r>
      <w:r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  <w:t xml:space="preserve"> (podpis </w:t>
      </w:r>
      <w:r w:rsidR="00B939D6">
        <w:rPr>
          <w:rFonts w:ascii="Lato" w:hAnsi="Lato" w:cs="Arial"/>
          <w:sz w:val="20"/>
        </w:rPr>
        <w:t>Przedstawiciela</w:t>
      </w:r>
      <w:r w:rsidRPr="00F74D3C">
        <w:rPr>
          <w:rFonts w:ascii="Lato" w:hAnsi="Lato" w:cs="Arial"/>
          <w:sz w:val="20"/>
        </w:rPr>
        <w:t xml:space="preserve"> ze strony </w:t>
      </w:r>
    </w:p>
    <w:p w14:paraId="3E37AC0C" w14:textId="77777777" w:rsidR="009C6A46" w:rsidRPr="00F74D3C" w:rsidRDefault="00055D2E" w:rsidP="004B20EE">
      <w:pPr>
        <w:spacing w:line="360" w:lineRule="auto"/>
        <w:ind w:left="720" w:firstLine="36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Zamawiającego</w:t>
      </w:r>
      <w:r w:rsidR="009C6A46" w:rsidRPr="00F74D3C">
        <w:rPr>
          <w:rFonts w:ascii="Lato" w:hAnsi="Lato" w:cs="Arial"/>
          <w:sz w:val="20"/>
        </w:rPr>
        <w:t>)</w:t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  <w:t xml:space="preserve"> </w:t>
      </w:r>
      <w:r w:rsidRPr="00F74D3C">
        <w:rPr>
          <w:rFonts w:ascii="Lato" w:hAnsi="Lato" w:cs="Arial"/>
          <w:sz w:val="20"/>
        </w:rPr>
        <w:t>Wykonawcy</w:t>
      </w:r>
      <w:r w:rsidR="009C6A46" w:rsidRPr="00F74D3C">
        <w:rPr>
          <w:rFonts w:ascii="Lato" w:hAnsi="Lato" w:cs="Arial"/>
          <w:sz w:val="20"/>
        </w:rPr>
        <w:t>)</w:t>
      </w:r>
    </w:p>
    <w:p w14:paraId="65355F41" w14:textId="31AD69CA" w:rsidR="009C6A46" w:rsidRPr="00F74D3C" w:rsidRDefault="00491FE0" w:rsidP="00CF5A64">
      <w:pPr>
        <w:numPr>
          <w:ilvl w:val="0"/>
          <w:numId w:val="37"/>
        </w:num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74D3C">
        <w:rPr>
          <w:rFonts w:ascii="Lato" w:hAnsi="Lato" w:cs="Arial"/>
          <w:sz w:val="20"/>
        </w:rPr>
        <w:t>niepotrzebne skreślić</w:t>
      </w:r>
      <w:bookmarkEnd w:id="0"/>
    </w:p>
    <w:sectPr w:rsidR="009C6A46" w:rsidRPr="00F74D3C" w:rsidSect="002340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3" w:bottom="1418" w:left="1134" w:header="56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177D" w14:textId="77777777" w:rsidR="00745202" w:rsidRDefault="00745202">
      <w:r>
        <w:separator/>
      </w:r>
    </w:p>
  </w:endnote>
  <w:endnote w:type="continuationSeparator" w:id="0">
    <w:p w14:paraId="245571AF" w14:textId="77777777" w:rsidR="00745202" w:rsidRDefault="0074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872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C74D9BA" w14:textId="77777777" w:rsidR="002340CA" w:rsidRDefault="002340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324E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0098E90" w14:textId="77777777" w:rsidR="002340CA" w:rsidRDefault="002340CA">
    <w:pPr>
      <w:ind w:right="360"/>
    </w:pPr>
  </w:p>
  <w:p w14:paraId="79AEF4F0" w14:textId="77777777" w:rsidR="002340CA" w:rsidRDefault="002340CA">
    <w:pPr>
      <w:jc w:val="center"/>
    </w:pPr>
  </w:p>
  <w:p w14:paraId="47F79818" w14:textId="77777777" w:rsidR="002340CA" w:rsidRDefault="002340CA">
    <w:pPr>
      <w:pStyle w:val="Nagwek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BECE" w14:textId="3382A8A2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24D984" wp14:editId="06743785">
              <wp:simplePos x="0" y="0"/>
              <wp:positionH relativeFrom="column">
                <wp:posOffset>-641350</wp:posOffset>
              </wp:positionH>
              <wp:positionV relativeFrom="paragraph">
                <wp:posOffset>-20955</wp:posOffset>
              </wp:positionV>
              <wp:extent cx="7404100" cy="0"/>
              <wp:effectExtent l="0" t="0" r="0" b="0"/>
              <wp:wrapNone/>
              <wp:docPr id="398736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BD62F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pt,-1.65pt" to="532.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" strokecolor="#a5a5a5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B97AD6" wp14:editId="36BD1F4C">
              <wp:simplePos x="0" y="0"/>
              <wp:positionH relativeFrom="column">
                <wp:posOffset>911225</wp:posOffset>
              </wp:positionH>
              <wp:positionV relativeFrom="paragraph">
                <wp:posOffset>55245</wp:posOffset>
              </wp:positionV>
              <wp:extent cx="3160395" cy="636270"/>
              <wp:effectExtent l="0" t="0" r="0" b="0"/>
              <wp:wrapNone/>
              <wp:docPr id="148028784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60395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0A33A1D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Zachodniopomorski Urząd Wojewódzki w Szczecinie</w:t>
                          </w:r>
                        </w:p>
                        <w:p w14:paraId="70F95CA6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Wały Chrobrego 4, 70–502 Szczecin</w:t>
                          </w:r>
                        </w:p>
                        <w:p w14:paraId="29643EA6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  <w:t>tel. 91 4303-439,  fax 91 4303-606</w:t>
                          </w:r>
                        </w:p>
                        <w:p w14:paraId="05C420FA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b/>
                              <w:i/>
                              <w:sz w:val="16"/>
                              <w:lang w:val="en-US"/>
                            </w:rPr>
                            <w:t>www.szczecin.uw.gov.pl</w:t>
                          </w:r>
                          <w:r w:rsidRPr="008B546D"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  <w:t>, e-mail: bog@szczecin.uw.gov.pl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97AD6" id="Rectangle 4" o:spid="_x0000_s1026" style="position:absolute;margin-left:71.75pt;margin-top:4.35pt;width:248.85pt;height:5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" stroked="f" strokeweight=".25pt">
              <v:textbox>
                <w:txbxContent>
                  <w:p w14:paraId="60A33A1D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Zachodniopomorski Urząd Wojewódzki w Szczecinie</w:t>
                    </w:r>
                  </w:p>
                  <w:p w14:paraId="70F95CA6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Wały Chrobrego 4, 70–502 Szczecin</w:t>
                    </w:r>
                  </w:p>
                  <w:p w14:paraId="29643EA6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i/>
                        <w:sz w:val="18"/>
                        <w:lang w:val="en-US"/>
                      </w:rPr>
                      <w:t>tel. 91 4303-439,  fax 91 4303-606</w:t>
                    </w:r>
                  </w:p>
                  <w:p w14:paraId="05C420FA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6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b/>
                        <w:i/>
                        <w:sz w:val="16"/>
                        <w:lang w:val="en-US"/>
                      </w:rPr>
                      <w:t>www.szczecin.uw.gov.pl</w:t>
                    </w:r>
                    <w:r w:rsidRPr="008B546D">
                      <w:rPr>
                        <w:rFonts w:ascii="Cambria" w:hAnsi="Cambria"/>
                        <w:i/>
                        <w:sz w:val="16"/>
                        <w:lang w:val="en-US"/>
                      </w:rPr>
                      <w:t>, e-mail: bog@szczecin.uw.gov.pl</w:t>
                    </w:r>
                  </w:p>
                </w:txbxContent>
              </v:textbox>
            </v:rect>
          </w:pict>
        </mc:Fallback>
      </mc:AlternateContent>
    </w:r>
    <w:r w:rsidRPr="00A32BCA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AA5470" wp14:editId="1121BF3E">
              <wp:simplePos x="0" y="0"/>
              <wp:positionH relativeFrom="column">
                <wp:posOffset>862330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74244079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CD716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8.45pt" to="67.9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CacgSQ3QAAAAoBAAAPAAAAZHJzL2Rv&#10;d25yZXYueG1sTI/NTsNADITvSLzDykjc6IYiCk2zqapKiAuC0h/Om8RNIrLeKOs2ydvjcoHbjD0a&#10;f06Wg2vUGbtQezJwP4lAIeW+qKk0sN+93D2DCmypsI0nNDBigGV6fZXYuPA9feJ5y6WSEgqxNVAx&#10;t7HWIa/Q2TDxLZLsjr5zlsV2pS4620u5a/Q0imba2ZrkQmVbXFeYf29PzsDu7XVzGP2+XD1l2L9/&#10;8PjFh7UxtzfDagGKceC/MFzwBR1SYcr8iYqgGvEPj4LOImZzUJfA7yATEU3noNNE/38h/Q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CacgSQ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76075A" wp14:editId="3B38A079">
              <wp:simplePos x="0" y="0"/>
              <wp:positionH relativeFrom="column">
                <wp:posOffset>4122420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2497907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2EE44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6pt,8.45pt" to="324.6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Az+65j3QAAAAoBAAAPAAAAZHJzL2Rv&#10;d25yZXYueG1sTI/NTsMwEITvSLyDtUjcqEOEAglxqqoS4oKA/nF24m0SNV5Hsdskb88iDnDcmU+z&#10;M/lysp244OBbRwruFxEIpMqZlmoF+93L3RMIHzQZ3TlCBTN6WBbXV7nOjBtpg5dtqAWHkM+0giaE&#10;PpPSVw1a7ReuR2Lv6AarA59DLc2gRw63nYyjKJFWt8QfGt3jusHqtD1bBbu318/D7Pb16rHE8f0j&#10;zF/hsFbq9mZaPYMIOIU/GH7qc3UouFPpzmS86BQkD2nMKBtJCoKBX6FkIYpTkEUu/08ovg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Az+65j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051083" wp14:editId="1EC36453">
              <wp:simplePos x="0" y="0"/>
              <wp:positionH relativeFrom="column">
                <wp:posOffset>5304790</wp:posOffset>
              </wp:positionH>
              <wp:positionV relativeFrom="paragraph">
                <wp:posOffset>113665</wp:posOffset>
              </wp:positionV>
              <wp:extent cx="1314450" cy="349250"/>
              <wp:effectExtent l="0" t="0" r="0" b="0"/>
              <wp:wrapNone/>
              <wp:docPr id="31777714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752869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Informacja dla Obywatela </w:t>
                          </w:r>
                        </w:p>
                        <w:p w14:paraId="039C0FFA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  <w:t>www.obywatel.gov.pl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51083" id="Rectangle 7" o:spid="_x0000_s1027" style="position:absolute;margin-left:417.7pt;margin-top:8.95pt;width:103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" stroked="f" strokeweight=".25pt">
              <v:textbox>
                <w:txbxContent>
                  <w:p w14:paraId="22752869" w14:textId="77777777" w:rsidR="002340CA" w:rsidRPr="00FF152B" w:rsidRDefault="002340CA" w:rsidP="002340CA">
                    <w:pPr>
                      <w:rPr>
                        <w:rFonts w:ascii="Cambria" w:hAnsi="Cambria"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Informacja dla Obywatela </w:t>
                    </w:r>
                  </w:p>
                  <w:p w14:paraId="039C0FFA" w14:textId="77777777" w:rsidR="002340CA" w:rsidRPr="00FF152B" w:rsidRDefault="002340CA" w:rsidP="002340CA">
                    <w:pPr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b/>
                        <w:i/>
                        <w:sz w:val="16"/>
                      </w:rPr>
                      <w:t>www.obywatel.gov.pl</w:t>
                    </w:r>
                  </w:p>
                </w:txbxContent>
              </v:textbox>
            </v:rect>
          </w:pict>
        </mc:Fallback>
      </mc:AlternateContent>
    </w:r>
  </w:p>
  <w:p w14:paraId="6C72D42D" w14:textId="025F6514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F576581" wp14:editId="60283AAA">
          <wp:simplePos x="0" y="0"/>
          <wp:positionH relativeFrom="column">
            <wp:posOffset>4409440</wp:posOffset>
          </wp:positionH>
          <wp:positionV relativeFrom="paragraph">
            <wp:posOffset>5080</wp:posOffset>
          </wp:positionV>
          <wp:extent cx="920750" cy="276860"/>
          <wp:effectExtent l="0" t="0" r="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6DDDFB4" wp14:editId="27548B80">
          <wp:simplePos x="0" y="0"/>
          <wp:positionH relativeFrom="column">
            <wp:posOffset>-397510</wp:posOffset>
          </wp:positionH>
          <wp:positionV relativeFrom="paragraph">
            <wp:posOffset>11430</wp:posOffset>
          </wp:positionV>
          <wp:extent cx="927100" cy="189865"/>
          <wp:effectExtent l="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2BF68" w14:textId="4EB45E63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DBCE10" wp14:editId="0083788D">
              <wp:simplePos x="0" y="0"/>
              <wp:positionH relativeFrom="column">
                <wp:posOffset>-474980</wp:posOffset>
              </wp:positionH>
              <wp:positionV relativeFrom="paragraph">
                <wp:posOffset>70485</wp:posOffset>
              </wp:positionV>
              <wp:extent cx="1121410" cy="321945"/>
              <wp:effectExtent l="0" t="0" r="0" b="0"/>
              <wp:wrapNone/>
              <wp:docPr id="100440699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141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1FCA2E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 w:cs="Arial"/>
                              <w:i/>
                              <w:color w:val="222222"/>
                              <w:sz w:val="20"/>
                              <w:szCs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808080"/>
                              <w:sz w:val="16"/>
                              <w:szCs w:val="14"/>
                            </w:rPr>
                            <w:t>skrytka odbiorcza:</w:t>
                          </w:r>
                        </w:p>
                        <w:p w14:paraId="7D9C1B9A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222222"/>
                              <w:sz w:val="16"/>
                              <w:szCs w:val="16"/>
                            </w:rPr>
                            <w:t>/low5658fe1/skrytka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BCE10" id="Rectangle 10" o:spid="_x0000_s1028" style="position:absolute;left:0;text-align:left;margin-left:-37.4pt;margin-top:5.55pt;width:88.3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" stroked="f" strokeweight=".25pt">
              <v:textbox>
                <w:txbxContent>
                  <w:p w14:paraId="2B1FCA2E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 w:cs="Arial"/>
                        <w:i/>
                        <w:color w:val="222222"/>
                        <w:sz w:val="20"/>
                        <w:szCs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808080"/>
                        <w:sz w:val="16"/>
                        <w:szCs w:val="14"/>
                      </w:rPr>
                      <w:t>skrytka odbiorcza:</w:t>
                    </w:r>
                  </w:p>
                  <w:p w14:paraId="7D9C1B9A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222222"/>
                        <w:sz w:val="16"/>
                        <w:szCs w:val="16"/>
                      </w:rPr>
                      <w:t>/low5658fe1/skrytka</w:t>
                    </w:r>
                  </w:p>
                </w:txbxContent>
              </v:textbox>
            </v:rect>
          </w:pict>
        </mc:Fallback>
      </mc:AlternateContent>
    </w:r>
    <w:r w:rsidR="002340CA">
      <w:rPr>
        <w:rFonts w:ascii="Cambria" w:hAnsi="Cambria"/>
        <w:sz w:val="18"/>
        <w:szCs w:val="18"/>
      </w:rPr>
      <w:t xml:space="preserve">                                                                                      </w:t>
    </w:r>
  </w:p>
  <w:p w14:paraId="77B5B266" w14:textId="7DA2B0A5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7D1534" wp14:editId="114ACCE2">
              <wp:simplePos x="0" y="0"/>
              <wp:positionH relativeFrom="column">
                <wp:posOffset>4523740</wp:posOffset>
              </wp:positionH>
              <wp:positionV relativeFrom="paragraph">
                <wp:posOffset>16510</wp:posOffset>
              </wp:positionV>
              <wp:extent cx="1816100" cy="203200"/>
              <wp:effectExtent l="0" t="0" r="0" b="0"/>
              <wp:wrapNone/>
              <wp:docPr id="56946908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610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7DE7CC" w14:textId="77777777" w:rsidR="002340CA" w:rsidRPr="00FF152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>222-500-109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6"/>
                            </w:rPr>
                            <w:t>lub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222-500-115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D1534" id="Rectangle 11" o:spid="_x0000_s1029" style="position:absolute;left:0;text-align:left;margin-left:356.2pt;margin-top:1.3pt;width:143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" stroked="f" strokeweight=".25pt">
              <v:textbox>
                <w:txbxContent>
                  <w:p w14:paraId="557DE7CC" w14:textId="77777777" w:rsidR="002340CA" w:rsidRPr="00FF152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tel. 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>222-500-109</w:t>
                    </w:r>
                    <w:r w:rsidRPr="009479BF">
                      <w:rPr>
                        <w:rFonts w:ascii="Cambria" w:hAnsi="Cambria"/>
                        <w:i/>
                        <w:sz w:val="18"/>
                      </w:rPr>
                      <w:t xml:space="preserve"> </w:t>
                    </w:r>
                    <w:r w:rsidRPr="009479BF">
                      <w:rPr>
                        <w:rFonts w:ascii="Cambria" w:hAnsi="Cambria"/>
                        <w:i/>
                        <w:sz w:val="16"/>
                      </w:rPr>
                      <w:t>lub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 xml:space="preserve"> 222-500-115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03B5" w14:textId="77777777" w:rsidR="00745202" w:rsidRDefault="00745202">
      <w:r>
        <w:separator/>
      </w:r>
    </w:p>
  </w:footnote>
  <w:footnote w:type="continuationSeparator" w:id="0">
    <w:p w14:paraId="672EE333" w14:textId="77777777" w:rsidR="00745202" w:rsidRDefault="0074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16DF" w14:textId="77777777" w:rsidR="002340CA" w:rsidRDefault="002340CA">
    <w:pPr>
      <w:pStyle w:val="Nagwek1"/>
      <w:tabs>
        <w:tab w:val="center" w:pos="2646"/>
      </w:tabs>
      <w:rPr>
        <w:sz w:val="22"/>
      </w:rPr>
    </w:pPr>
    <w:r>
      <w:rPr>
        <w:sz w:val="22"/>
      </w:rPr>
      <w:tab/>
    </w:r>
  </w:p>
  <w:p w14:paraId="115B288E" w14:textId="77777777" w:rsidR="002340CA" w:rsidRDefault="002340CA">
    <w:pPr>
      <w:pStyle w:val="Nagwek1"/>
      <w:tabs>
        <w:tab w:val="center" w:pos="2552"/>
      </w:tabs>
      <w:rPr>
        <w:sz w:val="22"/>
      </w:rPr>
    </w:pPr>
    <w:r>
      <w:rPr>
        <w:b/>
      </w:rPr>
      <w:tab/>
    </w:r>
  </w:p>
  <w:p w14:paraId="712F8442" w14:textId="77777777" w:rsidR="002340CA" w:rsidRDefault="002340CA">
    <w:pPr>
      <w:pStyle w:val="Nagwek2"/>
      <w:tabs>
        <w:tab w:val="center" w:pos="2648"/>
      </w:tabs>
      <w:rPr>
        <w:sz w:val="22"/>
      </w:rPr>
    </w:pPr>
    <w:r>
      <w:rPr>
        <w:sz w:val="22"/>
      </w:rPr>
      <w:tab/>
    </w:r>
  </w:p>
  <w:p w14:paraId="46F1CC6A" w14:textId="77777777" w:rsidR="002340CA" w:rsidRDefault="002340CA">
    <w:pPr>
      <w:jc w:val="both"/>
    </w:pPr>
  </w:p>
  <w:p w14:paraId="453BE2D6" w14:textId="77777777" w:rsidR="002340CA" w:rsidRDefault="00234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F13" w14:textId="77777777" w:rsidR="002340CA" w:rsidRPr="00D63BFF" w:rsidRDefault="002340CA" w:rsidP="002340CA">
    <w:pPr>
      <w:pStyle w:val="Nagwek1"/>
      <w:tabs>
        <w:tab w:val="left" w:pos="465"/>
        <w:tab w:val="right" w:pos="8647"/>
      </w:tabs>
      <w:ind w:right="3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C1882"/>
    <w:multiLevelType w:val="hybridMultilevel"/>
    <w:tmpl w:val="A91C2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B84"/>
    <w:multiLevelType w:val="hybridMultilevel"/>
    <w:tmpl w:val="A992D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85E4F"/>
    <w:multiLevelType w:val="hybridMultilevel"/>
    <w:tmpl w:val="7E06099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2047D"/>
    <w:multiLevelType w:val="hybridMultilevel"/>
    <w:tmpl w:val="2AC87F66"/>
    <w:lvl w:ilvl="0" w:tplc="649C3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4D48"/>
    <w:multiLevelType w:val="hybridMultilevel"/>
    <w:tmpl w:val="7E2014F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8F0"/>
    <w:multiLevelType w:val="hybridMultilevel"/>
    <w:tmpl w:val="84845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B6DE4"/>
    <w:multiLevelType w:val="hybridMultilevel"/>
    <w:tmpl w:val="0B38C9F2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22B98"/>
    <w:multiLevelType w:val="hybridMultilevel"/>
    <w:tmpl w:val="CC94C6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40962"/>
    <w:multiLevelType w:val="hybridMultilevel"/>
    <w:tmpl w:val="6B96BE96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D0408"/>
    <w:multiLevelType w:val="hybridMultilevel"/>
    <w:tmpl w:val="B792D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52E3C"/>
    <w:multiLevelType w:val="hybridMultilevel"/>
    <w:tmpl w:val="ECFAB31E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52AEB"/>
    <w:multiLevelType w:val="singleLevel"/>
    <w:tmpl w:val="D2A473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67280D"/>
    <w:multiLevelType w:val="hybridMultilevel"/>
    <w:tmpl w:val="1BD4F2C8"/>
    <w:lvl w:ilvl="0" w:tplc="8BB2A4C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7A04E2"/>
    <w:multiLevelType w:val="hybridMultilevel"/>
    <w:tmpl w:val="1C822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C6741"/>
    <w:multiLevelType w:val="hybridMultilevel"/>
    <w:tmpl w:val="6CFC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5505"/>
    <w:multiLevelType w:val="hybridMultilevel"/>
    <w:tmpl w:val="595CA9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494179"/>
    <w:multiLevelType w:val="hybridMultilevel"/>
    <w:tmpl w:val="D62A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E77"/>
    <w:multiLevelType w:val="hybridMultilevel"/>
    <w:tmpl w:val="8DA6C496"/>
    <w:lvl w:ilvl="0" w:tplc="039A8A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B5EF0"/>
    <w:multiLevelType w:val="hybridMultilevel"/>
    <w:tmpl w:val="6E728C4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0FD2"/>
    <w:multiLevelType w:val="hybridMultilevel"/>
    <w:tmpl w:val="448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F5025"/>
    <w:multiLevelType w:val="hybridMultilevel"/>
    <w:tmpl w:val="D8F499E0"/>
    <w:lvl w:ilvl="0" w:tplc="FFFFFFFF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0B5E50"/>
    <w:multiLevelType w:val="hybridMultilevel"/>
    <w:tmpl w:val="D0364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A1ABC"/>
    <w:multiLevelType w:val="hybridMultilevel"/>
    <w:tmpl w:val="96D4B1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AB05B54"/>
    <w:multiLevelType w:val="hybridMultilevel"/>
    <w:tmpl w:val="0B8A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6217D"/>
    <w:multiLevelType w:val="hybridMultilevel"/>
    <w:tmpl w:val="A8485FF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EE3DFB"/>
    <w:multiLevelType w:val="hybridMultilevel"/>
    <w:tmpl w:val="30245570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75795"/>
    <w:multiLevelType w:val="hybridMultilevel"/>
    <w:tmpl w:val="E84C53F8"/>
    <w:lvl w:ilvl="0" w:tplc="FFFFFFFF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69FD5304"/>
    <w:multiLevelType w:val="hybridMultilevel"/>
    <w:tmpl w:val="27843BF0"/>
    <w:lvl w:ilvl="0" w:tplc="FFFFFFFF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5A7AE4"/>
    <w:multiLevelType w:val="hybridMultilevel"/>
    <w:tmpl w:val="EEA49C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F5069"/>
    <w:multiLevelType w:val="hybridMultilevel"/>
    <w:tmpl w:val="A2005B0A"/>
    <w:lvl w:ilvl="0" w:tplc="FDFE95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A43A6"/>
    <w:multiLevelType w:val="hybridMultilevel"/>
    <w:tmpl w:val="065425A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24862"/>
    <w:multiLevelType w:val="hybridMultilevel"/>
    <w:tmpl w:val="442C9BF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274865">
    <w:abstractNumId w:val="13"/>
    <w:lvlOverride w:ilvl="0">
      <w:startOverride w:val="1"/>
    </w:lvlOverride>
  </w:num>
  <w:num w:numId="2" w16cid:durableId="226916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934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8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63694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839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60516">
    <w:abstractNumId w:val="10"/>
  </w:num>
  <w:num w:numId="8" w16cid:durableId="57024961">
    <w:abstractNumId w:val="31"/>
  </w:num>
  <w:num w:numId="9" w16cid:durableId="546797359">
    <w:abstractNumId w:val="22"/>
  </w:num>
  <w:num w:numId="10" w16cid:durableId="651717874">
    <w:abstractNumId w:val="6"/>
  </w:num>
  <w:num w:numId="11" w16cid:durableId="1491629718">
    <w:abstractNumId w:val="29"/>
  </w:num>
  <w:num w:numId="12" w16cid:durableId="739522585">
    <w:abstractNumId w:val="25"/>
  </w:num>
  <w:num w:numId="13" w16cid:durableId="1412770327">
    <w:abstractNumId w:val="8"/>
  </w:num>
  <w:num w:numId="14" w16cid:durableId="2117603491">
    <w:abstractNumId w:val="30"/>
  </w:num>
  <w:num w:numId="15" w16cid:durableId="1657612217">
    <w:abstractNumId w:val="17"/>
  </w:num>
  <w:num w:numId="16" w16cid:durableId="621424512">
    <w:abstractNumId w:val="5"/>
  </w:num>
  <w:num w:numId="17" w16cid:durableId="358217">
    <w:abstractNumId w:val="20"/>
  </w:num>
  <w:num w:numId="18" w16cid:durableId="192773281">
    <w:abstractNumId w:val="18"/>
  </w:num>
  <w:num w:numId="19" w16cid:durableId="2113623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2481997">
    <w:abstractNumId w:val="32"/>
  </w:num>
  <w:num w:numId="21" w16cid:durableId="1410269767">
    <w:abstractNumId w:val="19"/>
  </w:num>
  <w:num w:numId="22" w16cid:durableId="322467359">
    <w:abstractNumId w:val="26"/>
  </w:num>
  <w:num w:numId="23" w16cid:durableId="1464081604">
    <w:abstractNumId w:val="9"/>
  </w:num>
  <w:num w:numId="24" w16cid:durableId="1314917460">
    <w:abstractNumId w:val="34"/>
  </w:num>
  <w:num w:numId="25" w16cid:durableId="872617981">
    <w:abstractNumId w:val="24"/>
  </w:num>
  <w:num w:numId="26" w16cid:durableId="131212321">
    <w:abstractNumId w:val="27"/>
  </w:num>
  <w:num w:numId="27" w16cid:durableId="825323085">
    <w:abstractNumId w:val="0"/>
  </w:num>
  <w:num w:numId="28" w16cid:durableId="1359045404">
    <w:abstractNumId w:val="4"/>
  </w:num>
  <w:num w:numId="29" w16cid:durableId="2005813464">
    <w:abstractNumId w:val="1"/>
  </w:num>
  <w:num w:numId="30" w16cid:durableId="1520850422">
    <w:abstractNumId w:val="11"/>
  </w:num>
  <w:num w:numId="31" w16cid:durableId="2049991482">
    <w:abstractNumId w:val="21"/>
  </w:num>
  <w:num w:numId="32" w16cid:durableId="37555880">
    <w:abstractNumId w:val="23"/>
  </w:num>
  <w:num w:numId="33" w16cid:durableId="84543808">
    <w:abstractNumId w:val="2"/>
  </w:num>
  <w:num w:numId="34" w16cid:durableId="350373304">
    <w:abstractNumId w:val="15"/>
  </w:num>
  <w:num w:numId="35" w16cid:durableId="1627783216">
    <w:abstractNumId w:val="33"/>
  </w:num>
  <w:num w:numId="36" w16cid:durableId="1926331315">
    <w:abstractNumId w:val="16"/>
  </w:num>
  <w:num w:numId="37" w16cid:durableId="1530099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F"/>
    <w:rsid w:val="000211E4"/>
    <w:rsid w:val="000219DB"/>
    <w:rsid w:val="00042072"/>
    <w:rsid w:val="00055D2E"/>
    <w:rsid w:val="0006425D"/>
    <w:rsid w:val="00064981"/>
    <w:rsid w:val="00064FC3"/>
    <w:rsid w:val="000745F6"/>
    <w:rsid w:val="000A643C"/>
    <w:rsid w:val="000B2F10"/>
    <w:rsid w:val="000C0504"/>
    <w:rsid w:val="000C21F6"/>
    <w:rsid w:val="000D7B3F"/>
    <w:rsid w:val="000E5CFB"/>
    <w:rsid w:val="000F09D0"/>
    <w:rsid w:val="0010101E"/>
    <w:rsid w:val="00103711"/>
    <w:rsid w:val="001047B0"/>
    <w:rsid w:val="00106391"/>
    <w:rsid w:val="00107373"/>
    <w:rsid w:val="00136B3E"/>
    <w:rsid w:val="00144D43"/>
    <w:rsid w:val="0015638E"/>
    <w:rsid w:val="00183FA1"/>
    <w:rsid w:val="001B0E19"/>
    <w:rsid w:val="001D58C1"/>
    <w:rsid w:val="001F183B"/>
    <w:rsid w:val="00202202"/>
    <w:rsid w:val="00210804"/>
    <w:rsid w:val="0021347A"/>
    <w:rsid w:val="00233260"/>
    <w:rsid w:val="002340CA"/>
    <w:rsid w:val="00253FB3"/>
    <w:rsid w:val="002562D4"/>
    <w:rsid w:val="002578C6"/>
    <w:rsid w:val="00267B3A"/>
    <w:rsid w:val="00282899"/>
    <w:rsid w:val="00293730"/>
    <w:rsid w:val="00293DEC"/>
    <w:rsid w:val="00294335"/>
    <w:rsid w:val="002A3142"/>
    <w:rsid w:val="002B58AD"/>
    <w:rsid w:val="002D1ED5"/>
    <w:rsid w:val="002E7750"/>
    <w:rsid w:val="002F0767"/>
    <w:rsid w:val="002F3EA6"/>
    <w:rsid w:val="002F4CB2"/>
    <w:rsid w:val="0032207C"/>
    <w:rsid w:val="00336454"/>
    <w:rsid w:val="003370F5"/>
    <w:rsid w:val="00356A16"/>
    <w:rsid w:val="003621BF"/>
    <w:rsid w:val="00362D47"/>
    <w:rsid w:val="003A6B71"/>
    <w:rsid w:val="003B0FC9"/>
    <w:rsid w:val="003B320B"/>
    <w:rsid w:val="003C0078"/>
    <w:rsid w:val="003D39DC"/>
    <w:rsid w:val="003F66CC"/>
    <w:rsid w:val="00402063"/>
    <w:rsid w:val="00407158"/>
    <w:rsid w:val="0041425B"/>
    <w:rsid w:val="00455352"/>
    <w:rsid w:val="00474AC9"/>
    <w:rsid w:val="0048261F"/>
    <w:rsid w:val="004871F9"/>
    <w:rsid w:val="00491FE0"/>
    <w:rsid w:val="004A4C50"/>
    <w:rsid w:val="004A6CA1"/>
    <w:rsid w:val="004B20EE"/>
    <w:rsid w:val="004D2321"/>
    <w:rsid w:val="004E7E51"/>
    <w:rsid w:val="004F2738"/>
    <w:rsid w:val="005236B2"/>
    <w:rsid w:val="00536D2E"/>
    <w:rsid w:val="00540BCB"/>
    <w:rsid w:val="0054756F"/>
    <w:rsid w:val="005569CA"/>
    <w:rsid w:val="00563BBD"/>
    <w:rsid w:val="005718D3"/>
    <w:rsid w:val="0057271E"/>
    <w:rsid w:val="00576D0F"/>
    <w:rsid w:val="005B2797"/>
    <w:rsid w:val="005B68C1"/>
    <w:rsid w:val="005D58C9"/>
    <w:rsid w:val="005D6C2D"/>
    <w:rsid w:val="005F07A0"/>
    <w:rsid w:val="005F0EDC"/>
    <w:rsid w:val="005F4F31"/>
    <w:rsid w:val="005F7DC1"/>
    <w:rsid w:val="00624F43"/>
    <w:rsid w:val="0062778C"/>
    <w:rsid w:val="00632B6A"/>
    <w:rsid w:val="00634B57"/>
    <w:rsid w:val="00647A23"/>
    <w:rsid w:val="006721E7"/>
    <w:rsid w:val="00683195"/>
    <w:rsid w:val="006927A3"/>
    <w:rsid w:val="006A1F6F"/>
    <w:rsid w:val="006C3D50"/>
    <w:rsid w:val="006F426A"/>
    <w:rsid w:val="006F7C9E"/>
    <w:rsid w:val="00704031"/>
    <w:rsid w:val="00710209"/>
    <w:rsid w:val="007255E6"/>
    <w:rsid w:val="00725B19"/>
    <w:rsid w:val="007369DD"/>
    <w:rsid w:val="00745202"/>
    <w:rsid w:val="007A761C"/>
    <w:rsid w:val="007C2F14"/>
    <w:rsid w:val="007F201E"/>
    <w:rsid w:val="007F3357"/>
    <w:rsid w:val="008016F0"/>
    <w:rsid w:val="00830768"/>
    <w:rsid w:val="00843323"/>
    <w:rsid w:val="00882DD8"/>
    <w:rsid w:val="00886A06"/>
    <w:rsid w:val="0089244C"/>
    <w:rsid w:val="00895DE4"/>
    <w:rsid w:val="008A23E5"/>
    <w:rsid w:val="008A3F9F"/>
    <w:rsid w:val="008B546D"/>
    <w:rsid w:val="008B6D2D"/>
    <w:rsid w:val="008C5E58"/>
    <w:rsid w:val="008E714F"/>
    <w:rsid w:val="009012D5"/>
    <w:rsid w:val="00914A0C"/>
    <w:rsid w:val="00915CA8"/>
    <w:rsid w:val="00916D0E"/>
    <w:rsid w:val="009528B7"/>
    <w:rsid w:val="00954573"/>
    <w:rsid w:val="00966E5F"/>
    <w:rsid w:val="009C5E47"/>
    <w:rsid w:val="009C6123"/>
    <w:rsid w:val="009C6A46"/>
    <w:rsid w:val="009E577F"/>
    <w:rsid w:val="009F2DCA"/>
    <w:rsid w:val="009F39B6"/>
    <w:rsid w:val="00A348A9"/>
    <w:rsid w:val="00A53497"/>
    <w:rsid w:val="00A619AE"/>
    <w:rsid w:val="00A63E50"/>
    <w:rsid w:val="00A64F15"/>
    <w:rsid w:val="00A72B5C"/>
    <w:rsid w:val="00AB4C53"/>
    <w:rsid w:val="00AC6C2A"/>
    <w:rsid w:val="00AD54E1"/>
    <w:rsid w:val="00AE1606"/>
    <w:rsid w:val="00AE3111"/>
    <w:rsid w:val="00B20908"/>
    <w:rsid w:val="00B3131C"/>
    <w:rsid w:val="00B3606F"/>
    <w:rsid w:val="00B60D10"/>
    <w:rsid w:val="00B64814"/>
    <w:rsid w:val="00B678CC"/>
    <w:rsid w:val="00B939D6"/>
    <w:rsid w:val="00BA625D"/>
    <w:rsid w:val="00BA7AB7"/>
    <w:rsid w:val="00BB30BF"/>
    <w:rsid w:val="00BB68B1"/>
    <w:rsid w:val="00BB6ED7"/>
    <w:rsid w:val="00BB7388"/>
    <w:rsid w:val="00BE1914"/>
    <w:rsid w:val="00BE72FB"/>
    <w:rsid w:val="00BF1EA4"/>
    <w:rsid w:val="00C01C28"/>
    <w:rsid w:val="00C63BB8"/>
    <w:rsid w:val="00C72345"/>
    <w:rsid w:val="00CA7627"/>
    <w:rsid w:val="00CB50E6"/>
    <w:rsid w:val="00CC49F5"/>
    <w:rsid w:val="00CE024F"/>
    <w:rsid w:val="00CE198B"/>
    <w:rsid w:val="00CE243D"/>
    <w:rsid w:val="00CE617C"/>
    <w:rsid w:val="00CF282B"/>
    <w:rsid w:val="00CF4741"/>
    <w:rsid w:val="00D348DF"/>
    <w:rsid w:val="00D37E50"/>
    <w:rsid w:val="00D420D6"/>
    <w:rsid w:val="00D50C21"/>
    <w:rsid w:val="00D5565B"/>
    <w:rsid w:val="00D80458"/>
    <w:rsid w:val="00D90CB0"/>
    <w:rsid w:val="00DB7B17"/>
    <w:rsid w:val="00DC6345"/>
    <w:rsid w:val="00DD148C"/>
    <w:rsid w:val="00DD4BCD"/>
    <w:rsid w:val="00E07AD2"/>
    <w:rsid w:val="00E14AEC"/>
    <w:rsid w:val="00E353B7"/>
    <w:rsid w:val="00E42176"/>
    <w:rsid w:val="00E436D7"/>
    <w:rsid w:val="00E55E1D"/>
    <w:rsid w:val="00E568E0"/>
    <w:rsid w:val="00E5711F"/>
    <w:rsid w:val="00E5778C"/>
    <w:rsid w:val="00E85279"/>
    <w:rsid w:val="00E87EA9"/>
    <w:rsid w:val="00EA2438"/>
    <w:rsid w:val="00EA60E3"/>
    <w:rsid w:val="00EB4A5B"/>
    <w:rsid w:val="00EC08A5"/>
    <w:rsid w:val="00EC10F4"/>
    <w:rsid w:val="00EC5212"/>
    <w:rsid w:val="00ED7676"/>
    <w:rsid w:val="00EF3A12"/>
    <w:rsid w:val="00F06B08"/>
    <w:rsid w:val="00F131CA"/>
    <w:rsid w:val="00F15EF3"/>
    <w:rsid w:val="00F161EC"/>
    <w:rsid w:val="00F41D1A"/>
    <w:rsid w:val="00F610E1"/>
    <w:rsid w:val="00F74149"/>
    <w:rsid w:val="00F74D3C"/>
    <w:rsid w:val="00F75FDF"/>
    <w:rsid w:val="00FA1070"/>
    <w:rsid w:val="00FB1327"/>
    <w:rsid w:val="00FB377C"/>
    <w:rsid w:val="00FC75F8"/>
    <w:rsid w:val="00FC7997"/>
    <w:rsid w:val="00FD5FC1"/>
    <w:rsid w:val="00FE4906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C3BD2"/>
  <w15:chartTrackingRefBased/>
  <w15:docId w15:val="{C96EDF9E-2218-4249-B7A2-34B6D2E0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keepNext/>
      <w:ind w:left="4254" w:firstLine="709"/>
      <w:outlineLvl w:val="4"/>
    </w:p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spacing w:before="120"/>
      <w:ind w:left="567"/>
      <w:jc w:val="both"/>
      <w:outlineLvl w:val="6"/>
    </w:pPr>
    <w:rPr>
      <w:szCs w:val="24"/>
      <w:u w:val="single"/>
      <w:lang w:val="en-US"/>
    </w:rPr>
  </w:style>
  <w:style w:type="paragraph" w:styleId="Nagwek8">
    <w:name w:val="heading 8"/>
    <w:basedOn w:val="Normalny"/>
    <w:next w:val="Normalny"/>
    <w:qFormat/>
    <w:pPr>
      <w:keepNext/>
      <w:spacing w:before="120"/>
      <w:ind w:left="567"/>
      <w:jc w:val="both"/>
      <w:outlineLvl w:val="7"/>
    </w:pPr>
    <w:rPr>
      <w:szCs w:val="24"/>
      <w:lang w:val="en-US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Times New Roman" w:hAnsi="Times New Roman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8"/>
    </w:rPr>
  </w:style>
  <w:style w:type="paragraph" w:styleId="Tekstpodstawowywcity">
    <w:name w:val="Body Text Indent"/>
    <w:basedOn w:val="Normalny"/>
    <w:semiHidden/>
    <w:pPr>
      <w:ind w:firstLine="709"/>
      <w:jc w:val="both"/>
    </w:pPr>
    <w:rPr>
      <w:szCs w:val="24"/>
    </w:rPr>
  </w:style>
  <w:style w:type="paragraph" w:styleId="Tekstpodstawowywcity2">
    <w:name w:val="Body Text Indent 2"/>
    <w:basedOn w:val="Normalny"/>
    <w:semiHidden/>
    <w:pPr>
      <w:ind w:left="567"/>
      <w:jc w:val="both"/>
    </w:pPr>
    <w:rPr>
      <w:szCs w:val="24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monika">
    <w:name w:val="monika"/>
    <w:basedOn w:val="Normalny"/>
    <w:autoRedefine/>
    <w:pPr>
      <w:spacing w:line="360" w:lineRule="auto"/>
      <w:ind w:firstLine="709"/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Book Antiqua" w:hAnsi="Book Antiqua"/>
    </w:r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sz w:val="28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line="360" w:lineRule="auto"/>
      <w:ind w:firstLine="709"/>
      <w:jc w:val="center"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B224A2"/>
    <w:rPr>
      <w:color w:val="0000FF"/>
      <w:u w:val="single"/>
    </w:rPr>
  </w:style>
  <w:style w:type="character" w:customStyle="1" w:styleId="StopkaZnak">
    <w:name w:val="Stopka Znak"/>
    <w:link w:val="Stopka"/>
    <w:semiHidden/>
    <w:rsid w:val="00501AF9"/>
    <w:rPr>
      <w:rFonts w:ascii="Garamond" w:hAnsi="Garamond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F7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ytatintensywnyZnak">
    <w:name w:val="Cytat intensywny Znak"/>
    <w:link w:val="Cytatintensywny"/>
    <w:uiPriority w:val="30"/>
    <w:rsid w:val="00DB4F7B"/>
    <w:rPr>
      <w:rFonts w:ascii="Calibri" w:hAnsi="Calibri"/>
      <w:b/>
      <w:bCs/>
      <w:i/>
      <w:iCs/>
      <w:color w:val="4F81B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4F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3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zablonyDokumentow\test\szablon-wzorze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40BE-3FCE-4F59-AB11-CEBF2E4B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szablon-wzorzec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Szczecin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Pacała</dc:creator>
  <cp:keywords/>
  <cp:lastModifiedBy>Zuzanna Czopek</cp:lastModifiedBy>
  <cp:revision>2</cp:revision>
  <cp:lastPrinted>2023-04-04T08:44:00Z</cp:lastPrinted>
  <dcterms:created xsi:type="dcterms:W3CDTF">2026-03-02T09:36:00Z</dcterms:created>
  <dcterms:modified xsi:type="dcterms:W3CDTF">2026-03-02T09:36:00Z</dcterms:modified>
</cp:coreProperties>
</file>