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C56" w:rsidRDefault="00651C56" w:rsidP="00B9251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651C56" w:rsidRDefault="00651C56" w:rsidP="00651C5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92515">
        <w:rPr>
          <w:noProof/>
          <w:lang w:eastAsia="pl-PL"/>
        </w:rPr>
        <w:drawing>
          <wp:inline distT="0" distB="0" distL="0" distR="0" wp14:anchorId="0BB09AB1" wp14:editId="112B38D1">
            <wp:extent cx="552272" cy="594459"/>
            <wp:effectExtent l="0" t="0" r="635" b="0"/>
            <wp:docPr id="1919053587" name="Obraz 1919053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C56" w:rsidRDefault="00651C56" w:rsidP="00651C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51C56" w:rsidRPr="00651C56" w:rsidRDefault="00651C56" w:rsidP="00C1784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51C56">
        <w:rPr>
          <w:rFonts w:asciiTheme="minorHAnsi" w:hAnsiTheme="minorHAnsi" w:cstheme="minorHAnsi"/>
          <w:sz w:val="24"/>
          <w:szCs w:val="24"/>
        </w:rPr>
        <w:t>GENERALNY DYREKTOR OCHRONY ŚRODOWISKA</w:t>
      </w:r>
    </w:p>
    <w:p w:rsidR="00651C56" w:rsidRPr="00651C56" w:rsidRDefault="00651C56" w:rsidP="00C1784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9D432F" w:rsidRPr="00651C56" w:rsidRDefault="00380C99" w:rsidP="00C1784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0" w:name="ezdDataPodpisu"/>
      <w:r>
        <w:rPr>
          <w:rFonts w:asciiTheme="minorHAnsi" w:hAnsiTheme="minorHAnsi" w:cstheme="minorHAnsi"/>
          <w:sz w:val="24"/>
          <w:szCs w:val="24"/>
        </w:rPr>
        <w:t>Warszawa, 3</w:t>
      </w:r>
      <w:r w:rsidR="004546DC">
        <w:rPr>
          <w:rFonts w:asciiTheme="minorHAnsi" w:hAnsiTheme="minorHAnsi" w:cstheme="minorHAnsi"/>
          <w:sz w:val="24"/>
          <w:szCs w:val="24"/>
        </w:rPr>
        <w:t xml:space="preserve"> września </w:t>
      </w:r>
      <w:r w:rsidR="009D432F" w:rsidRPr="00651C56">
        <w:rPr>
          <w:rFonts w:asciiTheme="minorHAnsi" w:hAnsiTheme="minorHAnsi" w:cstheme="minorHAnsi"/>
          <w:sz w:val="24"/>
          <w:szCs w:val="24"/>
        </w:rPr>
        <w:t>2025</w:t>
      </w:r>
      <w:bookmarkEnd w:id="0"/>
      <w:r w:rsidR="009D432F" w:rsidRPr="00651C56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9D432F" w:rsidRPr="00651C56" w:rsidRDefault="009D432F" w:rsidP="00C1784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1" w:name="ezdSprawaZnak"/>
      <w:r w:rsidRPr="00651C56">
        <w:rPr>
          <w:rFonts w:asciiTheme="minorHAnsi" w:hAnsiTheme="minorHAnsi" w:cstheme="minorHAnsi"/>
          <w:sz w:val="24"/>
          <w:szCs w:val="24"/>
        </w:rPr>
        <w:t>DOOŚ-WDŚI.420.31.2024</w:t>
      </w:r>
      <w:bookmarkEnd w:id="1"/>
      <w:r w:rsidRPr="00651C56">
        <w:rPr>
          <w:rFonts w:asciiTheme="minorHAnsi" w:hAnsiTheme="minorHAnsi" w:cstheme="minorHAnsi"/>
          <w:sz w:val="24"/>
          <w:szCs w:val="24"/>
        </w:rPr>
        <w:t>.</w:t>
      </w:r>
      <w:r w:rsidR="00EF66E2">
        <w:rPr>
          <w:rFonts w:asciiTheme="minorHAnsi" w:hAnsiTheme="minorHAnsi" w:cstheme="minorHAnsi"/>
          <w:sz w:val="24"/>
          <w:szCs w:val="24"/>
        </w:rPr>
        <w:t>KK.47</w:t>
      </w:r>
    </w:p>
    <w:p w:rsidR="009D432F" w:rsidRPr="00651C56" w:rsidRDefault="009D432F" w:rsidP="00C1784A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:rsidR="009D432F" w:rsidRPr="00651C56" w:rsidRDefault="009D432F" w:rsidP="00C1784A">
      <w:pPr>
        <w:spacing w:after="120" w:line="312" w:lineRule="auto"/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>ZAWIADOMIENIE</w:t>
      </w:r>
    </w:p>
    <w:p w:rsidR="00380C99" w:rsidRPr="00380C99" w:rsidRDefault="00380C99" w:rsidP="00380C99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380C9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Generalny Dyrektor Ochrony Środowiska zawiadamia strony postępowania o wydaniu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380C9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postanowienia z 2 września 2025 r., znak: DOOŚ-WDŚI.420.31.2024.KK.44, stwierdzającego</w:t>
      </w:r>
    </w:p>
    <w:p w:rsidR="00380C99" w:rsidRPr="00380C99" w:rsidRDefault="00380C99" w:rsidP="00380C99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380C9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uchybienie terminu do wniesienia wniosku o ponowne rozpatrzenie kwestii rozstrzygniętej</w:t>
      </w:r>
    </w:p>
    <w:p w:rsidR="00380C99" w:rsidRPr="00380C99" w:rsidRDefault="00380C99" w:rsidP="00380C99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380C9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postanowieniem GDOŚ z 13 lipca 2025 r., znak: DOOŚ-WDŚI.420.31.2024.SK.MKO.27,</w:t>
      </w:r>
    </w:p>
    <w:p w:rsidR="00380C99" w:rsidRPr="00380C99" w:rsidRDefault="00380C99" w:rsidP="00380C99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380C9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odmawiającym wstrzymania natychmiastowego wykonania decyzji Regionalnego Dyrektora</w:t>
      </w:r>
    </w:p>
    <w:p w:rsidR="00380C99" w:rsidRPr="00380C99" w:rsidRDefault="00380C99" w:rsidP="00380C99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380C9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Ochrony Środowiska w Katowicach z 8 sierpnia 2024 r., znak WOOŚ.420.52.2023.AM.30, o</w:t>
      </w:r>
    </w:p>
    <w:p w:rsidR="00380C99" w:rsidRPr="00380C99" w:rsidRDefault="00380C99" w:rsidP="00380C99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380C9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środowiskowych uwarunkowaniach dla przedsięwzięcia pod nazwą: „Budowa gazociągu</w:t>
      </w:r>
    </w:p>
    <w:p w:rsidR="00380C99" w:rsidRPr="00380C99" w:rsidRDefault="00380C99" w:rsidP="00380C99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380C9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DN500; MOP 8,4 </w:t>
      </w:r>
      <w:proofErr w:type="spellStart"/>
      <w:r w:rsidRPr="00380C9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MPa</w:t>
      </w:r>
      <w:proofErr w:type="spellEnd"/>
      <w:r w:rsidRPr="00380C9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relacji Skoczów-Komorowice-Oświęcim - Etap </w:t>
      </w:r>
      <w:proofErr w:type="spellStart"/>
      <w:r w:rsidRPr="00380C9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IVa</w:t>
      </w:r>
      <w:proofErr w:type="spellEnd"/>
      <w:r w:rsidRPr="00380C9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od ZZU Komorowice</w:t>
      </w:r>
    </w:p>
    <w:p w:rsidR="00380C99" w:rsidRDefault="00380C99" w:rsidP="00380C99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380C9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(bez ZZU) do Stare Bielsko – odc. 3,5”.</w:t>
      </w:r>
    </w:p>
    <w:p w:rsidR="00EF66E2" w:rsidRPr="00EF66E2" w:rsidRDefault="00EF66E2" w:rsidP="004546DC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EF66E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Doręczenie postanowień stronom postępowania u</w:t>
      </w:r>
      <w:r w:rsidR="004546D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waża się za dokonane po upływie </w:t>
      </w:r>
      <w:r w:rsidRPr="00EF66E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czternastu dni liczonych od następnego dnia </w:t>
      </w:r>
      <w:r w:rsidR="004546D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po dniu, w którym upubliczniono </w:t>
      </w:r>
      <w:r w:rsidRPr="00EF66E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zawiadomienie.</w:t>
      </w:r>
    </w:p>
    <w:p w:rsidR="004546DC" w:rsidRDefault="00EF66E2" w:rsidP="00EF66E2">
      <w:pPr>
        <w:spacing w:after="12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EF66E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 treścią postanowień strony postępowania mogą zapo</w:t>
      </w:r>
      <w:r w:rsidR="004546D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znać się w: Generalnej Dyrekcji </w:t>
      </w:r>
      <w:r w:rsidRPr="00EF66E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Ochrony Środowiska oraz Regionalnej Dyrekcji Ochrony Środowiska w Katowicach lub w sposób wskazany w art. 49b § 1 ustawy z dnia 14 czerwca 1960 r. – Kodeks postępowania administracyjnego (Dz. U. z 2024 r. poz. 572), dalej </w:t>
      </w:r>
      <w:r w:rsidRPr="00EF66E2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>k.p.a.</w:t>
      </w:r>
    </w:p>
    <w:p w:rsidR="00EF66E2" w:rsidRPr="00EF66E2" w:rsidRDefault="00EF66E2" w:rsidP="004546DC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Z upoważnienia</w:t>
      </w:r>
    </w:p>
    <w:p w:rsidR="00EF66E2" w:rsidRPr="00651C56" w:rsidRDefault="00EF66E2" w:rsidP="00380C9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Generalnego Dyrektora Ochrony Środowiska</w:t>
      </w:r>
    </w:p>
    <w:p w:rsidR="00EF66E2" w:rsidRPr="00651C56" w:rsidRDefault="00380C99" w:rsidP="00EF66E2">
      <w:pPr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EWA URBANIAK</w:t>
      </w:r>
    </w:p>
    <w:p w:rsidR="00EF66E2" w:rsidRPr="00651C56" w:rsidRDefault="00EF66E2" w:rsidP="00EF66E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Naczelnik Wydziału</w:t>
      </w:r>
    </w:p>
    <w:p w:rsidR="00EF66E2" w:rsidRPr="00651C56" w:rsidRDefault="00EF66E2" w:rsidP="00EF66E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Departament Ocen Oddziaływania na Środowisko</w:t>
      </w:r>
    </w:p>
    <w:p w:rsidR="00EF66E2" w:rsidRDefault="00EF66E2" w:rsidP="00EF66E2">
      <w:pPr>
        <w:spacing w:after="0" w:line="240" w:lineRule="auto"/>
        <w:rPr>
          <w:rFonts w:asciiTheme="minorHAnsi" w:eastAsia="Times New Roman" w:hAnsiTheme="minorHAnsi" w:cstheme="minorHAnsi"/>
          <w:color w:val="7F7F7F" w:themeColor="text1" w:themeTint="80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color w:val="7F7F7F" w:themeColor="text1" w:themeTint="80"/>
          <w:sz w:val="24"/>
          <w:szCs w:val="24"/>
          <w:lang w:eastAsia="pl-PL"/>
        </w:rPr>
        <w:t>/podpis elektroniczny/</w:t>
      </w:r>
    </w:p>
    <w:p w:rsidR="00EF66E2" w:rsidRDefault="00EF66E2" w:rsidP="00C1784A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9D432F" w:rsidRPr="00651C56" w:rsidRDefault="009D432F" w:rsidP="00C1784A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Up</w:t>
      </w:r>
      <w:r w:rsidR="00380C99">
        <w:rPr>
          <w:rFonts w:asciiTheme="minorHAnsi" w:eastAsia="Times New Roman" w:hAnsiTheme="minorHAnsi" w:cstheme="minorHAnsi"/>
          <w:sz w:val="24"/>
          <w:szCs w:val="24"/>
          <w:lang w:eastAsia="pl-PL"/>
        </w:rPr>
        <w:t>ubliczniono w dniach: od 03.09.2025 r. do 18.09.2025 r.</w:t>
      </w:r>
      <w:bookmarkStart w:id="2" w:name="_GoBack"/>
      <w:bookmarkEnd w:id="2"/>
    </w:p>
    <w:p w:rsidR="009D432F" w:rsidRPr="00651C56" w:rsidRDefault="009D432F" w:rsidP="00C1784A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Pieczęć urzędu i podpis:</w:t>
      </w:r>
    </w:p>
    <w:p w:rsidR="00EF66E2" w:rsidRDefault="00EF66E2" w:rsidP="00C1784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9D432F" w:rsidRPr="00651C56" w:rsidRDefault="009D432F" w:rsidP="00C1784A">
      <w:pPr>
        <w:suppressAutoHyphens/>
        <w:spacing w:after="6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Art. 49 § 1 k.</w:t>
      </w:r>
      <w:r w:rsidRPr="00651C56">
        <w:rPr>
          <w:rFonts w:asciiTheme="minorHAnsi" w:eastAsia="Times New Roman" w:hAnsiTheme="minorHAnsi" w:cstheme="minorHAnsi"/>
          <w:bCs/>
          <w:iCs/>
          <w:sz w:val="24"/>
          <w:szCs w:val="24"/>
          <w:lang w:eastAsia="pl-PL"/>
        </w:rPr>
        <w:t>p.a.</w:t>
      </w:r>
      <w:r w:rsidRPr="00651C56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9D432F" w:rsidRPr="00651C56" w:rsidRDefault="009D432F" w:rsidP="00C1784A">
      <w:pPr>
        <w:suppressAutoHyphens/>
        <w:spacing w:after="6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Art. 49b § 1 k.</w:t>
      </w:r>
      <w:r w:rsidRPr="00651C56">
        <w:rPr>
          <w:rFonts w:asciiTheme="minorHAnsi" w:eastAsia="Times New Roman" w:hAnsiTheme="minorHAnsi" w:cstheme="minorHAnsi"/>
          <w:bCs/>
          <w:iCs/>
          <w:sz w:val="24"/>
          <w:szCs w:val="24"/>
          <w:lang w:eastAsia="pl-PL"/>
        </w:rPr>
        <w:t>p.a.</w:t>
      </w:r>
      <w:r w:rsidRPr="00651C56">
        <w:rPr>
          <w:rFonts w:asciiTheme="minorHAnsi" w:eastAsia="Times New Roman" w:hAnsiTheme="minorHAnsi" w:cstheme="minorHAnsi"/>
          <w:bCs/>
          <w:i/>
          <w:sz w:val="24"/>
          <w:szCs w:val="24"/>
          <w:lang w:eastAsia="pl-PL"/>
        </w:rPr>
        <w:t xml:space="preserve"> </w:t>
      </w:r>
      <w:r w:rsidRPr="00651C56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:rsidR="009D432F" w:rsidRPr="00651C56" w:rsidRDefault="00492C8C" w:rsidP="00C1784A">
      <w:pPr>
        <w:pStyle w:val="Bezodstpw1"/>
        <w:spacing w:after="60"/>
        <w:rPr>
          <w:rFonts w:asciiTheme="minorHAnsi" w:hAnsiTheme="minorHAnsi" w:cstheme="minorHAnsi"/>
          <w:bCs/>
        </w:rPr>
      </w:pPr>
      <w:r w:rsidRPr="00651C56">
        <w:rPr>
          <w:rFonts w:asciiTheme="minorHAnsi" w:hAnsiTheme="minorHAnsi" w:cstheme="minorHAnsi"/>
          <w:bCs/>
        </w:rPr>
        <w:t>Art. 74 ust. 3 ustawy z dnia 3 października 2008 r. o udostępnianiu informacji o środowisku i jego ochronie, udziale społeczeństwa w ochronie środowiska oraz o ocenach oddziaływania na środowisko (Dz. U. z 2024 r. poz. 1112, ze zm.), dalej u.o.o.ś.: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sectPr w:rsidR="009D432F" w:rsidRPr="00651C56" w:rsidSect="007D1C40">
      <w:headerReference w:type="default" r:id="rId9"/>
      <w:footerReference w:type="default" r:id="rId10"/>
      <w:pgSz w:w="11906" w:h="16838"/>
      <w:pgMar w:top="993" w:right="1417" w:bottom="1702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32F" w:rsidRDefault="009D432F">
      <w:pPr>
        <w:spacing w:after="0" w:line="240" w:lineRule="auto"/>
      </w:pPr>
      <w:r>
        <w:separator/>
      </w:r>
    </w:p>
  </w:endnote>
  <w:endnote w:type="continuationSeparator" w:id="0">
    <w:p w:rsidR="009D432F" w:rsidRDefault="009D4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D432F" w:rsidRPr="00492C8C" w:rsidRDefault="009D432F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492C8C">
          <w:rPr>
            <w:rFonts w:ascii="Times New Roman" w:hAnsi="Times New Roman"/>
            <w:sz w:val="20"/>
            <w:szCs w:val="20"/>
          </w:rPr>
          <w:fldChar w:fldCharType="begin"/>
        </w:r>
        <w:r w:rsidRPr="00492C8C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492C8C">
          <w:rPr>
            <w:rFonts w:ascii="Times New Roman" w:hAnsi="Times New Roman"/>
            <w:sz w:val="20"/>
            <w:szCs w:val="20"/>
          </w:rPr>
          <w:fldChar w:fldCharType="separate"/>
        </w:r>
        <w:r w:rsidR="00380C99">
          <w:rPr>
            <w:rFonts w:ascii="Times New Roman" w:hAnsi="Times New Roman"/>
            <w:noProof/>
            <w:sz w:val="20"/>
            <w:szCs w:val="20"/>
          </w:rPr>
          <w:t>2</w:t>
        </w:r>
        <w:r w:rsidRPr="00492C8C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9D432F" w:rsidRDefault="009D432F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32F" w:rsidRDefault="009D432F">
      <w:pPr>
        <w:spacing w:after="0" w:line="240" w:lineRule="auto"/>
      </w:pPr>
      <w:r>
        <w:separator/>
      </w:r>
    </w:p>
  </w:footnote>
  <w:footnote w:type="continuationSeparator" w:id="0">
    <w:p w:rsidR="009D432F" w:rsidRDefault="009D4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32F" w:rsidRDefault="009D432F" w:rsidP="000F38F9">
    <w:pPr>
      <w:pStyle w:val="Nagwek"/>
      <w:ind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074A4"/>
    <w:multiLevelType w:val="hybridMultilevel"/>
    <w:tmpl w:val="1B6EA48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B90090"/>
    <w:multiLevelType w:val="hybridMultilevel"/>
    <w:tmpl w:val="0878280A"/>
    <w:lvl w:ilvl="0" w:tplc="B1020F66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11E"/>
    <w:rsid w:val="003101BD"/>
    <w:rsid w:val="00380C99"/>
    <w:rsid w:val="004546DC"/>
    <w:rsid w:val="00492C8C"/>
    <w:rsid w:val="00651C56"/>
    <w:rsid w:val="00677AD1"/>
    <w:rsid w:val="00746822"/>
    <w:rsid w:val="007C5855"/>
    <w:rsid w:val="009D432F"/>
    <w:rsid w:val="00B9611E"/>
    <w:rsid w:val="00C1784A"/>
    <w:rsid w:val="00EF66E2"/>
    <w:rsid w:val="00FE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2ED17"/>
  <w15:docId w15:val="{25D9E479-BE85-4EBB-B135-B8A3990B4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92C8C"/>
    <w:pPr>
      <w:ind w:left="720"/>
      <w:contextualSpacing/>
    </w:pPr>
  </w:style>
  <w:style w:type="paragraph" w:customStyle="1" w:styleId="Bezodstpw1">
    <w:name w:val="Bez odstępów1"/>
    <w:rsid w:val="00492C8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8CFC5-7263-43C8-AA32-B8C89A7DD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51</TotalTime>
  <Pages>2</Pages>
  <Words>460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Katarzyna Kornaś</cp:lastModifiedBy>
  <cp:revision>14</cp:revision>
  <cp:lastPrinted>2010-12-24T09:23:00Z</cp:lastPrinted>
  <dcterms:created xsi:type="dcterms:W3CDTF">2022-11-06T06:10:00Z</dcterms:created>
  <dcterms:modified xsi:type="dcterms:W3CDTF">2025-09-03T12:02:00Z</dcterms:modified>
</cp:coreProperties>
</file>