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3E6" w14:textId="132616FC" w:rsidR="00B3058B" w:rsidRDefault="00DA69E9" w:rsidP="009C2942">
      <w:pPr>
        <w:ind w:left="709" w:hanging="1418"/>
        <w:rPr>
          <w:sz w:val="10"/>
          <w:szCs w:val="10"/>
        </w:rPr>
      </w:pPr>
      <w:r>
        <w:rPr>
          <w:noProof/>
          <w:lang w:eastAsia="pl-PL"/>
        </w:rPr>
        <w:drawing>
          <wp:inline distT="0" distB="0" distL="0" distR="0" wp14:anchorId="1D7F4747" wp14:editId="2C56A5DF">
            <wp:extent cx="3922560" cy="719640"/>
            <wp:effectExtent l="0" t="0" r="1905" b="4445"/>
            <wp:docPr id="1740026689" name="Obraz 6" descr="Obraz zawierający tekst, Czcionka, projekt graficzny, Grafi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26689" name="Obraz 6" descr="Obraz zawierający tekst, Czcionka, projekt graficzny, Grafi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56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4D577" w14:textId="3BBE78DC" w:rsidR="00DA69E9" w:rsidRPr="00984CB5" w:rsidRDefault="00DA69E9" w:rsidP="00DA69E9">
      <w:pPr>
        <w:spacing w:after="120" w:line="276" w:lineRule="auto"/>
        <w:ind w:left="567" w:right="567"/>
        <w:rPr>
          <w:rFonts w:cstheme="minorHAnsi"/>
        </w:rPr>
      </w:pPr>
      <w:r w:rsidRPr="000D4094">
        <w:rPr>
          <w:rFonts w:ascii="Calibri" w:hAnsi="Calibri" w:cs="Calibri"/>
          <w:b/>
        </w:rPr>
        <w:br/>
      </w:r>
    </w:p>
    <w:p w14:paraId="11DE05E2" w14:textId="7A0AAE99" w:rsidR="00DA69E9" w:rsidRPr="00984CB5" w:rsidRDefault="00BF1B42" w:rsidP="00DA69E9">
      <w:pPr>
        <w:spacing w:after="120" w:line="276" w:lineRule="auto"/>
        <w:ind w:left="567" w:right="567"/>
        <w:rPr>
          <w:rFonts w:cstheme="minorHAnsi"/>
        </w:rPr>
      </w:pPr>
      <w:r>
        <w:rPr>
          <w:rFonts w:cstheme="minorHAnsi"/>
        </w:rPr>
        <w:t>WO-I.2613.1</w:t>
      </w:r>
      <w:r w:rsidR="00875478">
        <w:rPr>
          <w:rFonts w:cstheme="minorHAnsi"/>
        </w:rPr>
        <w:t>8</w:t>
      </w:r>
      <w:r>
        <w:rPr>
          <w:rFonts w:cstheme="minorHAnsi"/>
        </w:rPr>
        <w:t>.2025</w:t>
      </w:r>
    </w:p>
    <w:p w14:paraId="03A68266" w14:textId="3D972801" w:rsidR="00DA69E9" w:rsidRPr="00984CB5" w:rsidRDefault="00DA69E9" w:rsidP="00BF1B42">
      <w:pPr>
        <w:autoSpaceDE w:val="0"/>
        <w:autoSpaceDN w:val="0"/>
        <w:adjustRightInd w:val="0"/>
        <w:spacing w:after="0" w:line="276" w:lineRule="auto"/>
        <w:ind w:left="567"/>
        <w:rPr>
          <w:rFonts w:cstheme="minorHAnsi"/>
        </w:rPr>
      </w:pPr>
      <w:r w:rsidRPr="00984CB5">
        <w:rPr>
          <w:rFonts w:cstheme="minorHAnsi"/>
        </w:rPr>
        <w:t xml:space="preserve">Olsztyn,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TIME \@ "d MMMM yyyy" </w:instrText>
      </w:r>
      <w:r>
        <w:rPr>
          <w:rFonts w:cstheme="minorHAnsi"/>
        </w:rPr>
        <w:fldChar w:fldCharType="separate"/>
      </w:r>
      <w:r w:rsidR="004F6AB2">
        <w:rPr>
          <w:rFonts w:cstheme="minorHAnsi"/>
          <w:noProof/>
        </w:rPr>
        <w:t>5 marca 2026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r.</w:t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</w:r>
      <w:r w:rsidRPr="00984CB5">
        <w:rPr>
          <w:rFonts w:cstheme="minorHAnsi"/>
        </w:rPr>
        <w:br/>
        <w:t xml:space="preserve">dotyczy: </w:t>
      </w:r>
      <w:r w:rsidR="00BF1B42">
        <w:rPr>
          <w:rFonts w:cstheme="minorHAnsi"/>
        </w:rPr>
        <w:t>zbędnych składników majątku ruchomego przeznaczonych do sprzedaży</w:t>
      </w:r>
    </w:p>
    <w:p w14:paraId="25E53C01" w14:textId="77777777" w:rsidR="00DA69E9" w:rsidRPr="00984CB5" w:rsidRDefault="00DA69E9" w:rsidP="00DA69E9">
      <w:pPr>
        <w:spacing w:after="120" w:line="276" w:lineRule="auto"/>
        <w:ind w:left="567"/>
        <w:rPr>
          <w:rFonts w:cstheme="minorHAnsi"/>
          <w:bCs/>
        </w:rPr>
      </w:pPr>
    </w:p>
    <w:p w14:paraId="0ED4E54F" w14:textId="77777777" w:rsidR="00B57AEC" w:rsidRDefault="00B57AEC" w:rsidP="00B57AEC">
      <w:pPr>
        <w:spacing w:after="0" w:line="360" w:lineRule="auto"/>
        <w:ind w:left="567" w:right="-284"/>
        <w:jc w:val="both"/>
      </w:pPr>
      <w:r>
        <w:t xml:space="preserve">Warmińsko – Mazurski Urząd Wojewódzki w Olsztynie informuje, że na podstawie dokonanej przez Komisję ds. oceny przydatności składników rzeczowych majątku ruchomego oraz praw na dobrach niematerialnych, niżej wymienione, zbędne składniki (zgodnie z § 2 pkt 1 oraz § 2a ust 1 Rozporządzenia Rady Ministrów z dnia 21 października 2019 r. w sprawie szczegółowego sposobu gospodarowania składnikami rzeczowymi majątku ruchomego Skarbu Państwa (Dz. U. poz. 228 z dnia 25 lutego 2025 r.)) zostały przeznaczone do sprzedaży. </w:t>
      </w:r>
    </w:p>
    <w:tbl>
      <w:tblPr>
        <w:tblpPr w:leftFromText="141" w:rightFromText="141" w:vertAnchor="text" w:tblpX="562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5"/>
        <w:gridCol w:w="1701"/>
        <w:gridCol w:w="2404"/>
        <w:gridCol w:w="993"/>
      </w:tblGrid>
      <w:tr w:rsidR="00053C11" w:rsidRPr="009B66A7" w14:paraId="68097B45" w14:textId="77777777" w:rsidTr="00E56BF8">
        <w:trPr>
          <w:trHeight w:val="1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703" w14:textId="77777777" w:rsidR="00053C11" w:rsidRPr="009B66A7" w:rsidRDefault="00053C11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bookmarkStart w:id="0" w:name="_Hlk145780521"/>
            <w:r w:rsidRPr="009B66A7">
              <w:rPr>
                <w:rFonts w:cstheme="minorHAnsi"/>
                <w:sz w:val="21"/>
                <w:szCs w:val="21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8199" w14:textId="77777777" w:rsidR="00053C11" w:rsidRPr="009B66A7" w:rsidRDefault="00053C11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Data nabycia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8673" w14:textId="77777777" w:rsidR="00053C11" w:rsidRPr="009B66A7" w:rsidRDefault="00053C11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Nazwa składnika majątku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C8A4" w14:textId="77777777" w:rsidR="00053C11" w:rsidRPr="009B66A7" w:rsidRDefault="00053C11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>Numer inwentarzowy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D67" w14:textId="77777777" w:rsidR="00053C11" w:rsidRPr="009B66A7" w:rsidRDefault="00053C11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Stan techniczny i stopień zużycia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809B" w14:textId="77777777" w:rsidR="00053C11" w:rsidRPr="009B66A7" w:rsidRDefault="00053C11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9B66A7">
              <w:rPr>
                <w:rFonts w:cstheme="minorHAnsi"/>
                <w:sz w:val="21"/>
                <w:szCs w:val="21"/>
              </w:rPr>
              <w:t xml:space="preserve">Wartość </w:t>
            </w:r>
            <w:r>
              <w:rPr>
                <w:rFonts w:cstheme="minorHAnsi"/>
                <w:sz w:val="21"/>
                <w:szCs w:val="21"/>
              </w:rPr>
              <w:t>rynkowa</w:t>
            </w:r>
          </w:p>
        </w:tc>
      </w:tr>
      <w:tr w:rsidR="00053C11" w:rsidRPr="001664F9" w14:paraId="166615D1" w14:textId="77777777" w:rsidTr="00E56BF8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F26A" w14:textId="77777777" w:rsidR="00053C11" w:rsidRPr="001664F9" w:rsidRDefault="00053C11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64F9"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9902" w14:textId="0218ADAF" w:rsidR="00053C11" w:rsidRPr="001664F9" w:rsidRDefault="00DF1F68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CD05" w14:textId="0F77BEA7" w:rsidR="00053C11" w:rsidRPr="00946BD8" w:rsidRDefault="00DF1F68" w:rsidP="00235EA7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Fotel wypoczynkowy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D36" w14:textId="6CB53C92" w:rsidR="00053C11" w:rsidRPr="00946BD8" w:rsidRDefault="00DF1F68" w:rsidP="00235EA7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22089/2025/PST/UW-WO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F53" w14:textId="69E68570" w:rsidR="00053C11" w:rsidRPr="001664F9" w:rsidRDefault="004F6AB2" w:rsidP="00235EA7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C9F" w14:textId="1937365B" w:rsidR="00053C11" w:rsidRPr="001664F9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175,00</w:t>
            </w:r>
          </w:p>
        </w:tc>
      </w:tr>
      <w:tr w:rsidR="00053C11" w:rsidRPr="001664F9" w14:paraId="6F409780" w14:textId="77777777" w:rsidTr="00E56BF8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589" w14:textId="77777777" w:rsidR="00053C11" w:rsidRPr="001664F9" w:rsidRDefault="00053C11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64F9"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4F8" w14:textId="0CB383BB" w:rsidR="00053C11" w:rsidRPr="001664F9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CCA9" w14:textId="401BDFB0" w:rsidR="00053C11" w:rsidRPr="00946BD8" w:rsidRDefault="00DF1F68" w:rsidP="00235EA7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F1F68">
              <w:rPr>
                <w:rFonts w:cstheme="minorHAnsi"/>
                <w:sz w:val="21"/>
                <w:szCs w:val="21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3C93" w14:textId="74804384" w:rsidR="00053C11" w:rsidRPr="00946BD8" w:rsidRDefault="00DF1F68" w:rsidP="00235EA7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F1F68">
              <w:rPr>
                <w:rFonts w:cstheme="minorHAnsi"/>
                <w:sz w:val="21"/>
                <w:szCs w:val="21"/>
              </w:rPr>
              <w:t>22090/2025/PST/UW-WO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A53" w14:textId="6C69A20D" w:rsidR="00053C11" w:rsidRDefault="002C75D6" w:rsidP="00235EA7"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7176" w14:textId="3FE9E78A" w:rsidR="00053C11" w:rsidRPr="001664F9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60D26C5E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F53" w14:textId="77777777" w:rsidR="00DF1F68" w:rsidRPr="001664F9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64F9">
              <w:rPr>
                <w:rFonts w:cstheme="minorHAnsi"/>
                <w:sz w:val="21"/>
                <w:szCs w:val="21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683" w14:textId="5DD145C5" w:rsidR="00DF1F68" w:rsidRPr="001664F9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4BF" w14:textId="384BA7B5" w:rsidR="00DF1F68" w:rsidRPr="00946BD8" w:rsidRDefault="00DF1F68" w:rsidP="00235EA7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F1F68">
              <w:rPr>
                <w:rFonts w:cstheme="minorHAnsi"/>
                <w:sz w:val="21"/>
                <w:szCs w:val="21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F40" w14:textId="30E2748C" w:rsidR="00DF1F68" w:rsidRPr="00946BD8" w:rsidRDefault="00DF1F68" w:rsidP="00235EA7">
            <w:pPr>
              <w:spacing w:line="240" w:lineRule="auto"/>
              <w:rPr>
                <w:rFonts w:cstheme="minorHAnsi"/>
                <w:sz w:val="21"/>
                <w:szCs w:val="21"/>
              </w:rPr>
            </w:pPr>
            <w:r w:rsidRPr="00DF1F68">
              <w:rPr>
                <w:rFonts w:cstheme="minorHAnsi"/>
                <w:sz w:val="21"/>
                <w:szCs w:val="21"/>
              </w:rPr>
              <w:t>22091/2025/PST/UW-WO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F79" w14:textId="1C0F8B95" w:rsidR="00DF1F68" w:rsidRDefault="002C75D6" w:rsidP="00235EA7"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D4B" w14:textId="310F969D" w:rsidR="00DF1F68" w:rsidRPr="001664F9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7D4FEF12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163" w14:textId="77777777" w:rsidR="00DF1F68" w:rsidRPr="001664F9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5145" w14:textId="406E702E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A7A5" w14:textId="3B61D822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E24" w14:textId="4746D070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22092/2025/PST/UW-WO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5D1" w14:textId="60C35997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B7D" w14:textId="644DEEE9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695053C2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7EB2" w14:textId="77777777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7EC" w14:textId="13A39C92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D347" w14:textId="44D4C445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F16" w14:textId="49788E50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22093/2025/PST/UW-WO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618" w14:textId="5810E53C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4E28" w14:textId="20BD0692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71E15CD3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23A6" w14:textId="77777777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FE8" w14:textId="06BA41F1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B0A3" w14:textId="7FA60602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063" w14:textId="1FE81EC0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22094/2025/PST/UW-WO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146" w14:textId="2B612F39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C99" w14:textId="27A8B316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7CBE7B5E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927" w14:textId="208B572E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34CC" w14:textId="3280772B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68D2" w14:textId="1D67D978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4404" w14:textId="31D4E720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22095/2025/PST/UW-WO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D84" w14:textId="7AE613E3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6668" w14:textId="0F9FEEA9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649057C0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845" w14:textId="349A4E1A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E426" w14:textId="7F8CD811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A8E" w14:textId="1FC29CB3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EA2" w14:textId="7B67CC73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22096/2025/PST/UW-WO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68C" w14:textId="7C8A7BEF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ED74" w14:textId="34A0C6FB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0E609D97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FB7" w14:textId="5819199F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78FD" w14:textId="594A09C6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3CA7" w14:textId="4C472CEE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C18" w14:textId="373FC7C4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22097/2025/PST/UW-WO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976" w14:textId="025FA0A4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CE6A" w14:textId="246B072B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3994A7B8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D751" w14:textId="4E374F9A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16EA" w14:textId="0865C5AD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FCB4" w14:textId="764A3FBC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5C3C" w14:textId="764B6E51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22098/2025/PST/UW-WO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3147" w14:textId="554D01C9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5593" w14:textId="4F0B32C0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4EAE935D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49E" w14:textId="2A3A6FB5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A74F" w14:textId="435D4208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73C" w14:textId="5D55968B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1DB" w14:textId="33456291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22099/2025/PST/UW-WO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35DB" w14:textId="701F8450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E59" w14:textId="001D4CA3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3ED1CCB9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7B3" w14:textId="7507DF03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A1D" w14:textId="6BBB11FB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8D71" w14:textId="3BBDDAFD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8E6" w14:textId="79A4AA29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22100/2025/PST/UW-WO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904" w14:textId="6D4584FD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BA03" w14:textId="1480B27B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7AEB57D1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13A6" w14:textId="422FEB87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FD7" w14:textId="02ADCBAA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6F36" w14:textId="65951F3E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37DF" w14:textId="59CE6025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22101/2025/PST/UW-WO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3E7" w14:textId="2346C7E0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01B" w14:textId="778DE6C6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611164C4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6B95" w14:textId="53C618D2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D1A0" w14:textId="606AE770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BE31" w14:textId="23B51CAC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5B1" w14:textId="50ABFC3A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22102/2025/PST/UW-WO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80B" w14:textId="4948E50F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4F13" w14:textId="4F8EFE3E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4D1C739D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4C1" w14:textId="7CE54C52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FD5D" w14:textId="003D93C1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BD09" w14:textId="11C1F733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03D2" w14:textId="23C88225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22103/2025/PST/UW-WO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B4D" w14:textId="6614EDD8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44E9" w14:textId="6724DB37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02C9F31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20FC" w14:textId="7F855041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1F6A" w14:textId="5559F1FC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45E" w14:textId="43357365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256" w14:textId="137F88BD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22104/2025/PST/UW-WO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56D" w14:textId="1E0C0C10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DEC" w14:textId="56A7DCEF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5CFDCC3A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675" w14:textId="36DE3B97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225" w14:textId="76A52417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E89" w14:textId="13E2EFA6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D758" w14:textId="587C758B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22105/2025/PST/UW-WO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222F" w14:textId="1F1118BF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4F66" w14:textId="4DBF1E28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64BEE0D2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F34" w14:textId="758DEA58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8724" w14:textId="386682E3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1ADD" w14:textId="3A167490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F42" w14:textId="1A4BB8F6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22106/2025/PST/UW-WO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20C" w14:textId="06A31069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5DB" w14:textId="21ED9D0C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3878FA72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E8C" w14:textId="7DCF29B3" w:rsidR="00DF1F68" w:rsidRDefault="00DF1F68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49A7" w14:textId="4FB8141B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7FBB" w14:textId="11DFAA61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konferencyjne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10A3" w14:textId="63AAF4D2" w:rsidR="00DF1F68" w:rsidRPr="00946BD8" w:rsidRDefault="00DF1F68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DF1F6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22107/2025/PST/UW-WO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FFAD" w14:textId="0BEEE56E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E1C" w14:textId="690EADC5" w:rsidR="00DF1F68" w:rsidRDefault="00DF1F68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137,80</w:t>
            </w:r>
          </w:p>
        </w:tc>
      </w:tr>
      <w:tr w:rsidR="00DF1F68" w:rsidRPr="001664F9" w14:paraId="20DBBE22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774B" w14:textId="2D1D3A76" w:rsidR="00DF1F68" w:rsidRDefault="003231FC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5648" w14:textId="63E84140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E06C" w14:textId="48C9816A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obrotowe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6806" w14:textId="6702CEF0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22108/2025/PST/UW-WO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163" w14:textId="60F5CA23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4952" w14:textId="7DD1C727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116,00</w:t>
            </w:r>
          </w:p>
        </w:tc>
      </w:tr>
      <w:tr w:rsidR="00DF1F68" w:rsidRPr="001664F9" w14:paraId="11451FA1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C28" w14:textId="03F85817" w:rsidR="00DF1F68" w:rsidRDefault="003231FC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324" w14:textId="601C0E3D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727" w14:textId="5567D30B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obrotowe tapicerowane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1C60" w14:textId="5B2477A9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22109/2025/PST/UW-WO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41B" w14:textId="6DEC650C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9B9" w14:textId="538B2D51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116,00</w:t>
            </w:r>
          </w:p>
        </w:tc>
      </w:tr>
      <w:tr w:rsidR="00DF1F68" w:rsidRPr="001664F9" w14:paraId="5F1EA2F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F55D" w14:textId="2C72919C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ABD" w14:textId="2F5B19C5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C937" w14:textId="124B6B76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obrotowe komputerowe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13AD" w14:textId="112D47FA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22110/2025/PST/UW-WO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5BD" w14:textId="50FF9A2E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C118" w14:textId="5F7C8961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55,00</w:t>
            </w:r>
          </w:p>
        </w:tc>
      </w:tr>
      <w:tr w:rsidR="00DF1F68" w:rsidRPr="001664F9" w14:paraId="2ACE455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DE5B" w14:textId="689102D0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3900" w14:textId="54F86BB6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9D14" w14:textId="2135D07D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obrotowe komputerowe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735" w14:textId="632F585E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22111/2025/PST/UW-WO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5EA" w14:textId="153CA7DE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453" w14:textId="69C56603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55,00</w:t>
            </w:r>
          </w:p>
        </w:tc>
      </w:tr>
      <w:tr w:rsidR="00DF1F68" w:rsidRPr="001664F9" w14:paraId="01CEC781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AA1E" w14:textId="16ED6210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321" w14:textId="59491A74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87DA" w14:textId="56E97ECB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obrotowe komputerowe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6806" w14:textId="0B484C4D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22112/2025/PST/UW-WO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001" w14:textId="5D98309A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6753" w14:textId="6418BB66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100,00</w:t>
            </w:r>
          </w:p>
        </w:tc>
      </w:tr>
      <w:tr w:rsidR="00DF1F68" w:rsidRPr="001664F9" w14:paraId="6D3D932C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CE90" w14:textId="72A5627E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2714" w14:textId="6488BF36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1004" w14:textId="71CA43EF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Krzesło obrotowe komputerowe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CEA" w14:textId="5FEFC763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22113/2025/PST/UW-WO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9C4" w14:textId="7647E330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1851" w14:textId="701FD273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100,00</w:t>
            </w:r>
          </w:p>
        </w:tc>
      </w:tr>
      <w:tr w:rsidR="00DF1F68" w:rsidRPr="001664F9" w14:paraId="3F384661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1F40" w14:textId="4D1FE60C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C08" w14:textId="6D1C6A1C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5A53" w14:textId="7F5C2775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Fotel dyrektorski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C658" w14:textId="11440655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22114/2025/PST/UW-WO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D8B" w14:textId="3ABE9BE2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396" w14:textId="5A3F20A8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189,00</w:t>
            </w:r>
          </w:p>
        </w:tc>
      </w:tr>
      <w:tr w:rsidR="00DF1F68" w:rsidRPr="001664F9" w14:paraId="466DB59C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171D" w14:textId="322552D3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FE3" w14:textId="761F98CC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4D3" w14:textId="6B9A0D24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Szafa ubraniowa wąska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F8EE" w14:textId="33F954C4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22115/2025/PST/UW-WO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A0E" w14:textId="668147B2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CB87" w14:textId="700AFE34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162,00</w:t>
            </w:r>
          </w:p>
        </w:tc>
      </w:tr>
      <w:tr w:rsidR="00DF1F68" w:rsidRPr="001664F9" w14:paraId="604645FE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CCEE" w14:textId="5A9F5948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EEB" w14:textId="3535C837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99A7" w14:textId="48B2AD5D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Szafa wąska niska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4BB2" w14:textId="399DB81F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22116/2025/PST/UW-WO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60F" w14:textId="404245E2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FAF5" w14:textId="5536F20D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50,00</w:t>
            </w:r>
          </w:p>
        </w:tc>
      </w:tr>
      <w:tr w:rsidR="00DF1F68" w:rsidRPr="001664F9" w14:paraId="26F63337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6A43" w14:textId="31FB9A7A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4FDA" w14:textId="6B4EB46E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AED" w14:textId="0A3E3CCC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Komoda duża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7992" w14:textId="517C3B91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22117/2025/PST/UW-WO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CE13" w14:textId="46B132B2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8872" w14:textId="6ACE578F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320,00</w:t>
            </w:r>
          </w:p>
        </w:tc>
      </w:tr>
      <w:tr w:rsidR="00DF1F68" w:rsidRPr="001664F9" w14:paraId="51E4C134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B04" w14:textId="5D49A4E5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D809" w14:textId="456CC09E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1DB" w14:textId="31EC6042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Komoda dokumentowa z drzwiami przesuwnymi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E6E" w14:textId="6A4EC1B6" w:rsidR="00DF1F68" w:rsidRPr="00946BD8" w:rsidRDefault="00235EA7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235EA7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22118/2025/PST/UW-WO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2CB4" w14:textId="78BA6767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ED1" w14:textId="518CD715" w:rsidR="00DF1F68" w:rsidRDefault="00235EA7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140,00</w:t>
            </w:r>
          </w:p>
        </w:tc>
      </w:tr>
      <w:tr w:rsidR="00DF1F68" w:rsidRPr="001664F9" w14:paraId="09488295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6B45" w14:textId="57F7232E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018" w14:textId="78265386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D05" w14:textId="3CD2B2FF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Wieszak ubraniowy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A6A" w14:textId="7D8C0CD4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22119/2025/PST/UW-WO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6EE" w14:textId="6B031DFE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ACF" w14:textId="18C703D9" w:rsidR="00DF1F68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102,00</w:t>
            </w:r>
          </w:p>
        </w:tc>
      </w:tr>
      <w:tr w:rsidR="00DF1F68" w:rsidRPr="001664F9" w14:paraId="5DA17635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AE9" w14:textId="4A2EA275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167B" w14:textId="715F2B9F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64B9" w14:textId="3DE01575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Wieszak ubraniowy z lustrem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C063" w14:textId="719F7A35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22120/2025/PST/UW-WO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4BC4" w14:textId="019F806B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1B6" w14:textId="550CA7C1" w:rsidR="00DF1F68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82,00</w:t>
            </w:r>
          </w:p>
        </w:tc>
      </w:tr>
      <w:tr w:rsidR="00DF1F68" w:rsidRPr="001664F9" w14:paraId="0FB546A4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C5C9" w14:textId="559D49F0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EA9" w14:textId="6B195AFC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D8A" w14:textId="7906D568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Regał wiszący z półkami otwarty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04C" w14:textId="4E0DC8AC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22121/2025/PST/UW-WO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34C" w14:textId="41CBE162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FC5D" w14:textId="01D85B6F" w:rsidR="00DF1F68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88,00</w:t>
            </w:r>
          </w:p>
        </w:tc>
      </w:tr>
      <w:tr w:rsidR="00DF1F68" w:rsidRPr="001664F9" w14:paraId="4056726C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4435" w14:textId="7B8AF66E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3BD" w14:textId="46C468DD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C560" w14:textId="2718F51F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Regał wiszący otwarty wąski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B3F1" w14:textId="521F8A83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22122/2025/PST/UW-WO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3A4" w14:textId="1699DAC1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22B" w14:textId="22CB38E6" w:rsidR="00DF1F68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92,80</w:t>
            </w:r>
          </w:p>
        </w:tc>
      </w:tr>
      <w:tr w:rsidR="00DF1F68" w:rsidRPr="001664F9" w14:paraId="728ACA60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D68" w14:textId="7EB89180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D1C" w14:textId="2EB18EF2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8E9A" w14:textId="5DA4C23D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 - nadstawka wąska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8536" w14:textId="01B7DF67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22123/2025/PST/UW-WO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53B" w14:textId="217AC0F4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69D" w14:textId="6F560203" w:rsidR="00DF1F68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78,00</w:t>
            </w:r>
          </w:p>
        </w:tc>
      </w:tr>
      <w:tr w:rsidR="00DF1F68" w:rsidRPr="001664F9" w14:paraId="7378620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7FD2" w14:textId="56FA3773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01B" w14:textId="1E3C7CAD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162D" w14:textId="0008D228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 - nadstawka z drzwiczkami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94C" w14:textId="7B82D5A2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22124/2025/PST/UW-WO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047" w14:textId="7629D951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226D" w14:textId="69FE7547" w:rsidR="00DF1F68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84,00</w:t>
            </w:r>
          </w:p>
        </w:tc>
      </w:tr>
      <w:tr w:rsidR="00DF1F68" w:rsidRPr="001664F9" w14:paraId="0C8168A7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A8B5" w14:textId="4DE3D06E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08DD" w14:textId="1187C14E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C959" w14:textId="43F9D986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 - nadstawka z drzwiczkami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49E" w14:textId="5CF68248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22125/2025/PST/UW-WO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73D" w14:textId="3F7DE1C6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1B5D" w14:textId="77777777" w:rsidR="00DF1F68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115,00</w:t>
            </w:r>
          </w:p>
          <w:p w14:paraId="2BE85E96" w14:textId="0962A492" w:rsidR="00820A81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</w:p>
        </w:tc>
      </w:tr>
      <w:tr w:rsidR="00DF1F68" w:rsidRPr="001664F9" w14:paraId="108FD9E3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B06" w14:textId="608E800C" w:rsidR="00DF1F68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38.</w:t>
            </w:r>
          </w:p>
          <w:p w14:paraId="333F6DD2" w14:textId="77777777" w:rsidR="00DF1F68" w:rsidRDefault="00DF1F68" w:rsidP="00235EA7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EB94" w14:textId="200F999D" w:rsidR="00DF1F68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61E2" w14:textId="594B3406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0221" w14:textId="475FA4EA" w:rsidR="00DF1F68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22126/2025/PST/UW-WO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C89" w14:textId="6FB243BB" w:rsidR="00DF1F68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7B9" w14:textId="641145B6" w:rsidR="00DF1F68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158,00</w:t>
            </w:r>
          </w:p>
        </w:tc>
      </w:tr>
      <w:tr w:rsidR="00075B52" w:rsidRPr="001664F9" w14:paraId="217C32EE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12AE" w14:textId="2236D561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6320" w14:textId="1184F26E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61CC" w14:textId="070A988F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 z roletą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82B" w14:textId="3A898E6B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22127/2025/PST/UW-WO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0EC" w14:textId="578DA49A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F328" w14:textId="003A7505" w:rsidR="00075B52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415,20</w:t>
            </w:r>
          </w:p>
        </w:tc>
      </w:tr>
      <w:tr w:rsidR="00075B52" w:rsidRPr="001664F9" w14:paraId="077A770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F4F4" w14:textId="35389ABA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342A" w14:textId="345529FF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4F" w14:textId="46810194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Regał mały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988" w14:textId="73BD410B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22128/2025/PST/UW-WO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1DD" w14:textId="7964E58A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329C" w14:textId="6299FAFE" w:rsidR="00075B52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72,80</w:t>
            </w:r>
          </w:p>
        </w:tc>
      </w:tr>
      <w:tr w:rsidR="00075B52" w:rsidRPr="001664F9" w14:paraId="136B8A88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EC74" w14:textId="192CC90E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312" w14:textId="4238F2C7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6B7" w14:textId="7CC88C9A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Szafka, nadstawka drzwi przesuwne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C7C4" w14:textId="3F1789A0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22129/2025/PST/UW-WO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8984" w14:textId="1FBA6940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423B" w14:textId="3C8F7B41" w:rsidR="00075B52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193,00</w:t>
            </w:r>
          </w:p>
        </w:tc>
      </w:tr>
      <w:tr w:rsidR="00075B52" w:rsidRPr="001664F9" w14:paraId="00644F78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0711" w14:textId="51D1F290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1F66" w14:textId="1DC69FA6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4838" w14:textId="144B3C67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Szafka, nadstawka z półką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713" w14:textId="2E70961A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22130/2025/PST/UW-WO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21E" w14:textId="20AEE94A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085" w14:textId="3D677F17" w:rsidR="00075B52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230,00</w:t>
            </w:r>
          </w:p>
        </w:tc>
      </w:tr>
      <w:tr w:rsidR="00075B52" w:rsidRPr="001664F9" w14:paraId="5694299B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5CF7" w14:textId="66199577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D35" w14:textId="67E77799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ED0E" w14:textId="6B3F04ED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 wisząca półokrągła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A8C" w14:textId="60BB23C4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22131/2025/PST/UW-WO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9FF" w14:textId="1E1A8254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4D02" w14:textId="7B43B2C4" w:rsidR="00075B52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54,00</w:t>
            </w:r>
          </w:p>
        </w:tc>
      </w:tr>
      <w:tr w:rsidR="00075B52" w:rsidRPr="001664F9" w14:paraId="43038825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B65" w14:textId="59233AE1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5190" w14:textId="35E40FAF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C0E" w14:textId="17A38B14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 wisząca wąska z drzwiczkami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E82" w14:textId="4852D686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22132/2025/PST/UW-WO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0DF" w14:textId="683EAAB8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F75C" w14:textId="513C07C7" w:rsidR="00075B52" w:rsidRDefault="00820A81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129,80</w:t>
            </w:r>
          </w:p>
        </w:tc>
      </w:tr>
      <w:tr w:rsidR="00075B52" w:rsidRPr="001664F9" w14:paraId="6FF3E8C0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CF9C" w14:textId="7562B7DA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62BA" w14:textId="093A8405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1EE3" w14:textId="3E1AA5D9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Kontenerek z szufladami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F7A" w14:textId="3A188133" w:rsidR="00075B52" w:rsidRPr="00946BD8" w:rsidRDefault="00820A81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820A81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22133/2025/PST/UW-WO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99F6" w14:textId="6C90B5DD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683" w14:textId="2E136141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46,00</w:t>
            </w:r>
          </w:p>
        </w:tc>
      </w:tr>
      <w:tr w:rsidR="00075B52" w:rsidRPr="001664F9" w14:paraId="237BD6FA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14C6" w14:textId="3B94C29C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5FC" w14:textId="24E76652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7E61" w14:textId="467EC2CE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Kontenerek z szufladami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66A" w14:textId="2E114053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22134/2025/PST/UW-WO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EFD" w14:textId="6EE76EEF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1FD" w14:textId="67EE2B72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46,00</w:t>
            </w:r>
          </w:p>
        </w:tc>
      </w:tr>
      <w:tr w:rsidR="00075B52" w:rsidRPr="001664F9" w14:paraId="03D90A0E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182" w14:textId="18765298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12C7" w14:textId="5C4D1B99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23C" w14:textId="471821FF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Stół prostokątny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77AC" w14:textId="5B03D6C2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22135/2025/PST/UW-WO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044E" w14:textId="3B371AAD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2A3B" w14:textId="7E5F97F1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194,80</w:t>
            </w:r>
          </w:p>
        </w:tc>
      </w:tr>
      <w:tr w:rsidR="00075B52" w:rsidRPr="001664F9" w14:paraId="3ADD1E7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0313" w14:textId="57098CF8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851" w14:textId="1528A52F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226" w14:textId="03F4BA86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Przystawka łącznik 1/4 koła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D21" w14:textId="1BFC4B1D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22136/2025/PST/UW-WO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89C" w14:textId="49284B5D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88B" w14:textId="3B90781C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91,00</w:t>
            </w:r>
          </w:p>
        </w:tc>
      </w:tr>
      <w:tr w:rsidR="00075B52" w:rsidRPr="001664F9" w14:paraId="035A1098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D8A2" w14:textId="2C1638E8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1B0" w14:textId="1C83E022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17AD" w14:textId="777566C3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Przystawka półokrągła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206A" w14:textId="05253374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22137/2025/PST/UW-WO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0CE" w14:textId="12DD121E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E7EB" w14:textId="0FD7FACA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93,00</w:t>
            </w:r>
          </w:p>
        </w:tc>
      </w:tr>
      <w:tr w:rsidR="00075B52" w:rsidRPr="001664F9" w14:paraId="532D0F87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7EFF" w14:textId="01D4C91D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DC3F" w14:textId="5355C56E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E08" w14:textId="2E2709DE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Przystawka półokrągła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E3F" w14:textId="4BA05594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22138/2025/PST/UW-WO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BBE" w14:textId="750A795C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0575" w14:textId="0B73556C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93,00</w:t>
            </w:r>
          </w:p>
        </w:tc>
      </w:tr>
      <w:tr w:rsidR="00075B52" w:rsidRPr="001664F9" w14:paraId="641C715E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DC18" w14:textId="1CECA726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E98" w14:textId="0A3A43A8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89F3" w14:textId="2CC4948C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Stolik trójkątny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E2C1" w14:textId="5889E68C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22139/2025/PST/UW-WO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D7C9" w14:textId="520AD6EA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369" w14:textId="0F8C5B43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57,80</w:t>
            </w:r>
          </w:p>
        </w:tc>
      </w:tr>
      <w:tr w:rsidR="00075B52" w:rsidRPr="001664F9" w14:paraId="11AF9485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7337" w14:textId="51C74A1B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85E" w14:textId="78424C8F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23DD" w14:textId="2FD228DB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Szafa na dokumenty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9679" w14:textId="539CF1B2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22140/2025/PST/UW-WO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AD9" w14:textId="2BC60A88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96F8" w14:textId="0D236820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384,00</w:t>
            </w:r>
          </w:p>
        </w:tc>
      </w:tr>
      <w:tr w:rsidR="00075B52" w:rsidRPr="001664F9" w14:paraId="12C02381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9143" w14:textId="6AB0669C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226" w14:textId="2280038F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2A7B" w14:textId="5ADE0BC9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Szafa na dokumenty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7FE3" w14:textId="09F59951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22141/2025/PST/UW-WO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DAB7" w14:textId="6EAAECFB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819C" w14:textId="1D5D1A70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384,00</w:t>
            </w:r>
          </w:p>
        </w:tc>
      </w:tr>
      <w:tr w:rsidR="00075B52" w:rsidRPr="001664F9" w14:paraId="22BE972A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EDF" w14:textId="2AF4B1F2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AE1E" w14:textId="2415574C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64DA" w14:textId="37469B0D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Regał słupek na dokumenty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2A1" w14:textId="04B4C2BC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22142/2025/PST/UW-WO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0665" w14:textId="237653C1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43E" w14:textId="59792EE2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210,00</w:t>
            </w:r>
          </w:p>
        </w:tc>
      </w:tr>
      <w:tr w:rsidR="00075B52" w:rsidRPr="001664F9" w14:paraId="7CAA9F2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4133" w14:textId="66B2E975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C02" w14:textId="61C2C9FC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156" w14:textId="73F0EF51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Szafa gospodarcza z wieszakami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417" w14:textId="539DED59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22143/2025/PST/UW-WO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ADE" w14:textId="47130024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01DE" w14:textId="75851B6D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262,80</w:t>
            </w:r>
          </w:p>
        </w:tc>
      </w:tr>
      <w:tr w:rsidR="00075B52" w:rsidRPr="001664F9" w14:paraId="553EB2B9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FFE8" w14:textId="618E9250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776" w14:textId="08CBBE6A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BD8" w14:textId="20B15F99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Szafa z szufladami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9601" w14:textId="1084FD77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22144/2025/PST/UW-WO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878" w14:textId="79040528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30D9" w14:textId="45DA4895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350,00</w:t>
            </w:r>
          </w:p>
        </w:tc>
      </w:tr>
      <w:tr w:rsidR="00075B52" w:rsidRPr="001664F9" w14:paraId="7FE1FCC0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236B" w14:textId="68A88BC4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8315" w14:textId="0B549146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3D9" w14:textId="26C8D7D5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 gospodarcza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FCB" w14:textId="2630DDA7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22145/2025/PST/UW-WO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EEB" w14:textId="75EA7BAA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F4D8" w14:textId="32EE6C7F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169,40</w:t>
            </w:r>
          </w:p>
        </w:tc>
      </w:tr>
      <w:tr w:rsidR="00075B52" w:rsidRPr="001664F9" w14:paraId="3DD558E8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D7B" w14:textId="74E3C172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340" w14:textId="4655D6B6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F061" w14:textId="00F3A518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Szafka słupek biały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8091" w14:textId="2CF37AAB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22146/2025/PST/UW-WO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37E2" w14:textId="2347EB7F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096" w14:textId="4843769C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122,00</w:t>
            </w:r>
          </w:p>
        </w:tc>
      </w:tr>
      <w:tr w:rsidR="00075B52" w:rsidRPr="001664F9" w14:paraId="0B47108D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9B1" w14:textId="6165BC91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75A" w14:textId="661AEB5E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1F8D" w14:textId="0BBC0D09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Biurko pojedyncze proste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0E41" w14:textId="597C2C04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22147/2025/PST/UW-WO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FFE" w14:textId="4DA2DC5A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131" w14:textId="28ACC586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122,00</w:t>
            </w:r>
          </w:p>
        </w:tc>
      </w:tr>
      <w:tr w:rsidR="00075B52" w:rsidRPr="001664F9" w14:paraId="74D1126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8FFA" w14:textId="5D89EDAE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BB0" w14:textId="31C45A87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573" w14:textId="6430DE60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Biurko pojedyncze proste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148D" w14:textId="33C38413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22148/2025/PST/UW-WO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5504" w14:textId="32202F2D" w:rsidR="00075B52" w:rsidRPr="00A13BBD" w:rsidRDefault="002C75D6" w:rsidP="00235EA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498" w14:textId="7C51F5D1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122,00</w:t>
            </w:r>
          </w:p>
        </w:tc>
      </w:tr>
      <w:tr w:rsidR="00075B52" w:rsidRPr="001664F9" w14:paraId="0CB37C03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494" w14:textId="5DC3DCB7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C9A9" w14:textId="54D1BDAA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E57" w14:textId="713AA99B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Biurko pojedyncze proste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176B" w14:textId="771303F9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22149/2025/PST/UW-WO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85A" w14:textId="0589C6D7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5A6" w14:textId="0002A0E3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122,00</w:t>
            </w:r>
          </w:p>
        </w:tc>
      </w:tr>
      <w:tr w:rsidR="00075B52" w:rsidRPr="001664F9" w14:paraId="764CEC7B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A8D2" w14:textId="7305BD55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70E9" w14:textId="0D660DAF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E6C" w14:textId="7EBB33E7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Biurko pojedyncze proste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C6B" w14:textId="06F5AF2A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22150/2025/PST/UW-WO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DC7" w14:textId="144A9C13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B05" w14:textId="16DD795F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122,00</w:t>
            </w:r>
          </w:p>
        </w:tc>
      </w:tr>
      <w:tr w:rsidR="00075B52" w:rsidRPr="001664F9" w14:paraId="3660F146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ED87" w14:textId="4761BF13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3A51" w14:textId="1F27ADC5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361" w14:textId="47B00D5A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Biurko pojedyncze proste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F71D" w14:textId="40DBB7EB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22151/2025/PST/UW-WO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C6F" w14:textId="29B66B78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138D" w14:textId="39E590F5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122,00</w:t>
            </w:r>
          </w:p>
        </w:tc>
      </w:tr>
      <w:tr w:rsidR="00075B52" w:rsidRPr="001664F9" w14:paraId="57711875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D535" w14:textId="6D00E50D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3250" w14:textId="50422513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FBA7" w14:textId="64DD0041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Biurko z przystawką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8A5" w14:textId="2531B92A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22152/2025/PST/UW-WO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8E6" w14:textId="46B2AB57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C9EB" w14:textId="2093EDE5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295,00</w:t>
            </w:r>
          </w:p>
        </w:tc>
      </w:tr>
      <w:tr w:rsidR="00075B52" w:rsidRPr="001664F9" w14:paraId="44710F49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FC5" w14:textId="3A50E7AA" w:rsidR="00075B52" w:rsidRDefault="00075B52" w:rsidP="00235EA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269" w14:textId="149520D2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175" w14:textId="0BF50CAB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Biurko z przystawką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B888" w14:textId="6B4A033F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22153/2025/PST/UW-WO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07A2" w14:textId="48A51945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D9A" w14:textId="1E84AEC7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295,00</w:t>
            </w:r>
          </w:p>
        </w:tc>
      </w:tr>
      <w:tr w:rsidR="00075B52" w:rsidRPr="001664F9" w14:paraId="6B4D209D" w14:textId="77777777" w:rsidTr="00E56BF8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CA9" w14:textId="7FF1DB30" w:rsidR="00075B52" w:rsidRDefault="00075B52" w:rsidP="00066C4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C960" w14:textId="3818E6BD" w:rsidR="00075B52" w:rsidRDefault="00A13BBD" w:rsidP="00235EA7">
            <w:pPr>
              <w:spacing w:line="240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24.10.2025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5CFD" w14:textId="41889FF1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Biurko długie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C27" w14:textId="32EF8A76" w:rsidR="00075B52" w:rsidRPr="00946BD8" w:rsidRDefault="00066C40" w:rsidP="00235EA7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066C40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22154/2025/PST/UW-WO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B0A2" w14:textId="7841C1E8" w:rsidR="00075B52" w:rsidRDefault="002C75D6" w:rsidP="00235EA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Liczne ślady użytkowania, stan dostateczny, zbędny, zużyty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FDF" w14:textId="1185CD21" w:rsidR="00075B52" w:rsidRDefault="00066C40" w:rsidP="00235EA7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299,80</w:t>
            </w:r>
          </w:p>
        </w:tc>
      </w:tr>
      <w:tr w:rsidR="00DF1F68" w:rsidRPr="00E14801" w14:paraId="04C064AA" w14:textId="77777777" w:rsidTr="00E56BF8">
        <w:trPr>
          <w:trHeight w:val="267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2086" w14:textId="77777777" w:rsidR="00DF1F68" w:rsidRPr="00E14801" w:rsidRDefault="00DF1F68" w:rsidP="00235EA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AB24" w14:textId="35499234" w:rsidR="00DF1F68" w:rsidRPr="00E14801" w:rsidRDefault="00066C40" w:rsidP="00066C40">
            <w:pPr>
              <w:spacing w:line="240" w:lineRule="auto"/>
              <w:jc w:val="right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9 956,60</w:t>
            </w:r>
          </w:p>
        </w:tc>
      </w:tr>
      <w:bookmarkEnd w:id="0"/>
    </w:tbl>
    <w:p w14:paraId="691C6B0E" w14:textId="191D29AF" w:rsidR="00DA69E9" w:rsidRPr="00984CB5" w:rsidRDefault="00DA69E9" w:rsidP="00DA69E9">
      <w:pPr>
        <w:spacing w:after="120" w:line="276" w:lineRule="auto"/>
        <w:ind w:left="567"/>
        <w:rPr>
          <w:rFonts w:cstheme="minorHAnsi"/>
          <w:bCs/>
        </w:rPr>
      </w:pPr>
    </w:p>
    <w:p w14:paraId="10703712" w14:textId="615CEB3F" w:rsidR="00B57AEC" w:rsidRDefault="00B57AEC" w:rsidP="00B57AEC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</w:pPr>
      <w:r>
        <w:t>Termin złożenia wniosku o sprzedaż składnika/składników rzeczowego majątku ruchomego (zgodnie z załączonym wzorem) upływa w dniu 1</w:t>
      </w:r>
      <w:r w:rsidR="002669FC">
        <w:t>2</w:t>
      </w:r>
      <w:r>
        <w:t>.03.2026 r.</w:t>
      </w:r>
      <w:r w:rsidRPr="00C11D05">
        <w:t xml:space="preserve"> </w:t>
      </w:r>
      <w:r>
        <w:t>- w siedzibie Urzędu.</w:t>
      </w:r>
    </w:p>
    <w:p w14:paraId="3BFD5A59" w14:textId="1FD189BD" w:rsidR="00B57AEC" w:rsidRDefault="00B57AEC" w:rsidP="00B57AEC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</w:pPr>
      <w:r>
        <w:t>Szczegółowe informacje dotyczące wyżej wymienionych składników majątku przeznaczonych do sprzedaży można uzyskać pod nr telefonu 89</w:t>
      </w:r>
      <w:r w:rsidR="00BF1B42">
        <w:t> </w:t>
      </w:r>
      <w:r>
        <w:t>5</w:t>
      </w:r>
      <w:r w:rsidR="00BF1B42">
        <w:t>232728</w:t>
      </w:r>
      <w:r>
        <w:t>.</w:t>
      </w:r>
    </w:p>
    <w:p w14:paraId="017FD3A4" w14:textId="77777777" w:rsidR="00B57AEC" w:rsidRDefault="00B57AEC" w:rsidP="00B57AEC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828"/>
      </w:pPr>
    </w:p>
    <w:p w14:paraId="61126C17" w14:textId="017D046F" w:rsidR="0087259E" w:rsidRDefault="00B57AEC" w:rsidP="00E56BF8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567" w:right="-284"/>
        <w:jc w:val="both"/>
        <w:rPr>
          <w:rFonts w:ascii="Lato" w:hAnsi="Lato"/>
          <w:sz w:val="20"/>
          <w:szCs w:val="20"/>
        </w:rPr>
      </w:pPr>
      <w:r>
        <w:t>Przewodniczący Komisji ds. Likwidacji</w:t>
      </w:r>
    </w:p>
    <w:p w14:paraId="5C74A2DB" w14:textId="77777777" w:rsidR="00436906" w:rsidRDefault="00436906" w:rsidP="00933913">
      <w:pPr>
        <w:spacing w:line="240" w:lineRule="exact"/>
        <w:ind w:left="567" w:right="565"/>
        <w:rPr>
          <w:rFonts w:ascii="Lato" w:hAnsi="Lato"/>
          <w:sz w:val="20"/>
          <w:szCs w:val="20"/>
        </w:rPr>
      </w:pPr>
    </w:p>
    <w:p w14:paraId="549B5C35" w14:textId="77777777" w:rsidR="00436906" w:rsidRPr="00D1216A" w:rsidRDefault="00436906" w:rsidP="00933913">
      <w:pPr>
        <w:spacing w:line="240" w:lineRule="exact"/>
        <w:ind w:left="567" w:right="565"/>
        <w:rPr>
          <w:rFonts w:ascii="Lato" w:hAnsi="Lato"/>
          <w:sz w:val="20"/>
          <w:szCs w:val="20"/>
        </w:rPr>
      </w:pPr>
    </w:p>
    <w:sectPr w:rsidR="00436906" w:rsidRPr="00D1216A" w:rsidSect="00CF44AD">
      <w:footerReference w:type="default" r:id="rId8"/>
      <w:pgSz w:w="11906" w:h="16838" w:code="9"/>
      <w:pgMar w:top="851" w:right="1418" w:bottom="1418" w:left="1418" w:header="851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B142" w14:textId="77777777" w:rsidR="000F7D15" w:rsidRDefault="000F7D15" w:rsidP="00070C8B">
      <w:pPr>
        <w:spacing w:after="0" w:line="240" w:lineRule="auto"/>
      </w:pPr>
      <w:r>
        <w:separator/>
      </w:r>
    </w:p>
  </w:endnote>
  <w:endnote w:type="continuationSeparator" w:id="0">
    <w:p w14:paraId="73B4187A" w14:textId="77777777" w:rsidR="000F7D15" w:rsidRDefault="000F7D15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65337B" w14:paraId="00672CFA" w14:textId="77777777" w:rsidTr="00CF44AD">
      <w:trPr>
        <w:trHeight w:val="1284"/>
      </w:trPr>
      <w:tc>
        <w:tcPr>
          <w:tcW w:w="4820" w:type="dxa"/>
        </w:tcPr>
        <w:p w14:paraId="59F57AE0" w14:textId="6AAE0F27" w:rsidR="00E077D7" w:rsidRDefault="00E077D7" w:rsidP="00CF44AD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gov.pl/web/uw-warminsko-mazurski</w:t>
          </w:r>
        </w:p>
        <w:p w14:paraId="4F7F5285" w14:textId="628D9633" w:rsidR="00CF44AD" w:rsidRPr="00436906" w:rsidRDefault="00CF44AD" w:rsidP="00436906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  <w:lang w:val="en-US"/>
            </w:rPr>
            <w:t xml:space="preserve">adres e-Doręczeń: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420A33FF" w14:textId="77777777" w:rsidR="0065337B" w:rsidRPr="00436906" w:rsidRDefault="0065337B" w:rsidP="00436906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7D52D874" w14:textId="77777777" w:rsid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5A387846" w14:textId="5D78C60D" w:rsidR="00436906" w:rsidRPr="00C01A29" w:rsidRDefault="00C01A29" w:rsidP="00C01A29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dres: Al. Marsz. J. Piłsudskiego</w:t>
          </w:r>
          <w:r w:rsidR="00436906" w:rsidRPr="00CF44AD">
            <w:rPr>
              <w:rFonts w:ascii="Calibri" w:hAnsi="Calibri" w:cs="Calibri"/>
              <w:sz w:val="16"/>
              <w:szCs w:val="16"/>
            </w:rPr>
            <w:t xml:space="preserve"> 7</w:t>
          </w:r>
          <w:r w:rsidR="00C01D6A" w:rsidRPr="00CF44AD">
            <w:rPr>
              <w:rFonts w:ascii="Calibri" w:hAnsi="Calibri" w:cs="Calibri"/>
              <w:sz w:val="16"/>
              <w:szCs w:val="16"/>
            </w:rPr>
            <w:t>/9, 10-575</w:t>
          </w:r>
          <w:r w:rsidR="00D91FFD" w:rsidRPr="00CF44AD">
            <w:rPr>
              <w:rFonts w:ascii="Calibri" w:hAnsi="Calibri" w:cs="Calibri"/>
              <w:sz w:val="16"/>
              <w:szCs w:val="16"/>
            </w:rPr>
            <w:t xml:space="preserve"> Olsztyn</w:t>
          </w:r>
          <w:r w:rsidR="00D91FFD"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1C799C20" w14:textId="436B0A78" w:rsidR="0065337B" w:rsidRDefault="0065337B" w:rsidP="00436906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DD0D" w14:textId="77777777" w:rsidR="000F7D15" w:rsidRDefault="000F7D15" w:rsidP="00070C8B">
      <w:pPr>
        <w:spacing w:after="0" w:line="240" w:lineRule="auto"/>
      </w:pPr>
      <w:r>
        <w:separator/>
      </w:r>
    </w:p>
  </w:footnote>
  <w:footnote w:type="continuationSeparator" w:id="0">
    <w:p w14:paraId="1E0E837B" w14:textId="77777777" w:rsidR="000F7D15" w:rsidRDefault="000F7D15" w:rsidP="00070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5089C"/>
    <w:rsid w:val="00053C11"/>
    <w:rsid w:val="00066C40"/>
    <w:rsid w:val="00070C8B"/>
    <w:rsid w:val="00075B52"/>
    <w:rsid w:val="000D4094"/>
    <w:rsid w:val="000F23CF"/>
    <w:rsid w:val="000F7D15"/>
    <w:rsid w:val="00110895"/>
    <w:rsid w:val="0013204C"/>
    <w:rsid w:val="00132C82"/>
    <w:rsid w:val="0013530A"/>
    <w:rsid w:val="0014416F"/>
    <w:rsid w:val="00180135"/>
    <w:rsid w:val="00190BCF"/>
    <w:rsid w:val="00196F7C"/>
    <w:rsid w:val="001C468C"/>
    <w:rsid w:val="001F2DCE"/>
    <w:rsid w:val="00212F6B"/>
    <w:rsid w:val="00217AE9"/>
    <w:rsid w:val="00227D36"/>
    <w:rsid w:val="00235C59"/>
    <w:rsid w:val="00235EA7"/>
    <w:rsid w:val="00263FC0"/>
    <w:rsid w:val="002669FC"/>
    <w:rsid w:val="002A6A52"/>
    <w:rsid w:val="002C75D6"/>
    <w:rsid w:val="002C7725"/>
    <w:rsid w:val="00300C91"/>
    <w:rsid w:val="003231FC"/>
    <w:rsid w:val="00374F30"/>
    <w:rsid w:val="003F1FA3"/>
    <w:rsid w:val="00436906"/>
    <w:rsid w:val="004427F5"/>
    <w:rsid w:val="0046142E"/>
    <w:rsid w:val="004818B2"/>
    <w:rsid w:val="004818E0"/>
    <w:rsid w:val="004F6AB2"/>
    <w:rsid w:val="00560DDF"/>
    <w:rsid w:val="00570AA0"/>
    <w:rsid w:val="005807AC"/>
    <w:rsid w:val="0065337B"/>
    <w:rsid w:val="00681E2B"/>
    <w:rsid w:val="006A7565"/>
    <w:rsid w:val="00714C4E"/>
    <w:rsid w:val="00741EC8"/>
    <w:rsid w:val="00757112"/>
    <w:rsid w:val="007B5C91"/>
    <w:rsid w:val="007C087E"/>
    <w:rsid w:val="00820A81"/>
    <w:rsid w:val="008372BB"/>
    <w:rsid w:val="0085540F"/>
    <w:rsid w:val="0087259E"/>
    <w:rsid w:val="00875478"/>
    <w:rsid w:val="008846DB"/>
    <w:rsid w:val="0089321C"/>
    <w:rsid w:val="008B18A5"/>
    <w:rsid w:val="008B311F"/>
    <w:rsid w:val="008B631A"/>
    <w:rsid w:val="00933913"/>
    <w:rsid w:val="00945130"/>
    <w:rsid w:val="00971439"/>
    <w:rsid w:val="00983049"/>
    <w:rsid w:val="009913E7"/>
    <w:rsid w:val="009C2942"/>
    <w:rsid w:val="00A13BBD"/>
    <w:rsid w:val="00A240EF"/>
    <w:rsid w:val="00A34484"/>
    <w:rsid w:val="00A35423"/>
    <w:rsid w:val="00A3744C"/>
    <w:rsid w:val="00A509D3"/>
    <w:rsid w:val="00A75A4A"/>
    <w:rsid w:val="00AA6F6F"/>
    <w:rsid w:val="00AE2D70"/>
    <w:rsid w:val="00B3058B"/>
    <w:rsid w:val="00B3448C"/>
    <w:rsid w:val="00B57AEC"/>
    <w:rsid w:val="00B6431F"/>
    <w:rsid w:val="00B674E5"/>
    <w:rsid w:val="00B711A7"/>
    <w:rsid w:val="00B714DF"/>
    <w:rsid w:val="00BB0452"/>
    <w:rsid w:val="00BF1B42"/>
    <w:rsid w:val="00C01A29"/>
    <w:rsid w:val="00C01D6A"/>
    <w:rsid w:val="00C2004E"/>
    <w:rsid w:val="00C272E7"/>
    <w:rsid w:val="00C4732A"/>
    <w:rsid w:val="00C55C85"/>
    <w:rsid w:val="00CC13B2"/>
    <w:rsid w:val="00CE0EFA"/>
    <w:rsid w:val="00CF44AD"/>
    <w:rsid w:val="00D1216A"/>
    <w:rsid w:val="00D3321C"/>
    <w:rsid w:val="00D56168"/>
    <w:rsid w:val="00D5647D"/>
    <w:rsid w:val="00D8751D"/>
    <w:rsid w:val="00D91FFD"/>
    <w:rsid w:val="00DA69E9"/>
    <w:rsid w:val="00DB1208"/>
    <w:rsid w:val="00DF1F68"/>
    <w:rsid w:val="00DF34F0"/>
    <w:rsid w:val="00E077D7"/>
    <w:rsid w:val="00E21642"/>
    <w:rsid w:val="00E56BF8"/>
    <w:rsid w:val="00E82B7A"/>
    <w:rsid w:val="00EC25B6"/>
    <w:rsid w:val="00EC2600"/>
    <w:rsid w:val="00EE374B"/>
    <w:rsid w:val="00F329DF"/>
    <w:rsid w:val="00F7567B"/>
    <w:rsid w:val="00F97C29"/>
    <w:rsid w:val="00FA0D93"/>
    <w:rsid w:val="00FA2ABA"/>
    <w:rsid w:val="00FD548F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2A2D-4E94-4BEA-807D-76F3861A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88</TotalTime>
  <Pages>6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Ewa Paulina Kieliszewska</cp:lastModifiedBy>
  <cp:revision>13</cp:revision>
  <cp:lastPrinted>2026-03-05T08:29:00Z</cp:lastPrinted>
  <dcterms:created xsi:type="dcterms:W3CDTF">2026-03-05T07:43:00Z</dcterms:created>
  <dcterms:modified xsi:type="dcterms:W3CDTF">2026-03-05T09:58:00Z</dcterms:modified>
</cp:coreProperties>
</file>