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4A581" w14:textId="77777777" w:rsidR="00F05E21" w:rsidRPr="00CC035E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>ZGŁOSZENIE</w:t>
      </w:r>
    </w:p>
    <w:p w14:paraId="3F6E2865" w14:textId="77777777" w:rsidR="00F05E21" w:rsidRPr="00CC035E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>ZAMIARU KORZYSTANIA Z POMOCY TŁUMACZA JĘZYKA MIGOWEGO</w:t>
      </w:r>
    </w:p>
    <w:p w14:paraId="00107F11" w14:textId="77777777" w:rsidR="00F05E21" w:rsidRPr="00CC035E" w:rsidRDefault="00F05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E75086" w14:textId="77777777" w:rsidR="00F05E21" w:rsidRPr="00CC035E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 xml:space="preserve">imię i nazwisko: </w:t>
      </w:r>
      <w:r w:rsidRPr="00CC03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4CEE79B2" w14:textId="77777777" w:rsidR="00CC035E" w:rsidRPr="00CC035E" w:rsidRDefault="00CC035E" w:rsidP="00CC035E">
      <w:pPr>
        <w:tabs>
          <w:tab w:val="left" w:pos="0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C08D1A4" w14:textId="2C9FF7C2" w:rsidR="00F05E21" w:rsidRPr="00CC035E" w:rsidRDefault="0000000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 xml:space="preserve">adres zamieszkania: </w:t>
      </w:r>
      <w:r w:rsidRPr="00CC035E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CC035E" w:rsidRPr="00CC035E">
        <w:rPr>
          <w:rFonts w:ascii="Arial" w:hAnsi="Arial" w:cs="Arial"/>
          <w:sz w:val="24"/>
          <w:szCs w:val="24"/>
        </w:rPr>
        <w:t>……</w:t>
      </w:r>
    </w:p>
    <w:p w14:paraId="0EF704FF" w14:textId="77777777" w:rsidR="00CC035E" w:rsidRPr="00CC035E" w:rsidRDefault="00CC035E" w:rsidP="00CC035E">
      <w:pPr>
        <w:tabs>
          <w:tab w:val="left" w:pos="0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1E63BF32" w14:textId="77777777" w:rsidR="00CC035E" w:rsidRPr="00CC035E" w:rsidRDefault="0000000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 xml:space="preserve">adres e-mail lub numer faksu do kontaktu: </w:t>
      </w:r>
    </w:p>
    <w:p w14:paraId="5024627C" w14:textId="77777777" w:rsidR="00CC035E" w:rsidRPr="00CC035E" w:rsidRDefault="00CC035E" w:rsidP="00CC035E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95F411C" w14:textId="6AEFA7E3" w:rsidR="00F05E21" w:rsidRPr="00CC035E" w:rsidRDefault="00000000" w:rsidP="00CC035E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CC035E" w:rsidRPr="00CC035E">
        <w:rPr>
          <w:rFonts w:ascii="Arial" w:hAnsi="Arial" w:cs="Arial"/>
          <w:sz w:val="24"/>
          <w:szCs w:val="24"/>
        </w:rPr>
        <w:t>……………………………………..</w:t>
      </w:r>
    </w:p>
    <w:p w14:paraId="70B5C28E" w14:textId="77777777" w:rsidR="00CC035E" w:rsidRPr="00CC035E" w:rsidRDefault="00CC035E" w:rsidP="00CC035E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651B035" w14:textId="5CAC83F6" w:rsidR="00F05E21" w:rsidRPr="00CC035E" w:rsidRDefault="0000000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>numer telefonu kontaktowego do osoby przybranej:</w:t>
      </w:r>
      <w:r w:rsidRPr="00CC035E">
        <w:rPr>
          <w:rFonts w:ascii="Arial" w:hAnsi="Arial" w:cs="Arial"/>
          <w:sz w:val="24"/>
          <w:szCs w:val="24"/>
        </w:rPr>
        <w:t>……………………………………………</w:t>
      </w:r>
      <w:r w:rsidR="00CC035E" w:rsidRPr="00CC035E">
        <w:rPr>
          <w:rFonts w:ascii="Arial" w:hAnsi="Arial" w:cs="Arial"/>
          <w:sz w:val="24"/>
          <w:szCs w:val="24"/>
        </w:rPr>
        <w:t>……………………………..</w:t>
      </w:r>
    </w:p>
    <w:p w14:paraId="3E970977" w14:textId="77777777" w:rsidR="00CC035E" w:rsidRPr="00CC035E" w:rsidRDefault="00CC035E" w:rsidP="00CC035E">
      <w:pPr>
        <w:tabs>
          <w:tab w:val="left" w:pos="0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06E19D5A" w14:textId="77777777" w:rsidR="00F05E21" w:rsidRPr="00CC035E" w:rsidRDefault="0000000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>rodzaj orzeczenia o niepełnosprawności*/właściwe podkreślić/:</w:t>
      </w:r>
    </w:p>
    <w:p w14:paraId="361054A9" w14:textId="77777777" w:rsidR="00CC035E" w:rsidRPr="00CC035E" w:rsidRDefault="00CC035E" w:rsidP="00CC035E">
      <w:pPr>
        <w:tabs>
          <w:tab w:val="left" w:pos="0"/>
        </w:tabs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</w:p>
    <w:p w14:paraId="185E2CBC" w14:textId="77777777" w:rsidR="00F05E21" w:rsidRPr="00CC035E" w:rsidRDefault="00000000" w:rsidP="00CC035E">
      <w:pPr>
        <w:numPr>
          <w:ilvl w:val="0"/>
          <w:numId w:val="5"/>
        </w:numPr>
        <w:tabs>
          <w:tab w:val="left" w:pos="-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kwalifikujące przez organy orzekające do jednego z trzech stopni niepełnosprawności (znaczny, umiarkowany, lekki),</w:t>
      </w:r>
    </w:p>
    <w:p w14:paraId="6FE6F41F" w14:textId="77777777" w:rsidR="00F05E21" w:rsidRPr="00CC035E" w:rsidRDefault="00000000" w:rsidP="00CC035E">
      <w:pPr>
        <w:numPr>
          <w:ilvl w:val="0"/>
          <w:numId w:val="5"/>
        </w:numPr>
        <w:tabs>
          <w:tab w:val="left" w:pos="-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 xml:space="preserve">o całkowitej lub częściowej niezdolności do pracy na podstawie odrębnych przepisów, </w:t>
      </w:r>
    </w:p>
    <w:p w14:paraId="0A304293" w14:textId="77777777" w:rsidR="00F05E21" w:rsidRPr="00CC035E" w:rsidRDefault="00000000" w:rsidP="00CC035E">
      <w:pPr>
        <w:numPr>
          <w:ilvl w:val="0"/>
          <w:numId w:val="5"/>
        </w:numPr>
        <w:tabs>
          <w:tab w:val="left" w:pos="-1156"/>
          <w:tab w:val="left" w:pos="-720"/>
        </w:tabs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wydane przed ukończeniem 16 roku życia.</w:t>
      </w:r>
    </w:p>
    <w:p w14:paraId="7876B7DF" w14:textId="77777777" w:rsidR="00F05E21" w:rsidRPr="00CC035E" w:rsidRDefault="00F05E21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53CC7A" w14:textId="77777777" w:rsidR="00CC035E" w:rsidRPr="00CC035E" w:rsidRDefault="00000000" w:rsidP="00CC035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>cel wizyty i temat sprawy:</w:t>
      </w:r>
      <w:r w:rsidR="00CC035E" w:rsidRPr="00CC035E">
        <w:rPr>
          <w:rFonts w:ascii="Arial" w:hAnsi="Arial" w:cs="Arial"/>
          <w:b/>
          <w:sz w:val="24"/>
          <w:szCs w:val="24"/>
        </w:rPr>
        <w:t xml:space="preserve"> </w:t>
      </w:r>
    </w:p>
    <w:p w14:paraId="7D78E83C" w14:textId="2CC9C8F6" w:rsidR="00F05E21" w:rsidRPr="00CC035E" w:rsidRDefault="00000000" w:rsidP="00CC035E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…………………………………………………………........................................................</w:t>
      </w:r>
    </w:p>
    <w:p w14:paraId="22723A50" w14:textId="52654D0F" w:rsidR="00F05E21" w:rsidRPr="00CC035E" w:rsidRDefault="00000000" w:rsidP="00CC035E">
      <w:pPr>
        <w:tabs>
          <w:tab w:val="left" w:pos="284"/>
          <w:tab w:val="left" w:pos="1020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CC035E">
        <w:rPr>
          <w:rFonts w:ascii="Arial" w:hAnsi="Arial" w:cs="Arial"/>
          <w:sz w:val="24"/>
          <w:szCs w:val="24"/>
        </w:rPr>
        <w:t>……..</w:t>
      </w:r>
      <w:r w:rsidR="00CC035E" w:rsidRPr="00CC035E">
        <w:rPr>
          <w:rFonts w:ascii="Arial" w:hAnsi="Arial" w:cs="Arial"/>
          <w:sz w:val="24"/>
          <w:szCs w:val="24"/>
        </w:rPr>
        <w:t xml:space="preserve">           </w:t>
      </w:r>
      <w:r w:rsidRPr="00CC035E">
        <w:rPr>
          <w:rFonts w:ascii="Arial" w:hAnsi="Arial" w:cs="Arial"/>
          <w:sz w:val="24"/>
          <w:szCs w:val="24"/>
        </w:rPr>
        <w:t>......……………………………………………………………………………………………</w:t>
      </w:r>
      <w:r w:rsidR="00CC035E">
        <w:rPr>
          <w:rFonts w:ascii="Arial" w:hAnsi="Arial" w:cs="Arial"/>
          <w:sz w:val="24"/>
          <w:szCs w:val="24"/>
        </w:rPr>
        <w:t>…</w:t>
      </w:r>
    </w:p>
    <w:p w14:paraId="235C403B" w14:textId="77777777" w:rsidR="00CC035E" w:rsidRPr="00CC035E" w:rsidRDefault="00CC035E" w:rsidP="00CC035E">
      <w:pPr>
        <w:tabs>
          <w:tab w:val="left" w:pos="284"/>
          <w:tab w:val="left" w:pos="1020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33D3ED" w14:textId="77777777" w:rsidR="00F05E21" w:rsidRPr="00CC035E" w:rsidRDefault="0000000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>metoda komunikowania się*/zaznaczyć właściwą/ za pośrednictwem tłumacza posługującego się:</w:t>
      </w:r>
    </w:p>
    <w:p w14:paraId="1D661B2A" w14:textId="77777777" w:rsidR="00CC035E" w:rsidRPr="00CC035E" w:rsidRDefault="00CC035E" w:rsidP="00CC035E">
      <w:pPr>
        <w:tabs>
          <w:tab w:val="left" w:pos="0"/>
        </w:tabs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</w:p>
    <w:p w14:paraId="4655DBCD" w14:textId="77777777" w:rsidR="00F05E21" w:rsidRPr="00CC035E" w:rsidRDefault="00000000" w:rsidP="00CC035E">
      <w:pPr>
        <w:numPr>
          <w:ilvl w:val="0"/>
          <w:numId w:val="6"/>
        </w:numPr>
        <w:tabs>
          <w:tab w:val="left" w:pos="-1156"/>
          <w:tab w:val="left" w:pos="-7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PJM  - polski język migowy,</w:t>
      </w:r>
    </w:p>
    <w:p w14:paraId="66DE23DB" w14:textId="77777777" w:rsidR="00F05E21" w:rsidRPr="00CC035E" w:rsidRDefault="00000000" w:rsidP="00CC035E">
      <w:pPr>
        <w:numPr>
          <w:ilvl w:val="0"/>
          <w:numId w:val="6"/>
        </w:numPr>
        <w:tabs>
          <w:tab w:val="left" w:pos="-1156"/>
          <w:tab w:val="left" w:pos="-7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SJM - system językowo migowy,</w:t>
      </w:r>
    </w:p>
    <w:p w14:paraId="73128756" w14:textId="77777777" w:rsidR="00F05E21" w:rsidRPr="00CC035E" w:rsidRDefault="00000000" w:rsidP="00CC035E">
      <w:pPr>
        <w:numPr>
          <w:ilvl w:val="0"/>
          <w:numId w:val="6"/>
        </w:numPr>
        <w:tabs>
          <w:tab w:val="left" w:pos="-1156"/>
          <w:tab w:val="left" w:pos="-7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SKOGN - sposób komunikowania się osób głuchoniewidomych.</w:t>
      </w:r>
    </w:p>
    <w:p w14:paraId="5E3C7E36" w14:textId="77777777" w:rsidR="00CC035E" w:rsidRPr="00CC035E" w:rsidRDefault="00CC035E" w:rsidP="00CC035E">
      <w:pPr>
        <w:tabs>
          <w:tab w:val="left" w:pos="-1156"/>
          <w:tab w:val="left" w:pos="-731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8DED4F8" w14:textId="77777777" w:rsidR="00F05E21" w:rsidRPr="00CC035E" w:rsidRDefault="0000000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>preferowany termin spotkania /data, godzina/:</w:t>
      </w:r>
    </w:p>
    <w:p w14:paraId="23E1413B" w14:textId="77777777" w:rsidR="00CC035E" w:rsidRPr="00CC035E" w:rsidRDefault="00CC035E" w:rsidP="00CC035E">
      <w:pPr>
        <w:tabs>
          <w:tab w:val="left" w:pos="0"/>
        </w:tabs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</w:p>
    <w:p w14:paraId="079D0923" w14:textId="65D4C53C" w:rsidR="00F05E21" w:rsidRPr="00CC035E" w:rsidRDefault="00000000">
      <w:pPr>
        <w:tabs>
          <w:tab w:val="left" w:pos="10206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CC035E">
        <w:rPr>
          <w:rFonts w:ascii="Arial" w:hAnsi="Arial" w:cs="Arial"/>
          <w:sz w:val="24"/>
          <w:szCs w:val="24"/>
        </w:rPr>
        <w:t>…</w:t>
      </w:r>
    </w:p>
    <w:p w14:paraId="2E742B6E" w14:textId="650D4272" w:rsidR="00F05E21" w:rsidRPr="00CC035E" w:rsidRDefault="00000000">
      <w:pPr>
        <w:tabs>
          <w:tab w:val="left" w:pos="10206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Inne propozycje  …………………………………………………………………………………………</w:t>
      </w:r>
      <w:r w:rsidR="00CC035E">
        <w:rPr>
          <w:rFonts w:ascii="Arial" w:hAnsi="Arial" w:cs="Arial"/>
          <w:sz w:val="24"/>
          <w:szCs w:val="24"/>
        </w:rPr>
        <w:t>…</w:t>
      </w:r>
    </w:p>
    <w:p w14:paraId="39B2D8C7" w14:textId="77777777" w:rsidR="00F05E21" w:rsidRPr="00CC035E" w:rsidRDefault="00F05E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331E84" w14:textId="77777777" w:rsidR="00F05E21" w:rsidRPr="00CC035E" w:rsidRDefault="000000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t>UWAGA!</w:t>
      </w:r>
    </w:p>
    <w:p w14:paraId="4D2667B9" w14:textId="77777777" w:rsidR="00F05E21" w:rsidRPr="00CC035E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Warunkiem skorzystania z bezpłatnego świadczenia tłumacza PJM, SJM lub SKOGN jest okazanie oryginału orzeczenia, o którym mowa w pkt 5.</w:t>
      </w:r>
      <w:r w:rsidRPr="00CC035E">
        <w:rPr>
          <w:rFonts w:ascii="Arial" w:hAnsi="Arial" w:cs="Arial"/>
          <w:sz w:val="24"/>
          <w:szCs w:val="24"/>
        </w:rPr>
        <w:tab/>
      </w:r>
      <w:r w:rsidRPr="00CC035E">
        <w:rPr>
          <w:rFonts w:ascii="Arial" w:hAnsi="Arial" w:cs="Arial"/>
          <w:sz w:val="24"/>
          <w:szCs w:val="24"/>
        </w:rPr>
        <w:tab/>
      </w:r>
    </w:p>
    <w:p w14:paraId="5565FFC5" w14:textId="77777777" w:rsidR="00F05E21" w:rsidRPr="00CC035E" w:rsidRDefault="00F05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12010F" w14:textId="77777777" w:rsidR="00F05E21" w:rsidRPr="00CC035E" w:rsidRDefault="00F05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BF63C8" w14:textId="77777777" w:rsidR="00F05E21" w:rsidRPr="00CC035E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……………………………</w:t>
      </w:r>
    </w:p>
    <w:p w14:paraId="6F63C67F" w14:textId="77777777" w:rsidR="00F05E21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(data, podpis)</w:t>
      </w:r>
    </w:p>
    <w:p w14:paraId="48E04E43" w14:textId="77777777" w:rsidR="00CC035E" w:rsidRPr="00CC035E" w:rsidRDefault="00CC03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C2E3FB" w14:textId="77777777" w:rsidR="00F05E21" w:rsidRPr="00CC035E" w:rsidRDefault="0000000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b/>
          <w:sz w:val="24"/>
          <w:szCs w:val="24"/>
        </w:rPr>
        <w:lastRenderedPageBreak/>
        <w:t>ADNOTACJE URZĘDOWE</w:t>
      </w:r>
      <w:r w:rsidRPr="00CC035E">
        <w:rPr>
          <w:rFonts w:ascii="Arial" w:hAnsi="Arial" w:cs="Arial"/>
          <w:sz w:val="24"/>
          <w:szCs w:val="24"/>
        </w:rPr>
        <w:t>:</w:t>
      </w:r>
    </w:p>
    <w:p w14:paraId="0CB0F91E" w14:textId="77777777" w:rsidR="00F05E21" w:rsidRPr="00CC035E" w:rsidRDefault="00F05E2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B14525D" w14:textId="77777777" w:rsidR="00CC035E" w:rsidRPr="00CC035E" w:rsidRDefault="00000000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 xml:space="preserve">Miejsce spotkania /adres, nr pokoju/: </w:t>
      </w:r>
    </w:p>
    <w:p w14:paraId="1F6230BB" w14:textId="77777777" w:rsidR="00CC035E" w:rsidRPr="00CC035E" w:rsidRDefault="00CC035E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519AB5" w14:textId="35A894D3" w:rsidR="00F05E21" w:rsidRPr="00CC035E" w:rsidRDefault="00000000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…………………………………………...................…………</w:t>
      </w:r>
    </w:p>
    <w:p w14:paraId="777220F7" w14:textId="77777777" w:rsidR="00CC035E" w:rsidRPr="00CC035E" w:rsidRDefault="00CC035E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1A91567" w14:textId="77777777" w:rsidR="00F05E21" w:rsidRPr="00CC035E" w:rsidRDefault="00000000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Ustalony termin spotkania: ………………………………………………………………….…………</w:t>
      </w:r>
    </w:p>
    <w:p w14:paraId="53FA4EB5" w14:textId="77777777" w:rsidR="00CC035E" w:rsidRPr="00CC035E" w:rsidRDefault="00CC03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96C210" w14:textId="77777777" w:rsidR="00CC035E" w:rsidRPr="00CC035E" w:rsidRDefault="00000000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 xml:space="preserve">Usługę świadczyć będzie: </w:t>
      </w:r>
    </w:p>
    <w:p w14:paraId="709F58FA" w14:textId="77777777" w:rsidR="00CC035E" w:rsidRPr="00CC035E" w:rsidRDefault="00CC035E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EA6EFCE" w14:textId="5E45AD7B" w:rsidR="00F05E21" w:rsidRPr="00CC035E" w:rsidRDefault="00000000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</w:t>
      </w:r>
      <w:r w:rsidR="00CC035E" w:rsidRPr="00CC035E">
        <w:rPr>
          <w:rFonts w:ascii="Arial" w:hAnsi="Arial" w:cs="Arial"/>
          <w:sz w:val="24"/>
          <w:szCs w:val="24"/>
        </w:rPr>
        <w:t>...............</w:t>
      </w:r>
    </w:p>
    <w:p w14:paraId="75F2FD64" w14:textId="77777777" w:rsidR="00CC035E" w:rsidRPr="00CC035E" w:rsidRDefault="00CC035E" w:rsidP="00CC035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2721B0" w14:textId="77777777" w:rsidR="00CC035E" w:rsidRPr="00CC035E" w:rsidRDefault="0000000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 xml:space="preserve">Uwagi: </w:t>
      </w:r>
    </w:p>
    <w:p w14:paraId="65665CEB" w14:textId="77777777" w:rsidR="00CC035E" w:rsidRPr="00CC035E" w:rsidRDefault="00CC03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DD09B" w14:textId="321D3A40" w:rsidR="00F05E21" w:rsidRPr="00CC035E" w:rsidRDefault="00000000" w:rsidP="00CC03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035E">
        <w:rPr>
          <w:rFonts w:ascii="Arial" w:hAnsi="Arial" w:cs="Arial"/>
          <w:sz w:val="24"/>
          <w:szCs w:val="24"/>
        </w:rPr>
        <w:t>……………………………………………..........................................................................</w:t>
      </w:r>
    </w:p>
    <w:sectPr w:rsidR="00F05E21" w:rsidRPr="00CC035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F1C9F" w14:textId="77777777" w:rsidR="005B5BF6" w:rsidRDefault="005B5BF6">
      <w:pPr>
        <w:spacing w:after="0" w:line="240" w:lineRule="auto"/>
      </w:pPr>
      <w:r>
        <w:separator/>
      </w:r>
    </w:p>
  </w:endnote>
  <w:endnote w:type="continuationSeparator" w:id="0">
    <w:p w14:paraId="19ED9B69" w14:textId="77777777" w:rsidR="005B5BF6" w:rsidRDefault="005B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D0A10" w14:textId="77777777" w:rsidR="005B5BF6" w:rsidRDefault="005B5B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EAD379" w14:textId="77777777" w:rsidR="005B5BF6" w:rsidRDefault="005B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0D4D"/>
    <w:multiLevelType w:val="multilevel"/>
    <w:tmpl w:val="4C06F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2EA668A"/>
    <w:multiLevelType w:val="multilevel"/>
    <w:tmpl w:val="DD28F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90F2355"/>
    <w:multiLevelType w:val="multilevel"/>
    <w:tmpl w:val="3B4AE7E8"/>
    <w:lvl w:ilvl="0"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8F65BDF"/>
    <w:multiLevelType w:val="multilevel"/>
    <w:tmpl w:val="628ABD2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C5F42BE"/>
    <w:multiLevelType w:val="multilevel"/>
    <w:tmpl w:val="8FE015A4"/>
    <w:lvl w:ilvl="0"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 w16cid:durableId="1238321943">
    <w:abstractNumId w:val="3"/>
  </w:num>
  <w:num w:numId="2" w16cid:durableId="1918905719">
    <w:abstractNumId w:val="3"/>
    <w:lvlOverride w:ilvl="0">
      <w:startOverride w:val="1"/>
    </w:lvlOverride>
  </w:num>
  <w:num w:numId="3" w16cid:durableId="1308970285">
    <w:abstractNumId w:val="4"/>
  </w:num>
  <w:num w:numId="4" w16cid:durableId="372270620">
    <w:abstractNumId w:val="2"/>
  </w:num>
  <w:num w:numId="5" w16cid:durableId="163279862">
    <w:abstractNumId w:val="1"/>
  </w:num>
  <w:num w:numId="6" w16cid:durableId="9444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5E21"/>
    <w:rsid w:val="00133C4D"/>
    <w:rsid w:val="005B5BF6"/>
    <w:rsid w:val="00AB0096"/>
    <w:rsid w:val="00CC035E"/>
    <w:rsid w:val="00F0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679E"/>
  <w15:docId w15:val="{1C7A3F46-6EF4-4ADE-9749-889BA6CF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dc:description/>
  <cp:lastModifiedBy>Anna Nowak</cp:lastModifiedBy>
  <cp:revision>2</cp:revision>
  <dcterms:created xsi:type="dcterms:W3CDTF">2024-09-27T06:58:00Z</dcterms:created>
  <dcterms:modified xsi:type="dcterms:W3CDTF">2024-09-27T06:58:00Z</dcterms:modified>
</cp:coreProperties>
</file>