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60899EB6" w14:textId="3CF5AE02" w:rsidR="00872206" w:rsidRPr="00224A44" w:rsidRDefault="00872206" w:rsidP="00872206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lastRenderedPageBreak/>
        <w:t>Nasz znak:HŚ.9020.2.</w:t>
      </w:r>
      <w:r>
        <w:rPr>
          <w:rFonts w:ascii="Times New Roman" w:hAnsi="Times New Roman"/>
          <w:bCs/>
          <w:sz w:val="24"/>
          <w:szCs w:val="24"/>
        </w:rPr>
        <w:t>103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Pr="00224A44"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24A44">
        <w:rPr>
          <w:rFonts w:ascii="Times New Roman" w:hAnsi="Times New Roman"/>
          <w:sz w:val="24"/>
          <w:szCs w:val="24"/>
        </w:rPr>
        <w:t xml:space="preserve">Skierniewice, dnia </w:t>
      </w:r>
      <w:r>
        <w:rPr>
          <w:rFonts w:ascii="Times New Roman" w:hAnsi="Times New Roman"/>
          <w:sz w:val="24"/>
          <w:szCs w:val="24"/>
        </w:rPr>
        <w:t>1</w:t>
      </w:r>
      <w:r w:rsidR="00175D4E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 w:rsidRPr="00224A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224A44">
        <w:rPr>
          <w:rFonts w:ascii="Times New Roman" w:hAnsi="Times New Roman"/>
          <w:sz w:val="24"/>
          <w:szCs w:val="24"/>
        </w:rPr>
        <w:t xml:space="preserve"> r.</w:t>
      </w:r>
    </w:p>
    <w:p w14:paraId="1A9A9731" w14:textId="60074E8C" w:rsidR="00872206" w:rsidRPr="005416E8" w:rsidRDefault="00872206" w:rsidP="005416E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>Gmina Słupia</w:t>
      </w:r>
    </w:p>
    <w:p w14:paraId="37A6FBEE" w14:textId="78A921C8" w:rsidR="00872206" w:rsidRPr="005416E8" w:rsidRDefault="00872206" w:rsidP="005416E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  <w:t>Słupia 136</w:t>
      </w:r>
    </w:p>
    <w:p w14:paraId="1C1BBE18" w14:textId="1337D0E1" w:rsidR="00872206" w:rsidRPr="005416E8" w:rsidRDefault="00872206" w:rsidP="005416E8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</w:r>
      <w:r w:rsidRPr="005416E8">
        <w:rPr>
          <w:rFonts w:ascii="Times New Roman" w:hAnsi="Times New Roman"/>
          <w:b/>
          <w:sz w:val="26"/>
          <w:szCs w:val="26"/>
        </w:rPr>
        <w:tab/>
        <w:t xml:space="preserve">96-128 Słupia </w:t>
      </w:r>
    </w:p>
    <w:p w14:paraId="6F585005" w14:textId="0921A31F" w:rsidR="00872206" w:rsidRDefault="00872206" w:rsidP="005416E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15F3C8D3" w14:textId="77777777" w:rsidR="005416E8" w:rsidRPr="006517D7" w:rsidRDefault="005416E8" w:rsidP="005416E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6300161" w14:textId="77777777" w:rsidR="00872206" w:rsidRPr="005416E8" w:rsidRDefault="00872206" w:rsidP="005416E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6E8">
        <w:rPr>
          <w:rFonts w:ascii="Times New Roman" w:hAnsi="Times New Roman"/>
          <w:b/>
          <w:bCs/>
          <w:sz w:val="26"/>
          <w:szCs w:val="26"/>
        </w:rPr>
        <w:t>stwierdza</w:t>
      </w:r>
    </w:p>
    <w:p w14:paraId="3AB1B091" w14:textId="77777777" w:rsidR="00872206" w:rsidRPr="005416E8" w:rsidRDefault="00872206" w:rsidP="005416E8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5416E8">
        <w:rPr>
          <w:rFonts w:ascii="Times New Roman" w:hAnsi="Times New Roman"/>
          <w:b/>
          <w:bCs/>
          <w:sz w:val="26"/>
          <w:szCs w:val="26"/>
        </w:rPr>
        <w:t xml:space="preserve">przydatność wody wodociągu Słupia do spożycia </w:t>
      </w:r>
    </w:p>
    <w:p w14:paraId="4DCF8BB5" w14:textId="77777777" w:rsidR="00872206" w:rsidRPr="005416E8" w:rsidRDefault="00872206" w:rsidP="005416E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416E8">
        <w:rPr>
          <w:rFonts w:ascii="Times New Roman" w:hAnsi="Times New Roman"/>
          <w:b/>
          <w:sz w:val="26"/>
          <w:szCs w:val="26"/>
        </w:rPr>
        <w:t>UZASADNIENIE</w:t>
      </w:r>
    </w:p>
    <w:p w14:paraId="2E2F8136" w14:textId="77777777" w:rsidR="00872206" w:rsidRPr="00224A44" w:rsidRDefault="00872206" w:rsidP="005416E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7CC204" w14:textId="6CC83C0B" w:rsidR="00872206" w:rsidRPr="00224A44" w:rsidRDefault="00872206" w:rsidP="005416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10.06.2025 r. j</w:t>
      </w:r>
      <w:r w:rsidRPr="00224A44">
        <w:rPr>
          <w:rFonts w:ascii="Times New Roman" w:hAnsi="Times New Roman"/>
          <w:sz w:val="24"/>
          <w:szCs w:val="24"/>
        </w:rPr>
        <w:t xml:space="preserve">ednostka odpowiedzialna za jakość wody wodociągu Słupia czyli Gmina Słupia przedstawiła Państwowemu Powiatowemu Inspektorowi Sanitarnemu w Skierniewicach wyniki badania próbek wody uzdatnionej, pobranych w dniu </w:t>
      </w:r>
      <w:r w:rsidR="005416E8">
        <w:rPr>
          <w:rFonts w:ascii="Times New Roman" w:hAnsi="Times New Roman"/>
          <w:sz w:val="24"/>
          <w:szCs w:val="24"/>
        </w:rPr>
        <w:t>12</w:t>
      </w:r>
      <w:r w:rsidRPr="00224A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16E8">
        <w:rPr>
          <w:rFonts w:ascii="Times New Roman" w:hAnsi="Times New Roman"/>
          <w:sz w:val="24"/>
          <w:szCs w:val="24"/>
        </w:rPr>
        <w:t>5</w:t>
      </w:r>
      <w:r w:rsidRPr="00224A4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224A44">
        <w:rPr>
          <w:rFonts w:ascii="Times New Roman" w:hAnsi="Times New Roman"/>
          <w:sz w:val="24"/>
          <w:szCs w:val="24"/>
        </w:rPr>
        <w:t xml:space="preserve"> r.</w:t>
      </w:r>
      <w:r w:rsidR="005416E8">
        <w:rPr>
          <w:rFonts w:ascii="Times New Roman" w:hAnsi="Times New Roman"/>
          <w:sz w:val="24"/>
          <w:szCs w:val="24"/>
        </w:rPr>
        <w:t xml:space="preserve">, z wyjścia na sieć w budynku hydroforni w Słupi oraz </w:t>
      </w:r>
      <w:r>
        <w:rPr>
          <w:rFonts w:ascii="Times New Roman" w:hAnsi="Times New Roman"/>
          <w:sz w:val="24"/>
          <w:szCs w:val="24"/>
        </w:rPr>
        <w:t>z punktu na sieci w budynku Urzędu Gminy w Słupi nr 136</w:t>
      </w:r>
      <w:r w:rsidRPr="00224A44">
        <w:rPr>
          <w:rFonts w:ascii="Times New Roman" w:hAnsi="Times New Roman"/>
          <w:sz w:val="24"/>
          <w:szCs w:val="24"/>
        </w:rPr>
        <w:t xml:space="preserve">. Raport z badań z dnia </w:t>
      </w:r>
      <w:r w:rsidR="005416E8">
        <w:rPr>
          <w:rFonts w:ascii="Times New Roman" w:hAnsi="Times New Roman"/>
          <w:sz w:val="24"/>
          <w:szCs w:val="24"/>
        </w:rPr>
        <w:t>16</w:t>
      </w:r>
      <w:r w:rsidRPr="00224A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16E8">
        <w:rPr>
          <w:rFonts w:ascii="Times New Roman" w:hAnsi="Times New Roman"/>
          <w:sz w:val="24"/>
          <w:szCs w:val="24"/>
        </w:rPr>
        <w:t>5</w:t>
      </w:r>
      <w:r w:rsidRPr="00224A4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224A44">
        <w:rPr>
          <w:rFonts w:ascii="Times New Roman" w:hAnsi="Times New Roman"/>
          <w:sz w:val="24"/>
          <w:szCs w:val="24"/>
        </w:rPr>
        <w:t xml:space="preserve"> r. Nr </w:t>
      </w:r>
      <w:r w:rsidR="005416E8">
        <w:rPr>
          <w:rFonts w:ascii="Times New Roman" w:hAnsi="Times New Roman"/>
          <w:sz w:val="24"/>
          <w:szCs w:val="24"/>
        </w:rPr>
        <w:t>38909</w:t>
      </w:r>
      <w:r>
        <w:rPr>
          <w:rFonts w:ascii="Times New Roman" w:hAnsi="Times New Roman"/>
          <w:sz w:val="24"/>
          <w:szCs w:val="24"/>
        </w:rPr>
        <w:t>/LB/2025</w:t>
      </w:r>
      <w:r w:rsidR="005416E8">
        <w:rPr>
          <w:rFonts w:ascii="Times New Roman" w:hAnsi="Times New Roman"/>
          <w:sz w:val="24"/>
          <w:szCs w:val="24"/>
        </w:rPr>
        <w:t xml:space="preserve"> i Nr 38907/LB/2025 oraz z dnia 21.05.2025 r. Nr 40301/LBl2025</w:t>
      </w:r>
      <w:r w:rsidRPr="00224A44">
        <w:rPr>
          <w:rFonts w:ascii="Times New Roman" w:hAnsi="Times New Roman"/>
          <w:sz w:val="24"/>
          <w:szCs w:val="24"/>
        </w:rPr>
        <w:t>.</w:t>
      </w:r>
    </w:p>
    <w:p w14:paraId="202C05A5" w14:textId="0CC519C1" w:rsidR="00872206" w:rsidRPr="00224A44" w:rsidRDefault="00872206" w:rsidP="005416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2872660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grupy A </w:t>
      </w:r>
      <w:r w:rsidR="005416E8">
        <w:rPr>
          <w:rFonts w:ascii="Times New Roman" w:hAnsi="Times New Roman"/>
          <w:sz w:val="24"/>
          <w:szCs w:val="24"/>
        </w:rPr>
        <w:t xml:space="preserve">i B </w:t>
      </w:r>
      <w:r w:rsidRPr="00224A44">
        <w:rPr>
          <w:rFonts w:ascii="Times New Roman" w:hAnsi="Times New Roman"/>
          <w:sz w:val="24"/>
          <w:szCs w:val="24"/>
        </w:rPr>
        <w:t>w ramach kontroli wewnętrznej realizowanej na podstawie harmonogramu uzgodnionego z PPIS w Skierniewicach</w:t>
      </w:r>
      <w:bookmarkStart w:id="2" w:name="_Hlk105063775"/>
      <w:r w:rsidRPr="00224A44">
        <w:rPr>
          <w:rFonts w:ascii="Times New Roman" w:hAnsi="Times New Roman"/>
          <w:sz w:val="24"/>
          <w:szCs w:val="24"/>
        </w:rPr>
        <w:t>.</w:t>
      </w:r>
    </w:p>
    <w:bookmarkEnd w:id="2"/>
    <w:p w14:paraId="53E15DE3" w14:textId="0DB1B670" w:rsidR="00872206" w:rsidRDefault="00872206" w:rsidP="005416E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5416E8">
        <w:rPr>
          <w:rFonts w:ascii="Times New Roman" w:hAnsi="Times New Roman"/>
          <w:sz w:val="24"/>
          <w:szCs w:val="24"/>
        </w:rPr>
        <w:t>ych</w:t>
      </w:r>
      <w:r w:rsidRPr="00224A44">
        <w:rPr>
          <w:rFonts w:ascii="Times New Roman" w:hAnsi="Times New Roman"/>
          <w:sz w:val="24"/>
          <w:szCs w:val="24"/>
        </w:rPr>
        <w:t xml:space="preserve"> raport</w:t>
      </w:r>
      <w:r w:rsidR="005416E8">
        <w:rPr>
          <w:rFonts w:ascii="Times New Roman" w:hAnsi="Times New Roman"/>
          <w:sz w:val="24"/>
          <w:szCs w:val="24"/>
        </w:rPr>
        <w:t>ów</w:t>
      </w:r>
      <w:r w:rsidRPr="00224A44">
        <w:rPr>
          <w:rFonts w:ascii="Times New Roman" w:hAnsi="Times New Roman"/>
          <w:sz w:val="24"/>
          <w:szCs w:val="24"/>
        </w:rPr>
        <w:t>, a także wyniki innych wcześniejszych badań wykonywanych w ramach kontroli wewnętrznej, jak i bieżącego nadzoru prowadzonego przez inspekcję sanitarną stwierdza się, że jakość wody wodociągu Słupia odpowiada wymaganym parametrom jakości określonym w/w rozporządzeniem i jest przydatna do spożycia.</w:t>
      </w:r>
    </w:p>
    <w:p w14:paraId="07DBAA3B" w14:textId="77777777" w:rsidR="00872206" w:rsidRDefault="00872206" w:rsidP="0087220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11E47F8" w14:textId="77777777" w:rsidR="00872206" w:rsidRDefault="00872206" w:rsidP="0087220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1BBA0DA" w14:textId="77777777" w:rsidR="00872206" w:rsidRPr="00CF16C2" w:rsidRDefault="00872206" w:rsidP="0087220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616A809" w14:textId="77777777" w:rsidR="00872206" w:rsidRPr="00CF16C2" w:rsidRDefault="00872206" w:rsidP="0087220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E3916C5" w14:textId="77777777" w:rsidR="00872206" w:rsidRDefault="00872206" w:rsidP="0087220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2B5190" w14:textId="77777777" w:rsidR="00872206" w:rsidRPr="00CF16C2" w:rsidRDefault="00872206" w:rsidP="00872206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BE504E3" w14:textId="77777777" w:rsidR="00872206" w:rsidRDefault="00872206" w:rsidP="00872206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1"/>
    </w:p>
    <w:sectPr w:rsidR="00872206" w:rsidSect="00FC6430">
      <w:headerReference w:type="default" r:id="rId12"/>
      <w:footerReference w:type="default" r:id="rId13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01778" w14:textId="77777777" w:rsidR="00436294" w:rsidRDefault="00436294" w:rsidP="00851960">
      <w:pPr>
        <w:spacing w:after="0" w:line="240" w:lineRule="auto"/>
      </w:pPr>
      <w:r>
        <w:separator/>
      </w:r>
    </w:p>
  </w:endnote>
  <w:endnote w:type="continuationSeparator" w:id="0">
    <w:p w14:paraId="1D2D9F9A" w14:textId="77777777" w:rsidR="00436294" w:rsidRDefault="0043629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207A" w14:textId="77777777" w:rsidR="00436294" w:rsidRDefault="00436294" w:rsidP="00851960">
      <w:pPr>
        <w:spacing w:after="0" w:line="240" w:lineRule="auto"/>
      </w:pPr>
      <w:r>
        <w:separator/>
      </w:r>
    </w:p>
  </w:footnote>
  <w:footnote w:type="continuationSeparator" w:id="0">
    <w:p w14:paraId="50181222" w14:textId="77777777" w:rsidR="00436294" w:rsidRDefault="0043629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436294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5D4E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3CB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294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0522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5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5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81A4-DFFD-4E6B-867E-68C93DF987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21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7</cp:revision>
  <cp:lastPrinted>2024-03-01T11:49:00Z</cp:lastPrinted>
  <dcterms:created xsi:type="dcterms:W3CDTF">2025-06-12T11:51:00Z</dcterms:created>
  <dcterms:modified xsi:type="dcterms:W3CDTF">2025-06-16T08:26:00Z</dcterms:modified>
</cp:coreProperties>
</file>