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5C0996AD" w:rsidR="007C7923" w:rsidRDefault="006528D7" w:rsidP="0080389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120432">
        <w:rPr>
          <w:rFonts w:ascii="Arial" w:hAnsi="Arial" w:cs="Arial"/>
          <w:sz w:val="21"/>
          <w:szCs w:val="21"/>
        </w:rPr>
        <w:t>70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120432">
        <w:rPr>
          <w:rFonts w:ascii="Arial" w:hAnsi="Arial" w:cs="Arial"/>
          <w:sz w:val="21"/>
          <w:szCs w:val="21"/>
        </w:rPr>
        <w:t>3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1F2AD7">
        <w:rPr>
          <w:rFonts w:ascii="Arial" w:hAnsi="Arial" w:cs="Arial"/>
          <w:sz w:val="21"/>
          <w:szCs w:val="21"/>
        </w:rPr>
        <w:t>IK.</w:t>
      </w:r>
      <w:r w:rsidR="00120432">
        <w:rPr>
          <w:rFonts w:ascii="Arial" w:hAnsi="Arial" w:cs="Arial"/>
          <w:sz w:val="21"/>
          <w:szCs w:val="21"/>
        </w:rPr>
        <w:t>31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8C5637">
        <w:rPr>
          <w:rFonts w:ascii="Arial" w:hAnsi="Arial" w:cs="Arial"/>
          <w:sz w:val="21"/>
          <w:szCs w:val="21"/>
        </w:rPr>
        <w:t>30.</w:t>
      </w:r>
      <w:r w:rsidR="00120432">
        <w:rPr>
          <w:rFonts w:ascii="Arial" w:hAnsi="Arial" w:cs="Arial"/>
          <w:sz w:val="21"/>
          <w:szCs w:val="21"/>
        </w:rPr>
        <w:t>06.2025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673D8444" w:rsidR="005A2187" w:rsidRPr="00C13A83" w:rsidRDefault="00120432" w:rsidP="00803892">
      <w:pPr>
        <w:spacing w:after="0" w:line="240" w:lineRule="auto"/>
        <w:rPr>
          <w:rFonts w:ascii="Arial" w:hAnsi="Arial" w:cs="Arial"/>
          <w:b/>
          <w:color w:val="ED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zpo</w:t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</w:p>
    <w:p w14:paraId="4ABB5E24" w14:textId="77777777" w:rsidR="005A2187" w:rsidRPr="004540B6" w:rsidRDefault="00294032" w:rsidP="00803892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803892">
      <w:pPr>
        <w:spacing w:after="0"/>
        <w:rPr>
          <w:rFonts w:ascii="Arial" w:hAnsi="Arial" w:cs="Arial"/>
          <w:b/>
          <w:sz w:val="21"/>
          <w:szCs w:val="21"/>
        </w:rPr>
      </w:pPr>
    </w:p>
    <w:p w14:paraId="47C27434" w14:textId="53087052" w:rsidR="001F2AD7" w:rsidRPr="00120432" w:rsidRDefault="004D3E3A" w:rsidP="00803892">
      <w:pPr>
        <w:pStyle w:val="Tekstpodstawowy"/>
        <w:spacing w:after="0"/>
        <w:rPr>
          <w:rFonts w:ascii="Arial" w:hAnsi="Arial" w:cs="Arial"/>
          <w:bCs/>
        </w:rPr>
      </w:pPr>
      <w:r w:rsidRPr="00120432">
        <w:rPr>
          <w:rFonts w:ascii="Arial" w:hAnsi="Arial" w:cs="Arial"/>
        </w:rPr>
        <w:t>Działając na podstawie 49</w:t>
      </w:r>
      <w:r w:rsidR="00B8726F" w:rsidRPr="00120432">
        <w:rPr>
          <w:rFonts w:ascii="Arial" w:hAnsi="Arial" w:cs="Arial"/>
        </w:rPr>
        <w:t xml:space="preserve"> </w:t>
      </w:r>
      <w:r w:rsidRPr="00120432">
        <w:rPr>
          <w:rFonts w:ascii="Arial" w:hAnsi="Arial" w:cs="Arial"/>
        </w:rPr>
        <w:t xml:space="preserve">ustawy z dnia 14 czerwca 1960 roku - </w:t>
      </w:r>
      <w:r w:rsidRPr="00120432">
        <w:rPr>
          <w:rFonts w:ascii="Arial" w:hAnsi="Arial" w:cs="Arial"/>
          <w:i/>
        </w:rPr>
        <w:t>Kodeks postępowania administracyjnego (</w:t>
      </w:r>
      <w:r w:rsidR="00C3274B" w:rsidRPr="00120432">
        <w:rPr>
          <w:rFonts w:ascii="Arial" w:hAnsi="Arial" w:cs="Arial"/>
          <w:iCs/>
        </w:rPr>
        <w:t xml:space="preserve">tekst jedn. Dz. U. z </w:t>
      </w:r>
      <w:r w:rsidR="00244374" w:rsidRPr="00120432">
        <w:rPr>
          <w:rFonts w:ascii="Arial" w:hAnsi="Arial" w:cs="Arial"/>
          <w:iCs/>
        </w:rPr>
        <w:t>2024 r. poz. 572</w:t>
      </w:r>
      <w:r w:rsidRPr="00120432">
        <w:rPr>
          <w:rFonts w:ascii="Arial" w:hAnsi="Arial" w:cs="Arial"/>
          <w:iCs/>
        </w:rPr>
        <w:t>)</w:t>
      </w:r>
      <w:r w:rsidRPr="00120432">
        <w:rPr>
          <w:rFonts w:ascii="Arial" w:hAnsi="Arial" w:cs="Arial"/>
        </w:rPr>
        <w:t xml:space="preserve">, w związku art. </w:t>
      </w:r>
      <w:r w:rsidR="004540B6" w:rsidRPr="00120432">
        <w:rPr>
          <w:rFonts w:ascii="Arial" w:hAnsi="Arial" w:cs="Arial"/>
        </w:rPr>
        <w:t xml:space="preserve">w związku z art. </w:t>
      </w:r>
      <w:r w:rsidR="0070370A" w:rsidRPr="00120432">
        <w:rPr>
          <w:rFonts w:ascii="Arial" w:hAnsi="Arial" w:cs="Arial"/>
        </w:rPr>
        <w:t xml:space="preserve">74 ust. 3 </w:t>
      </w:r>
      <w:r w:rsidRPr="00120432">
        <w:rPr>
          <w:rFonts w:ascii="Arial" w:hAnsi="Arial" w:cs="Arial"/>
        </w:rPr>
        <w:t>ustawy z</w:t>
      </w:r>
      <w:r w:rsidR="00C41B09" w:rsidRPr="00120432">
        <w:rPr>
          <w:rFonts w:ascii="Arial" w:hAnsi="Arial" w:cs="Arial"/>
        </w:rPr>
        <w:t> </w:t>
      </w:r>
      <w:r w:rsidRPr="00120432">
        <w:rPr>
          <w:rFonts w:ascii="Arial" w:hAnsi="Arial" w:cs="Arial"/>
        </w:rPr>
        <w:t>dnia 3 października 2008</w:t>
      </w:r>
      <w:r w:rsidR="00684C7F" w:rsidRPr="00120432">
        <w:rPr>
          <w:rFonts w:ascii="Arial" w:hAnsi="Arial" w:cs="Arial"/>
        </w:rPr>
        <w:t xml:space="preserve"> </w:t>
      </w:r>
      <w:r w:rsidRPr="00120432">
        <w:rPr>
          <w:rFonts w:ascii="Arial" w:hAnsi="Arial" w:cs="Arial"/>
        </w:rPr>
        <w:t xml:space="preserve">r. </w:t>
      </w:r>
      <w:r w:rsidRPr="00120432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120432">
        <w:rPr>
          <w:rFonts w:ascii="Arial" w:hAnsi="Arial" w:cs="Arial"/>
        </w:rPr>
        <w:t xml:space="preserve"> (Dz. U. z </w:t>
      </w:r>
      <w:r w:rsidR="00C3274B" w:rsidRPr="00120432">
        <w:rPr>
          <w:rFonts w:ascii="Arial" w:hAnsi="Arial" w:cs="Arial"/>
        </w:rPr>
        <w:t>20</w:t>
      </w:r>
      <w:r w:rsidR="00F761D6" w:rsidRPr="00120432">
        <w:rPr>
          <w:rFonts w:ascii="Arial" w:hAnsi="Arial" w:cs="Arial"/>
        </w:rPr>
        <w:t>2</w:t>
      </w:r>
      <w:r w:rsidR="00987707" w:rsidRPr="00120432">
        <w:rPr>
          <w:rFonts w:ascii="Arial" w:hAnsi="Arial" w:cs="Arial"/>
        </w:rPr>
        <w:t>4</w:t>
      </w:r>
      <w:r w:rsidR="00F761D6" w:rsidRPr="00120432">
        <w:rPr>
          <w:rFonts w:ascii="Arial" w:hAnsi="Arial" w:cs="Arial"/>
        </w:rPr>
        <w:t xml:space="preserve"> </w:t>
      </w:r>
      <w:r w:rsidRPr="00120432">
        <w:rPr>
          <w:rFonts w:ascii="Arial" w:hAnsi="Arial" w:cs="Arial"/>
        </w:rPr>
        <w:t xml:space="preserve">r. poz. </w:t>
      </w:r>
      <w:r w:rsidR="00987707" w:rsidRPr="00120432">
        <w:rPr>
          <w:rFonts w:ascii="Arial" w:hAnsi="Arial" w:cs="Arial"/>
        </w:rPr>
        <w:t>1112</w:t>
      </w:r>
      <w:r w:rsidR="00684C7F" w:rsidRPr="00120432">
        <w:rPr>
          <w:rFonts w:ascii="Arial" w:hAnsi="Arial" w:cs="Arial"/>
        </w:rPr>
        <w:t xml:space="preserve"> ze zm.</w:t>
      </w:r>
      <w:r w:rsidRPr="00120432">
        <w:rPr>
          <w:rFonts w:ascii="Arial" w:hAnsi="Arial" w:cs="Arial"/>
        </w:rPr>
        <w:t>),</w:t>
      </w:r>
      <w:r w:rsidR="006B3C48" w:rsidRPr="00120432">
        <w:rPr>
          <w:rFonts w:ascii="Arial" w:hAnsi="Arial" w:cs="Arial"/>
        </w:rPr>
        <w:t xml:space="preserve"> zwanej dalej ustawą ooś,</w:t>
      </w:r>
      <w:r w:rsidRPr="00120432">
        <w:rPr>
          <w:rFonts w:ascii="Arial" w:hAnsi="Arial" w:cs="Arial"/>
        </w:rPr>
        <w:t xml:space="preserve"> Regionalny Dyrektor Ochrony Środowiska w Gdańsku, niniejszym zawiadamia</w:t>
      </w:r>
      <w:r w:rsidR="0070370A" w:rsidRPr="00120432">
        <w:rPr>
          <w:rFonts w:ascii="Arial" w:hAnsi="Arial" w:cs="Arial"/>
        </w:rPr>
        <w:t xml:space="preserve"> </w:t>
      </w:r>
      <w:r w:rsidR="0070370A" w:rsidRPr="00120432">
        <w:rPr>
          <w:rFonts w:ascii="Arial" w:hAnsi="Arial" w:cs="Arial"/>
          <w:b/>
          <w:bCs/>
        </w:rPr>
        <w:t>strony postępowania</w:t>
      </w:r>
      <w:r w:rsidR="0070370A" w:rsidRPr="00120432">
        <w:rPr>
          <w:rFonts w:ascii="Arial" w:hAnsi="Arial" w:cs="Arial"/>
        </w:rPr>
        <w:t xml:space="preserve"> oraz na podstawie art. 38 oraz art. 85 ust. 3 ustawy ooś, </w:t>
      </w:r>
      <w:r w:rsidR="0070370A" w:rsidRPr="00120432">
        <w:rPr>
          <w:rFonts w:ascii="Arial" w:hAnsi="Arial" w:cs="Arial"/>
          <w:b/>
          <w:bCs/>
        </w:rPr>
        <w:t>zawiadamia społeczeństwo</w:t>
      </w:r>
      <w:r w:rsidR="0070370A" w:rsidRPr="00120432">
        <w:rPr>
          <w:rFonts w:ascii="Arial" w:hAnsi="Arial" w:cs="Arial"/>
        </w:rPr>
        <w:t>,</w:t>
      </w:r>
      <w:r w:rsidR="00C3274B" w:rsidRPr="00120432">
        <w:rPr>
          <w:rFonts w:ascii="Arial" w:hAnsi="Arial" w:cs="Arial"/>
        </w:rPr>
        <w:t xml:space="preserve"> iż w</w:t>
      </w:r>
      <w:r w:rsidR="00DA56F3" w:rsidRPr="00120432">
        <w:rPr>
          <w:rFonts w:ascii="Arial" w:hAnsi="Arial" w:cs="Arial"/>
        </w:rPr>
        <w:t> </w:t>
      </w:r>
      <w:r w:rsidR="00C3274B" w:rsidRPr="00120432">
        <w:rPr>
          <w:rFonts w:ascii="Arial" w:hAnsi="Arial" w:cs="Arial"/>
        </w:rPr>
        <w:t>postępowaniu na</w:t>
      </w:r>
      <w:r w:rsidR="00244374" w:rsidRPr="00120432">
        <w:rPr>
          <w:rFonts w:ascii="Arial" w:hAnsi="Arial" w:cs="Arial"/>
        </w:rPr>
        <w:t xml:space="preserve"> wniosek</w:t>
      </w:r>
      <w:r w:rsidR="00120432" w:rsidRPr="00120432">
        <w:t xml:space="preserve"> </w:t>
      </w:r>
      <w:r w:rsidR="00120432" w:rsidRPr="00120432">
        <w:rPr>
          <w:rFonts w:ascii="Arial" w:hAnsi="Arial" w:cs="Arial"/>
        </w:rPr>
        <w:t>bez znaku z dnia 06.10.2023 r. (data wpływu 17.10.2023 r.),  Zarządu Infrastruktury w Gdyni z siedzibą przy ul. Jana z Kolna 8B, 81-301 Gdynia, działającego poprzez pełnomocnika Pana Krzysztofa Gojżewskiego, (poprzednio Panią Patrycję Sondecką)</w:t>
      </w:r>
      <w:r w:rsidR="00987707" w:rsidRPr="00120432">
        <w:rPr>
          <w:rFonts w:ascii="Arial" w:hAnsi="Arial" w:cs="Arial"/>
        </w:rPr>
        <w:t xml:space="preserve">, </w:t>
      </w:r>
      <w:r w:rsidR="00244374" w:rsidRPr="00120432">
        <w:rPr>
          <w:rFonts w:ascii="Arial" w:hAnsi="Arial" w:cs="Arial"/>
        </w:rPr>
        <w:t>o wydanie decyzji o środowiskowych uwarunkowaniach dla przedsięwzięcia pn.:</w:t>
      </w:r>
      <w:r w:rsidR="00987707" w:rsidRPr="00120432">
        <w:t xml:space="preserve"> </w:t>
      </w:r>
      <w:r w:rsidR="00987707" w:rsidRPr="00120432">
        <w:rPr>
          <w:rFonts w:ascii="Arial" w:hAnsi="Arial" w:cs="Arial"/>
          <w:b/>
          <w:bCs/>
        </w:rPr>
        <w:t>„</w:t>
      </w:r>
      <w:r w:rsidR="00120432" w:rsidRPr="00120432">
        <w:rPr>
          <w:rFonts w:ascii="Arial" w:hAnsi="Arial" w:cs="Arial"/>
          <w:b/>
          <w:bCs/>
        </w:rPr>
        <w:t>Budowa kanalizacji deszczowej dla zadania nr 13674 Gdynia Babie Doły</w:t>
      </w:r>
      <w:r w:rsidR="00987707" w:rsidRPr="00120432">
        <w:rPr>
          <w:rFonts w:ascii="Arial" w:hAnsi="Arial" w:cs="Arial"/>
          <w:b/>
          <w:bCs/>
        </w:rPr>
        <w:t>”</w:t>
      </w:r>
      <w:r w:rsidR="00C41B09" w:rsidRPr="00120432">
        <w:rPr>
          <w:rFonts w:ascii="Arial" w:hAnsi="Arial" w:cs="Arial"/>
          <w:b/>
        </w:rPr>
        <w:t xml:space="preserve">, </w:t>
      </w:r>
      <w:r w:rsidR="00D16714" w:rsidRPr="00120432">
        <w:rPr>
          <w:rFonts w:ascii="Arial" w:hAnsi="Arial" w:cs="Arial"/>
          <w:bCs/>
        </w:rPr>
        <w:t xml:space="preserve">planowanego do realizacji na działkach: </w:t>
      </w:r>
      <w:r w:rsidR="00120432" w:rsidRPr="00120432">
        <w:rPr>
          <w:rFonts w:ascii="Arial" w:hAnsi="Arial" w:cs="Arial"/>
          <w:bCs/>
        </w:rPr>
        <w:t>173/1, 182/14, 202/3 obr. 0001 Pierwoszyno, 216/2, 216/9, 216/11, 216/21, 216/22, 216/23, 216/26, 216/27, 216/28, 216/29, 216/30, 1066/7, 1066/9, 1066/10, 1066/11, 1066/12, 1066/13, 1066/16, 1090/1 obr. 0007 Pogórze.</w:t>
      </w:r>
    </w:p>
    <w:p w14:paraId="7E44DEEC" w14:textId="77777777" w:rsidR="00D16714" w:rsidRDefault="00D16714" w:rsidP="00803892">
      <w:pPr>
        <w:pStyle w:val="Akapitzlist"/>
        <w:spacing w:after="0"/>
        <w:ind w:left="781"/>
        <w:rPr>
          <w:rFonts w:ascii="Arial" w:hAnsi="Arial" w:cs="Arial"/>
          <w:sz w:val="21"/>
          <w:szCs w:val="21"/>
        </w:rPr>
      </w:pPr>
    </w:p>
    <w:p w14:paraId="33C1B78F" w14:textId="406F0EF9" w:rsidR="00D16714" w:rsidRDefault="00D16714" w:rsidP="00803892">
      <w:pPr>
        <w:pStyle w:val="Akapitzlist"/>
        <w:spacing w:after="0"/>
        <w:ind w:left="78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</w:t>
      </w:r>
      <w:r w:rsidRPr="00D16714">
        <w:rPr>
          <w:rFonts w:ascii="Arial" w:hAnsi="Arial" w:cs="Arial"/>
          <w:b/>
          <w:bCs/>
          <w:sz w:val="21"/>
          <w:szCs w:val="21"/>
        </w:rPr>
        <w:t>wydana została decyzja</w:t>
      </w:r>
    </w:p>
    <w:p w14:paraId="4947E78C" w14:textId="77777777" w:rsidR="00D16714" w:rsidRDefault="00D16714" w:rsidP="0080389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60F14" w14:textId="3D7A7325" w:rsidR="00D16714" w:rsidRPr="00806441" w:rsidRDefault="00D16714" w:rsidP="00803892">
      <w:pPr>
        <w:spacing w:after="0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 RDOŚ-Gd-WOO.420.</w:t>
      </w:r>
      <w:r w:rsidR="00120432">
        <w:rPr>
          <w:rFonts w:ascii="Arial" w:hAnsi="Arial" w:cs="Arial"/>
          <w:sz w:val="21"/>
          <w:szCs w:val="21"/>
        </w:rPr>
        <w:t>70</w:t>
      </w:r>
      <w:r>
        <w:rPr>
          <w:rFonts w:ascii="Arial" w:hAnsi="Arial" w:cs="Arial"/>
          <w:sz w:val="21"/>
          <w:szCs w:val="21"/>
        </w:rPr>
        <w:t>.202</w:t>
      </w:r>
      <w:r w:rsidR="00120432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.IK.</w:t>
      </w:r>
      <w:r w:rsidR="00120432">
        <w:rPr>
          <w:rFonts w:ascii="Arial" w:hAnsi="Arial" w:cs="Arial"/>
          <w:sz w:val="21"/>
          <w:szCs w:val="21"/>
        </w:rPr>
        <w:t>30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Pr="003A2107">
        <w:rPr>
          <w:rFonts w:ascii="Arial" w:hAnsi="Arial" w:cs="Arial"/>
          <w:b/>
          <w:bCs/>
          <w:sz w:val="21"/>
          <w:szCs w:val="21"/>
          <w:lang w:eastAsia="ar-SA"/>
        </w:rPr>
        <w:t>„</w:t>
      </w:r>
      <w:r w:rsidR="00120432" w:rsidRPr="00120432">
        <w:rPr>
          <w:rFonts w:ascii="Arial" w:hAnsi="Arial" w:cs="Arial"/>
          <w:b/>
          <w:bCs/>
          <w:sz w:val="21"/>
          <w:szCs w:val="21"/>
          <w:lang w:eastAsia="ar-SA"/>
        </w:rPr>
        <w:t>Budowa kanalizacji deszczowej dla zadania nr 13674 Gdynia Babie Doły</w:t>
      </w:r>
      <w:r>
        <w:rPr>
          <w:rFonts w:ascii="Arial" w:hAnsi="Arial" w:cs="Arial"/>
          <w:b/>
          <w:bCs/>
          <w:sz w:val="21"/>
          <w:szCs w:val="21"/>
          <w:lang w:eastAsia="ar-SA"/>
        </w:rPr>
        <w:t>”.</w:t>
      </w:r>
    </w:p>
    <w:p w14:paraId="653D49B4" w14:textId="77777777" w:rsidR="00D16714" w:rsidRDefault="00D16714" w:rsidP="00803892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7B417D9E" w14:textId="77777777" w:rsidR="00D16714" w:rsidRPr="00E653E4" w:rsidRDefault="00D16714" w:rsidP="00803892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1A7D0093" w14:textId="77777777" w:rsidR="00D16714" w:rsidRDefault="00D16714" w:rsidP="00803892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488BC9B7" w14:textId="77777777" w:rsidR="00D16714" w:rsidRPr="00E653E4" w:rsidRDefault="00D16714" w:rsidP="00803892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35C641CE" w14:textId="77777777" w:rsidR="00D16714" w:rsidRDefault="00D16714" w:rsidP="00803892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11D74AE3" w14:textId="77777777" w:rsidR="00D16714" w:rsidRDefault="00D16714" w:rsidP="00803892">
      <w:pPr>
        <w:spacing w:after="0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Kpa. Doręczenie uważa się za dokonane po upływie czternastu dni od dnia publicznego ogłoszenia.</w:t>
      </w:r>
    </w:p>
    <w:p w14:paraId="0B60B225" w14:textId="77777777" w:rsidR="00D16714" w:rsidRDefault="00D16714" w:rsidP="00803892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179EFA74" w14:textId="77777777" w:rsidR="00D16714" w:rsidRDefault="00D16714" w:rsidP="00803892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48FAF2C8" w14:textId="5DFF898E" w:rsidR="00D16714" w:rsidRPr="00BF0A70" w:rsidRDefault="00D16714" w:rsidP="00803892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BF0A70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BF0A70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BF0A70">
        <w:rPr>
          <w:rFonts w:ascii="Arial" w:hAnsi="Arial" w:cs="Arial"/>
          <w:sz w:val="21"/>
          <w:szCs w:val="21"/>
        </w:rPr>
        <w:t>) pod nr</w:t>
      </w:r>
      <w:r w:rsidR="00120432">
        <w:rPr>
          <w:rFonts w:ascii="Arial" w:hAnsi="Arial" w:cs="Arial"/>
          <w:sz w:val="21"/>
          <w:szCs w:val="21"/>
        </w:rPr>
        <w:t xml:space="preserve"> 337/2025</w:t>
      </w:r>
      <w:r w:rsidR="00BF0A70" w:rsidRPr="00BF0A70">
        <w:rPr>
          <w:rFonts w:ascii="Arial" w:hAnsi="Arial" w:cs="Arial"/>
          <w:sz w:val="21"/>
          <w:szCs w:val="21"/>
        </w:rPr>
        <w:t>.</w:t>
      </w:r>
    </w:p>
    <w:p w14:paraId="5E40B6CD" w14:textId="77777777" w:rsidR="00D16714" w:rsidRDefault="00D16714" w:rsidP="00803892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73B1AFA2" w14:textId="77777777" w:rsidR="00D16714" w:rsidRPr="00E653E4" w:rsidRDefault="00D16714" w:rsidP="00803892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  <w:lang w:eastAsia="x-none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2ABDFE7" w14:textId="77777777" w:rsidR="00D16714" w:rsidRDefault="00D16714" w:rsidP="00803892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5EA83B36" w14:textId="77777777" w:rsidR="00D16714" w:rsidRPr="00BF402A" w:rsidRDefault="00D16714" w:rsidP="00803892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76F45E94" w14:textId="77777777" w:rsidR="00D16714" w:rsidRPr="00E653E4" w:rsidRDefault="00D16714" w:rsidP="00803892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17DD5D69" w14:textId="77777777" w:rsidR="00D16714" w:rsidRPr="00E653E4" w:rsidRDefault="00D16714" w:rsidP="00803892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2255528C" w14:textId="77777777" w:rsidR="00D16714" w:rsidRPr="00823ED8" w:rsidRDefault="00D16714" w:rsidP="00803892">
      <w:pPr>
        <w:spacing w:line="360" w:lineRule="auto"/>
        <w:rPr>
          <w:rFonts w:ascii="Arial" w:hAnsi="Arial" w:cs="Arial"/>
          <w:sz w:val="16"/>
          <w:szCs w:val="16"/>
        </w:rPr>
      </w:pPr>
    </w:p>
    <w:p w14:paraId="3E4C90B0" w14:textId="77777777" w:rsidR="00D16714" w:rsidRPr="00186752" w:rsidRDefault="00D16714" w:rsidP="00803892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3272972E" w14:textId="77777777" w:rsidR="00D16714" w:rsidRDefault="00D16714" w:rsidP="00803892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11E91D4" w14:textId="77777777" w:rsidR="00D16714" w:rsidRDefault="00D16714" w:rsidP="00803892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81B1E7A" w14:textId="77777777" w:rsidR="00D16714" w:rsidRDefault="00D16714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516AAED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662F3F3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BD03C6F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6C680F1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8331657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81F574C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BD8A29B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DCB4E7C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E551372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76ADD83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EC87C8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22375E2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9923789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857F242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E41AB7F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B36BBA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C5BBB6B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A1CEBCA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F5684D6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BE35DDE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290B0FD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6CC8FD4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4DB2D37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808F8FF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129E751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2EC694D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EA3BC50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4E405A7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293661D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D401209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48E1267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10B62F7" w14:textId="77777777" w:rsidR="00120432" w:rsidRDefault="00120432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6919915" w14:textId="77777777" w:rsidR="00D16714" w:rsidRDefault="00D16714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AAA6E7B" w14:textId="77777777" w:rsidR="00D16714" w:rsidRDefault="00D16714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75D32D6" w14:textId="77777777" w:rsidR="00D16714" w:rsidRPr="00E51025" w:rsidRDefault="00D16714" w:rsidP="0080389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D740086" w14:textId="77777777" w:rsidR="00D16714" w:rsidRPr="00FA1A5A" w:rsidRDefault="00D16714" w:rsidP="00803892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6450B25" w14:textId="77777777" w:rsidR="00D16714" w:rsidRPr="00FA1A5A" w:rsidRDefault="00D16714" w:rsidP="00803892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71C944A8" w14:textId="77777777" w:rsidR="00D16714" w:rsidRPr="00445B21" w:rsidRDefault="00D16714" w:rsidP="00803892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DA2E38B" w14:textId="77777777" w:rsidR="00D16714" w:rsidRPr="00FA1A5A" w:rsidRDefault="00D16714" w:rsidP="0080389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D003B70" w14:textId="77777777" w:rsidR="00D16714" w:rsidRDefault="00D16714" w:rsidP="0080389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52DCE4" w14:textId="77777777" w:rsidR="009F4B40" w:rsidRDefault="009F4B40" w:rsidP="0080389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2DFE26" w14:textId="77777777" w:rsidR="009F4B40" w:rsidRPr="00120432" w:rsidRDefault="009F4B40" w:rsidP="0080389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D3CC0E" w14:textId="3EB769AF" w:rsidR="00647F2B" w:rsidRPr="00120432" w:rsidRDefault="00647F2B" w:rsidP="0080389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120432">
        <w:rPr>
          <w:rFonts w:ascii="Arial" w:eastAsia="Times New Roman" w:hAnsi="Arial" w:cs="Arial"/>
          <w:sz w:val="14"/>
          <w:szCs w:val="14"/>
          <w:u w:val="single"/>
          <w:lang w:eastAsia="pl-PL"/>
        </w:rPr>
        <w:t>Otrzymują:</w:t>
      </w:r>
    </w:p>
    <w:p w14:paraId="562FA5C3" w14:textId="61232598" w:rsidR="00647F2B" w:rsidRPr="00120432" w:rsidRDefault="00647F2B" w:rsidP="0080389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120432">
        <w:rPr>
          <w:rFonts w:ascii="Arial" w:eastAsia="Times New Roman" w:hAnsi="Arial" w:cs="Arial"/>
          <w:sz w:val="14"/>
          <w:szCs w:val="14"/>
          <w:lang w:eastAsia="pl-PL"/>
        </w:rPr>
        <w:t>1)</w:t>
      </w:r>
      <w:r w:rsidRPr="00120432">
        <w:rPr>
          <w:rFonts w:ascii="Arial" w:hAnsi="Arial" w:cs="Arial"/>
          <w:sz w:val="14"/>
          <w:szCs w:val="14"/>
        </w:rPr>
        <w:t xml:space="preserve"> </w:t>
      </w:r>
      <w:r w:rsidR="00120432" w:rsidRPr="00120432">
        <w:rPr>
          <w:rFonts w:ascii="Arial" w:hAnsi="Arial" w:cs="Arial"/>
          <w:sz w:val="14"/>
          <w:szCs w:val="14"/>
        </w:rPr>
        <w:t>Rejonowy Zarząd Infrastruktury w Gdyni, poprzez pełnomocnika – Krzysztof Gojżewski, ANKRYST, Al. Papieża Jana Pawła II  49A/2 70-415 Szczecin</w:t>
      </w:r>
    </w:p>
    <w:p w14:paraId="2EAAB579" w14:textId="77777777" w:rsidR="00647F2B" w:rsidRPr="00120432" w:rsidRDefault="00647F2B" w:rsidP="0080389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0D973F9" w14:textId="77777777" w:rsidR="00E45B7A" w:rsidRPr="00120432" w:rsidRDefault="00E45B7A" w:rsidP="0080389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37F2811" w14:textId="77777777" w:rsidR="00E45B7A" w:rsidRPr="00120432" w:rsidRDefault="00E45B7A" w:rsidP="0080389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9F28F98" w14:textId="19238A59" w:rsidR="00684C7F" w:rsidRPr="00120432" w:rsidRDefault="00684C7F" w:rsidP="0080389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120432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197BB388" w14:textId="77777777" w:rsidR="00684C7F" w:rsidRPr="00120432" w:rsidRDefault="00684C7F" w:rsidP="0080389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20432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https://www.gov.pl/web/rdos-gdansk</w:t>
      </w:r>
    </w:p>
    <w:p w14:paraId="39A31ECE" w14:textId="77777777" w:rsidR="00684C7F" w:rsidRPr="00120432" w:rsidRDefault="00684C7F" w:rsidP="0080389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20432">
        <w:rPr>
          <w:rFonts w:ascii="Arial" w:eastAsia="Times New Roman" w:hAnsi="Arial" w:cs="Arial"/>
          <w:sz w:val="14"/>
          <w:szCs w:val="14"/>
          <w:lang w:eastAsia="pl-PL"/>
        </w:rPr>
        <w:t xml:space="preserve">tablica ogłoszeń RDOŚ w Gdańsku </w:t>
      </w:r>
    </w:p>
    <w:p w14:paraId="0F3D65BE" w14:textId="00F52246" w:rsidR="00F761D6" w:rsidRPr="00120432" w:rsidRDefault="00684C7F" w:rsidP="00803892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  <w:lang w:eastAsia="pl-PL"/>
        </w:rPr>
      </w:pPr>
      <w:r w:rsidRPr="00120432">
        <w:rPr>
          <w:rFonts w:ascii="Arial" w:eastAsia="Times New Roman" w:hAnsi="Arial" w:cs="Arial"/>
          <w:sz w:val="14"/>
          <w:szCs w:val="14"/>
          <w:lang w:eastAsia="pl-PL"/>
        </w:rPr>
        <w:t>aa   Sprawę prowadzi:</w:t>
      </w:r>
      <w:r w:rsidR="00E45B7A" w:rsidRPr="00120432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120432">
        <w:rPr>
          <w:rFonts w:ascii="Arial" w:eastAsia="Times New Roman" w:hAnsi="Arial" w:cs="Arial"/>
          <w:sz w:val="14"/>
          <w:szCs w:val="14"/>
          <w:lang w:eastAsia="pl-PL"/>
        </w:rPr>
        <w:t>, tel.: 58 68 36 840</w:t>
      </w:r>
    </w:p>
    <w:p w14:paraId="2324DD8D" w14:textId="132DCDAC" w:rsidR="00DA56F3" w:rsidRPr="00647F2B" w:rsidRDefault="00C3274B" w:rsidP="0080389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</w:rPr>
      </w:pPr>
      <w:r w:rsidRPr="00647F2B">
        <w:rPr>
          <w:rFonts w:ascii="Arial" w:hAnsi="Arial" w:cs="Arial"/>
          <w:sz w:val="14"/>
          <w:szCs w:val="14"/>
        </w:rPr>
        <w:tab/>
      </w:r>
    </w:p>
    <w:p w14:paraId="08003B28" w14:textId="77777777" w:rsidR="00AB2C4D" w:rsidRPr="00647F2B" w:rsidRDefault="00AB2C4D" w:rsidP="00803892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9204593" w14:textId="77777777" w:rsidR="00AB2C4D" w:rsidRPr="00647F2B" w:rsidRDefault="00AB2C4D" w:rsidP="00803892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A699D7A" w14:textId="77777777" w:rsidR="00AB2C4D" w:rsidRPr="00647F2B" w:rsidRDefault="00AB2C4D" w:rsidP="00803892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7961024F" w14:textId="77777777" w:rsidR="00AB2C4D" w:rsidRDefault="00AB2C4D" w:rsidP="00803892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B2C4D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9989194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120432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120432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</w:t>
            </w:r>
            <w:r w:rsidR="00120432">
              <w:rPr>
                <w:rFonts w:ascii="Arial" w:hAnsi="Arial" w:cs="Arial"/>
                <w:sz w:val="16"/>
                <w:szCs w:val="16"/>
              </w:rPr>
              <w:t>31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67D958F5" w:rsidR="00DA56F3" w:rsidRDefault="00987707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31CEF557" wp14:editId="54DAC58B">
              <wp:extent cx="4535805" cy="1048385"/>
              <wp:effectExtent l="0" t="0" r="0" b="0"/>
              <wp:docPr id="1614098388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5805" cy="1048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4EE4CD4B" w:rsidR="008E158E" w:rsidRDefault="0098770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3BB3FF5" wp14:editId="3CE59729">
          <wp:extent cx="4913630" cy="944880"/>
          <wp:effectExtent l="0" t="0" r="0" b="7620"/>
          <wp:docPr id="33928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451BF"/>
    <w:multiLevelType w:val="hybridMultilevel"/>
    <w:tmpl w:val="870EB56E"/>
    <w:lvl w:ilvl="0" w:tplc="DC50A93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0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8"/>
  </w:num>
  <w:num w:numId="2" w16cid:durableId="1745642699">
    <w:abstractNumId w:val="19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20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9"/>
  </w:num>
  <w:num w:numId="12" w16cid:durableId="1502163919">
    <w:abstractNumId w:val="17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6"/>
  </w:num>
  <w:num w:numId="22" w16cid:durableId="522940291">
    <w:abstractNumId w:val="15"/>
  </w:num>
  <w:num w:numId="23" w16cid:durableId="801728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E17AA"/>
    <w:rsid w:val="000F3813"/>
    <w:rsid w:val="000F38F9"/>
    <w:rsid w:val="000F6CE1"/>
    <w:rsid w:val="00104917"/>
    <w:rsid w:val="00120432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275AF"/>
    <w:rsid w:val="00244374"/>
    <w:rsid w:val="0024534D"/>
    <w:rsid w:val="00251FD0"/>
    <w:rsid w:val="002554D7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4194"/>
    <w:rsid w:val="002F5713"/>
    <w:rsid w:val="0031184D"/>
    <w:rsid w:val="00311BAA"/>
    <w:rsid w:val="00312D02"/>
    <w:rsid w:val="003149CE"/>
    <w:rsid w:val="00342586"/>
    <w:rsid w:val="00350DC0"/>
    <w:rsid w:val="00351FD9"/>
    <w:rsid w:val="003601E1"/>
    <w:rsid w:val="0036229F"/>
    <w:rsid w:val="003714E9"/>
    <w:rsid w:val="0037474A"/>
    <w:rsid w:val="003759A9"/>
    <w:rsid w:val="00383FDD"/>
    <w:rsid w:val="00390E4A"/>
    <w:rsid w:val="00391A74"/>
    <w:rsid w:val="00393829"/>
    <w:rsid w:val="00395B73"/>
    <w:rsid w:val="00396873"/>
    <w:rsid w:val="003A5E46"/>
    <w:rsid w:val="003B53EB"/>
    <w:rsid w:val="003C542D"/>
    <w:rsid w:val="003D0080"/>
    <w:rsid w:val="003D0223"/>
    <w:rsid w:val="003D0D55"/>
    <w:rsid w:val="003E1CA1"/>
    <w:rsid w:val="003E1F8A"/>
    <w:rsid w:val="003E7EA2"/>
    <w:rsid w:val="003F14C8"/>
    <w:rsid w:val="003F2FD6"/>
    <w:rsid w:val="004003D2"/>
    <w:rsid w:val="0040342B"/>
    <w:rsid w:val="0040591C"/>
    <w:rsid w:val="004200CE"/>
    <w:rsid w:val="004202F3"/>
    <w:rsid w:val="00425F85"/>
    <w:rsid w:val="004275A8"/>
    <w:rsid w:val="00436137"/>
    <w:rsid w:val="00444336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3F49"/>
    <w:rsid w:val="004B4E26"/>
    <w:rsid w:val="004B7F2B"/>
    <w:rsid w:val="004C042D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3CD2"/>
    <w:rsid w:val="00556011"/>
    <w:rsid w:val="00557FD4"/>
    <w:rsid w:val="00560B14"/>
    <w:rsid w:val="00560D26"/>
    <w:rsid w:val="005704E1"/>
    <w:rsid w:val="0057357B"/>
    <w:rsid w:val="00576ABA"/>
    <w:rsid w:val="00596086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3FE8"/>
    <w:rsid w:val="00647F2B"/>
    <w:rsid w:val="006528D7"/>
    <w:rsid w:val="006549A3"/>
    <w:rsid w:val="006657C0"/>
    <w:rsid w:val="00684C7F"/>
    <w:rsid w:val="006A69FD"/>
    <w:rsid w:val="006B3C48"/>
    <w:rsid w:val="006D33C0"/>
    <w:rsid w:val="006D553D"/>
    <w:rsid w:val="006F7BA3"/>
    <w:rsid w:val="00700C6B"/>
    <w:rsid w:val="0070370A"/>
    <w:rsid w:val="00703FCB"/>
    <w:rsid w:val="00705E77"/>
    <w:rsid w:val="00721AE7"/>
    <w:rsid w:val="00725885"/>
    <w:rsid w:val="0073010D"/>
    <w:rsid w:val="0073178C"/>
    <w:rsid w:val="00734F6B"/>
    <w:rsid w:val="007434D1"/>
    <w:rsid w:val="00743D9F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6FC"/>
    <w:rsid w:val="007C7923"/>
    <w:rsid w:val="007D0A20"/>
    <w:rsid w:val="007D7C22"/>
    <w:rsid w:val="007E28EB"/>
    <w:rsid w:val="008016FE"/>
    <w:rsid w:val="00803892"/>
    <w:rsid w:val="008053E2"/>
    <w:rsid w:val="00807602"/>
    <w:rsid w:val="00812CEA"/>
    <w:rsid w:val="0085274A"/>
    <w:rsid w:val="00865F37"/>
    <w:rsid w:val="0088579A"/>
    <w:rsid w:val="008A28A5"/>
    <w:rsid w:val="008A4FED"/>
    <w:rsid w:val="008B1F75"/>
    <w:rsid w:val="008B5F90"/>
    <w:rsid w:val="008B6E97"/>
    <w:rsid w:val="008C0AC7"/>
    <w:rsid w:val="008C0B3A"/>
    <w:rsid w:val="008C5637"/>
    <w:rsid w:val="008D2983"/>
    <w:rsid w:val="008D6C58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87707"/>
    <w:rsid w:val="00992D38"/>
    <w:rsid w:val="009943A2"/>
    <w:rsid w:val="009949ED"/>
    <w:rsid w:val="009A409A"/>
    <w:rsid w:val="009B2E94"/>
    <w:rsid w:val="009B7ED5"/>
    <w:rsid w:val="009D6070"/>
    <w:rsid w:val="009E5CA9"/>
    <w:rsid w:val="009F4B40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4C62"/>
    <w:rsid w:val="00A56728"/>
    <w:rsid w:val="00A61476"/>
    <w:rsid w:val="00A66F4C"/>
    <w:rsid w:val="00A9313E"/>
    <w:rsid w:val="00AA1D07"/>
    <w:rsid w:val="00AA75C6"/>
    <w:rsid w:val="00AB2C4D"/>
    <w:rsid w:val="00AC49B7"/>
    <w:rsid w:val="00AD6C6A"/>
    <w:rsid w:val="00AE1E84"/>
    <w:rsid w:val="00AF0556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64107"/>
    <w:rsid w:val="00B86EF5"/>
    <w:rsid w:val="00B8726F"/>
    <w:rsid w:val="00B9112C"/>
    <w:rsid w:val="00B977DC"/>
    <w:rsid w:val="00BB0A0A"/>
    <w:rsid w:val="00BC407A"/>
    <w:rsid w:val="00BF0A70"/>
    <w:rsid w:val="00C106CC"/>
    <w:rsid w:val="00C13A83"/>
    <w:rsid w:val="00C15C8B"/>
    <w:rsid w:val="00C3274B"/>
    <w:rsid w:val="00C41B09"/>
    <w:rsid w:val="00C6452C"/>
    <w:rsid w:val="00C8003C"/>
    <w:rsid w:val="00CC6790"/>
    <w:rsid w:val="00CE7536"/>
    <w:rsid w:val="00CF136F"/>
    <w:rsid w:val="00CF4D69"/>
    <w:rsid w:val="00D06763"/>
    <w:rsid w:val="00D16714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56F3"/>
    <w:rsid w:val="00DA6A31"/>
    <w:rsid w:val="00DB7345"/>
    <w:rsid w:val="00DD45F0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45B7A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11859"/>
    <w:rsid w:val="00F27D06"/>
    <w:rsid w:val="00F318C7"/>
    <w:rsid w:val="00F31C60"/>
    <w:rsid w:val="00F51A45"/>
    <w:rsid w:val="00F761D6"/>
    <w:rsid w:val="00FB322F"/>
    <w:rsid w:val="00FC63F5"/>
    <w:rsid w:val="00FD47FC"/>
    <w:rsid w:val="00FE0CB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147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24</cp:revision>
  <cp:lastPrinted>2025-06-04T10:42:00Z</cp:lastPrinted>
  <dcterms:created xsi:type="dcterms:W3CDTF">2024-05-27T13:14:00Z</dcterms:created>
  <dcterms:modified xsi:type="dcterms:W3CDTF">2025-07-04T13:27:00Z</dcterms:modified>
</cp:coreProperties>
</file>