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90" w:rsidRDefault="00C7170D" w:rsidP="00890490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 w:rsidR="00C72CBC">
        <w:rPr>
          <w:b/>
          <w:iCs/>
        </w:rPr>
        <w:t>do Z</w:t>
      </w:r>
      <w:r>
        <w:rPr>
          <w:b/>
          <w:iCs/>
        </w:rPr>
        <w:t>aproszenia</w:t>
      </w:r>
    </w:p>
    <w:p w:rsidR="00890490" w:rsidRDefault="00890490" w:rsidP="00890490">
      <w:pPr>
        <w:shd w:val="clear" w:color="auto" w:fill="FFFFFF"/>
        <w:ind w:right="202"/>
        <w:rPr>
          <w:bCs/>
          <w:i/>
          <w:sz w:val="22"/>
          <w:szCs w:val="22"/>
        </w:rPr>
      </w:pPr>
    </w:p>
    <w:p w:rsidR="00C7170D" w:rsidRPr="00890490" w:rsidRDefault="00890490" w:rsidP="00890490">
      <w:pPr>
        <w:shd w:val="clear" w:color="auto" w:fill="FFFFFF"/>
        <w:ind w:right="202"/>
        <w:rPr>
          <w:b/>
          <w:bCs/>
        </w:rPr>
      </w:pPr>
      <w:r w:rsidRPr="00890490">
        <w:rPr>
          <w:b/>
          <w:bCs/>
        </w:rPr>
        <w:t>2008-7.262.1.2021</w:t>
      </w:r>
    </w:p>
    <w:p w:rsidR="00C7170D" w:rsidRPr="00DF64B8" w:rsidRDefault="00C7170D" w:rsidP="00C7170D"/>
    <w:p w:rsidR="00C7170D" w:rsidRPr="00DF64B8" w:rsidRDefault="00C7170D" w:rsidP="00C7170D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:rsidR="00C7170D" w:rsidRPr="00DF64B8" w:rsidRDefault="00C7170D" w:rsidP="00C7170D"/>
    <w:p w:rsidR="00C7170D" w:rsidRPr="00DF64B8" w:rsidRDefault="00C7170D" w:rsidP="00C7170D"/>
    <w:p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:rsidR="00C7170D" w:rsidRPr="00890490" w:rsidRDefault="00C7170D" w:rsidP="00C7170D">
      <w:pPr>
        <w:spacing w:line="480" w:lineRule="auto"/>
      </w:pPr>
      <w:r w:rsidRPr="00890490">
        <w:t>Nr NIP............................................... Nr REGON ....................................................</w:t>
      </w:r>
    </w:p>
    <w:p w:rsidR="00C7170D" w:rsidRPr="00890490" w:rsidRDefault="00C7170D" w:rsidP="00C7170D">
      <w:pPr>
        <w:spacing w:line="480" w:lineRule="auto"/>
      </w:pPr>
      <w:r w:rsidRPr="00890490">
        <w:t>e-mail ………………………………………………………………………….……</w:t>
      </w:r>
    </w:p>
    <w:p w:rsidR="00C7170D" w:rsidRPr="00890490" w:rsidRDefault="00C7170D" w:rsidP="00C7170D"/>
    <w:p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:rsidR="00C7170D" w:rsidRPr="00DF64B8" w:rsidRDefault="00C7170D" w:rsidP="00C7170D">
      <w:pPr>
        <w:spacing w:before="120"/>
      </w:pPr>
      <w:r w:rsidRPr="00DF64B8">
        <w:t>Prokuratura Regionalna w Rzeszowie</w:t>
      </w:r>
    </w:p>
    <w:p w:rsidR="00C7170D" w:rsidRPr="00DF64B8" w:rsidRDefault="00C7170D" w:rsidP="00C7170D">
      <w:r w:rsidRPr="00DF64B8">
        <w:t>ul. Hetmańska 45d</w:t>
      </w:r>
    </w:p>
    <w:p w:rsidR="00C7170D" w:rsidRPr="00DF64B8" w:rsidRDefault="00C7170D" w:rsidP="00C7170D">
      <w:r w:rsidRPr="00DF64B8">
        <w:t>35-078 Rzeszów</w:t>
      </w:r>
    </w:p>
    <w:p w:rsidR="00C7170D" w:rsidRPr="00DF64B8" w:rsidRDefault="00C7170D" w:rsidP="00C7170D">
      <w:r w:rsidRPr="00DF64B8">
        <w:t>NIP 8133717497</w:t>
      </w:r>
    </w:p>
    <w:p w:rsidR="00C7170D" w:rsidRDefault="00C7170D" w:rsidP="00C7170D">
      <w:pPr>
        <w:rPr>
          <w:b/>
          <w:bCs/>
        </w:rPr>
      </w:pPr>
    </w:p>
    <w:p w:rsidR="00C72CBC" w:rsidRDefault="00C72CBC" w:rsidP="00C7170D">
      <w:pPr>
        <w:rPr>
          <w:b/>
          <w:bCs/>
        </w:rPr>
      </w:pPr>
    </w:p>
    <w:p w:rsidR="00C72CBC" w:rsidRPr="00DF64B8" w:rsidRDefault="00C72CBC" w:rsidP="002D35CB">
      <w:pPr>
        <w:spacing w:line="276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:rsidR="00C72CBC" w:rsidRPr="00D30E13" w:rsidRDefault="00C72CBC" w:rsidP="002D35CB">
      <w:pPr>
        <w:shd w:val="clear" w:color="auto" w:fill="FFFFFF"/>
        <w:spacing w:line="276" w:lineRule="auto"/>
        <w:ind w:right="202"/>
        <w:jc w:val="both"/>
        <w:rPr>
          <w:b/>
          <w:bCs/>
          <w:i/>
          <w:color w:val="000000"/>
        </w:rPr>
      </w:pPr>
      <w:r w:rsidRPr="006C4691">
        <w:t xml:space="preserve">Przedmiotem zamówienia jest </w:t>
      </w:r>
      <w:r w:rsidRPr="006C4691">
        <w:rPr>
          <w:b/>
          <w:i/>
        </w:rPr>
        <w:t xml:space="preserve">dostawa </w:t>
      </w:r>
      <w:r w:rsidR="008E214F">
        <w:rPr>
          <w:b/>
          <w:i/>
        </w:rPr>
        <w:t>materiałów biurowych</w:t>
      </w:r>
      <w:r>
        <w:rPr>
          <w:b/>
          <w:i/>
        </w:rPr>
        <w:t xml:space="preserve"> </w:t>
      </w:r>
      <w:r w:rsidR="008E214F">
        <w:rPr>
          <w:b/>
          <w:i/>
        </w:rPr>
        <w:t xml:space="preserve">oraz papieru kserograficznego </w:t>
      </w:r>
      <w:r w:rsidRPr="006C4691">
        <w:rPr>
          <w:b/>
          <w:i/>
        </w:rPr>
        <w:t>dla Prokuratury Regionalnej w Rzeszowie</w:t>
      </w:r>
    </w:p>
    <w:p w:rsidR="00890490" w:rsidRDefault="00890490" w:rsidP="00C72CBC">
      <w:pPr>
        <w:shd w:val="clear" w:color="auto" w:fill="FFFFFF"/>
        <w:spacing w:before="120"/>
        <w:jc w:val="both"/>
      </w:pPr>
    </w:p>
    <w:p w:rsidR="009C4A0F" w:rsidRDefault="009C4A0F" w:rsidP="00C72CBC">
      <w:pPr>
        <w:shd w:val="clear" w:color="auto" w:fill="FFFFFF"/>
        <w:spacing w:before="120"/>
        <w:jc w:val="both"/>
      </w:pPr>
      <w:bookmarkStart w:id="0" w:name="_GoBack"/>
      <w:bookmarkEnd w:id="0"/>
    </w:p>
    <w:p w:rsidR="00890490" w:rsidRDefault="00890490" w:rsidP="00890490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:rsidR="00890490" w:rsidRPr="00DF64B8" w:rsidRDefault="00890490" w:rsidP="00C72CBC">
      <w:pPr>
        <w:shd w:val="clear" w:color="auto" w:fill="FFFFFF"/>
        <w:spacing w:before="120"/>
        <w:jc w:val="both"/>
      </w:pPr>
    </w:p>
    <w:p w:rsidR="008E214F" w:rsidRPr="008E214F" w:rsidRDefault="008E214F" w:rsidP="00FF1BF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>ZADANIE I - Materiały biurowe*</w:t>
      </w:r>
    </w:p>
    <w:p w:rsidR="00C72CBC" w:rsidRPr="00DF64B8" w:rsidRDefault="00C72CBC" w:rsidP="00FF1BF6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921F0B">
        <w:t xml:space="preserve">(załącznik 2a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:rsidR="008E214F" w:rsidRPr="008E214F" w:rsidRDefault="008E214F" w:rsidP="00FF1BF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>ZADANIE I</w:t>
      </w:r>
      <w:r>
        <w:rPr>
          <w:b/>
        </w:rPr>
        <w:t>I</w:t>
      </w:r>
      <w:r w:rsidRPr="008E214F">
        <w:rPr>
          <w:b/>
        </w:rPr>
        <w:t xml:space="preserve"> </w:t>
      </w:r>
      <w:r>
        <w:rPr>
          <w:b/>
        </w:rPr>
        <w:t>–</w:t>
      </w:r>
      <w:r w:rsidRPr="008E214F">
        <w:rPr>
          <w:b/>
        </w:rPr>
        <w:t xml:space="preserve"> </w:t>
      </w:r>
      <w:r>
        <w:rPr>
          <w:b/>
        </w:rPr>
        <w:t>Papier kserograficzny</w:t>
      </w:r>
      <w:r w:rsidRPr="008E214F">
        <w:rPr>
          <w:b/>
        </w:rPr>
        <w:t>*</w:t>
      </w:r>
    </w:p>
    <w:p w:rsidR="008E214F" w:rsidRPr="00DF64B8" w:rsidRDefault="008E214F" w:rsidP="00FF1BF6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921F0B">
        <w:t xml:space="preserve">(załącznik 2b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:rsidR="008E214F" w:rsidRDefault="008E214F" w:rsidP="008E214F">
      <w:pPr>
        <w:spacing w:line="360" w:lineRule="auto"/>
      </w:pPr>
    </w:p>
    <w:p w:rsidR="00C72CBC" w:rsidRPr="00DF64B8" w:rsidRDefault="00C72CBC" w:rsidP="00FF1BF6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</w:pPr>
      <w:r>
        <w:t>Oświadczam/y, ż</w:t>
      </w:r>
      <w:r w:rsidRPr="00DF64B8">
        <w:t>e w podanych cenach uwzględnione zostały wszystkie koszty wykonania zamówienia.</w:t>
      </w:r>
    </w:p>
    <w:p w:rsidR="00C72CBC" w:rsidRPr="00DF64B8" w:rsidRDefault="00C72CBC" w:rsidP="00FF1BF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0404D3">
        <w:t xml:space="preserve">Warunki płatności: zamawiający </w:t>
      </w:r>
      <w:r w:rsidR="00DD5220">
        <w:t>dokonywał będzie</w:t>
      </w:r>
      <w:r w:rsidRPr="000404D3">
        <w:t xml:space="preserve"> płatności przelewem na rachunek bankowy Wykonawcy w oparciu o fakturę VAT wystawioną przez Wykonawcę</w:t>
      </w:r>
      <w:r w:rsidR="00DD5220">
        <w:t xml:space="preserve"> po każdej dostawie</w:t>
      </w:r>
      <w:r w:rsidRPr="000404D3">
        <w:t>, z terminem płatności  21 dni od daty</w:t>
      </w:r>
      <w:r w:rsidR="000404D3" w:rsidRPr="000404D3">
        <w:t xml:space="preserve"> </w:t>
      </w:r>
      <w:r w:rsidR="000404D3"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:rsidR="00C72CBC" w:rsidRPr="00DF64B8" w:rsidRDefault="00C72CBC" w:rsidP="00FF1BF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DF64B8"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Zobowiązujemy się, w przypadku wyboru naszej oferty, do zawarcia umowy na warunkach określonych w </w:t>
      </w:r>
      <w:r>
        <w:t>Z</w:t>
      </w:r>
      <w:r w:rsidRPr="00DF64B8">
        <w:t>aproszeniu do składania ofert.</w:t>
      </w:r>
    </w:p>
    <w:p w:rsidR="009C4A0F" w:rsidRDefault="00C72CBC" w:rsidP="009C4A0F">
      <w:pPr>
        <w:numPr>
          <w:ilvl w:val="0"/>
          <w:numId w:val="5"/>
        </w:numPr>
        <w:spacing w:after="120" w:line="276" w:lineRule="auto"/>
        <w:jc w:val="both"/>
      </w:pPr>
      <w:r w:rsidRPr="00DF64B8">
        <w:t>Uważam</w:t>
      </w:r>
      <w:r>
        <w:t>/</w:t>
      </w:r>
      <w:r w:rsidRPr="00DF64B8">
        <w:t xml:space="preserve">y </w:t>
      </w:r>
      <w:r w:rsidR="009C4A0F" w:rsidRPr="00D30F5C">
        <w:t>się za związanych niniejs</w:t>
      </w:r>
      <w:r w:rsidR="009C4A0F">
        <w:t>zą ofertą przez okres</w:t>
      </w:r>
      <w:r w:rsidR="009C4A0F" w:rsidRPr="00D30F5C">
        <w:t xml:space="preserve"> </w:t>
      </w:r>
      <w:r w:rsidR="009C4A0F">
        <w:t>wskazany w Zaproszeniu do składania ofert tj. 30 dni od dnia upływu terminu składania ofert (przy czym pierwszym dniem terminu związania ofertą jest dzień, w którym upływa termin składania ofert).</w:t>
      </w:r>
    </w:p>
    <w:p w:rsidR="00FF1BF6" w:rsidRDefault="00FF1BF6" w:rsidP="0041462F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57" w:hanging="357"/>
        <w:contextualSpacing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9C4A0F">
        <w:rPr>
          <w:i/>
        </w:rPr>
        <w:t>Zaproszeniu do składania ofert.</w:t>
      </w:r>
      <w:r>
        <w:t xml:space="preserve"> </w:t>
      </w:r>
    </w:p>
    <w:p w:rsidR="00FF1BF6" w:rsidRPr="007D438D" w:rsidRDefault="00FF1BF6" w:rsidP="009C4A0F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ind w:left="357" w:hanging="357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</w:t>
      </w:r>
      <w:r w:rsidR="00357FF3" w:rsidRPr="004C78C3">
        <w:t>*</w:t>
      </w:r>
      <w:r w:rsidR="006066D3">
        <w:t>*</w:t>
      </w:r>
    </w:p>
    <w:p w:rsidR="00357FF3" w:rsidRDefault="00357FF3" w:rsidP="00357FF3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:rsidR="006066D3" w:rsidRPr="004C78C3" w:rsidRDefault="006066D3" w:rsidP="00357FF3">
      <w:pPr>
        <w:pStyle w:val="Tekstprzypisudolnego"/>
        <w:jc w:val="both"/>
        <w:rPr>
          <w:rFonts w:ascii="Times New Roman" w:hAnsi="Times New Roman"/>
        </w:rPr>
      </w:pPr>
    </w:p>
    <w:p w:rsidR="00357FF3" w:rsidRPr="004C78C3" w:rsidRDefault="00357FF3" w:rsidP="00357FF3">
      <w:pPr>
        <w:pStyle w:val="Tekstprzypisudolnego"/>
        <w:ind w:left="360"/>
        <w:jc w:val="both"/>
        <w:rPr>
          <w:rFonts w:ascii="Times New Roman" w:hAnsi="Times New Roman"/>
        </w:rPr>
      </w:pPr>
    </w:p>
    <w:p w:rsidR="006066D3" w:rsidRPr="006066D3" w:rsidRDefault="006066D3" w:rsidP="006066D3">
      <w:pPr>
        <w:tabs>
          <w:tab w:val="left" w:pos="720"/>
        </w:tabs>
        <w:spacing w:line="100" w:lineRule="atLeast"/>
        <w:jc w:val="both"/>
        <w:rPr>
          <w:i/>
          <w:sz w:val="20"/>
          <w:szCs w:val="20"/>
        </w:rPr>
      </w:pPr>
      <w:r w:rsidRPr="006066D3">
        <w:rPr>
          <w:i/>
          <w:sz w:val="20"/>
          <w:szCs w:val="20"/>
        </w:rPr>
        <w:t>* wypełnić jeżeli dotyczy</w:t>
      </w:r>
    </w:p>
    <w:p w:rsidR="00357FF3" w:rsidRPr="006066D3" w:rsidRDefault="006066D3" w:rsidP="00357FF3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>*</w:t>
      </w:r>
      <w:r w:rsidR="00357FF3" w:rsidRPr="006066D3">
        <w:rPr>
          <w:i/>
          <w:color w:val="000000"/>
          <w:sz w:val="20"/>
          <w:szCs w:val="20"/>
        </w:rPr>
        <w:t xml:space="preserve">*Należy wykreślić jeżeli Wykonawca </w:t>
      </w:r>
      <w:r w:rsidR="00357FF3"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:rsidR="00357FF3" w:rsidRDefault="00357FF3" w:rsidP="00357FF3">
      <w:pPr>
        <w:tabs>
          <w:tab w:val="left" w:pos="360"/>
        </w:tabs>
        <w:spacing w:before="120" w:line="276" w:lineRule="auto"/>
        <w:ind w:left="360"/>
        <w:contextualSpacing/>
        <w:jc w:val="both"/>
      </w:pPr>
    </w:p>
    <w:p w:rsidR="00D30E13" w:rsidRDefault="00D30E13" w:rsidP="00FF1BF6">
      <w:pPr>
        <w:tabs>
          <w:tab w:val="left" w:pos="360"/>
        </w:tabs>
        <w:spacing w:before="120" w:line="360" w:lineRule="auto"/>
        <w:contextualSpacing/>
        <w:jc w:val="both"/>
      </w:pPr>
    </w:p>
    <w:p w:rsidR="00C7170D" w:rsidRDefault="00C7170D" w:rsidP="00C7170D">
      <w:pPr>
        <w:widowControl w:val="0"/>
        <w:tabs>
          <w:tab w:val="left" w:pos="5265"/>
        </w:tabs>
        <w:spacing w:line="360" w:lineRule="auto"/>
        <w:rPr>
          <w:sz w:val="22"/>
          <w:szCs w:val="22"/>
        </w:rPr>
      </w:pPr>
    </w:p>
    <w:p w:rsidR="008E214F" w:rsidRPr="00161C48" w:rsidRDefault="008E214F" w:rsidP="008E214F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:rsidR="008E214F" w:rsidRDefault="008E214F" w:rsidP="008E214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57FF3" w:rsidRPr="00837E20" w:rsidRDefault="00357FF3" w:rsidP="00357FF3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:rsidR="00357FF3" w:rsidRDefault="00357FF3" w:rsidP="00357FF3">
      <w:pPr>
        <w:shd w:val="clear" w:color="auto" w:fill="FFFFFF"/>
        <w:ind w:right="202"/>
        <w:rPr>
          <w:b/>
          <w:sz w:val="22"/>
          <w:szCs w:val="22"/>
        </w:rPr>
      </w:pPr>
    </w:p>
    <w:p w:rsidR="008E214F" w:rsidRDefault="008E214F" w:rsidP="008E214F">
      <w:pPr>
        <w:autoSpaceDE w:val="0"/>
        <w:autoSpaceDN w:val="0"/>
        <w:adjustRightInd w:val="0"/>
        <w:ind w:left="4956"/>
        <w:jc w:val="both"/>
        <w:rPr>
          <w:i/>
          <w:sz w:val="18"/>
          <w:szCs w:val="18"/>
        </w:rPr>
      </w:pPr>
    </w:p>
    <w:p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:rsidR="00E80EC6" w:rsidRPr="00FF1BF6" w:rsidRDefault="007503A3" w:rsidP="00FF1BF6">
      <w:pPr>
        <w:pStyle w:val="Tekstpodstawowy"/>
        <w:spacing w:after="0"/>
        <w:rPr>
          <w:b/>
        </w:rPr>
      </w:pPr>
      <w:r w:rsidRPr="00B23508">
        <w:rPr>
          <w:b/>
        </w:rPr>
        <w:t xml:space="preserve">                                                  </w:t>
      </w:r>
      <w:r>
        <w:rPr>
          <w:b/>
        </w:rPr>
        <w:t xml:space="preserve">                          </w:t>
      </w:r>
      <w:r>
        <w:rPr>
          <w:b/>
          <w:bCs/>
        </w:rPr>
        <w:tab/>
      </w: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                                    </w:t>
      </w:r>
      <w:r w:rsidR="00FF1BF6">
        <w:rPr>
          <w:b/>
        </w:rPr>
        <w:t xml:space="preserve">                              </w:t>
      </w:r>
    </w:p>
    <w:sectPr w:rsidR="00E80EC6" w:rsidRPr="00FF1BF6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96" w:rsidRDefault="00B93696">
      <w:r>
        <w:separator/>
      </w:r>
    </w:p>
  </w:endnote>
  <w:endnote w:type="continuationSeparator" w:id="0">
    <w:p w:rsidR="00B93696" w:rsidRDefault="00B9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96" w:rsidRDefault="00B93696">
      <w:r>
        <w:separator/>
      </w:r>
    </w:p>
  </w:footnote>
  <w:footnote w:type="continuationSeparator" w:id="0">
    <w:p w:rsidR="00B93696" w:rsidRDefault="00B9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>
    <w:pPr>
      <w:pStyle w:val="Nagwek"/>
    </w:pPr>
  </w:p>
  <w:p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5FCF"/>
    <w:multiLevelType w:val="hybridMultilevel"/>
    <w:tmpl w:val="9FB0A2C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45A77"/>
    <w:multiLevelType w:val="hybridMultilevel"/>
    <w:tmpl w:val="0E46EBDA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389E"/>
    <w:rsid w:val="00124C15"/>
    <w:rsid w:val="00161C48"/>
    <w:rsid w:val="00272C89"/>
    <w:rsid w:val="00282F8F"/>
    <w:rsid w:val="00294A79"/>
    <w:rsid w:val="002D35CB"/>
    <w:rsid w:val="00314D96"/>
    <w:rsid w:val="00322FB9"/>
    <w:rsid w:val="00323D87"/>
    <w:rsid w:val="00357FF3"/>
    <w:rsid w:val="003671C0"/>
    <w:rsid w:val="00375420"/>
    <w:rsid w:val="00381793"/>
    <w:rsid w:val="00382424"/>
    <w:rsid w:val="003828D9"/>
    <w:rsid w:val="003A3D38"/>
    <w:rsid w:val="003F2BB0"/>
    <w:rsid w:val="004258E2"/>
    <w:rsid w:val="0042645D"/>
    <w:rsid w:val="00427F66"/>
    <w:rsid w:val="004B114B"/>
    <w:rsid w:val="004B56BD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64D5"/>
    <w:rsid w:val="005B67E0"/>
    <w:rsid w:val="005F117F"/>
    <w:rsid w:val="006066D3"/>
    <w:rsid w:val="00637BBE"/>
    <w:rsid w:val="00675713"/>
    <w:rsid w:val="0069315B"/>
    <w:rsid w:val="006B1089"/>
    <w:rsid w:val="006B63C6"/>
    <w:rsid w:val="006C0F93"/>
    <w:rsid w:val="006F3F65"/>
    <w:rsid w:val="006F4490"/>
    <w:rsid w:val="00727AC1"/>
    <w:rsid w:val="007503A3"/>
    <w:rsid w:val="00762EED"/>
    <w:rsid w:val="00763BC9"/>
    <w:rsid w:val="00784F0C"/>
    <w:rsid w:val="00794F0D"/>
    <w:rsid w:val="007B755A"/>
    <w:rsid w:val="007B7DC2"/>
    <w:rsid w:val="007D5063"/>
    <w:rsid w:val="00814169"/>
    <w:rsid w:val="0082103B"/>
    <w:rsid w:val="0082198A"/>
    <w:rsid w:val="00844208"/>
    <w:rsid w:val="00890490"/>
    <w:rsid w:val="008A60C6"/>
    <w:rsid w:val="008B1D96"/>
    <w:rsid w:val="008B7CD6"/>
    <w:rsid w:val="008D0FA6"/>
    <w:rsid w:val="008D285F"/>
    <w:rsid w:val="008E214F"/>
    <w:rsid w:val="008E7E47"/>
    <w:rsid w:val="008F750D"/>
    <w:rsid w:val="00921F0B"/>
    <w:rsid w:val="00997152"/>
    <w:rsid w:val="009C2232"/>
    <w:rsid w:val="009C4A0F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7C0E"/>
    <w:rsid w:val="00B23508"/>
    <w:rsid w:val="00B36784"/>
    <w:rsid w:val="00B503D1"/>
    <w:rsid w:val="00B579FF"/>
    <w:rsid w:val="00B64DB2"/>
    <w:rsid w:val="00B93696"/>
    <w:rsid w:val="00B9589F"/>
    <w:rsid w:val="00BA24E9"/>
    <w:rsid w:val="00BB299A"/>
    <w:rsid w:val="00BB310C"/>
    <w:rsid w:val="00BB4631"/>
    <w:rsid w:val="00BC15C9"/>
    <w:rsid w:val="00BE0D6F"/>
    <w:rsid w:val="00BF2FA4"/>
    <w:rsid w:val="00C15430"/>
    <w:rsid w:val="00C7170D"/>
    <w:rsid w:val="00C72CBC"/>
    <w:rsid w:val="00C74911"/>
    <w:rsid w:val="00C817A0"/>
    <w:rsid w:val="00CC0DF1"/>
    <w:rsid w:val="00CC5EAE"/>
    <w:rsid w:val="00CC5FF2"/>
    <w:rsid w:val="00D30E13"/>
    <w:rsid w:val="00DC17A9"/>
    <w:rsid w:val="00DD5220"/>
    <w:rsid w:val="00DE6098"/>
    <w:rsid w:val="00E34767"/>
    <w:rsid w:val="00E61C5C"/>
    <w:rsid w:val="00E80EC6"/>
    <w:rsid w:val="00E815E5"/>
    <w:rsid w:val="00EA0575"/>
    <w:rsid w:val="00EB0F75"/>
    <w:rsid w:val="00EC3F97"/>
    <w:rsid w:val="00F11045"/>
    <w:rsid w:val="00F17C6B"/>
    <w:rsid w:val="00F30BAA"/>
    <w:rsid w:val="00F408C4"/>
    <w:rsid w:val="00FA3746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357FF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57FF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FF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B5F39CFE</Template>
  <TotalTime>121</TotalTime>
  <Pages>2</Pages>
  <Words>421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41</cp:revision>
  <cp:lastPrinted>2013-09-09T14:04:00Z</cp:lastPrinted>
  <dcterms:created xsi:type="dcterms:W3CDTF">2016-01-11T08:55:00Z</dcterms:created>
  <dcterms:modified xsi:type="dcterms:W3CDTF">2021-09-28T10:43:00Z</dcterms:modified>
</cp:coreProperties>
</file>