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F73E6" w14:textId="132616FC" w:rsidR="00B3058B" w:rsidRDefault="00DA69E9" w:rsidP="009C2942">
      <w:pPr>
        <w:ind w:left="709" w:hanging="1418"/>
        <w:rPr>
          <w:sz w:val="10"/>
          <w:szCs w:val="10"/>
        </w:rPr>
      </w:pPr>
      <w:r>
        <w:rPr>
          <w:noProof/>
          <w:lang w:eastAsia="pl-PL"/>
        </w:rPr>
        <w:drawing>
          <wp:inline distT="0" distB="0" distL="0" distR="0" wp14:anchorId="1D7F4747" wp14:editId="2C56A5DF">
            <wp:extent cx="3922560" cy="719640"/>
            <wp:effectExtent l="0" t="0" r="1905" b="4445"/>
            <wp:docPr id="1740026689" name="Obraz 6" descr="Obraz zawierający tekst, Czcionka, projekt graficzny, Grafika&#10;&#10;Zawartość wygenerowana przez AI może być niepoprawna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026689" name="Obraz 6" descr="Obraz zawierający tekst, Czcionka, projekt graficzny, Grafika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256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4D577" w14:textId="3BBE78DC" w:rsidR="00DA69E9" w:rsidRPr="00984CB5" w:rsidRDefault="00DA69E9" w:rsidP="00DA69E9">
      <w:pPr>
        <w:spacing w:after="120" w:line="276" w:lineRule="auto"/>
        <w:ind w:left="567" w:right="567"/>
        <w:rPr>
          <w:rFonts w:cstheme="minorHAnsi"/>
        </w:rPr>
      </w:pPr>
      <w:r w:rsidRPr="000D4094">
        <w:rPr>
          <w:rFonts w:ascii="Calibri" w:hAnsi="Calibri" w:cs="Calibri"/>
          <w:b/>
        </w:rPr>
        <w:br/>
      </w:r>
    </w:p>
    <w:p w14:paraId="11DE05E2" w14:textId="55D9FE8A" w:rsidR="00DA69E9" w:rsidRPr="00984CB5" w:rsidRDefault="00BF1B42" w:rsidP="00DA69E9">
      <w:pPr>
        <w:spacing w:after="120" w:line="276" w:lineRule="auto"/>
        <w:ind w:left="567" w:right="567"/>
        <w:rPr>
          <w:rFonts w:cstheme="minorHAnsi"/>
        </w:rPr>
      </w:pPr>
      <w:r>
        <w:rPr>
          <w:rFonts w:cstheme="minorHAnsi"/>
        </w:rPr>
        <w:t>WO-I.2613.17.2025</w:t>
      </w:r>
    </w:p>
    <w:p w14:paraId="03A68266" w14:textId="71C8F013" w:rsidR="00DA69E9" w:rsidRPr="00984CB5" w:rsidRDefault="00DA69E9" w:rsidP="00BF1B42">
      <w:pPr>
        <w:autoSpaceDE w:val="0"/>
        <w:autoSpaceDN w:val="0"/>
        <w:adjustRightInd w:val="0"/>
        <w:spacing w:after="0" w:line="276" w:lineRule="auto"/>
        <w:ind w:left="567"/>
        <w:rPr>
          <w:rFonts w:cstheme="minorHAnsi"/>
        </w:rPr>
      </w:pPr>
      <w:r w:rsidRPr="00984CB5">
        <w:rPr>
          <w:rFonts w:cstheme="minorHAnsi"/>
        </w:rPr>
        <w:t xml:space="preserve">Olsztyn,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TIME \@ "d MMMM yyyy" </w:instrText>
      </w:r>
      <w:r>
        <w:rPr>
          <w:rFonts w:cstheme="minorHAnsi"/>
        </w:rPr>
        <w:fldChar w:fldCharType="separate"/>
      </w:r>
      <w:r w:rsidR="00B57AEC">
        <w:rPr>
          <w:rFonts w:cstheme="minorHAnsi"/>
          <w:noProof/>
        </w:rPr>
        <w:t>3 marca 2026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 r.</w:t>
      </w:r>
      <w:r w:rsidRPr="00984CB5">
        <w:rPr>
          <w:rFonts w:cstheme="minorHAnsi"/>
        </w:rPr>
        <w:br/>
      </w:r>
      <w:r w:rsidRPr="00984CB5">
        <w:rPr>
          <w:rFonts w:cstheme="minorHAnsi"/>
        </w:rPr>
        <w:br/>
      </w:r>
      <w:r w:rsidRPr="00984CB5">
        <w:rPr>
          <w:rFonts w:cstheme="minorHAnsi"/>
        </w:rPr>
        <w:br/>
      </w:r>
      <w:r w:rsidRPr="00984CB5">
        <w:rPr>
          <w:rFonts w:cstheme="minorHAnsi"/>
        </w:rPr>
        <w:br/>
        <w:t xml:space="preserve">dotyczy: </w:t>
      </w:r>
      <w:r w:rsidR="00BF1B42">
        <w:rPr>
          <w:rFonts w:cstheme="minorHAnsi"/>
        </w:rPr>
        <w:t>zbędnych składników majątku ruchomego przeznaczonych do sprzedaży</w:t>
      </w:r>
    </w:p>
    <w:p w14:paraId="25E53C01" w14:textId="77777777" w:rsidR="00DA69E9" w:rsidRPr="00984CB5" w:rsidRDefault="00DA69E9" w:rsidP="00DA69E9">
      <w:pPr>
        <w:spacing w:after="120" w:line="276" w:lineRule="auto"/>
        <w:ind w:left="567"/>
        <w:rPr>
          <w:rFonts w:cstheme="minorHAnsi"/>
          <w:bCs/>
        </w:rPr>
      </w:pPr>
    </w:p>
    <w:p w14:paraId="0ED4E54F" w14:textId="77777777" w:rsidR="00B57AEC" w:rsidRDefault="00B57AEC" w:rsidP="00B57AEC">
      <w:pPr>
        <w:spacing w:after="0" w:line="360" w:lineRule="auto"/>
        <w:ind w:left="567" w:right="-284"/>
        <w:jc w:val="both"/>
      </w:pPr>
      <w:r>
        <w:t xml:space="preserve">Warmińsko – Mazurski Urząd Wojewódzki w Olsztynie informuje, że na podstawie dokonanej przez Komisję ds. oceny przydatności składników rzeczowych majątku ruchomego oraz praw na dobrach niematerialnych, niżej wymienione, zbędne składniki (zgodnie z § 2 pkt 1 oraz § 2a ust 1 Rozporządzenia Rady Ministrów z dnia 21 października 2019 r. w sprawie szczegółowego sposobu gospodarowania składnikami rzeczowymi majątku ruchomego Skarbu Państwa (Dz. U. poz. 228 z dnia 25 lutego 2025 r.)) zostały przeznaczone do sprzedaży. </w:t>
      </w: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985"/>
        <w:gridCol w:w="1701"/>
        <w:gridCol w:w="2126"/>
        <w:gridCol w:w="1134"/>
      </w:tblGrid>
      <w:tr w:rsidR="00053C11" w:rsidRPr="009B66A7" w14:paraId="68097B45" w14:textId="77777777" w:rsidTr="00053C11">
        <w:trPr>
          <w:trHeight w:val="10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2703" w14:textId="77777777" w:rsidR="00053C11" w:rsidRPr="009B66A7" w:rsidRDefault="00053C11" w:rsidP="00DF3A5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bookmarkStart w:id="0" w:name="_Hlk145780521"/>
            <w:r w:rsidRPr="009B66A7">
              <w:rPr>
                <w:rFonts w:cstheme="minorHAnsi"/>
                <w:sz w:val="21"/>
                <w:szCs w:val="21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8199" w14:textId="77777777" w:rsidR="00053C11" w:rsidRPr="009B66A7" w:rsidRDefault="00053C11" w:rsidP="00DF3A5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6A7">
              <w:rPr>
                <w:rFonts w:cstheme="minorHAnsi"/>
                <w:sz w:val="21"/>
                <w:szCs w:val="21"/>
              </w:rPr>
              <w:t>Data nabycia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8673" w14:textId="77777777" w:rsidR="00053C11" w:rsidRPr="009B66A7" w:rsidRDefault="00053C11" w:rsidP="00DF3A5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6A7">
              <w:rPr>
                <w:rFonts w:cstheme="minorHAnsi"/>
                <w:sz w:val="21"/>
                <w:szCs w:val="21"/>
              </w:rPr>
              <w:t>Nazwa składnika majątku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C8A4" w14:textId="77777777" w:rsidR="00053C11" w:rsidRPr="009B66A7" w:rsidRDefault="00053C11" w:rsidP="00DF3A5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6A7">
              <w:rPr>
                <w:rFonts w:cstheme="minorHAnsi"/>
                <w:sz w:val="21"/>
                <w:szCs w:val="21"/>
              </w:rPr>
              <w:t>Numer inwentarzowy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ED67" w14:textId="77777777" w:rsidR="00053C11" w:rsidRPr="009B66A7" w:rsidRDefault="00053C11" w:rsidP="00DF3A5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Stan techniczny i stopień zużycia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809B" w14:textId="77777777" w:rsidR="00053C11" w:rsidRPr="009B66A7" w:rsidRDefault="00053C11" w:rsidP="00DF3A5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6A7">
              <w:rPr>
                <w:rFonts w:cstheme="minorHAnsi"/>
                <w:sz w:val="21"/>
                <w:szCs w:val="21"/>
              </w:rPr>
              <w:t xml:space="preserve">Wartość </w:t>
            </w:r>
            <w:r>
              <w:rPr>
                <w:rFonts w:cstheme="minorHAnsi"/>
                <w:sz w:val="21"/>
                <w:szCs w:val="21"/>
              </w:rPr>
              <w:t>rynkowa</w:t>
            </w:r>
          </w:p>
        </w:tc>
      </w:tr>
      <w:tr w:rsidR="00053C11" w:rsidRPr="001664F9" w14:paraId="166615D1" w14:textId="77777777" w:rsidTr="00053C11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F26A" w14:textId="77777777" w:rsidR="00053C11" w:rsidRPr="001664F9" w:rsidRDefault="00053C11" w:rsidP="00DF3A5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1664F9">
              <w:rPr>
                <w:rFonts w:cstheme="minorHAnsi"/>
                <w:sz w:val="21"/>
                <w:szCs w:val="21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9902" w14:textId="5A17D48D" w:rsidR="00053C11" w:rsidRPr="001664F9" w:rsidRDefault="00053C11" w:rsidP="00DF3A5F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20.09.2023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CD05" w14:textId="20FF87A5" w:rsidR="00053C11" w:rsidRPr="00946BD8" w:rsidRDefault="00053C11" w:rsidP="00DF3A5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Szafa kartotekowa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3D36" w14:textId="654E4BE7" w:rsidR="00053C11" w:rsidRPr="00946BD8" w:rsidRDefault="00053C11" w:rsidP="00DF3A5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18676/2023/PST/UW-SO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3F53" w14:textId="20F14F3A" w:rsidR="00053C11" w:rsidRPr="001664F9" w:rsidRDefault="00053C11" w:rsidP="00DF3A5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Zbędna, zużyt</w:t>
            </w:r>
            <w:r>
              <w:rPr>
                <w:rFonts w:cstheme="minorHAnsi"/>
                <w:sz w:val="21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0C9F" w14:textId="36DD059D" w:rsidR="00053C11" w:rsidRPr="001664F9" w:rsidRDefault="00053C11" w:rsidP="00DF3A5F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6,06</w:t>
            </w:r>
          </w:p>
        </w:tc>
      </w:tr>
      <w:tr w:rsidR="00053C11" w:rsidRPr="001664F9" w14:paraId="6F409780" w14:textId="77777777" w:rsidTr="00053C11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B589" w14:textId="77777777" w:rsidR="00053C11" w:rsidRPr="001664F9" w:rsidRDefault="00053C11" w:rsidP="00DF3A5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1664F9">
              <w:rPr>
                <w:rFonts w:cstheme="minorHAnsi"/>
                <w:sz w:val="21"/>
                <w:szCs w:val="21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34F8" w14:textId="20E81198" w:rsidR="00053C11" w:rsidRPr="001664F9" w:rsidRDefault="00053C11" w:rsidP="00DF3A5F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20.09.2023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CCA9" w14:textId="360A2D9E" w:rsidR="00053C11" w:rsidRPr="00946BD8" w:rsidRDefault="00053C11" w:rsidP="00DF3A5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Szafa kartotekowa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3C93" w14:textId="05A1CE59" w:rsidR="00053C11" w:rsidRPr="00946BD8" w:rsidRDefault="00053C11" w:rsidP="00DF3A5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18675/2023/PST/UW-SO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8A53" w14:textId="1905E849" w:rsidR="00053C11" w:rsidRDefault="00053C11" w:rsidP="00DF3A5F">
            <w:r>
              <w:rPr>
                <w:rFonts w:cstheme="minorHAnsi"/>
                <w:sz w:val="21"/>
                <w:szCs w:val="21"/>
              </w:rPr>
              <w:t>Zbędna, zużyta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7176" w14:textId="064E6780" w:rsidR="00053C11" w:rsidRPr="001664F9" w:rsidRDefault="00053C11" w:rsidP="00DF3A5F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6,06</w:t>
            </w:r>
          </w:p>
        </w:tc>
      </w:tr>
      <w:tr w:rsidR="00053C11" w:rsidRPr="001664F9" w14:paraId="60D26C5E" w14:textId="77777777" w:rsidTr="00053C1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0F53" w14:textId="77777777" w:rsidR="00053C11" w:rsidRPr="001664F9" w:rsidRDefault="00053C11" w:rsidP="00DF3A5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1664F9">
              <w:rPr>
                <w:rFonts w:cstheme="minorHAnsi"/>
                <w:sz w:val="21"/>
                <w:szCs w:val="21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A683" w14:textId="79A7D83C" w:rsidR="00053C11" w:rsidRPr="001664F9" w:rsidRDefault="00053C11" w:rsidP="00DF3A5F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20.09.2023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D4BF" w14:textId="02EE2AC9" w:rsidR="00053C11" w:rsidRPr="00946BD8" w:rsidRDefault="00053C11" w:rsidP="00DF3A5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Regał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5F40" w14:textId="33D02763" w:rsidR="00053C11" w:rsidRPr="00946BD8" w:rsidRDefault="00053C11" w:rsidP="00DF3A5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18583/2023/PST/UW-WO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1F79" w14:textId="459A0C45" w:rsidR="00053C11" w:rsidRDefault="00053C11" w:rsidP="00DF3A5F">
            <w:r>
              <w:rPr>
                <w:rFonts w:cstheme="minorHAnsi"/>
                <w:sz w:val="21"/>
                <w:szCs w:val="21"/>
              </w:rPr>
              <w:t>Zbędny, zużyty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3D4B" w14:textId="575633F7" w:rsidR="00053C11" w:rsidRPr="001664F9" w:rsidRDefault="00053C11" w:rsidP="00DF3A5F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30,31</w:t>
            </w:r>
          </w:p>
        </w:tc>
      </w:tr>
      <w:tr w:rsidR="00053C11" w:rsidRPr="001664F9" w14:paraId="7D4FEF12" w14:textId="77777777" w:rsidTr="00053C1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3163" w14:textId="77777777" w:rsidR="00053C11" w:rsidRPr="001664F9" w:rsidRDefault="00053C11" w:rsidP="00DF3A5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5145" w14:textId="7F011243" w:rsidR="00053C11" w:rsidRDefault="00053C11" w:rsidP="00DF3A5F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20.09.2023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A7A5" w14:textId="4E3F9415" w:rsidR="00053C11" w:rsidRPr="00946BD8" w:rsidRDefault="00053C11" w:rsidP="00DF3A5F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Regał półkowy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4E24" w14:textId="59C03FA1" w:rsidR="00053C11" w:rsidRPr="00946BD8" w:rsidRDefault="00053C11" w:rsidP="00DF3A5F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18635/2023/PST/UW-WO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95D1" w14:textId="266A5412" w:rsidR="00053C11" w:rsidRDefault="00053C11" w:rsidP="00DF3A5F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Zbędn</w:t>
            </w:r>
            <w:r>
              <w:rPr>
                <w:rFonts w:cstheme="minorHAnsi"/>
                <w:sz w:val="21"/>
                <w:szCs w:val="21"/>
              </w:rPr>
              <w:t>y</w:t>
            </w:r>
            <w:r>
              <w:rPr>
                <w:rFonts w:cstheme="minorHAnsi"/>
                <w:sz w:val="21"/>
                <w:szCs w:val="21"/>
              </w:rPr>
              <w:t>, zużyt</w:t>
            </w:r>
            <w:r>
              <w:rPr>
                <w:rFonts w:cstheme="minorHAnsi"/>
                <w:sz w:val="21"/>
                <w:szCs w:val="21"/>
              </w:rPr>
              <w:t>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4B7D" w14:textId="20D0849F" w:rsidR="00053C11" w:rsidRDefault="00053C11" w:rsidP="00DF3A5F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26,99</w:t>
            </w:r>
          </w:p>
        </w:tc>
      </w:tr>
      <w:tr w:rsidR="00053C11" w:rsidRPr="001664F9" w14:paraId="695053C2" w14:textId="77777777" w:rsidTr="00053C1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7EB2" w14:textId="77777777" w:rsidR="00053C11" w:rsidRDefault="00053C11" w:rsidP="00DF3A5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67EC" w14:textId="63046A37" w:rsidR="00053C11" w:rsidRDefault="00053C11" w:rsidP="00DF3A5F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20.09.2023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D347" w14:textId="719BBCBB" w:rsidR="00053C11" w:rsidRPr="00946BD8" w:rsidRDefault="00053C11" w:rsidP="00DF3A5F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Regał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1F16" w14:textId="6E19D44A" w:rsidR="00053C11" w:rsidRPr="00946BD8" w:rsidRDefault="00053C11" w:rsidP="00DF3A5F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18626/2023/PST/UW-WO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7618" w14:textId="1ACA647E" w:rsidR="00053C11" w:rsidRDefault="00053C11" w:rsidP="00DF3A5F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Zbędn</w:t>
            </w:r>
            <w:r>
              <w:rPr>
                <w:rFonts w:cstheme="minorHAnsi"/>
                <w:sz w:val="21"/>
                <w:szCs w:val="21"/>
              </w:rPr>
              <w:t>y</w:t>
            </w:r>
            <w:r>
              <w:rPr>
                <w:rFonts w:cstheme="minorHAnsi"/>
                <w:sz w:val="21"/>
                <w:szCs w:val="21"/>
              </w:rPr>
              <w:t>, zużyt</w:t>
            </w:r>
            <w:r>
              <w:rPr>
                <w:rFonts w:cstheme="minorHAnsi"/>
                <w:sz w:val="21"/>
                <w:szCs w:val="21"/>
              </w:rPr>
              <w:t>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4E28" w14:textId="2E853689" w:rsidR="00053C11" w:rsidRDefault="00053C11" w:rsidP="00DF3A5F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30,30</w:t>
            </w:r>
          </w:p>
        </w:tc>
      </w:tr>
      <w:tr w:rsidR="00053C11" w:rsidRPr="001664F9" w14:paraId="71E15CD3" w14:textId="77777777" w:rsidTr="00053C11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23A6" w14:textId="77777777" w:rsidR="00053C11" w:rsidRDefault="00053C11" w:rsidP="00DF3A5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7FE8" w14:textId="6943C86E" w:rsidR="00053C11" w:rsidRDefault="00053C11" w:rsidP="00DF3A5F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20.09.2023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B0A3" w14:textId="686136CC" w:rsidR="00053C11" w:rsidRPr="00946BD8" w:rsidRDefault="00053C11" w:rsidP="00DF3A5F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Regał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3063" w14:textId="4F68D0C6" w:rsidR="00053C11" w:rsidRPr="00946BD8" w:rsidRDefault="00053C11" w:rsidP="00DF3A5F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18587/2023/PST/UW-WO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1146" w14:textId="1B527DE1" w:rsidR="00053C11" w:rsidRDefault="00053C11" w:rsidP="00DF3A5F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Zbędn</w:t>
            </w:r>
            <w:r>
              <w:rPr>
                <w:rFonts w:cstheme="minorHAnsi"/>
                <w:sz w:val="21"/>
                <w:szCs w:val="21"/>
              </w:rPr>
              <w:t>y</w:t>
            </w:r>
            <w:r>
              <w:rPr>
                <w:rFonts w:cstheme="minorHAnsi"/>
                <w:sz w:val="21"/>
                <w:szCs w:val="21"/>
              </w:rPr>
              <w:t>, zuży</w:t>
            </w:r>
            <w:r>
              <w:rPr>
                <w:rFonts w:cstheme="minorHAnsi"/>
                <w:sz w:val="21"/>
                <w:szCs w:val="21"/>
              </w:rPr>
              <w:t>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4C99" w14:textId="55CA733E" w:rsidR="00053C11" w:rsidRDefault="00053C11" w:rsidP="00DF3A5F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30,31</w:t>
            </w:r>
          </w:p>
        </w:tc>
      </w:tr>
      <w:tr w:rsidR="00053C11" w:rsidRPr="00E14801" w14:paraId="04C064AA" w14:textId="77777777" w:rsidTr="00053C11">
        <w:trPr>
          <w:trHeight w:val="267"/>
        </w:trPr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2086" w14:textId="77777777" w:rsidR="00053C11" w:rsidRPr="00E14801" w:rsidRDefault="00053C11" w:rsidP="00DF3A5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AB24" w14:textId="742A81B5" w:rsidR="00053C11" w:rsidRPr="00E14801" w:rsidRDefault="00053C11" w:rsidP="00DF3A5F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130,03</w:t>
            </w:r>
          </w:p>
        </w:tc>
      </w:tr>
      <w:bookmarkEnd w:id="0"/>
    </w:tbl>
    <w:p w14:paraId="691C6B0E" w14:textId="191D29AF" w:rsidR="00DA69E9" w:rsidRPr="00984CB5" w:rsidRDefault="00DA69E9" w:rsidP="00DA69E9">
      <w:pPr>
        <w:spacing w:after="120" w:line="276" w:lineRule="auto"/>
        <w:ind w:left="567"/>
        <w:rPr>
          <w:rFonts w:cstheme="minorHAnsi"/>
          <w:bCs/>
        </w:rPr>
      </w:pPr>
    </w:p>
    <w:p w14:paraId="10703712" w14:textId="2ACC98B4" w:rsidR="00B57AEC" w:rsidRDefault="00B57AEC" w:rsidP="00B57AEC">
      <w:pPr>
        <w:keepNext/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567" w:right="-284"/>
      </w:pPr>
      <w:r>
        <w:lastRenderedPageBreak/>
        <w:t>Termin złożenia wniosku o sprzedaż składnika/składników rzeczowego majątku ruchomego (zgodnie z załączonym wzorem) upływa w dniu 1</w:t>
      </w:r>
      <w:r>
        <w:t>7</w:t>
      </w:r>
      <w:r>
        <w:t>.0</w:t>
      </w:r>
      <w:r>
        <w:t>3</w:t>
      </w:r>
      <w:r>
        <w:t>.202</w:t>
      </w:r>
      <w:r>
        <w:t>6</w:t>
      </w:r>
      <w:r>
        <w:t xml:space="preserve"> r.</w:t>
      </w:r>
      <w:r w:rsidRPr="00C11D05">
        <w:t xml:space="preserve"> </w:t>
      </w:r>
      <w:r>
        <w:t>- w siedzibie Urzędu.</w:t>
      </w:r>
    </w:p>
    <w:p w14:paraId="3BFD5A59" w14:textId="1FD189BD" w:rsidR="00B57AEC" w:rsidRDefault="00B57AEC" w:rsidP="00B57AEC">
      <w:pPr>
        <w:keepNext/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567" w:right="-284"/>
      </w:pPr>
      <w:r>
        <w:t>Szczegółowe informacje dotyczące wyżej wymienionych składników majątku przeznaczonych do sprzedaży można uzyskać pod nr telefonu 89</w:t>
      </w:r>
      <w:r w:rsidR="00BF1B42">
        <w:t> </w:t>
      </w:r>
      <w:r>
        <w:t>5</w:t>
      </w:r>
      <w:r w:rsidR="00BF1B42">
        <w:t>232728</w:t>
      </w:r>
      <w:r>
        <w:t>.</w:t>
      </w:r>
    </w:p>
    <w:p w14:paraId="017FD3A4" w14:textId="77777777" w:rsidR="00B57AEC" w:rsidRDefault="00B57AEC" w:rsidP="00B57AEC">
      <w:pPr>
        <w:keepNext/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567" w:right="-828"/>
      </w:pPr>
    </w:p>
    <w:p w14:paraId="1FE6DCBF" w14:textId="77777777" w:rsidR="00B57AEC" w:rsidRPr="00D62866" w:rsidRDefault="00B57AEC" w:rsidP="00B57AEC">
      <w:pPr>
        <w:keepNext/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567" w:right="-284"/>
        <w:jc w:val="both"/>
      </w:pPr>
      <w:r>
        <w:t>Przewodniczący Komisji ds. Likwidacji</w:t>
      </w:r>
    </w:p>
    <w:p w14:paraId="0243F5AB" w14:textId="77777777" w:rsidR="00DA69E9" w:rsidRPr="00984CB5" w:rsidRDefault="00DA69E9" w:rsidP="00DA69E9">
      <w:pPr>
        <w:spacing w:after="120" w:line="276" w:lineRule="auto"/>
        <w:ind w:left="567"/>
        <w:rPr>
          <w:rFonts w:cstheme="minorHAnsi"/>
          <w:bCs/>
        </w:rPr>
      </w:pPr>
    </w:p>
    <w:p w14:paraId="2A868732" w14:textId="77777777" w:rsidR="000F23CF" w:rsidRDefault="000F23CF" w:rsidP="00983049">
      <w:pPr>
        <w:spacing w:line="240" w:lineRule="exact"/>
        <w:ind w:left="567" w:right="565"/>
        <w:rPr>
          <w:rFonts w:ascii="Lato" w:hAnsi="Lato"/>
          <w:sz w:val="10"/>
          <w:szCs w:val="10"/>
        </w:rPr>
      </w:pPr>
    </w:p>
    <w:p w14:paraId="774D4BA8" w14:textId="77777777" w:rsidR="0087259E" w:rsidRDefault="0087259E" w:rsidP="00436906">
      <w:pPr>
        <w:spacing w:after="120"/>
        <w:ind w:left="567" w:right="-2"/>
        <w:rPr>
          <w:rFonts w:ascii="Lato" w:hAnsi="Lato"/>
          <w:sz w:val="20"/>
          <w:szCs w:val="20"/>
        </w:rPr>
      </w:pPr>
    </w:p>
    <w:p w14:paraId="6B5C6D81" w14:textId="77777777" w:rsidR="0087259E" w:rsidRDefault="0087259E" w:rsidP="0087259E">
      <w:pPr>
        <w:spacing w:after="120"/>
        <w:ind w:left="567" w:right="567"/>
        <w:rPr>
          <w:rFonts w:ascii="Lato" w:hAnsi="Lato"/>
          <w:sz w:val="20"/>
          <w:szCs w:val="20"/>
        </w:rPr>
      </w:pPr>
    </w:p>
    <w:p w14:paraId="1CBEDC34" w14:textId="77777777" w:rsidR="0087259E" w:rsidRDefault="0087259E" w:rsidP="0087259E">
      <w:pPr>
        <w:spacing w:after="120"/>
        <w:ind w:left="567" w:right="567"/>
        <w:rPr>
          <w:rFonts w:ascii="Lato" w:hAnsi="Lato"/>
          <w:sz w:val="20"/>
          <w:szCs w:val="20"/>
        </w:rPr>
      </w:pPr>
    </w:p>
    <w:p w14:paraId="61126C17" w14:textId="77777777" w:rsidR="0087259E" w:rsidRDefault="0087259E" w:rsidP="0087259E">
      <w:pPr>
        <w:spacing w:after="120"/>
        <w:ind w:left="567" w:right="567"/>
        <w:rPr>
          <w:rFonts w:ascii="Lato" w:hAnsi="Lato"/>
          <w:sz w:val="20"/>
          <w:szCs w:val="20"/>
        </w:rPr>
      </w:pPr>
    </w:p>
    <w:p w14:paraId="5C74A2DB" w14:textId="77777777" w:rsidR="00436906" w:rsidRDefault="00436906" w:rsidP="00933913">
      <w:pPr>
        <w:spacing w:line="240" w:lineRule="exact"/>
        <w:ind w:left="567" w:right="565"/>
        <w:rPr>
          <w:rFonts w:ascii="Lato" w:hAnsi="Lato"/>
          <w:sz w:val="20"/>
          <w:szCs w:val="20"/>
        </w:rPr>
      </w:pPr>
    </w:p>
    <w:p w14:paraId="549B5C35" w14:textId="77777777" w:rsidR="00436906" w:rsidRPr="00D1216A" w:rsidRDefault="00436906" w:rsidP="00933913">
      <w:pPr>
        <w:spacing w:line="240" w:lineRule="exact"/>
        <w:ind w:left="567" w:right="565"/>
        <w:rPr>
          <w:rFonts w:ascii="Lato" w:hAnsi="Lato"/>
          <w:sz w:val="20"/>
          <w:szCs w:val="20"/>
        </w:rPr>
      </w:pPr>
    </w:p>
    <w:sectPr w:rsidR="00436906" w:rsidRPr="00D1216A" w:rsidSect="00CF44AD">
      <w:footerReference w:type="default" r:id="rId8"/>
      <w:pgSz w:w="11906" w:h="16838" w:code="9"/>
      <w:pgMar w:top="851" w:right="1418" w:bottom="1418" w:left="1418" w:header="851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31282" w14:textId="77777777" w:rsidR="00681E2B" w:rsidRDefault="00681E2B" w:rsidP="00070C8B">
      <w:pPr>
        <w:spacing w:after="0" w:line="240" w:lineRule="auto"/>
      </w:pPr>
      <w:r>
        <w:separator/>
      </w:r>
    </w:p>
  </w:endnote>
  <w:endnote w:type="continuationSeparator" w:id="0">
    <w:p w14:paraId="70DACB86" w14:textId="77777777" w:rsidR="00681E2B" w:rsidRDefault="00681E2B" w:rsidP="00070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8364" w:type="dxa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0"/>
      <w:gridCol w:w="3544"/>
    </w:tblGrid>
    <w:tr w:rsidR="0065337B" w14:paraId="00672CFA" w14:textId="77777777" w:rsidTr="00CF44AD">
      <w:trPr>
        <w:trHeight w:val="1284"/>
      </w:trPr>
      <w:tc>
        <w:tcPr>
          <w:tcW w:w="4820" w:type="dxa"/>
        </w:tcPr>
        <w:p w14:paraId="59F57AE0" w14:textId="6AAE0F27" w:rsidR="00E077D7" w:rsidRDefault="00E077D7" w:rsidP="00CF44AD">
          <w:pPr>
            <w:pStyle w:val="Stopka"/>
            <w:tabs>
              <w:tab w:val="clear" w:pos="9072"/>
            </w:tabs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436906">
            <w:rPr>
              <w:rFonts w:ascii="Calibri" w:hAnsi="Calibri" w:cs="Calibri"/>
              <w:sz w:val="16"/>
              <w:szCs w:val="16"/>
            </w:rPr>
            <w:t>telefon: (89) 5232 333, (89) 5232 444</w:t>
          </w:r>
          <w:r w:rsidRPr="00436906">
            <w:rPr>
              <w:rFonts w:ascii="Calibri" w:hAnsi="Calibri" w:cs="Calibri"/>
              <w:sz w:val="16"/>
              <w:szCs w:val="16"/>
            </w:rPr>
            <w:br/>
            <w:t xml:space="preserve">adres email: </w:t>
          </w:r>
          <w:hyperlink r:id="rId1" w:history="1">
            <w:r w:rsidRPr="00436906">
              <w:rPr>
                <w:rStyle w:val="Hipercze"/>
                <w:rFonts w:ascii="Calibri" w:hAnsi="Calibri" w:cs="Calibri"/>
                <w:sz w:val="16"/>
                <w:szCs w:val="16"/>
              </w:rPr>
              <w:t>info@uw.olsztyn.pl</w:t>
            </w:r>
          </w:hyperlink>
          <w:r w:rsidRPr="00436906">
            <w:rPr>
              <w:rFonts w:ascii="Calibri" w:hAnsi="Calibri" w:cs="Calibri"/>
              <w:sz w:val="16"/>
              <w:szCs w:val="16"/>
            </w:rPr>
            <w:br/>
            <w:t>strona www: gov.pl/web/</w:t>
          </w:r>
          <w:proofErr w:type="spellStart"/>
          <w:r w:rsidRPr="00436906">
            <w:rPr>
              <w:rFonts w:ascii="Calibri" w:hAnsi="Calibri" w:cs="Calibri"/>
              <w:sz w:val="16"/>
              <w:szCs w:val="16"/>
            </w:rPr>
            <w:t>uw</w:t>
          </w:r>
          <w:proofErr w:type="spellEnd"/>
          <w:r w:rsidRPr="00436906">
            <w:rPr>
              <w:rFonts w:ascii="Calibri" w:hAnsi="Calibri" w:cs="Calibri"/>
              <w:sz w:val="16"/>
              <w:szCs w:val="16"/>
            </w:rPr>
            <w:t>-</w:t>
          </w:r>
          <w:proofErr w:type="spellStart"/>
          <w:r w:rsidRPr="00436906">
            <w:rPr>
              <w:rFonts w:ascii="Calibri" w:hAnsi="Calibri" w:cs="Calibri"/>
              <w:sz w:val="16"/>
              <w:szCs w:val="16"/>
            </w:rPr>
            <w:t>warminsko</w:t>
          </w:r>
          <w:proofErr w:type="spellEnd"/>
          <w:r w:rsidRPr="00436906">
            <w:rPr>
              <w:rFonts w:ascii="Calibri" w:hAnsi="Calibri" w:cs="Calibri"/>
              <w:sz w:val="16"/>
              <w:szCs w:val="16"/>
            </w:rPr>
            <w:t>-mazurski</w:t>
          </w:r>
        </w:p>
        <w:p w14:paraId="4F7F5285" w14:textId="628D9633" w:rsidR="00CF44AD" w:rsidRPr="00436906" w:rsidRDefault="00CF44AD" w:rsidP="00436906">
          <w:pPr>
            <w:pStyle w:val="Stopka"/>
            <w:spacing w:line="276" w:lineRule="auto"/>
            <w:rPr>
              <w:rFonts w:ascii="Calibri" w:hAnsi="Calibri" w:cs="Calibri"/>
              <w:sz w:val="16"/>
              <w:szCs w:val="16"/>
            </w:rPr>
          </w:pPr>
          <w:proofErr w:type="spellStart"/>
          <w:r w:rsidRPr="00436906">
            <w:rPr>
              <w:rFonts w:ascii="Calibri" w:hAnsi="Calibri" w:cs="Calibri"/>
              <w:sz w:val="16"/>
              <w:szCs w:val="16"/>
              <w:lang w:val="en-US"/>
            </w:rPr>
            <w:t>adres</w:t>
          </w:r>
          <w:proofErr w:type="spellEnd"/>
          <w:r w:rsidRPr="00436906">
            <w:rPr>
              <w:rFonts w:ascii="Calibri" w:hAnsi="Calibri" w:cs="Calibri"/>
              <w:sz w:val="16"/>
              <w:szCs w:val="16"/>
              <w:lang w:val="en-US"/>
            </w:rPr>
            <w:t xml:space="preserve"> e-</w:t>
          </w:r>
          <w:proofErr w:type="spellStart"/>
          <w:r w:rsidRPr="00436906">
            <w:rPr>
              <w:rFonts w:ascii="Calibri" w:hAnsi="Calibri" w:cs="Calibri"/>
              <w:sz w:val="16"/>
              <w:szCs w:val="16"/>
              <w:lang w:val="en-US"/>
            </w:rPr>
            <w:t>Doręczeń</w:t>
          </w:r>
          <w:proofErr w:type="spellEnd"/>
          <w:r w:rsidRPr="00436906">
            <w:rPr>
              <w:rFonts w:ascii="Calibri" w:hAnsi="Calibri" w:cs="Calibri"/>
              <w:sz w:val="16"/>
              <w:szCs w:val="16"/>
              <w:lang w:val="en-US"/>
            </w:rPr>
            <w:t xml:space="preserve">: </w:t>
          </w:r>
          <w:r w:rsidRPr="00436906">
            <w:rPr>
              <w:rFonts w:ascii="Calibri" w:hAnsi="Calibri" w:cs="Calibri"/>
              <w:sz w:val="16"/>
              <w:szCs w:val="16"/>
            </w:rPr>
            <w:t>AE:PL-63617-21139-RGDWI-27</w:t>
          </w:r>
        </w:p>
        <w:p w14:paraId="420A33FF" w14:textId="77777777" w:rsidR="0065337B" w:rsidRPr="00436906" w:rsidRDefault="0065337B" w:rsidP="00436906">
          <w:pPr>
            <w:spacing w:line="276" w:lineRule="auto"/>
            <w:rPr>
              <w:rFonts w:ascii="Calibri" w:hAnsi="Calibri" w:cs="Calibri"/>
              <w:sz w:val="10"/>
              <w:szCs w:val="10"/>
            </w:rPr>
          </w:pPr>
        </w:p>
      </w:tc>
      <w:tc>
        <w:tcPr>
          <w:tcW w:w="3544" w:type="dxa"/>
        </w:tcPr>
        <w:p w14:paraId="7D52D874" w14:textId="77777777" w:rsidR="00C01A29" w:rsidRDefault="00C01A29" w:rsidP="00C01A29">
          <w:pPr>
            <w:pStyle w:val="Stopka"/>
            <w:tabs>
              <w:tab w:val="clear" w:pos="4536"/>
              <w:tab w:val="clear" w:pos="9072"/>
            </w:tabs>
            <w:spacing w:line="276" w:lineRule="auto"/>
            <w:ind w:hanging="1"/>
            <w:jc w:val="righ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 xml:space="preserve"> </w:t>
          </w:r>
          <w:r w:rsidR="00436906" w:rsidRPr="00CF44AD">
            <w:rPr>
              <w:rFonts w:ascii="Calibri" w:hAnsi="Calibri" w:cs="Calibri"/>
              <w:sz w:val="16"/>
              <w:szCs w:val="16"/>
            </w:rPr>
            <w:t>Warmińsko-Mazurski Urząd Wojewódzki w Olsztynie</w:t>
          </w:r>
        </w:p>
        <w:p w14:paraId="5A387846" w14:textId="5D78C60D" w:rsidR="00436906" w:rsidRPr="00C01A29" w:rsidRDefault="00C01A29" w:rsidP="00C01A29">
          <w:pPr>
            <w:pStyle w:val="Stopka"/>
            <w:tabs>
              <w:tab w:val="clear" w:pos="4536"/>
              <w:tab w:val="clear" w:pos="9072"/>
            </w:tabs>
            <w:spacing w:line="276" w:lineRule="auto"/>
            <w:ind w:hanging="1"/>
            <w:jc w:val="righ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a</w:t>
          </w:r>
          <w:r w:rsidR="00C01D6A" w:rsidRPr="00CF44AD">
            <w:rPr>
              <w:rFonts w:ascii="Calibri" w:hAnsi="Calibri" w:cs="Calibri"/>
              <w:sz w:val="16"/>
              <w:szCs w:val="16"/>
            </w:rPr>
            <w:t>dres: Al. Marsz. J. Piłsudskiego</w:t>
          </w:r>
          <w:r w:rsidR="00436906" w:rsidRPr="00CF44AD">
            <w:rPr>
              <w:rFonts w:ascii="Calibri" w:hAnsi="Calibri" w:cs="Calibri"/>
              <w:sz w:val="16"/>
              <w:szCs w:val="16"/>
            </w:rPr>
            <w:t xml:space="preserve"> 7</w:t>
          </w:r>
          <w:r w:rsidR="00C01D6A" w:rsidRPr="00CF44AD">
            <w:rPr>
              <w:rFonts w:ascii="Calibri" w:hAnsi="Calibri" w:cs="Calibri"/>
              <w:sz w:val="16"/>
              <w:szCs w:val="16"/>
            </w:rPr>
            <w:t>/9, 10-575</w:t>
          </w:r>
          <w:r w:rsidR="00D91FFD" w:rsidRPr="00CF44AD">
            <w:rPr>
              <w:rFonts w:ascii="Calibri" w:hAnsi="Calibri" w:cs="Calibri"/>
              <w:sz w:val="16"/>
              <w:szCs w:val="16"/>
            </w:rPr>
            <w:t xml:space="preserve"> Olsztyn</w:t>
          </w:r>
          <w:r w:rsidR="00D91FFD" w:rsidRPr="00436906">
            <w:rPr>
              <w:rFonts w:ascii="Calibri" w:hAnsi="Calibri" w:cs="Calibri"/>
              <w:sz w:val="14"/>
              <w:szCs w:val="14"/>
            </w:rPr>
            <w:br/>
          </w:r>
        </w:p>
        <w:p w14:paraId="1C799C20" w14:textId="436B0A78" w:rsidR="0065337B" w:rsidRDefault="0065337B" w:rsidP="00436906">
          <w:pPr>
            <w:pStyle w:val="Stopka"/>
            <w:tabs>
              <w:tab w:val="clear" w:pos="4536"/>
              <w:tab w:val="clear" w:pos="9072"/>
            </w:tabs>
            <w:spacing w:line="276" w:lineRule="auto"/>
            <w:ind w:firstLine="287"/>
            <w:rPr>
              <w:rFonts w:ascii="Lato" w:hAnsi="Lato"/>
              <w:sz w:val="10"/>
              <w:szCs w:val="10"/>
            </w:rPr>
          </w:pPr>
        </w:p>
      </w:tc>
    </w:tr>
  </w:tbl>
  <w:p w14:paraId="113532E3" w14:textId="77777777" w:rsidR="008B18A5" w:rsidRPr="00300C91" w:rsidRDefault="008B18A5" w:rsidP="00D91FFD">
    <w:pPr>
      <w:pStyle w:val="Stopka"/>
      <w:spacing w:line="240" w:lineRule="exact"/>
      <w:rPr>
        <w:rFonts w:ascii="Lato" w:hAnsi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B8921" w14:textId="77777777" w:rsidR="00681E2B" w:rsidRDefault="00681E2B" w:rsidP="00070C8B">
      <w:pPr>
        <w:spacing w:after="0" w:line="240" w:lineRule="auto"/>
      </w:pPr>
      <w:r>
        <w:separator/>
      </w:r>
    </w:p>
  </w:footnote>
  <w:footnote w:type="continuationSeparator" w:id="0">
    <w:p w14:paraId="1A04CDBF" w14:textId="77777777" w:rsidR="00681E2B" w:rsidRDefault="00681E2B" w:rsidP="00070C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0F"/>
    <w:rsid w:val="0005089C"/>
    <w:rsid w:val="00053C11"/>
    <w:rsid w:val="00070C8B"/>
    <w:rsid w:val="000D4094"/>
    <w:rsid w:val="000F23CF"/>
    <w:rsid w:val="00110895"/>
    <w:rsid w:val="0013204C"/>
    <w:rsid w:val="00132C82"/>
    <w:rsid w:val="0013530A"/>
    <w:rsid w:val="0014416F"/>
    <w:rsid w:val="00180135"/>
    <w:rsid w:val="00190BCF"/>
    <w:rsid w:val="00196F7C"/>
    <w:rsid w:val="001C468C"/>
    <w:rsid w:val="001F2DCE"/>
    <w:rsid w:val="00212F6B"/>
    <w:rsid w:val="00217AE9"/>
    <w:rsid w:val="00227D36"/>
    <w:rsid w:val="00235C59"/>
    <w:rsid w:val="00263FC0"/>
    <w:rsid w:val="002A6A52"/>
    <w:rsid w:val="002C7725"/>
    <w:rsid w:val="00300C91"/>
    <w:rsid w:val="00374F30"/>
    <w:rsid w:val="003F1FA3"/>
    <w:rsid w:val="00436906"/>
    <w:rsid w:val="004427F5"/>
    <w:rsid w:val="0046142E"/>
    <w:rsid w:val="004818B2"/>
    <w:rsid w:val="004818E0"/>
    <w:rsid w:val="00560DDF"/>
    <w:rsid w:val="005807AC"/>
    <w:rsid w:val="0065337B"/>
    <w:rsid w:val="00681E2B"/>
    <w:rsid w:val="006A7565"/>
    <w:rsid w:val="00714C4E"/>
    <w:rsid w:val="00741EC8"/>
    <w:rsid w:val="00757112"/>
    <w:rsid w:val="007B5C91"/>
    <w:rsid w:val="007C087E"/>
    <w:rsid w:val="008372BB"/>
    <w:rsid w:val="0085540F"/>
    <w:rsid w:val="0087259E"/>
    <w:rsid w:val="008846DB"/>
    <w:rsid w:val="0089321C"/>
    <w:rsid w:val="008B18A5"/>
    <w:rsid w:val="008B311F"/>
    <w:rsid w:val="008B631A"/>
    <w:rsid w:val="00933913"/>
    <w:rsid w:val="00945130"/>
    <w:rsid w:val="00971439"/>
    <w:rsid w:val="00983049"/>
    <w:rsid w:val="009913E7"/>
    <w:rsid w:val="009C2942"/>
    <w:rsid w:val="00A240EF"/>
    <w:rsid w:val="00A34484"/>
    <w:rsid w:val="00A35423"/>
    <w:rsid w:val="00A3744C"/>
    <w:rsid w:val="00A509D3"/>
    <w:rsid w:val="00A75A4A"/>
    <w:rsid w:val="00AA6F6F"/>
    <w:rsid w:val="00AE2D70"/>
    <w:rsid w:val="00B3058B"/>
    <w:rsid w:val="00B3448C"/>
    <w:rsid w:val="00B57AEC"/>
    <w:rsid w:val="00B6431F"/>
    <w:rsid w:val="00B674E5"/>
    <w:rsid w:val="00B711A7"/>
    <w:rsid w:val="00BB0452"/>
    <w:rsid w:val="00BF1B42"/>
    <w:rsid w:val="00C01A29"/>
    <w:rsid w:val="00C01D6A"/>
    <w:rsid w:val="00C2004E"/>
    <w:rsid w:val="00C272E7"/>
    <w:rsid w:val="00C4732A"/>
    <w:rsid w:val="00C55C85"/>
    <w:rsid w:val="00CC13B2"/>
    <w:rsid w:val="00CE0EFA"/>
    <w:rsid w:val="00CF44AD"/>
    <w:rsid w:val="00D1216A"/>
    <w:rsid w:val="00D3321C"/>
    <w:rsid w:val="00D56168"/>
    <w:rsid w:val="00D5647D"/>
    <w:rsid w:val="00D8751D"/>
    <w:rsid w:val="00D91FFD"/>
    <w:rsid w:val="00DA69E9"/>
    <w:rsid w:val="00DB1208"/>
    <w:rsid w:val="00DF34F0"/>
    <w:rsid w:val="00E077D7"/>
    <w:rsid w:val="00E21642"/>
    <w:rsid w:val="00E82B7A"/>
    <w:rsid w:val="00EC25B6"/>
    <w:rsid w:val="00EC2600"/>
    <w:rsid w:val="00EE374B"/>
    <w:rsid w:val="00F329DF"/>
    <w:rsid w:val="00F7567B"/>
    <w:rsid w:val="00F97C29"/>
    <w:rsid w:val="00FA0D93"/>
    <w:rsid w:val="00FA2ABA"/>
    <w:rsid w:val="00FD548F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FC50E"/>
  <w15:chartTrackingRefBased/>
  <w15:docId w15:val="{43632335-F872-408F-9DEC-D8EFFF0B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3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0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0C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0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0C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0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0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0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0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0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0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0C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0C8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0C8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0C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0C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0C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0C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0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0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0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0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0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0C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0C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0C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0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0C8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0C8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70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C8B"/>
  </w:style>
  <w:style w:type="paragraph" w:styleId="Stopka">
    <w:name w:val="footer"/>
    <w:basedOn w:val="Normalny"/>
    <w:link w:val="StopkaZnak"/>
    <w:uiPriority w:val="99"/>
    <w:unhideWhenUsed/>
    <w:rsid w:val="00070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0C8B"/>
  </w:style>
  <w:style w:type="character" w:styleId="Hipercze">
    <w:name w:val="Hyperlink"/>
    <w:basedOn w:val="Domylnaczcionkaakapitu"/>
    <w:uiPriority w:val="99"/>
    <w:unhideWhenUsed/>
    <w:rsid w:val="001320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20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53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w.olsztyn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sula\AppData\Local\Microsoft\Windows\INetCache\Content.Outlook\Y4O5YS6Q\Szablom%20wmuw_wojewod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22A2D-4E94-4BEA-807D-76F3861AA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Szablom wmuw_wojewoda</Template>
  <TotalTime>18</TotalTime>
  <Pages>2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Kalinowska</dc:creator>
  <cp:keywords/>
  <dc:description/>
  <cp:lastModifiedBy>Ewa Paulina Kieliszewska</cp:lastModifiedBy>
  <cp:revision>5</cp:revision>
  <cp:lastPrinted>2025-12-18T13:07:00Z</cp:lastPrinted>
  <dcterms:created xsi:type="dcterms:W3CDTF">2026-03-03T11:56:00Z</dcterms:created>
  <dcterms:modified xsi:type="dcterms:W3CDTF">2026-03-03T12:16:00Z</dcterms:modified>
</cp:coreProperties>
</file>