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2A25FFC5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5526AA">
        <w:rPr>
          <w:rFonts w:ascii="Times New Roman" w:hAnsi="Times New Roman"/>
          <w:bCs/>
          <w:sz w:val="24"/>
          <w:szCs w:val="24"/>
        </w:rPr>
        <w:t>6</w:t>
      </w:r>
      <w:r w:rsidR="00AD50F2">
        <w:rPr>
          <w:rFonts w:ascii="Times New Roman" w:hAnsi="Times New Roman"/>
          <w:bCs/>
          <w:sz w:val="24"/>
          <w:szCs w:val="24"/>
        </w:rPr>
        <w:t>8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E190C">
        <w:rPr>
          <w:rFonts w:ascii="Times New Roman" w:hAnsi="Times New Roman"/>
          <w:sz w:val="24"/>
          <w:szCs w:val="24"/>
        </w:rPr>
        <w:t>0</w:t>
      </w:r>
      <w:r w:rsidR="005526AA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kwietnia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ACFBA0E" w14:textId="52E7DD52" w:rsidR="005526AA" w:rsidRDefault="000E454E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 w:rsidRPr="006517D7">
        <w:rPr>
          <w:rFonts w:ascii="Times New Roman" w:hAnsi="Times New Roman"/>
          <w:sz w:val="24"/>
          <w:szCs w:val="24"/>
        </w:rPr>
        <w:tab/>
      </w:r>
      <w:r w:rsidR="005526AA">
        <w:rPr>
          <w:rFonts w:ascii="Times New Roman" w:hAnsi="Times New Roman"/>
          <w:sz w:val="24"/>
          <w:szCs w:val="24"/>
        </w:rPr>
        <w:t xml:space="preserve">        </w:t>
      </w:r>
      <w:r w:rsidR="005526AA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0E219DA8" w14:textId="50BA56A7" w:rsidR="005526AA" w:rsidRDefault="000E454E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</w:r>
      <w:r w:rsidR="005526AA">
        <w:rPr>
          <w:rFonts w:ascii="Times New Roman" w:hAnsi="Times New Roman"/>
          <w:b/>
          <w:sz w:val="28"/>
          <w:szCs w:val="28"/>
        </w:rPr>
        <w:tab/>
        <w:t>Kowiesy 85</w:t>
      </w:r>
    </w:p>
    <w:p w14:paraId="3AA9DF2B" w14:textId="35B1AA1B" w:rsidR="005526AA" w:rsidRPr="00A84832" w:rsidRDefault="005526AA" w:rsidP="005526A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 w:rsidR="000E454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21E343BF" w14:textId="0B6FF486" w:rsidR="005526AA" w:rsidRPr="006517D7" w:rsidRDefault="005526AA" w:rsidP="0027019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 w:rsidR="00962AB5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0EF1F29" w14:textId="77777777" w:rsidR="005526AA" w:rsidRPr="006517D7" w:rsidRDefault="005526AA" w:rsidP="0027019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708B26E8" w14:textId="3478C0AC" w:rsidR="005526AA" w:rsidRPr="006517D7" w:rsidRDefault="005526AA" w:rsidP="0027019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AD50F2">
        <w:rPr>
          <w:rFonts w:ascii="Times New Roman" w:hAnsi="Times New Roman"/>
          <w:b/>
          <w:bCs/>
          <w:sz w:val="24"/>
          <w:szCs w:val="24"/>
        </w:rPr>
        <w:t>Paplin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25608945" w14:textId="77777777" w:rsidR="005526AA" w:rsidRDefault="005526AA" w:rsidP="0027019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736E7C4" w14:textId="1576EAFD" w:rsidR="005526AA" w:rsidRDefault="005526AA" w:rsidP="00270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02.04.2025 r. je</w:t>
      </w:r>
      <w:r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>
        <w:rPr>
          <w:rFonts w:ascii="Times New Roman" w:hAnsi="Times New Roman"/>
          <w:sz w:val="24"/>
          <w:szCs w:val="24"/>
        </w:rPr>
        <w:t xml:space="preserve"> </w:t>
      </w:r>
      <w:r w:rsidR="00AD50F2">
        <w:rPr>
          <w:rFonts w:ascii="Times New Roman" w:hAnsi="Times New Roman"/>
          <w:sz w:val="24"/>
          <w:szCs w:val="24"/>
        </w:rPr>
        <w:t>Paplin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Kowiesy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517D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punktu na sieci w budynku </w:t>
      </w:r>
      <w:r w:rsidR="00AD50F2">
        <w:rPr>
          <w:rFonts w:ascii="Times New Roman" w:hAnsi="Times New Roman"/>
          <w:sz w:val="24"/>
          <w:szCs w:val="24"/>
        </w:rPr>
        <w:t>OSP Paplin</w:t>
      </w:r>
      <w:r w:rsidR="00855EC3">
        <w:rPr>
          <w:rFonts w:ascii="Times New Roman" w:hAnsi="Times New Roman"/>
          <w:sz w:val="24"/>
          <w:szCs w:val="24"/>
        </w:rPr>
        <w:t xml:space="preserve"> - </w:t>
      </w:r>
      <w:r w:rsidR="00AD50F2">
        <w:rPr>
          <w:rFonts w:ascii="Times New Roman" w:hAnsi="Times New Roman"/>
          <w:sz w:val="24"/>
          <w:szCs w:val="24"/>
        </w:rPr>
        <w:t>Świetlicy Wiejskiej w Paplinie nr 23.</w:t>
      </w:r>
      <w:r>
        <w:rPr>
          <w:rFonts w:ascii="Times New Roman" w:hAnsi="Times New Roman"/>
          <w:sz w:val="24"/>
          <w:szCs w:val="24"/>
        </w:rPr>
        <w:t xml:space="preserve">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pobierania i </w:t>
      </w:r>
      <w:r w:rsidRPr="006517D7">
        <w:rPr>
          <w:rFonts w:ascii="Times New Roman" w:hAnsi="Times New Roman"/>
          <w:sz w:val="24"/>
          <w:szCs w:val="24"/>
        </w:rPr>
        <w:t>badań z dnia</w:t>
      </w:r>
      <w:r>
        <w:rPr>
          <w:rFonts w:ascii="Times New Roman" w:hAnsi="Times New Roman"/>
          <w:sz w:val="24"/>
          <w:szCs w:val="24"/>
        </w:rPr>
        <w:t xml:space="preserve"> 02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2" w:name="_Hlk110858559"/>
      <w:bookmarkStart w:id="3" w:name="_Hlk142472626"/>
      <w:r w:rsidR="00270197">
        <w:rPr>
          <w:rFonts w:ascii="Times New Roman" w:hAnsi="Times New Roman"/>
          <w:sz w:val="24"/>
          <w:szCs w:val="24"/>
        </w:rPr>
        <w:t xml:space="preserve"> </w:t>
      </w:r>
      <w:r w:rsidR="00855EC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SB/341</w:t>
      </w:r>
      <w:r w:rsidR="00270197">
        <w:rPr>
          <w:rFonts w:ascii="Times New Roman" w:hAnsi="Times New Roman"/>
          <w:sz w:val="24"/>
          <w:szCs w:val="24"/>
        </w:rPr>
        <w:t>5</w:t>
      </w:r>
      <w:r w:rsidR="00AD50F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</w:t>
      </w:r>
      <w:r w:rsidR="00270197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2701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5066223E" w14:textId="2E8B5C82" w:rsidR="005526AA" w:rsidRPr="006517D7" w:rsidRDefault="005526AA" w:rsidP="0027019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4615B75A" w14:textId="5D24ED6C" w:rsidR="00DA52B1" w:rsidRDefault="005526AA" w:rsidP="00C967F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sprawozdania</w:t>
      </w:r>
      <w:r w:rsidRPr="006517D7">
        <w:rPr>
          <w:rFonts w:ascii="Times New Roman" w:hAnsi="Times New Roman"/>
          <w:sz w:val="24"/>
          <w:szCs w:val="24"/>
        </w:rPr>
        <w:t>, a także wyniki innych wcześniejszych badań wykonywanych w ramach kontroli wewnętrznej, jak i bieżącego nadzoru prowadzonego przez inspekcję sanitarną stwierdza się, że jakość wody wodociągu</w:t>
      </w:r>
      <w:r>
        <w:rPr>
          <w:rFonts w:ascii="Times New Roman" w:hAnsi="Times New Roman"/>
          <w:sz w:val="24"/>
          <w:szCs w:val="24"/>
        </w:rPr>
        <w:t xml:space="preserve"> </w:t>
      </w:r>
      <w:r w:rsidR="00AD50F2">
        <w:rPr>
          <w:rFonts w:ascii="Times New Roman" w:hAnsi="Times New Roman"/>
          <w:sz w:val="24"/>
          <w:szCs w:val="24"/>
        </w:rPr>
        <w:t>Paplin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23415D31" w14:textId="77777777" w:rsidR="00C967FD" w:rsidRDefault="00C967FD" w:rsidP="00C967F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DA0DDDF" w14:textId="77777777" w:rsidR="00C967FD" w:rsidRDefault="00C967FD" w:rsidP="00C967F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F6C68E9" w14:textId="77777777" w:rsidR="00C967FD" w:rsidRDefault="00C967FD" w:rsidP="00C967F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0195A0" w14:textId="77777777" w:rsidR="00C967FD" w:rsidRDefault="00C967FD" w:rsidP="00C967F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00D5F2F2" w14:textId="77777777" w:rsidR="00C967FD" w:rsidRDefault="00C967FD" w:rsidP="00C967FD">
      <w:pPr>
        <w:ind w:left="5103" w:hanging="56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  <w:bookmarkEnd w:id="4"/>
    </w:p>
    <w:p w14:paraId="1E3E0307" w14:textId="7C53F859" w:rsidR="00C967FD" w:rsidRDefault="005526AA" w:rsidP="00C967FD">
      <w:pPr>
        <w:spacing w:after="0" w:line="240" w:lineRule="auto"/>
        <w:ind w:left="5812"/>
        <w:jc w:val="center"/>
        <w:rPr>
          <w:rFonts w:ascii="Times New Roman" w:hAnsi="Times New Roman"/>
          <w:i/>
          <w:iCs/>
        </w:rPr>
      </w:pPr>
      <w:r w:rsidRPr="006517D7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3D192886" w14:textId="764FCE75" w:rsidR="005526AA" w:rsidRDefault="005526AA" w:rsidP="005526AA">
      <w:pPr>
        <w:spacing w:after="0"/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</w:t>
      </w:r>
    </w:p>
    <w:sectPr w:rsidR="005526A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0413" w14:textId="77777777" w:rsidR="00910B12" w:rsidRDefault="00910B12" w:rsidP="00851960">
      <w:pPr>
        <w:spacing w:after="0" w:line="240" w:lineRule="auto"/>
      </w:pPr>
      <w:r>
        <w:separator/>
      </w:r>
    </w:p>
  </w:endnote>
  <w:endnote w:type="continuationSeparator" w:id="0">
    <w:p w14:paraId="7139612C" w14:textId="77777777" w:rsidR="00910B12" w:rsidRDefault="00910B12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1F70" w14:textId="77777777" w:rsidR="00910B12" w:rsidRDefault="00910B12" w:rsidP="00851960">
      <w:pPr>
        <w:spacing w:after="0" w:line="240" w:lineRule="auto"/>
      </w:pPr>
      <w:r>
        <w:separator/>
      </w:r>
    </w:p>
  </w:footnote>
  <w:footnote w:type="continuationSeparator" w:id="0">
    <w:p w14:paraId="72C42A43" w14:textId="77777777" w:rsidR="00910B12" w:rsidRDefault="00910B12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B678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052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55EC3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0B12"/>
    <w:rsid w:val="00912B13"/>
    <w:rsid w:val="009138A6"/>
    <w:rsid w:val="00920299"/>
    <w:rsid w:val="00924CD4"/>
    <w:rsid w:val="009275C1"/>
    <w:rsid w:val="00942155"/>
    <w:rsid w:val="00946BEE"/>
    <w:rsid w:val="00962AB5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50F2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967FD"/>
    <w:rsid w:val="00CA3FAD"/>
    <w:rsid w:val="00CA5DC8"/>
    <w:rsid w:val="00CA78B5"/>
    <w:rsid w:val="00CB14BC"/>
    <w:rsid w:val="00CC126E"/>
    <w:rsid w:val="00CC3DB7"/>
    <w:rsid w:val="00CE7A44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A52B1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6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5</cp:revision>
  <cp:lastPrinted>2024-03-01T11:49:00Z</cp:lastPrinted>
  <dcterms:created xsi:type="dcterms:W3CDTF">2025-04-04T08:23:00Z</dcterms:created>
  <dcterms:modified xsi:type="dcterms:W3CDTF">2025-04-07T07:00:00Z</dcterms:modified>
</cp:coreProperties>
</file>