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48E6CC4B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4406B">
        <w:rPr>
          <w:rFonts w:asciiTheme="minorHAnsi" w:hAnsiTheme="minorHAnsi" w:cstheme="minorHAnsi"/>
          <w:sz w:val="24"/>
          <w:szCs w:val="24"/>
        </w:rPr>
        <w:t>23</w:t>
      </w:r>
      <w:r w:rsidRPr="007F4B37">
        <w:rPr>
          <w:rFonts w:asciiTheme="minorHAnsi" w:hAnsiTheme="minorHAnsi" w:cstheme="minorHAnsi"/>
          <w:sz w:val="24"/>
          <w:szCs w:val="24"/>
        </w:rPr>
        <w:t xml:space="preserve"> </w:t>
      </w:r>
      <w:r w:rsidR="0014406B">
        <w:rPr>
          <w:rFonts w:asciiTheme="minorHAnsi" w:hAnsiTheme="minorHAnsi" w:cstheme="minorHAnsi"/>
          <w:sz w:val="24"/>
          <w:szCs w:val="24"/>
        </w:rPr>
        <w:t>stycznia 2024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BD0ABE6" w14:textId="4D22FB4E" w:rsidR="00073A48" w:rsidRDefault="0014406B" w:rsidP="00D72070">
      <w:pPr>
        <w:tabs>
          <w:tab w:val="left" w:pos="3330"/>
          <w:tab w:val="center" w:pos="4535"/>
        </w:tabs>
        <w:spacing w:after="0" w:line="240" w:lineRule="auto"/>
        <w:rPr>
          <w:sz w:val="24"/>
        </w:rPr>
      </w:pPr>
      <w:r>
        <w:rPr>
          <w:sz w:val="24"/>
        </w:rPr>
        <w:t>DOOŚ-WDŚZIL.420.33.2023.AFI.3</w:t>
      </w:r>
    </w:p>
    <w:p w14:paraId="2BE2BAC2" w14:textId="0C3E4458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01A052D5" w14:textId="77777777" w:rsidR="0014406B" w:rsidRPr="0014406B" w:rsidRDefault="0014406B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406B">
        <w:rPr>
          <w:rFonts w:asciiTheme="minorHAnsi" w:hAnsiTheme="minorHAnsi" w:cstheme="minorHAnsi"/>
          <w:sz w:val="24"/>
          <w:szCs w:val="24"/>
        </w:rPr>
        <w:t>Generalny Dyrektor Ochrony Środowiska, na podstawie art. 49 § 1 ustawy z dnia 14 czerwca 1960 r. – Kodeks postępowania administracyjnego (Dz. U. z 2023 r. poz. 775, ze zm.), dalej k.p.a.,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 strony postępowania o wydaniu postanowienia z 19 stycznia 2024 r., znak: DOOŚ-WDŚZIL.420.33.2023.AFI.2, uchylającego postanowienie Regionalnego Dyrektora Ochrony Środowiska w Łodzi z 6 października 2023 r., znak: WOOŚ.420.16.2022.ZŻł.294, odmawiające wszczęcia postępowania w sprawie reasumpcji postanowienia własnego z 1 września 2023 r., znak: WOOŚ.420.16.2022.ZŻł.288, odmawiającego zawieszenia postępowania w sprawie wydania decyzji o środowiskowych uwarunkowaniach dla przedsięwzięcia pn.: „Budowa linii kolejowej nr 85 na odc. Warszawa Zachodnia – CPK – Łódź Niciarniana (bez odcinka w obrębie Węzła kolejowego CPK) – odcinek łódzki”.</w:t>
      </w:r>
    </w:p>
    <w:p w14:paraId="7E9678F6" w14:textId="77777777" w:rsidR="0014406B" w:rsidRPr="0014406B" w:rsidRDefault="0014406B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406B">
        <w:rPr>
          <w:rFonts w:asciiTheme="minorHAnsi" w:hAnsiTheme="minorHAnsi" w:cstheme="minorHAnsi"/>
          <w:sz w:val="24"/>
          <w:szCs w:val="24"/>
        </w:rPr>
        <w:t>Doręczenie ww. postanowienia stronom postępowania uważa się za dokonane po upływie 14 dni liczonych od następnego dnia po dniu, w którym upubliczniono zawiadomienie.</w:t>
      </w:r>
    </w:p>
    <w:p w14:paraId="485E4780" w14:textId="77777777" w:rsidR="0014406B" w:rsidRDefault="0014406B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406B">
        <w:rPr>
          <w:rFonts w:asciiTheme="minorHAnsi" w:hAnsiTheme="minorHAnsi" w:cstheme="minorHAnsi"/>
          <w:sz w:val="24"/>
          <w:szCs w:val="24"/>
        </w:rPr>
        <w:t>Z treścią postanowienia strony postępowania mogą zapoznać się w: Generalnej Dyrekcji Ochrony Środowiska, Regionalnej Dyrekcji Ochrony Środowiska w Łodzi oraz w sposób wskazany w art. 49b § 1 k.p.a.</w:t>
      </w:r>
    </w:p>
    <w:p w14:paraId="7C9CD25D" w14:textId="64DE89ED" w:rsidR="00726E38" w:rsidRPr="007F4B37" w:rsidRDefault="00726E38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6EEE0368" w14:textId="1B4D4E3D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Departamentu Ocen Oddziaływania na Środowisko</w:t>
      </w:r>
    </w:p>
    <w:p w14:paraId="5AB31093" w14:textId="1AE34F34" w:rsidR="007F4B37" w:rsidRPr="007F4B37" w:rsidRDefault="00644FD6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Anna Bieroza-Ćwierzyńska</w:t>
      </w:r>
    </w:p>
    <w:p w14:paraId="73DA204A" w14:textId="77777777" w:rsidR="0014406B" w:rsidRPr="0014406B" w:rsidRDefault="0014406B" w:rsidP="0014406B">
      <w:pPr>
        <w:pStyle w:val="Bezodstpw1"/>
        <w:rPr>
          <w:rFonts w:asciiTheme="minorHAnsi" w:hAnsiTheme="minorHAnsi" w:cstheme="minorHAnsi"/>
        </w:rPr>
      </w:pPr>
      <w:r w:rsidRPr="0014406B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215A900" w14:textId="77777777" w:rsidR="0014406B" w:rsidRPr="0014406B" w:rsidRDefault="0014406B" w:rsidP="0014406B">
      <w:pPr>
        <w:pStyle w:val="Bezodstpw1"/>
        <w:rPr>
          <w:rFonts w:asciiTheme="minorHAnsi" w:hAnsiTheme="minorHAnsi" w:cstheme="minorHAnsi"/>
        </w:rPr>
      </w:pPr>
      <w:r w:rsidRPr="0014406B">
        <w:rPr>
          <w:rFonts w:asciiTheme="minorHAnsi" w:hAnsiTheme="minorHAnsi" w:cstheme="minorHAnsi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401310D" w14:textId="77777777" w:rsidR="0014406B" w:rsidRPr="0014406B" w:rsidRDefault="0014406B" w:rsidP="0014406B">
      <w:pPr>
        <w:pStyle w:val="Bezodstpw1"/>
        <w:rPr>
          <w:rFonts w:asciiTheme="minorHAnsi" w:hAnsiTheme="minorHAnsi" w:cstheme="minorHAnsi"/>
        </w:rPr>
      </w:pPr>
      <w:r w:rsidRPr="0014406B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69C03D70" w14:textId="1CC3A793" w:rsidR="008F77FD" w:rsidRPr="007F4B37" w:rsidRDefault="0014406B" w:rsidP="0014406B">
      <w:pPr>
        <w:pStyle w:val="Bezodstpw1"/>
        <w:rPr>
          <w:rFonts w:asciiTheme="minorHAnsi" w:hAnsiTheme="minorHAnsi" w:cstheme="minorHAnsi"/>
        </w:rPr>
      </w:pPr>
      <w:r w:rsidRPr="0014406B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1890).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la, 2a i 8 ustawy zmienianej w art. 1.</w:t>
      </w:r>
      <w:bookmarkStart w:id="0" w:name="_GoBack"/>
      <w:bookmarkEnd w:id="0"/>
    </w:p>
    <w:sectPr w:rsidR="008F77FD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605708"/>
    <w:rsid w:val="00644FD6"/>
    <w:rsid w:val="00646C57"/>
    <w:rsid w:val="006568C0"/>
    <w:rsid w:val="006663A9"/>
    <w:rsid w:val="00726E38"/>
    <w:rsid w:val="00743DE1"/>
    <w:rsid w:val="00767F9F"/>
    <w:rsid w:val="00773C7D"/>
    <w:rsid w:val="007E7CA3"/>
    <w:rsid w:val="007F4B37"/>
    <w:rsid w:val="007F70FC"/>
    <w:rsid w:val="008D7BF9"/>
    <w:rsid w:val="008F77FD"/>
    <w:rsid w:val="00946826"/>
    <w:rsid w:val="00AC7ED1"/>
    <w:rsid w:val="00B64572"/>
    <w:rsid w:val="00B65C6A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D0E9-B906-4959-BBD4-2EEFAFDC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2024-01-24T09:09:00Z</dcterms:created>
  <dcterms:modified xsi:type="dcterms:W3CDTF">2024-01-24T09:11:00Z</dcterms:modified>
</cp:coreProperties>
</file>