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D965" w14:textId="77777777" w:rsidR="00CD19A8" w:rsidRDefault="00F74434" w:rsidP="00CD19A8">
      <w:pPr>
        <w:widowControl/>
        <w:autoSpaceDE/>
        <w:autoSpaceDN/>
        <w:adjustRightInd/>
        <w:spacing w:line="240" w:lineRule="auto"/>
        <w:jc w:val="right"/>
        <w:rPr>
          <w:rFonts w:asciiTheme="minorHAnsi" w:hAnsiTheme="minorHAnsi" w:cstheme="minorHAnsi"/>
        </w:rPr>
      </w:pPr>
      <w:r w:rsidRPr="00640093">
        <w:rPr>
          <w:rFonts w:asciiTheme="minorHAnsi" w:hAnsiTheme="minorHAnsi" w:cstheme="minorHAnsi"/>
        </w:rPr>
        <w:t xml:space="preserve"> </w:t>
      </w:r>
    </w:p>
    <w:p w14:paraId="620E2800" w14:textId="371A68D1" w:rsidR="00BC4A33" w:rsidRPr="00640093" w:rsidRDefault="00E659D5" w:rsidP="00CD19A8">
      <w:pPr>
        <w:widowControl/>
        <w:autoSpaceDE/>
        <w:autoSpaceDN/>
        <w:adjustRightInd/>
        <w:spacing w:line="240" w:lineRule="auto"/>
        <w:jc w:val="right"/>
        <w:rPr>
          <w:sz w:val="20"/>
        </w:rPr>
      </w:pPr>
      <w:r w:rsidRPr="00640093">
        <w:rPr>
          <w:sz w:val="20"/>
        </w:rPr>
        <w:t xml:space="preserve">Załącznik nr 1 </w:t>
      </w:r>
    </w:p>
    <w:p w14:paraId="28449CE5" w14:textId="098C7C58" w:rsidR="00BC4A33" w:rsidRPr="00640093" w:rsidRDefault="00E659D5" w:rsidP="00A8547A">
      <w:pPr>
        <w:spacing w:line="240" w:lineRule="auto"/>
        <w:ind w:right="20"/>
        <w:jc w:val="right"/>
        <w:rPr>
          <w:sz w:val="20"/>
        </w:rPr>
      </w:pPr>
      <w:r w:rsidRPr="00640093">
        <w:rPr>
          <w:sz w:val="20"/>
        </w:rPr>
        <w:t xml:space="preserve">do Procedury </w:t>
      </w:r>
      <w:r w:rsidR="00BC4A33" w:rsidRPr="00640093">
        <w:rPr>
          <w:sz w:val="20"/>
        </w:rPr>
        <w:t xml:space="preserve">przyjmowania zgłoszeń zewnętrznych </w:t>
      </w:r>
    </w:p>
    <w:p w14:paraId="2435A43C" w14:textId="77777777" w:rsidR="00BC4A33" w:rsidRPr="00640093" w:rsidRDefault="00BC4A33" w:rsidP="00A8547A">
      <w:pPr>
        <w:spacing w:line="240" w:lineRule="auto"/>
        <w:ind w:right="20"/>
        <w:jc w:val="right"/>
        <w:rPr>
          <w:sz w:val="20"/>
        </w:rPr>
      </w:pPr>
      <w:r w:rsidRPr="00640093">
        <w:rPr>
          <w:sz w:val="20"/>
        </w:rPr>
        <w:t xml:space="preserve">oraz podejmowania działań następczych </w:t>
      </w:r>
    </w:p>
    <w:p w14:paraId="3634ED5A" w14:textId="170D0D0C" w:rsidR="002F2CB7" w:rsidRPr="00640093" w:rsidRDefault="00BC4A33" w:rsidP="00A8547A">
      <w:pPr>
        <w:spacing w:line="240" w:lineRule="auto"/>
        <w:ind w:right="20"/>
        <w:jc w:val="right"/>
        <w:rPr>
          <w:sz w:val="20"/>
        </w:rPr>
      </w:pPr>
      <w:r w:rsidRPr="00640093">
        <w:rPr>
          <w:sz w:val="20"/>
        </w:rPr>
        <w:t xml:space="preserve">w </w:t>
      </w:r>
      <w:r w:rsidR="00E659D5" w:rsidRPr="00640093">
        <w:rPr>
          <w:sz w:val="20"/>
        </w:rPr>
        <w:t>Powiatowej Stacji Sanitarno-Epidemiologicznej w Suwałkach</w:t>
      </w:r>
    </w:p>
    <w:p w14:paraId="5205E2F1" w14:textId="77777777" w:rsidR="00BC4A33" w:rsidRPr="00640093" w:rsidRDefault="00BC4A33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567E10C1" w14:textId="691E7F48" w:rsidR="00652626" w:rsidRPr="00640093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640093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 xml:space="preserve">FORMULARZ zgłoszenia </w:t>
      </w:r>
      <w:r w:rsidR="00E659D5" w:rsidRPr="00640093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ZEWNĘTRZNEGO*</w:t>
      </w:r>
    </w:p>
    <w:p w14:paraId="3D5597AD" w14:textId="77777777" w:rsidR="00652626" w:rsidRPr="00640093" w:rsidRDefault="00652626" w:rsidP="00652626">
      <w:pPr>
        <w:jc w:val="both"/>
        <w:rPr>
          <w:rFonts w:asciiTheme="minorHAnsi" w:eastAsia="Times New Roman" w:hAnsiTheme="minorHAnsi" w:cstheme="minorHAnsi"/>
          <w:i/>
        </w:rPr>
      </w:pPr>
    </w:p>
    <w:p w14:paraId="3B1BF0F0" w14:textId="7429953C" w:rsidR="00652626" w:rsidRPr="00640093" w:rsidRDefault="00652626" w:rsidP="00B560AA">
      <w:pPr>
        <w:spacing w:line="240" w:lineRule="auto"/>
        <w:ind w:firstLine="170"/>
        <w:jc w:val="both"/>
        <w:rPr>
          <w:rFonts w:asciiTheme="minorHAnsi" w:eastAsia="Times New Roman" w:hAnsiTheme="minorHAnsi" w:cstheme="minorHAnsi"/>
          <w:i/>
        </w:rPr>
      </w:pPr>
      <w:r w:rsidRPr="00640093">
        <w:rPr>
          <w:rFonts w:asciiTheme="minorHAnsi" w:eastAsia="Times New Roman" w:hAnsiTheme="minorHAnsi" w:cstheme="minorHAnsi"/>
          <w:i/>
        </w:rPr>
        <w:t>Formularz służy zgłaszaniu naruszenia prawa</w:t>
      </w:r>
      <w:r w:rsidR="00E94F52" w:rsidRPr="00640093">
        <w:rPr>
          <w:rFonts w:asciiTheme="minorHAnsi" w:eastAsia="Times New Roman" w:hAnsiTheme="minorHAnsi" w:cstheme="minorHAnsi"/>
          <w:i/>
        </w:rPr>
        <w:t xml:space="preserve"> do</w:t>
      </w:r>
      <w:r w:rsidRPr="00640093">
        <w:rPr>
          <w:rFonts w:asciiTheme="minorHAnsi" w:eastAsia="Times New Roman" w:hAnsiTheme="minorHAnsi" w:cstheme="minorHAnsi"/>
          <w:i/>
        </w:rPr>
        <w:t xml:space="preserve"> </w:t>
      </w:r>
      <w:r w:rsidR="00BC4A33" w:rsidRPr="00640093">
        <w:rPr>
          <w:rFonts w:asciiTheme="minorHAnsi" w:eastAsia="Times New Roman" w:hAnsiTheme="minorHAnsi" w:cstheme="minorHAnsi"/>
          <w:i/>
        </w:rPr>
        <w:t>Powiatowej Stacji Sanitarno-Epidemiologicznej w Suwałkach</w:t>
      </w:r>
      <w:r w:rsidRPr="00640093">
        <w:rPr>
          <w:rFonts w:asciiTheme="minorHAnsi" w:eastAsia="Times New Roman" w:hAnsiTheme="minorHAnsi" w:cstheme="minorHAnsi"/>
          <w:i/>
        </w:rPr>
        <w:t>.</w:t>
      </w:r>
      <w:r w:rsidR="00BC4A33" w:rsidRPr="00640093">
        <w:rPr>
          <w:rFonts w:asciiTheme="minorHAnsi" w:eastAsia="Times New Roman" w:hAnsiTheme="minorHAnsi" w:cstheme="minorHAnsi"/>
          <w:i/>
        </w:rPr>
        <w:t xml:space="preserve"> </w:t>
      </w:r>
      <w:r w:rsidRPr="00640093">
        <w:rPr>
          <w:rFonts w:asciiTheme="minorHAnsi" w:eastAsia="Times New Roman" w:hAnsiTheme="minorHAnsi" w:cstheme="minorHAnsi"/>
          <w:i/>
        </w:rPr>
        <w:t xml:space="preserve">Podane informacje są objęte zasadą poufności. </w:t>
      </w:r>
    </w:p>
    <w:p w14:paraId="39F6FE08" w14:textId="77777777" w:rsidR="00652626" w:rsidRPr="00640093" w:rsidRDefault="00652626" w:rsidP="00B560AA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i/>
        </w:rPr>
      </w:pPr>
    </w:p>
    <w:p w14:paraId="537C4063" w14:textId="0775E4B1" w:rsidR="00652626" w:rsidRPr="00640093" w:rsidRDefault="00BC4A33" w:rsidP="00B560AA">
      <w:pPr>
        <w:suppressAutoHyphens/>
        <w:spacing w:line="240" w:lineRule="auto"/>
        <w:ind w:firstLine="170"/>
        <w:jc w:val="both"/>
        <w:rPr>
          <w:rFonts w:asciiTheme="minorHAnsi" w:eastAsia="Times New Roman" w:hAnsiTheme="minorHAnsi" w:cstheme="minorHAnsi"/>
          <w:bCs/>
        </w:rPr>
      </w:pPr>
      <w:r w:rsidRPr="00640093">
        <w:rPr>
          <w:rFonts w:asciiTheme="minorHAnsi" w:eastAsia="Times New Roman" w:hAnsiTheme="minorHAnsi" w:cstheme="minorHAnsi"/>
          <w:bCs/>
        </w:rPr>
        <w:t>Należy w</w:t>
      </w:r>
      <w:r w:rsidR="00652626" w:rsidRPr="00640093">
        <w:rPr>
          <w:rFonts w:asciiTheme="minorHAnsi" w:eastAsia="Times New Roman" w:hAnsiTheme="minorHAnsi" w:cstheme="minorHAnsi"/>
          <w:bCs/>
        </w:rPr>
        <w:t>ypełni</w:t>
      </w:r>
      <w:r w:rsidRPr="00640093">
        <w:rPr>
          <w:rFonts w:asciiTheme="minorHAnsi" w:eastAsia="Times New Roman" w:hAnsiTheme="minorHAnsi" w:cstheme="minorHAnsi"/>
          <w:bCs/>
        </w:rPr>
        <w:t>ć</w:t>
      </w:r>
      <w:r w:rsidR="00652626" w:rsidRPr="00640093">
        <w:rPr>
          <w:rFonts w:asciiTheme="minorHAnsi" w:eastAsia="Times New Roman" w:hAnsiTheme="minorHAnsi" w:cstheme="minorHAnsi"/>
          <w:bCs/>
        </w:rPr>
        <w:t xml:space="preserve">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2017F760" w:rsidR="00120C12" w:rsidRPr="00640093" w:rsidRDefault="00120C12" w:rsidP="00901841">
      <w:pPr>
        <w:pStyle w:val="PKTpunkt"/>
        <w:spacing w:line="240" w:lineRule="auto"/>
        <w:ind w:left="142" w:hanging="142"/>
        <w:rPr>
          <w:rFonts w:asciiTheme="minorHAnsi" w:hAnsiTheme="minorHAnsi" w:cstheme="minorHAnsi"/>
          <w:sz w:val="20"/>
        </w:rPr>
      </w:pPr>
      <w:r w:rsidRPr="00640093">
        <w:rPr>
          <w:rFonts w:asciiTheme="minorHAnsi" w:hAnsiTheme="minorHAnsi" w:cstheme="minorHAnsi"/>
          <w:sz w:val="20"/>
        </w:rPr>
        <w:t>*</w:t>
      </w:r>
      <w:r w:rsidRPr="00640093">
        <w:rPr>
          <w:rFonts w:asciiTheme="minorHAnsi" w:hAnsiTheme="minorHAnsi" w:cstheme="minorHAnsi"/>
          <w:sz w:val="20"/>
        </w:rPr>
        <w:tab/>
      </w:r>
      <w:r w:rsidR="00901841" w:rsidRPr="00640093">
        <w:rPr>
          <w:rFonts w:asciiTheme="minorHAnsi" w:hAnsiTheme="minorHAnsi" w:cstheme="minorHAnsi"/>
          <w:sz w:val="20"/>
        </w:rPr>
        <w:t xml:space="preserve"> </w:t>
      </w:r>
      <w:r w:rsidRPr="00640093">
        <w:rPr>
          <w:rFonts w:asciiTheme="minorHAnsi" w:hAnsiTheme="minorHAnsi" w:cstheme="minorHAnsi"/>
          <w:sz w:val="20"/>
        </w:rPr>
        <w:t xml:space="preserve">Należy brać pod uwagę, że zgodnie z art. 57 ustawy z dnia 14 czerwca 2024 r. o ochronie sygnalistów </w:t>
      </w:r>
      <w:r w:rsidR="008D580B" w:rsidRPr="00640093">
        <w:rPr>
          <w:rFonts w:asciiTheme="minorHAnsi" w:hAnsiTheme="minorHAnsi" w:cstheme="minorHAnsi"/>
          <w:sz w:val="20"/>
        </w:rPr>
        <w:br/>
      </w:r>
      <w:r w:rsidRPr="00640093">
        <w:rPr>
          <w:rFonts w:asciiTheme="minorHAnsi" w:hAnsiTheme="minorHAnsi" w:cstheme="minorHAnsi"/>
          <w:sz w:val="20"/>
        </w:rPr>
        <w:t xml:space="preserve">(Dz. U. </w:t>
      </w:r>
      <w:r w:rsidR="000C2B39" w:rsidRPr="00640093">
        <w:rPr>
          <w:rFonts w:asciiTheme="minorHAnsi" w:hAnsiTheme="minorHAnsi" w:cstheme="minorHAnsi"/>
          <w:sz w:val="20"/>
        </w:rPr>
        <w:t xml:space="preserve">z 2024 r. </w:t>
      </w:r>
      <w:r w:rsidRPr="00640093">
        <w:rPr>
          <w:rFonts w:asciiTheme="minorHAnsi" w:hAnsiTheme="minorHAnsi" w:cstheme="minorHAnsi"/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640093" w:rsidRDefault="00120C12" w:rsidP="00B560AA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0093" w:rsidRPr="00640093" w14:paraId="19A630A1" w14:textId="77777777" w:rsidTr="00992E82">
        <w:tc>
          <w:tcPr>
            <w:tcW w:w="9634" w:type="dxa"/>
            <w:shd w:val="clear" w:color="auto" w:fill="F2F2F2" w:themeFill="background1" w:themeFillShade="F2"/>
          </w:tcPr>
          <w:p w14:paraId="60BEFABE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składająca zgłoszenie</w:t>
            </w:r>
            <w:r w:rsidRPr="00640093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40093" w:rsidRPr="00640093" w14:paraId="06084E01" w14:textId="77777777" w:rsidTr="00992E82">
        <w:tc>
          <w:tcPr>
            <w:tcW w:w="9634" w:type="dxa"/>
          </w:tcPr>
          <w:p w14:paraId="17A44FA8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672CCBC0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640093">
              <w:rPr>
                <w:rFonts w:asciiTheme="minorHAnsi" w:hAnsiTheme="minorHAnsi" w:cstheme="minorHAnsi"/>
                <w:iCs/>
                <w:sz w:val="20"/>
              </w:rPr>
              <w:t>Jestem:</w:t>
            </w:r>
          </w:p>
          <w:p w14:paraId="3C91670E" w14:textId="7D0B347A" w:rsidR="00652626" w:rsidRPr="00640093" w:rsidRDefault="00000000" w:rsidP="00992E82">
            <w:pPr>
              <w:contextualSpacing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pracownikiem</w:t>
            </w:r>
            <w:r w:rsidR="00992E82" w:rsidRPr="00640093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zleceniobiorcą/usługodawcą</w:t>
            </w:r>
            <w:r w:rsidR="00992E82" w:rsidRPr="00640093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E82" w:rsidRPr="0064009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byłym pracownikiem</w:t>
            </w:r>
            <w:r w:rsidR="00992E82" w:rsidRPr="00640093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 kandydatem do pracy 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wolontariuszem/praktykantem/stażystą</w:t>
            </w:r>
            <w:r w:rsidR="00992E82" w:rsidRPr="00640093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pracuję w organizacji wykonawcy/podwykonawcy/dostawcy</w:t>
            </w:r>
          </w:p>
          <w:p w14:paraId="312B69EA" w14:textId="39101F8D" w:rsidR="00652626" w:rsidRPr="00640093" w:rsidRDefault="00000000" w:rsidP="00992E82">
            <w:pPr>
              <w:contextualSpacing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640093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D4E32F" w14:textId="654A849D" w:rsidR="00FE4FBF" w:rsidRPr="00640093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>w</w:t>
            </w:r>
            <w:r w:rsidR="00063129" w:rsidRPr="00640093">
              <w:rPr>
                <w:rFonts w:asciiTheme="minorHAnsi" w:hAnsiTheme="minorHAnsi" w:cstheme="minorHAnsi"/>
                <w:sz w:val="20"/>
              </w:rPr>
              <w:t xml:space="preserve"> podmiocie prawnym</w:t>
            </w:r>
            <w:r w:rsidRPr="00640093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2"/>
            </w:r>
            <w:r w:rsidRPr="00640093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640093" w:rsidRDefault="00FE4FBF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7059AC" w14:textId="0D512FA5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640093" w:rsidRDefault="00CE751C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82CF33A" w14:textId="6F7868F4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>Adres do kontaktu</w:t>
            </w:r>
            <w:r w:rsidR="001B01F1" w:rsidRPr="00640093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3"/>
            </w:r>
            <w:r w:rsidRPr="00640093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A78DD1A" w14:textId="71B8B03C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>Czy wyraża Pan/Pani zgodę na ujawnienie swojej tożsamości?</w:t>
            </w:r>
          </w:p>
          <w:p w14:paraId="7F39F321" w14:textId="27970546" w:rsidR="00021E72" w:rsidRPr="00640093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640093">
              <w:rPr>
                <w:rFonts w:asciiTheme="minorHAnsi" w:hAnsiTheme="minorHAnsi" w:cstheme="minorHAnsi"/>
                <w:sz w:val="20"/>
              </w:rPr>
              <w:t> TAK</w:t>
            </w:r>
          </w:p>
          <w:p w14:paraId="19C7189F" w14:textId="1B7DBA44" w:rsidR="00652626" w:rsidRPr="00640093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640093">
              <w:rPr>
                <w:rFonts w:asciiTheme="minorHAnsi" w:hAnsiTheme="minorHAnsi" w:cstheme="minorHAnsi"/>
                <w:sz w:val="20"/>
              </w:rPr>
              <w:t> NIE</w:t>
            </w:r>
          </w:p>
        </w:tc>
      </w:tr>
      <w:tr w:rsidR="00640093" w:rsidRPr="00640093" w14:paraId="64B0B93A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pokrzywdzona (jeżeli dotyczy)</w:t>
            </w:r>
            <w:r w:rsidRPr="00640093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40093" w:rsidRPr="00640093" w14:paraId="0AB14244" w14:textId="77777777" w:rsidTr="00992E82">
        <w:tc>
          <w:tcPr>
            <w:tcW w:w="9634" w:type="dxa"/>
          </w:tcPr>
          <w:p w14:paraId="6ABED7BC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96C90C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>Stanowisko, funkcja lub inne dane, służące identyfikacji osoby pokrzywdzonej</w:t>
            </w:r>
            <w:r w:rsidRPr="00640093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Pr="00640093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6400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640093" w:rsidRPr="00640093" w14:paraId="5834C71E" w14:textId="77777777" w:rsidTr="00992E82">
        <w:tc>
          <w:tcPr>
            <w:tcW w:w="9634" w:type="dxa"/>
            <w:shd w:val="clear" w:color="auto" w:fill="F2F2F2" w:themeFill="background1" w:themeFillShade="F2"/>
          </w:tcPr>
          <w:p w14:paraId="4D47D7F6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 w:rsidRPr="00640093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40093" w:rsidRPr="00640093" w14:paraId="38CF37CF" w14:textId="77777777" w:rsidTr="00992E82">
        <w:tc>
          <w:tcPr>
            <w:tcW w:w="9634" w:type="dxa"/>
          </w:tcPr>
          <w:p w14:paraId="7BC7A010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640093">
              <w:rPr>
                <w:rFonts w:asciiTheme="minorHAnsi" w:hAnsiTheme="minorHAnsi" w:cstheme="minorHAns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8FF60B4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640093">
              <w:rPr>
                <w:rFonts w:asciiTheme="minorHAnsi" w:hAnsiTheme="minorHAnsi" w:cstheme="minorHAns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640093">
                  <w:rPr>
                    <w:rStyle w:val="Tekstzastpczy"/>
                    <w:rFonts w:asciiTheme="minorHAnsi" w:hAnsiTheme="minorHAnsi" w:cstheme="minorHAnsi"/>
                    <w:color w:val="auto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1C34A581" w14:textId="77777777" w:rsidTr="00992E82">
        <w:tc>
          <w:tcPr>
            <w:tcW w:w="9634" w:type="dxa"/>
            <w:shd w:val="clear" w:color="auto" w:fill="F2F2F2" w:themeFill="background1" w:themeFillShade="F2"/>
          </w:tcPr>
          <w:p w14:paraId="009CD8C5" w14:textId="04225811" w:rsidR="00652626" w:rsidRPr="00640093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Czego dot</w:t>
            </w:r>
            <w:r w:rsidR="00C71D24"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yczą </w:t>
            </w:r>
            <w:r w:rsidR="00652626"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naruszenia prawa</w:t>
            </w:r>
            <w:r w:rsidR="00C71D24"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które </w:t>
            </w:r>
            <w:r w:rsidR="00652626"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zgłaszasz?</w:t>
            </w:r>
          </w:p>
        </w:tc>
      </w:tr>
      <w:tr w:rsidR="00640093" w:rsidRPr="00640093" w14:paraId="707E2872" w14:textId="77777777" w:rsidTr="00992E82">
        <w:tc>
          <w:tcPr>
            <w:tcW w:w="9634" w:type="dxa"/>
          </w:tcPr>
          <w:p w14:paraId="2ABE1896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korupcji;</w:t>
            </w:r>
          </w:p>
          <w:p w14:paraId="59C205D9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zamówień publicznych;</w:t>
            </w:r>
          </w:p>
          <w:p w14:paraId="036745BE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usług, produktów i rynków finansowych;</w:t>
            </w:r>
          </w:p>
          <w:p w14:paraId="2BEB3509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bezpieczeństwa produktów i ich zgodności z wymogami;</w:t>
            </w:r>
          </w:p>
          <w:p w14:paraId="335A98BB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bezpieczeństwa transportu;</w:t>
            </w:r>
          </w:p>
          <w:p w14:paraId="35A20830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ochrony środowiska;</w:t>
            </w:r>
          </w:p>
          <w:p w14:paraId="2420F381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ochrony radiologicznej i bezpieczeństwa jądrowego;</w:t>
            </w:r>
          </w:p>
          <w:p w14:paraId="1F2A5C14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bezpieczeństwa żywności i pasz;</w:t>
            </w:r>
          </w:p>
          <w:p w14:paraId="371B384B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zdrowia i dobrostanu zwierząt;</w:t>
            </w:r>
          </w:p>
          <w:p w14:paraId="2A4B6499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zdrowia publicznego;</w:t>
            </w:r>
          </w:p>
          <w:p w14:paraId="295F02C5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ochrony konsumentów;</w:t>
            </w:r>
          </w:p>
          <w:p w14:paraId="3CFA1A74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ochrony prywatności i danych osobowych;</w:t>
            </w:r>
          </w:p>
          <w:p w14:paraId="61D5BAA4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bezpieczeństwa sieci i systemów teleinformatycznych;</w:t>
            </w:r>
          </w:p>
          <w:p w14:paraId="5F6611FF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Pr="00640093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4009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  konstytucyjnych wolności i praw człowieka i obywatela </w:t>
            </w:r>
            <w:r w:rsidR="00604988" w:rsidRPr="00640093">
              <w:rPr>
                <w:rFonts w:asciiTheme="minorHAnsi" w:hAnsiTheme="minorHAnsi" w:cstheme="minorHAnsi"/>
                <w:sz w:val="20"/>
              </w:rPr>
              <w:t>–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640093">
              <w:rPr>
                <w:rFonts w:asciiTheme="minorHAnsi" w:hAnsiTheme="minorHAnsi" w:cstheme="minorHAnsi"/>
                <w:sz w:val="20"/>
              </w:rPr>
              <w:t>–</w:t>
            </w:r>
            <w:r w:rsidR="00652626" w:rsidRPr="00640093">
              <w:rPr>
                <w:rFonts w:asciiTheme="minorHAnsi" w:hAnsiTheme="minorHAnsi" w:cstheme="minorHAnsi"/>
                <w:sz w:val="20"/>
              </w:rPr>
              <w:t>16.</w:t>
            </w:r>
          </w:p>
          <w:p w14:paraId="5AA113B7" w14:textId="77777777" w:rsidR="00652626" w:rsidRPr="00640093" w:rsidRDefault="00652626" w:rsidP="00A123E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3AA8C970" w14:textId="77777777" w:rsidTr="00992E82">
        <w:tc>
          <w:tcPr>
            <w:tcW w:w="9634" w:type="dxa"/>
            <w:shd w:val="clear" w:color="auto" w:fill="F2F2F2" w:themeFill="background1" w:themeFillShade="F2"/>
          </w:tcPr>
          <w:p w14:paraId="32E29CDE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40093" w:rsidRPr="00640093" w14:paraId="56F10287" w14:textId="77777777" w:rsidTr="00992E82">
        <w:tc>
          <w:tcPr>
            <w:tcW w:w="9634" w:type="dxa"/>
          </w:tcPr>
          <w:p w14:paraId="7844B0E4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857546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10387642" w14:textId="77777777" w:rsidTr="00992E82">
        <w:tc>
          <w:tcPr>
            <w:tcW w:w="9634" w:type="dxa"/>
            <w:shd w:val="clear" w:color="auto" w:fill="F2F2F2" w:themeFill="background1" w:themeFillShade="F2"/>
          </w:tcPr>
          <w:p w14:paraId="76FAD7DF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40093" w:rsidRPr="00640093" w14:paraId="299F7169" w14:textId="77777777" w:rsidTr="00992E82">
        <w:tc>
          <w:tcPr>
            <w:tcW w:w="9634" w:type="dxa"/>
          </w:tcPr>
          <w:p w14:paraId="611D7959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185EB45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65807887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40093" w:rsidRPr="00640093" w14:paraId="56DF171D" w14:textId="77777777" w:rsidTr="00992E82">
        <w:tc>
          <w:tcPr>
            <w:tcW w:w="9634" w:type="dxa"/>
          </w:tcPr>
          <w:p w14:paraId="4E1294CE" w14:textId="77777777" w:rsidR="00D915EB" w:rsidRPr="00640093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DE2FDE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0F0D1782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40093" w:rsidRPr="00640093" w14:paraId="153D3716" w14:textId="77777777" w:rsidTr="00992E82">
        <w:tc>
          <w:tcPr>
            <w:tcW w:w="9634" w:type="dxa"/>
          </w:tcPr>
          <w:p w14:paraId="233FD1F0" w14:textId="77777777" w:rsidR="00D915EB" w:rsidRPr="00640093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AAB536C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5AE92AA" w14:textId="77777777" w:rsidR="00992E82" w:rsidRPr="00640093" w:rsidRDefault="00992E82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39E36334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40093" w:rsidRPr="00640093" w14:paraId="07B0ACCD" w14:textId="77777777" w:rsidTr="00992E82">
        <w:tc>
          <w:tcPr>
            <w:tcW w:w="9634" w:type="dxa"/>
          </w:tcPr>
          <w:p w14:paraId="63618F5D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93A1BD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37475590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64009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40093" w:rsidRPr="00640093" w14:paraId="2CDC9C8B" w14:textId="77777777" w:rsidTr="00992E82">
        <w:tc>
          <w:tcPr>
            <w:tcW w:w="9634" w:type="dxa"/>
          </w:tcPr>
          <w:p w14:paraId="46AA5406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F66063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40093" w:rsidRPr="00640093" w14:paraId="70A0DD07" w14:textId="77777777" w:rsidTr="00992E82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640093" w:rsidRDefault="00652626" w:rsidP="002F388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40093">
              <w:rPr>
                <w:rFonts w:asciiTheme="minorHAnsi" w:hAnsiTheme="minorHAnsi" w:cstheme="minorHAnsi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640093" w14:paraId="388EE167" w14:textId="77777777" w:rsidTr="00992E82">
        <w:tc>
          <w:tcPr>
            <w:tcW w:w="9634" w:type="dxa"/>
          </w:tcPr>
          <w:p w14:paraId="664C3D18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1A8C8C" w14:textId="77777777" w:rsidR="00652626" w:rsidRPr="00640093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5C24BD" w14:textId="77777777" w:rsidR="00FF0F63" w:rsidRPr="0064009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640093" w:rsidRDefault="00FD7444" w:rsidP="00FD7444">
      <w:pPr>
        <w:pStyle w:val="TEKSTZacznikido"/>
        <w:ind w:left="0"/>
        <w:rPr>
          <w:rFonts w:asciiTheme="minorHAnsi" w:hAnsiTheme="minorHAnsi" w:cstheme="minorHAnsi"/>
          <w:b/>
          <w:bCs/>
          <w:sz w:val="18"/>
          <w:szCs w:val="18"/>
        </w:rPr>
      </w:pPr>
      <w:r w:rsidRPr="00640093">
        <w:rPr>
          <w:rFonts w:asciiTheme="minorHAnsi" w:hAnsiTheme="minorHAnsi" w:cstheme="minorHAnsi"/>
          <w:b/>
          <w:bCs/>
          <w:sz w:val="18"/>
          <w:szCs w:val="18"/>
        </w:rPr>
        <w:t>Informacja o przetwarzaniu danych osobowych:</w:t>
      </w:r>
    </w:p>
    <w:p w14:paraId="096AEA69" w14:textId="77777777" w:rsidR="00365D05" w:rsidRPr="00640093" w:rsidRDefault="00365D05" w:rsidP="00365D0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Administratorem Państwa danych osobowych jest Powiatowa Stacja Sanitarno-Epidemiologiczna w Suwałkach, </w:t>
      </w:r>
    </w:p>
    <w:p w14:paraId="65AF61CF" w14:textId="77777777" w:rsidR="00365D05" w:rsidRPr="00640093" w:rsidRDefault="00365D05" w:rsidP="00365D05">
      <w:pPr>
        <w:pStyle w:val="Akapitzlist"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>ul. Utrata 9A, 16-400 Suwałki.</w:t>
      </w:r>
    </w:p>
    <w:p w14:paraId="6A71CCD9" w14:textId="707CD775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iod@sanepid.gov.pl lub listownie na adres siedziby administratora. Z inspektorem ochrony danych można kontaktować się we wszystkich sprawach dotyczących przetwarzania danych osobowych oraz korzystania z praw związanych </w:t>
      </w:r>
      <w:r w:rsidR="00365D05" w:rsidRPr="00640093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z przetwarzaniem danych.</w:t>
      </w:r>
    </w:p>
    <w:p w14:paraId="2ACC7E0B" w14:textId="77777777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3C23E626" w:rsidR="00FD7444" w:rsidRPr="0064009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w celu przyjęcia zgłoszenia i podjęcia ewentualnego działania następczego zgodnie z przyjętą </w:t>
      </w:r>
      <w:r w:rsidR="00365D05" w:rsidRPr="00640093">
        <w:rPr>
          <w:rFonts w:asciiTheme="minorHAnsi" w:eastAsia="Times New Roman" w:hAnsiTheme="minorHAnsi" w:cstheme="minorHAnsi"/>
          <w:sz w:val="18"/>
          <w:szCs w:val="18"/>
        </w:rPr>
        <w:t>w Powiatowej Stacji Sanitarno-Epidemiologicznej w Suwałkach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 i w oparciu o wymagania ustawy z dnia 14 czerwca 2024 r. o ochronie sygnalistów,</w:t>
      </w:r>
    </w:p>
    <w:p w14:paraId="2BA67701" w14:textId="3AAAB713" w:rsidR="00FD7444" w:rsidRPr="0064009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</w:t>
      </w:r>
    </w:p>
    <w:p w14:paraId="2C301A16" w14:textId="071674B4" w:rsidR="00FD7444" w:rsidRPr="0064009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prowadzenia wewnętrznej dokumentacji, a także archiwizacji dokumentacji zgodnie z wymaganiami wynikającymi </w:t>
      </w:r>
      <w:r w:rsidR="00365D05" w:rsidRPr="00640093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z ustawy dnia 14 czerwca 2024 r. o ochronie sygnalistów,</w:t>
      </w:r>
    </w:p>
    <w:p w14:paraId="4C659BBA" w14:textId="2B39BC10" w:rsidR="00FD7444" w:rsidRPr="0064009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wypełnienia obowiązku zawiadomienia o podejrzeniu popełnienia przestępstwa, jeżeli informacje wynikające </w:t>
      </w:r>
      <w:r w:rsidR="00365D05" w:rsidRPr="00640093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z dokonanego zgłoszenia zawierają znamiona przestępstwa lub przestępstwa skarbowego, </w:t>
      </w:r>
    </w:p>
    <w:p w14:paraId="71141153" w14:textId="6B7FB276" w:rsidR="00FD7444" w:rsidRPr="0064009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>dochodzenia roszczeń i obrony przed roszczeniami w związku z przyjętymi zgłoszeniami naruszeń prawa.</w:t>
      </w:r>
    </w:p>
    <w:p w14:paraId="29E9866E" w14:textId="402C5125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Podanie danych jest dobrowolne, jednakże ich niepodanie może uniemożliwić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640093">
        <w:rPr>
          <w:rFonts w:asciiTheme="minorHAnsi" w:eastAsia="Times New Roman" w:hAnsiTheme="minorHAnsi" w:cstheme="minorHAnsi"/>
          <w:sz w:val="18"/>
          <w:szCs w:val="18"/>
        </w:rPr>
        <w:t>zewnętrznego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20D96BF8" w14:textId="4FE8DAF0" w:rsidR="00E069CB" w:rsidRPr="00640093" w:rsidRDefault="00FD7444" w:rsidP="00E069C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Dane osobowe będą przetwarzane przez </w:t>
      </w:r>
      <w:r w:rsidR="00E069CB" w:rsidRPr="00640093">
        <w:rPr>
          <w:rFonts w:asciiTheme="minorHAnsi" w:eastAsia="Times New Roman" w:hAnsiTheme="minorHAnsi" w:cstheme="minorHAnsi"/>
          <w:sz w:val="18"/>
          <w:szCs w:val="18"/>
        </w:rPr>
        <w:t xml:space="preserve">Powiatową Stację Sanitarno-Epidemiologiczną w Suwałkach 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1980D80E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Odbiorcami Państwa danych osobowych mogą być podmioty zapewniające na rzecz </w:t>
      </w:r>
      <w:r w:rsidR="00E069CB" w:rsidRPr="00640093">
        <w:rPr>
          <w:rFonts w:asciiTheme="minorHAnsi" w:eastAsia="Times New Roman" w:hAnsiTheme="minorHAnsi" w:cstheme="minorHAnsi"/>
          <w:sz w:val="18"/>
          <w:szCs w:val="18"/>
        </w:rPr>
        <w:t xml:space="preserve">Powiatowej Stacji Sanitarno-Epidemiologicznej w Suwałkach 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obsługę prawną, a także obsługę techniczną (informatyczną), ale wyłącznie </w:t>
      </w:r>
      <w:r w:rsidR="00E069CB" w:rsidRPr="00640093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z zastrzeżeniem zapewnienia poufności Państwa danych.</w:t>
      </w:r>
    </w:p>
    <w:p w14:paraId="1DBBF239" w14:textId="3C7C1A40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Państwa dane osobowe nie będą przekazywane przez </w:t>
      </w:r>
      <w:r w:rsidR="00E069CB" w:rsidRPr="00640093">
        <w:rPr>
          <w:rFonts w:asciiTheme="minorHAnsi" w:eastAsia="Times New Roman" w:hAnsiTheme="minorHAnsi" w:cstheme="minorHAnsi"/>
          <w:sz w:val="18"/>
          <w:szCs w:val="18"/>
        </w:rPr>
        <w:t xml:space="preserve">Powiatową Stację Sanitarno-Epidemiologiczną w Suwałkach </w:t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poza teren Europejskiego Obszaru Gospodarczego (EOG).</w:t>
      </w:r>
    </w:p>
    <w:p w14:paraId="4E484448" w14:textId="77777777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39F1E7E3" w:rsidR="00FD7444" w:rsidRPr="00640093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Państwa dane nie będą przetwarzane w sposób zautomatyzowany, który jednocześnie mógłby prowadzić </w:t>
      </w:r>
      <w:r w:rsidR="00CD19A8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 xml:space="preserve">do podejmowania wobec Państwa decyzji wywołujących skutki prawne lub w podobny sposób istotnie wpływać </w:t>
      </w:r>
      <w:r w:rsidR="00CD19A8">
        <w:rPr>
          <w:rFonts w:asciiTheme="minorHAnsi" w:eastAsia="Times New Roman" w:hAnsiTheme="minorHAnsi" w:cstheme="minorHAnsi"/>
          <w:sz w:val="18"/>
          <w:szCs w:val="18"/>
        </w:rPr>
        <w:br/>
      </w:r>
      <w:r w:rsidRPr="00640093">
        <w:rPr>
          <w:rFonts w:asciiTheme="minorHAnsi" w:eastAsia="Times New Roman" w:hAnsiTheme="minorHAnsi" w:cstheme="minorHAnsi"/>
          <w:sz w:val="18"/>
          <w:szCs w:val="18"/>
        </w:rPr>
        <w:t>na Państwa sytuację.</w:t>
      </w:r>
    </w:p>
    <w:p w14:paraId="592FAE5B" w14:textId="27F27D27" w:rsidR="00C2559E" w:rsidRPr="00640093" w:rsidRDefault="00FD7444" w:rsidP="00E069C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  <w:sectPr w:rsidR="00C2559E" w:rsidRPr="00640093" w:rsidSect="00CD19A8">
          <w:headerReference w:type="default" r:id="rId12"/>
          <w:footnotePr>
            <w:numRestart w:val="eachSect"/>
          </w:footnotePr>
          <w:type w:val="continuous"/>
          <w:pgSz w:w="11906" w:h="16838"/>
          <w:pgMar w:top="851" w:right="1276" w:bottom="425" w:left="1134" w:header="709" w:footer="709" w:gutter="0"/>
          <w:cols w:space="708"/>
          <w:titlePg/>
          <w:docGrid w:linePitch="254"/>
        </w:sectPr>
      </w:pPr>
      <w:r w:rsidRPr="00640093">
        <w:rPr>
          <w:rFonts w:asciiTheme="minorHAnsi" w:eastAsia="Times New Roman" w:hAnsiTheme="minorHAnsi" w:cstheme="minorHAnsi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5612602" w14:textId="123B6C2D" w:rsidR="00752A4C" w:rsidRPr="00652626" w:rsidRDefault="00752A4C" w:rsidP="00CD19A8">
      <w:pPr>
        <w:widowControl/>
        <w:autoSpaceDE/>
        <w:autoSpaceDN/>
        <w:adjustRightInd/>
        <w:spacing w:line="240" w:lineRule="auto"/>
        <w:jc w:val="right"/>
        <w:rPr>
          <w:rFonts w:eastAsia="Calibri" w:cs="Times New Roman"/>
          <w:bCs/>
        </w:rPr>
      </w:pPr>
    </w:p>
    <w:sectPr w:rsidR="00752A4C" w:rsidRPr="00652626" w:rsidSect="00CD19A8">
      <w:footnotePr>
        <w:numRestart w:val="eachSect"/>
      </w:footnotePr>
      <w:type w:val="continuous"/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011D" w14:textId="77777777" w:rsidR="002C1A33" w:rsidRDefault="002C1A33">
      <w:r>
        <w:separator/>
      </w:r>
    </w:p>
  </w:endnote>
  <w:endnote w:type="continuationSeparator" w:id="0">
    <w:p w14:paraId="78104AB8" w14:textId="77777777" w:rsidR="002C1A33" w:rsidRDefault="002C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9FFE" w14:textId="77777777" w:rsidR="002C1A33" w:rsidRDefault="002C1A33">
      <w:r>
        <w:separator/>
      </w:r>
    </w:p>
  </w:footnote>
  <w:footnote w:type="continuationSeparator" w:id="0">
    <w:p w14:paraId="15DE85CC" w14:textId="77777777" w:rsidR="002C1A33" w:rsidRDefault="002C1A33">
      <w:r>
        <w:continuationSeparator/>
      </w:r>
    </w:p>
  </w:footnote>
  <w:footnote w:id="1">
    <w:p w14:paraId="4787DCF8" w14:textId="77777777" w:rsidR="00652626" w:rsidRPr="00475D60" w:rsidRDefault="00652626" w:rsidP="006526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75D6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D60">
        <w:rPr>
          <w:rFonts w:asciiTheme="minorHAnsi" w:hAnsiTheme="minorHAnsi" w:cstheme="min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15A3558A" w:rsidR="00FE4FBF" w:rsidRPr="00475D60" w:rsidRDefault="00FE4FBF" w:rsidP="00FE4FB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75D6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D60">
        <w:rPr>
          <w:rFonts w:asciiTheme="minorHAnsi" w:hAnsiTheme="minorHAnsi" w:cstheme="minorHAnsi"/>
          <w:sz w:val="16"/>
          <w:szCs w:val="16"/>
        </w:rPr>
        <w:t xml:space="preserve"> Należy</w:t>
      </w:r>
      <w:r w:rsidR="00063129" w:rsidRPr="00475D60">
        <w:rPr>
          <w:rFonts w:asciiTheme="minorHAnsi" w:hAnsiTheme="minorHAnsi" w:cstheme="minorHAnsi"/>
          <w:sz w:val="16"/>
          <w:szCs w:val="16"/>
        </w:rPr>
        <w:t xml:space="preserve"> przez to rozumieć podmiot prywatny lub podmiot publiczny, o których mowa w art. 2 pkt 11 i 12 ustawy z dnia 14 czerwca 2024 r. </w:t>
      </w:r>
      <w:r w:rsidR="00475D60">
        <w:rPr>
          <w:rFonts w:asciiTheme="minorHAnsi" w:hAnsiTheme="minorHAnsi" w:cstheme="minorHAnsi"/>
          <w:sz w:val="16"/>
          <w:szCs w:val="16"/>
        </w:rPr>
        <w:br/>
      </w:r>
      <w:r w:rsidR="00063129" w:rsidRPr="00475D60">
        <w:rPr>
          <w:rFonts w:asciiTheme="minorHAnsi" w:hAnsiTheme="minorHAnsi" w:cstheme="minorHAnsi"/>
          <w:sz w:val="16"/>
          <w:szCs w:val="16"/>
        </w:rPr>
        <w:t xml:space="preserve">o ochronie sygnalistów (Dz. U. </w:t>
      </w:r>
      <w:r w:rsidR="006B22EF" w:rsidRPr="00475D60">
        <w:rPr>
          <w:rFonts w:asciiTheme="minorHAnsi" w:hAnsiTheme="minorHAnsi" w:cstheme="minorHAnsi"/>
          <w:sz w:val="16"/>
          <w:szCs w:val="16"/>
        </w:rPr>
        <w:t xml:space="preserve">z 2024 r. </w:t>
      </w:r>
      <w:r w:rsidR="00063129" w:rsidRPr="00475D60">
        <w:rPr>
          <w:rFonts w:asciiTheme="minorHAnsi" w:hAnsiTheme="minorHAnsi" w:cstheme="minorHAnsi"/>
          <w:sz w:val="16"/>
          <w:szCs w:val="16"/>
        </w:rPr>
        <w:t xml:space="preserve">poz. 928). Należy podać nazwę podmiotu oraz jego adres. </w:t>
      </w:r>
    </w:p>
  </w:footnote>
  <w:footnote w:id="3">
    <w:p w14:paraId="795F51F2" w14:textId="36153D4A" w:rsidR="001B01F1" w:rsidRPr="00475D60" w:rsidRDefault="001B01F1" w:rsidP="001746B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75D6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D60">
        <w:rPr>
          <w:rFonts w:asciiTheme="minorHAnsi" w:hAnsiTheme="minorHAnsi" w:cstheme="minorHAnsi"/>
          <w:sz w:val="16"/>
          <w:szCs w:val="16"/>
        </w:rPr>
        <w:t xml:space="preserve"> Jeżeli w zgłoszeniu nie podano adresu do kontaktu </w:t>
      </w:r>
      <w:r w:rsidR="001746BC" w:rsidRPr="00475D60">
        <w:rPr>
          <w:rFonts w:asciiTheme="minorHAnsi" w:hAnsiTheme="minorHAnsi" w:cstheme="minorHAnsi"/>
          <w:sz w:val="16"/>
          <w:szCs w:val="16"/>
        </w:rPr>
        <w:t>i</w:t>
      </w:r>
      <w:r w:rsidRPr="00475D60">
        <w:rPr>
          <w:rFonts w:asciiTheme="minorHAnsi" w:hAnsiTheme="minorHAnsi" w:cstheme="minorHAnsi"/>
          <w:sz w:val="16"/>
          <w:szCs w:val="16"/>
        </w:rPr>
        <w:t xml:space="preserve"> nie jest możliwe ustalenie tego adresu na podstawie posiadanych danych</w:t>
      </w:r>
      <w:r w:rsidRPr="00475D60">
        <w:rPr>
          <w:rFonts w:asciiTheme="minorHAnsi" w:eastAsiaTheme="minorEastAsia" w:hAnsiTheme="minorHAnsi" w:cstheme="minorHAnsi"/>
          <w:color w:val="333333"/>
          <w:sz w:val="16"/>
          <w:szCs w:val="16"/>
          <w:shd w:val="clear" w:color="auto" w:fill="FFFFFF"/>
        </w:rPr>
        <w:t xml:space="preserve"> </w:t>
      </w:r>
      <w:r w:rsidRPr="00475D60">
        <w:rPr>
          <w:rFonts w:asciiTheme="minorHAnsi" w:hAnsiTheme="minorHAnsi" w:cstheme="minorHAnsi"/>
          <w:sz w:val="16"/>
          <w:szCs w:val="16"/>
        </w:rPr>
        <w:t>organ publiczny nie realizuje obowiązku, o którym mowa w art. 32 ust. 5, art. 37, art. 38, art. 40 ust. 2 zdanie drugie oraz art. 41 ustawy</w:t>
      </w:r>
      <w:r w:rsidRPr="00475D60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475D60">
        <w:rPr>
          <w:rFonts w:asciiTheme="minorHAnsi" w:hAnsiTheme="minorHAnsi" w:cstheme="minorHAnsi"/>
          <w:sz w:val="16"/>
          <w:szCs w:val="16"/>
        </w:rPr>
        <w:t>z dnia 14 czerwca 2024</w:t>
      </w:r>
      <w:r w:rsidR="002225CA" w:rsidRPr="00475D60">
        <w:rPr>
          <w:rFonts w:asciiTheme="minorHAnsi" w:hAnsiTheme="minorHAnsi" w:cstheme="minorHAnsi"/>
          <w:sz w:val="16"/>
          <w:szCs w:val="16"/>
        </w:rPr>
        <w:t> </w:t>
      </w:r>
      <w:r w:rsidRPr="00475D60">
        <w:rPr>
          <w:rFonts w:asciiTheme="minorHAnsi" w:hAnsiTheme="minorHAnsi" w:cstheme="minorHAnsi"/>
          <w:sz w:val="16"/>
          <w:szCs w:val="16"/>
        </w:rPr>
        <w:t xml:space="preserve">r. </w:t>
      </w:r>
      <w:r w:rsidR="00475D60">
        <w:rPr>
          <w:rFonts w:asciiTheme="minorHAnsi" w:hAnsiTheme="minorHAnsi" w:cstheme="minorHAnsi"/>
          <w:sz w:val="16"/>
          <w:szCs w:val="16"/>
        </w:rPr>
        <w:br/>
      </w:r>
      <w:r w:rsidRPr="00475D60">
        <w:rPr>
          <w:rFonts w:asciiTheme="minorHAnsi" w:hAnsiTheme="minorHAnsi" w:cstheme="minorHAnsi"/>
          <w:sz w:val="16"/>
          <w:szCs w:val="16"/>
        </w:rPr>
        <w:t>o ochronie sygnalistów (podstawa prawna: art. 35 ust. 2 pkt 2 wskazanej ustawy).</w:t>
      </w:r>
    </w:p>
  </w:footnote>
  <w:footnote w:id="4">
    <w:p w14:paraId="05BCE04A" w14:textId="77777777" w:rsidR="00652626" w:rsidRPr="00475D60" w:rsidRDefault="00652626" w:rsidP="006526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75D6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D60">
        <w:rPr>
          <w:rFonts w:asciiTheme="minorHAnsi" w:hAnsiTheme="minorHAnsi" w:cstheme="min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475D6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5D60">
        <w:rPr>
          <w:rFonts w:asciiTheme="minorHAnsi" w:hAnsiTheme="minorHAnsi" w:cstheme="minorHAnsi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542154" w:rsidRDefault="00652626" w:rsidP="006526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4215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42154">
        <w:rPr>
          <w:rFonts w:asciiTheme="minorHAnsi" w:hAnsiTheme="minorHAnsi" w:cstheme="min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8A3"/>
    <w:multiLevelType w:val="hybridMultilevel"/>
    <w:tmpl w:val="5738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5B92"/>
    <w:multiLevelType w:val="hybridMultilevel"/>
    <w:tmpl w:val="914EF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C4613"/>
    <w:multiLevelType w:val="hybridMultilevel"/>
    <w:tmpl w:val="EE607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F26D1"/>
    <w:multiLevelType w:val="hybridMultilevel"/>
    <w:tmpl w:val="CBD8A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3601"/>
    <w:multiLevelType w:val="hybridMultilevel"/>
    <w:tmpl w:val="1980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7"/>
  </w:num>
  <w:num w:numId="3" w16cid:durableId="480387220">
    <w:abstractNumId w:val="3"/>
  </w:num>
  <w:num w:numId="4" w16cid:durableId="1913848498">
    <w:abstractNumId w:val="4"/>
  </w:num>
  <w:num w:numId="5" w16cid:durableId="1829898915">
    <w:abstractNumId w:val="2"/>
  </w:num>
  <w:num w:numId="6" w16cid:durableId="757213444">
    <w:abstractNumId w:val="5"/>
  </w:num>
  <w:num w:numId="7" w16cid:durableId="1971014232">
    <w:abstractNumId w:val="6"/>
  </w:num>
  <w:num w:numId="8" w16cid:durableId="1893731245">
    <w:abstractNumId w:val="0"/>
  </w:num>
  <w:num w:numId="9" w16cid:durableId="31353524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0075"/>
    <w:rsid w:val="000012DA"/>
    <w:rsid w:val="0000246E"/>
    <w:rsid w:val="000036B9"/>
    <w:rsid w:val="00003862"/>
    <w:rsid w:val="00011B4D"/>
    <w:rsid w:val="00012A35"/>
    <w:rsid w:val="00016099"/>
    <w:rsid w:val="0001686C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42B5"/>
    <w:rsid w:val="0005571B"/>
    <w:rsid w:val="00057158"/>
    <w:rsid w:val="00057AB3"/>
    <w:rsid w:val="00060076"/>
    <w:rsid w:val="00060432"/>
    <w:rsid w:val="00060671"/>
    <w:rsid w:val="00060A5B"/>
    <w:rsid w:val="00060D87"/>
    <w:rsid w:val="0006142A"/>
    <w:rsid w:val="000614D8"/>
    <w:rsid w:val="000615A5"/>
    <w:rsid w:val="00063129"/>
    <w:rsid w:val="00064E4C"/>
    <w:rsid w:val="00066901"/>
    <w:rsid w:val="000671D2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5497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2B39"/>
    <w:rsid w:val="000C49E1"/>
    <w:rsid w:val="000C4BC4"/>
    <w:rsid w:val="000C4DC2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399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0754F"/>
    <w:rsid w:val="00110465"/>
    <w:rsid w:val="00110628"/>
    <w:rsid w:val="0011245A"/>
    <w:rsid w:val="00112681"/>
    <w:rsid w:val="001126A7"/>
    <w:rsid w:val="00113EE6"/>
    <w:rsid w:val="0011493E"/>
    <w:rsid w:val="00115B72"/>
    <w:rsid w:val="00115C61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027D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C1"/>
    <w:rsid w:val="00181FFF"/>
    <w:rsid w:val="00182319"/>
    <w:rsid w:val="0018232D"/>
    <w:rsid w:val="00184B91"/>
    <w:rsid w:val="00184D4A"/>
    <w:rsid w:val="00186EC1"/>
    <w:rsid w:val="00186F12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1FF9"/>
    <w:rsid w:val="001C5CB1"/>
    <w:rsid w:val="001D1783"/>
    <w:rsid w:val="001D326B"/>
    <w:rsid w:val="001D3C0C"/>
    <w:rsid w:val="001D53CD"/>
    <w:rsid w:val="001D55A3"/>
    <w:rsid w:val="001D5AF5"/>
    <w:rsid w:val="001D6F00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3AEB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27B42"/>
    <w:rsid w:val="0023429F"/>
    <w:rsid w:val="0023455F"/>
    <w:rsid w:val="00235E14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5DD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2F62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3B"/>
    <w:rsid w:val="002B4429"/>
    <w:rsid w:val="002B6262"/>
    <w:rsid w:val="002B68A6"/>
    <w:rsid w:val="002B7FAF"/>
    <w:rsid w:val="002C1A33"/>
    <w:rsid w:val="002C2AA7"/>
    <w:rsid w:val="002C5311"/>
    <w:rsid w:val="002C6A9A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4788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3BAA"/>
    <w:rsid w:val="003148FD"/>
    <w:rsid w:val="003178BE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0A0E"/>
    <w:rsid w:val="00352DAE"/>
    <w:rsid w:val="00354EB9"/>
    <w:rsid w:val="00356D8F"/>
    <w:rsid w:val="0035765E"/>
    <w:rsid w:val="003602AE"/>
    <w:rsid w:val="00360341"/>
    <w:rsid w:val="00360929"/>
    <w:rsid w:val="00360AE0"/>
    <w:rsid w:val="0036172B"/>
    <w:rsid w:val="003647D5"/>
    <w:rsid w:val="003648F2"/>
    <w:rsid w:val="00365D05"/>
    <w:rsid w:val="003674B0"/>
    <w:rsid w:val="00372F92"/>
    <w:rsid w:val="00373C2A"/>
    <w:rsid w:val="003742EE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348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C7689"/>
    <w:rsid w:val="003D07CF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3AB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5B9A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67C31"/>
    <w:rsid w:val="0047077C"/>
    <w:rsid w:val="00470B05"/>
    <w:rsid w:val="0047207C"/>
    <w:rsid w:val="00472CD6"/>
    <w:rsid w:val="00473F13"/>
    <w:rsid w:val="00474E3C"/>
    <w:rsid w:val="00475D60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264E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4CBA"/>
    <w:rsid w:val="004E5198"/>
    <w:rsid w:val="004F1F4A"/>
    <w:rsid w:val="004F296D"/>
    <w:rsid w:val="004F508B"/>
    <w:rsid w:val="004F695F"/>
    <w:rsid w:val="004F6CA4"/>
    <w:rsid w:val="00500752"/>
    <w:rsid w:val="005010EE"/>
    <w:rsid w:val="00501A50"/>
    <w:rsid w:val="0050222D"/>
    <w:rsid w:val="00503AF3"/>
    <w:rsid w:val="00503C4F"/>
    <w:rsid w:val="005058DD"/>
    <w:rsid w:val="0050696D"/>
    <w:rsid w:val="00506EEA"/>
    <w:rsid w:val="0051094B"/>
    <w:rsid w:val="005110D7"/>
    <w:rsid w:val="0051143B"/>
    <w:rsid w:val="00511D99"/>
    <w:rsid w:val="00512017"/>
    <w:rsid w:val="005128D3"/>
    <w:rsid w:val="005147E8"/>
    <w:rsid w:val="005158F2"/>
    <w:rsid w:val="00515F83"/>
    <w:rsid w:val="0052005A"/>
    <w:rsid w:val="005211BC"/>
    <w:rsid w:val="00522DCF"/>
    <w:rsid w:val="00523F46"/>
    <w:rsid w:val="005252B1"/>
    <w:rsid w:val="00526DFC"/>
    <w:rsid w:val="00526F43"/>
    <w:rsid w:val="00527173"/>
    <w:rsid w:val="00527651"/>
    <w:rsid w:val="005363AB"/>
    <w:rsid w:val="0053760C"/>
    <w:rsid w:val="00540DCB"/>
    <w:rsid w:val="00542154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48B"/>
    <w:rsid w:val="005835E7"/>
    <w:rsid w:val="0058397F"/>
    <w:rsid w:val="00583BF8"/>
    <w:rsid w:val="00583FA1"/>
    <w:rsid w:val="00584357"/>
    <w:rsid w:val="00585160"/>
    <w:rsid w:val="00585AD2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6ECC"/>
    <w:rsid w:val="005A75D8"/>
    <w:rsid w:val="005B09C4"/>
    <w:rsid w:val="005B54D9"/>
    <w:rsid w:val="005B5A02"/>
    <w:rsid w:val="005B713E"/>
    <w:rsid w:val="005B75C5"/>
    <w:rsid w:val="005C03B6"/>
    <w:rsid w:val="005C348E"/>
    <w:rsid w:val="005C4691"/>
    <w:rsid w:val="005C4E1F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0093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6700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59A2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2EF"/>
    <w:rsid w:val="006B2CDE"/>
    <w:rsid w:val="006B5B6D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6F6982"/>
    <w:rsid w:val="00701952"/>
    <w:rsid w:val="00702556"/>
    <w:rsid w:val="0070277E"/>
    <w:rsid w:val="007032D9"/>
    <w:rsid w:val="00704156"/>
    <w:rsid w:val="007069FC"/>
    <w:rsid w:val="00707F36"/>
    <w:rsid w:val="00711221"/>
    <w:rsid w:val="00711DE1"/>
    <w:rsid w:val="00712017"/>
    <w:rsid w:val="00712675"/>
    <w:rsid w:val="0071272D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C1C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008"/>
    <w:rsid w:val="007A789F"/>
    <w:rsid w:val="007B1E5D"/>
    <w:rsid w:val="007B2B26"/>
    <w:rsid w:val="007B7191"/>
    <w:rsid w:val="007B75BC"/>
    <w:rsid w:val="007B7FA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857"/>
    <w:rsid w:val="00831B8B"/>
    <w:rsid w:val="0083405D"/>
    <w:rsid w:val="008352D4"/>
    <w:rsid w:val="00836DB9"/>
    <w:rsid w:val="00836F16"/>
    <w:rsid w:val="0083706F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57A2A"/>
    <w:rsid w:val="0086018B"/>
    <w:rsid w:val="008611DD"/>
    <w:rsid w:val="008620DE"/>
    <w:rsid w:val="0086383F"/>
    <w:rsid w:val="00866867"/>
    <w:rsid w:val="00870FAD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97744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580B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8F709E"/>
    <w:rsid w:val="009000AA"/>
    <w:rsid w:val="00901841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709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59F7"/>
    <w:rsid w:val="00987884"/>
    <w:rsid w:val="00987E85"/>
    <w:rsid w:val="0099151F"/>
    <w:rsid w:val="00992323"/>
    <w:rsid w:val="00992B0F"/>
    <w:rsid w:val="00992E82"/>
    <w:rsid w:val="00994D2C"/>
    <w:rsid w:val="00996AAE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25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07E"/>
    <w:rsid w:val="009D7CBC"/>
    <w:rsid w:val="009E2CE9"/>
    <w:rsid w:val="009E2CED"/>
    <w:rsid w:val="009E3E77"/>
    <w:rsid w:val="009E3FAB"/>
    <w:rsid w:val="009E5B3F"/>
    <w:rsid w:val="009E5C4A"/>
    <w:rsid w:val="009E76CE"/>
    <w:rsid w:val="009E7D90"/>
    <w:rsid w:val="009E7DC5"/>
    <w:rsid w:val="009F08EB"/>
    <w:rsid w:val="009F16D3"/>
    <w:rsid w:val="009F1AB0"/>
    <w:rsid w:val="009F2043"/>
    <w:rsid w:val="009F2D8D"/>
    <w:rsid w:val="009F501D"/>
    <w:rsid w:val="00A00E62"/>
    <w:rsid w:val="00A02035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4F15"/>
    <w:rsid w:val="00A15CE6"/>
    <w:rsid w:val="00A16151"/>
    <w:rsid w:val="00A16EC6"/>
    <w:rsid w:val="00A17C06"/>
    <w:rsid w:val="00A2032C"/>
    <w:rsid w:val="00A20E7B"/>
    <w:rsid w:val="00A2126E"/>
    <w:rsid w:val="00A215C6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0BEB"/>
    <w:rsid w:val="00A42E82"/>
    <w:rsid w:val="00A4326F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4BA"/>
    <w:rsid w:val="00A76A52"/>
    <w:rsid w:val="00A81737"/>
    <w:rsid w:val="00A820BB"/>
    <w:rsid w:val="00A824DD"/>
    <w:rsid w:val="00A83676"/>
    <w:rsid w:val="00A83B7B"/>
    <w:rsid w:val="00A83E2F"/>
    <w:rsid w:val="00A84274"/>
    <w:rsid w:val="00A850F3"/>
    <w:rsid w:val="00A85435"/>
    <w:rsid w:val="00A8547A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0E23"/>
    <w:rsid w:val="00AA1C2C"/>
    <w:rsid w:val="00AA2853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CDF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0C20"/>
    <w:rsid w:val="00B01996"/>
    <w:rsid w:val="00B024C2"/>
    <w:rsid w:val="00B042A7"/>
    <w:rsid w:val="00B07700"/>
    <w:rsid w:val="00B07898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07F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60AA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A33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4AED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559E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65F5"/>
    <w:rsid w:val="00C478D4"/>
    <w:rsid w:val="00C51B71"/>
    <w:rsid w:val="00C530B6"/>
    <w:rsid w:val="00C54A3A"/>
    <w:rsid w:val="00C55566"/>
    <w:rsid w:val="00C55628"/>
    <w:rsid w:val="00C55741"/>
    <w:rsid w:val="00C56448"/>
    <w:rsid w:val="00C61097"/>
    <w:rsid w:val="00C6491A"/>
    <w:rsid w:val="00C654E5"/>
    <w:rsid w:val="00C667BE"/>
    <w:rsid w:val="00C6766B"/>
    <w:rsid w:val="00C67914"/>
    <w:rsid w:val="00C71D24"/>
    <w:rsid w:val="00C72223"/>
    <w:rsid w:val="00C7380C"/>
    <w:rsid w:val="00C7482C"/>
    <w:rsid w:val="00C75531"/>
    <w:rsid w:val="00C7587F"/>
    <w:rsid w:val="00C76417"/>
    <w:rsid w:val="00C7726F"/>
    <w:rsid w:val="00C77288"/>
    <w:rsid w:val="00C77DF2"/>
    <w:rsid w:val="00C77F73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B7B2F"/>
    <w:rsid w:val="00CC0D6A"/>
    <w:rsid w:val="00CC3831"/>
    <w:rsid w:val="00CC3ABA"/>
    <w:rsid w:val="00CC3E3D"/>
    <w:rsid w:val="00CC4AAC"/>
    <w:rsid w:val="00CC519B"/>
    <w:rsid w:val="00CD12C1"/>
    <w:rsid w:val="00CD19A8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3C0A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0C12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D3D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2EF9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07D"/>
    <w:rsid w:val="00DE6765"/>
    <w:rsid w:val="00DE7DC1"/>
    <w:rsid w:val="00DF1DAB"/>
    <w:rsid w:val="00DF2AA6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69CB"/>
    <w:rsid w:val="00E075E3"/>
    <w:rsid w:val="00E10ECE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04C3"/>
    <w:rsid w:val="00E31520"/>
    <w:rsid w:val="00E34A35"/>
    <w:rsid w:val="00E37C2F"/>
    <w:rsid w:val="00E40F44"/>
    <w:rsid w:val="00E41BDE"/>
    <w:rsid w:val="00E41C28"/>
    <w:rsid w:val="00E4372A"/>
    <w:rsid w:val="00E4523D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59D5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2DCE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7F3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4CFD"/>
    <w:rsid w:val="00EF53B6"/>
    <w:rsid w:val="00F00B73"/>
    <w:rsid w:val="00F01195"/>
    <w:rsid w:val="00F07172"/>
    <w:rsid w:val="00F115CA"/>
    <w:rsid w:val="00F125E2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0723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6744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671D2"/>
    <w:rsid w:val="0008162E"/>
    <w:rsid w:val="000A4E18"/>
    <w:rsid w:val="000A78C8"/>
    <w:rsid w:val="000C49E1"/>
    <w:rsid w:val="000F092C"/>
    <w:rsid w:val="000F4D1A"/>
    <w:rsid w:val="001034AD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85348"/>
    <w:rsid w:val="00395ABE"/>
    <w:rsid w:val="003A490A"/>
    <w:rsid w:val="003A6026"/>
    <w:rsid w:val="003B5D88"/>
    <w:rsid w:val="00400EBB"/>
    <w:rsid w:val="0040203A"/>
    <w:rsid w:val="00402CA6"/>
    <w:rsid w:val="00405B9A"/>
    <w:rsid w:val="004153B7"/>
    <w:rsid w:val="0043791B"/>
    <w:rsid w:val="00437FAD"/>
    <w:rsid w:val="004415A3"/>
    <w:rsid w:val="00461F64"/>
    <w:rsid w:val="004823F2"/>
    <w:rsid w:val="004A15F9"/>
    <w:rsid w:val="004B2BE6"/>
    <w:rsid w:val="004D0BE4"/>
    <w:rsid w:val="004E2D8F"/>
    <w:rsid w:val="004E5198"/>
    <w:rsid w:val="005010EE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65C1C"/>
    <w:rsid w:val="0077348B"/>
    <w:rsid w:val="007B5E2C"/>
    <w:rsid w:val="007B6B85"/>
    <w:rsid w:val="007C1176"/>
    <w:rsid w:val="007E3A29"/>
    <w:rsid w:val="0082480A"/>
    <w:rsid w:val="00854FC9"/>
    <w:rsid w:val="008715DA"/>
    <w:rsid w:val="00876ED1"/>
    <w:rsid w:val="008876D1"/>
    <w:rsid w:val="008B09CA"/>
    <w:rsid w:val="008C1BC1"/>
    <w:rsid w:val="008E01B9"/>
    <w:rsid w:val="008E21A6"/>
    <w:rsid w:val="008F13CF"/>
    <w:rsid w:val="00904408"/>
    <w:rsid w:val="00914EA8"/>
    <w:rsid w:val="0099239B"/>
    <w:rsid w:val="009A36C9"/>
    <w:rsid w:val="009A5C8F"/>
    <w:rsid w:val="009C38DE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404</TotalTime>
  <Pages>3</Pages>
  <Words>961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Monika Topolska</cp:lastModifiedBy>
  <cp:revision>122</cp:revision>
  <cp:lastPrinted>2012-04-23T06:39:00Z</cp:lastPrinted>
  <dcterms:created xsi:type="dcterms:W3CDTF">2024-12-10T18:38:00Z</dcterms:created>
  <dcterms:modified xsi:type="dcterms:W3CDTF">2024-12-20T08:28:00Z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