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A150" w14:textId="77777777" w:rsidR="00A65905" w:rsidRPr="006D443A" w:rsidRDefault="00A65905" w:rsidP="00A65905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</w:rPr>
      </w:pPr>
      <w:r w:rsidRPr="006D443A">
        <w:rPr>
          <w:rFonts w:ascii="Arial" w:eastAsia="Calibri" w:hAnsi="Arial" w:cs="Arial"/>
          <w:b/>
        </w:rPr>
        <w:t>ZAŁĄCZNIK NR 1</w:t>
      </w:r>
      <w:r w:rsidRPr="006D443A">
        <w:rPr>
          <w:rFonts w:ascii="Arial" w:hAnsi="Arial" w:cs="Arial"/>
          <w:b/>
        </w:rPr>
        <w:t xml:space="preserve"> do zapytania ofertowego</w:t>
      </w:r>
    </w:p>
    <w:p w14:paraId="2D696F07" w14:textId="77777777" w:rsidR="00A65905" w:rsidRPr="006D443A" w:rsidRDefault="00A65905" w:rsidP="00A65905">
      <w:pPr>
        <w:rPr>
          <w:rFonts w:ascii="Arial" w:hAnsi="Arial" w:cs="Arial"/>
        </w:rPr>
      </w:pPr>
      <w:r w:rsidRPr="006D443A">
        <w:rPr>
          <w:rFonts w:ascii="Arial" w:hAnsi="Arial" w:cs="Arial"/>
        </w:rPr>
        <w:t>Znak sprawy: WOF-I.261.89.2020.AC</w:t>
      </w:r>
    </w:p>
    <w:p w14:paraId="40D527C6" w14:textId="77777777" w:rsidR="00A65905" w:rsidRPr="006D443A" w:rsidRDefault="00A65905" w:rsidP="00A65905">
      <w:pPr>
        <w:rPr>
          <w:rFonts w:ascii="Arial" w:eastAsia="Calibri" w:hAnsi="Arial" w:cs="Arial"/>
        </w:rPr>
      </w:pPr>
    </w:p>
    <w:p w14:paraId="4C63B4AA" w14:textId="77777777" w:rsidR="00AE4BA6" w:rsidRPr="006D443A" w:rsidRDefault="00AE4BA6" w:rsidP="00A65905">
      <w:pPr>
        <w:rPr>
          <w:rFonts w:ascii="Arial" w:eastAsia="Calibri" w:hAnsi="Arial" w:cs="Arial"/>
        </w:rPr>
      </w:pPr>
    </w:p>
    <w:p w14:paraId="2816C084" w14:textId="77777777" w:rsidR="00A65905" w:rsidRPr="006D443A" w:rsidRDefault="00A65905" w:rsidP="00A65905">
      <w:pPr>
        <w:jc w:val="right"/>
        <w:rPr>
          <w:rFonts w:ascii="Arial" w:hAnsi="Arial" w:cs="Arial"/>
        </w:rPr>
      </w:pPr>
    </w:p>
    <w:p w14:paraId="0BE44ADE" w14:textId="77777777" w:rsidR="00A65905" w:rsidRPr="00E56BB9" w:rsidRDefault="00A65905" w:rsidP="00A65905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6BB9">
        <w:rPr>
          <w:rFonts w:ascii="Arial" w:hAnsi="Arial" w:cs="Arial"/>
          <w:sz w:val="20"/>
        </w:rPr>
        <w:t>……………………………</w:t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  <w:t>……………………………</w:t>
      </w:r>
    </w:p>
    <w:p w14:paraId="5018E1FE" w14:textId="77777777" w:rsidR="00A65905" w:rsidRPr="00E56BB9" w:rsidRDefault="00A65905" w:rsidP="00A65905">
      <w:pPr>
        <w:spacing w:after="0" w:line="360" w:lineRule="auto"/>
        <w:jc w:val="both"/>
        <w:rPr>
          <w:rFonts w:ascii="Arial" w:hAnsi="Arial" w:cs="Arial"/>
          <w:sz w:val="20"/>
        </w:rPr>
      </w:pPr>
      <w:r w:rsidRPr="00E56BB9">
        <w:rPr>
          <w:rFonts w:ascii="Arial" w:hAnsi="Arial" w:cs="Arial"/>
          <w:sz w:val="20"/>
        </w:rPr>
        <w:t>(nazwa i adres Wykonawcy)</w:t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</w:r>
      <w:r w:rsidRPr="00E56BB9">
        <w:rPr>
          <w:rFonts w:ascii="Arial" w:hAnsi="Arial" w:cs="Arial"/>
          <w:sz w:val="20"/>
        </w:rPr>
        <w:tab/>
        <w:t xml:space="preserve">     (miejscowość, data)</w:t>
      </w:r>
    </w:p>
    <w:p w14:paraId="65A2A1B7" w14:textId="77777777" w:rsidR="00A65905" w:rsidRPr="00E56BB9" w:rsidRDefault="00A65905" w:rsidP="00A65905">
      <w:pPr>
        <w:spacing w:after="0" w:line="360" w:lineRule="auto"/>
        <w:jc w:val="both"/>
        <w:rPr>
          <w:rFonts w:ascii="Arial" w:hAnsi="Arial" w:cs="Arial"/>
          <w:sz w:val="20"/>
        </w:rPr>
      </w:pPr>
      <w:r w:rsidRPr="00E56BB9">
        <w:rPr>
          <w:rFonts w:ascii="Arial" w:hAnsi="Arial" w:cs="Arial"/>
          <w:sz w:val="20"/>
        </w:rPr>
        <w:t>adres email ………………………………..</w:t>
      </w:r>
    </w:p>
    <w:p w14:paraId="2B22DE85" w14:textId="77777777" w:rsidR="00A65905" w:rsidRPr="006D443A" w:rsidRDefault="00A65905" w:rsidP="00A65905">
      <w:pPr>
        <w:tabs>
          <w:tab w:val="left" w:pos="2475"/>
        </w:tabs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ab/>
      </w:r>
    </w:p>
    <w:p w14:paraId="73BF6383" w14:textId="77777777" w:rsidR="00A65905" w:rsidRPr="006D443A" w:rsidRDefault="00A65905" w:rsidP="00A65905">
      <w:pPr>
        <w:tabs>
          <w:tab w:val="left" w:pos="2475"/>
        </w:tabs>
        <w:spacing w:line="360" w:lineRule="auto"/>
        <w:jc w:val="both"/>
        <w:rPr>
          <w:rFonts w:ascii="Arial" w:hAnsi="Arial" w:cs="Arial"/>
        </w:rPr>
      </w:pPr>
    </w:p>
    <w:p w14:paraId="10599892" w14:textId="77777777" w:rsidR="00A65905" w:rsidRPr="006D443A" w:rsidRDefault="00A65905" w:rsidP="00A65905">
      <w:pPr>
        <w:spacing w:line="360" w:lineRule="auto"/>
        <w:jc w:val="center"/>
        <w:rPr>
          <w:rFonts w:ascii="Arial" w:hAnsi="Arial" w:cs="Arial"/>
          <w:b/>
        </w:rPr>
      </w:pPr>
      <w:r w:rsidRPr="006D443A">
        <w:rPr>
          <w:rFonts w:ascii="Arial" w:hAnsi="Arial" w:cs="Arial"/>
          <w:b/>
        </w:rPr>
        <w:t xml:space="preserve">Oferta na </w:t>
      </w:r>
      <w:r w:rsidRPr="006D443A">
        <w:rPr>
          <w:rFonts w:ascii="Arial" w:hAnsi="Arial" w:cs="Arial"/>
        </w:rPr>
        <w:t>świadczenia usług inspektora ochrony danych osobowych oraz usług prawnych na rzecz Regionalnej Dyrekcji Ochrony Środowiska w Gorzowie Wielkopolskim</w:t>
      </w:r>
    </w:p>
    <w:p w14:paraId="583ED5CE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</w:p>
    <w:p w14:paraId="7D9D2596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 xml:space="preserve">W odpowiedzi na zapytanie ofertowe </w:t>
      </w:r>
      <w:r w:rsidR="00E044C9">
        <w:rPr>
          <w:rFonts w:ascii="Arial" w:hAnsi="Arial" w:cs="Arial"/>
        </w:rPr>
        <w:t>znak</w:t>
      </w:r>
      <w:r w:rsidRPr="006D443A">
        <w:rPr>
          <w:rFonts w:ascii="Arial" w:hAnsi="Arial" w:cs="Arial"/>
        </w:rPr>
        <w:t xml:space="preserve"> </w:t>
      </w:r>
      <w:r w:rsidR="00E044C9" w:rsidRPr="006D443A">
        <w:rPr>
          <w:rFonts w:ascii="Arial" w:hAnsi="Arial" w:cs="Arial"/>
        </w:rPr>
        <w:t xml:space="preserve">WOF-I.261.89.2020.AC </w:t>
      </w:r>
      <w:r w:rsidRPr="006D443A">
        <w:rPr>
          <w:rFonts w:ascii="Arial" w:hAnsi="Arial" w:cs="Arial"/>
        </w:rPr>
        <w:t xml:space="preserve">świadczenie usługi inspektora ochrony danych osobowych oraz usług prawnych na rzecz Regionalnej Dyrekcji Ochrony Środowiska w Gorzowie Wielkopolskim, zgodnie z warunkami podanymi </w:t>
      </w:r>
      <w:r w:rsidR="00DC7F11">
        <w:rPr>
          <w:rFonts w:ascii="Arial" w:hAnsi="Arial" w:cs="Arial"/>
        </w:rPr>
        <w:br/>
      </w:r>
      <w:r w:rsidRPr="006D443A">
        <w:rPr>
          <w:rFonts w:ascii="Arial" w:hAnsi="Arial" w:cs="Arial"/>
        </w:rPr>
        <w:t xml:space="preserve">w zapytaniu składam ofertę w wysokości: </w:t>
      </w:r>
    </w:p>
    <w:p w14:paraId="10B7DEF6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 xml:space="preserve">cena netto ……………(słownie……………………………………………………………………….) </w:t>
      </w:r>
    </w:p>
    <w:p w14:paraId="78F13365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>podatek Vat ……%………..……(słownie:…</w:t>
      </w:r>
      <w:r w:rsidR="00BF0F04">
        <w:rPr>
          <w:rFonts w:ascii="Arial" w:hAnsi="Arial" w:cs="Arial"/>
        </w:rPr>
        <w:t>..</w:t>
      </w:r>
      <w:r w:rsidRPr="006D443A">
        <w:rPr>
          <w:rFonts w:ascii="Arial" w:hAnsi="Arial" w:cs="Arial"/>
        </w:rPr>
        <w:t>……………………………………………………….)</w:t>
      </w:r>
    </w:p>
    <w:p w14:paraId="584D9417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>cena brutto …………………(słownie:……………………………………………………………….)</w:t>
      </w:r>
    </w:p>
    <w:p w14:paraId="33370D80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>za okres obowiązywania umowy.</w:t>
      </w:r>
    </w:p>
    <w:p w14:paraId="620DA47D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</w:p>
    <w:p w14:paraId="406C4A11" w14:textId="77777777" w:rsidR="00A65905" w:rsidRPr="006D443A" w:rsidRDefault="00A65905" w:rsidP="00A65905">
      <w:pPr>
        <w:spacing w:line="360" w:lineRule="auto"/>
        <w:jc w:val="both"/>
        <w:rPr>
          <w:rFonts w:ascii="Arial" w:hAnsi="Arial" w:cs="Arial"/>
        </w:rPr>
      </w:pPr>
    </w:p>
    <w:p w14:paraId="15625548" w14:textId="77777777" w:rsidR="00A65905" w:rsidRPr="006D443A" w:rsidRDefault="00A65905" w:rsidP="00A65905">
      <w:pPr>
        <w:spacing w:after="0"/>
        <w:ind w:left="4956" w:firstLine="708"/>
        <w:jc w:val="both"/>
        <w:rPr>
          <w:rFonts w:ascii="Arial" w:hAnsi="Arial" w:cs="Arial"/>
        </w:rPr>
      </w:pPr>
      <w:r w:rsidRPr="006D443A">
        <w:rPr>
          <w:rFonts w:ascii="Arial" w:hAnsi="Arial" w:cs="Arial"/>
        </w:rPr>
        <w:t>……………………………….</w:t>
      </w:r>
    </w:p>
    <w:p w14:paraId="786E5C3B" w14:textId="77777777" w:rsidR="00A65905" w:rsidRPr="00E56BB9" w:rsidRDefault="00A65905" w:rsidP="00A65905">
      <w:pPr>
        <w:spacing w:after="0"/>
        <w:ind w:left="4956" w:firstLine="708"/>
        <w:jc w:val="both"/>
        <w:rPr>
          <w:rFonts w:ascii="Arial" w:hAnsi="Arial" w:cs="Arial"/>
          <w:sz w:val="20"/>
        </w:rPr>
      </w:pPr>
      <w:r w:rsidRPr="00E56BB9">
        <w:rPr>
          <w:rFonts w:ascii="Arial" w:hAnsi="Arial" w:cs="Arial"/>
          <w:sz w:val="20"/>
        </w:rPr>
        <w:t xml:space="preserve"> (Podpis osób/osoby upoważnionej </w:t>
      </w:r>
    </w:p>
    <w:p w14:paraId="3CD542AA" w14:textId="77777777" w:rsidR="00A65905" w:rsidRPr="00E56BB9" w:rsidRDefault="00A65905" w:rsidP="00A65905">
      <w:pPr>
        <w:spacing w:after="0"/>
        <w:ind w:left="4956" w:firstLine="708"/>
        <w:jc w:val="both"/>
        <w:rPr>
          <w:rFonts w:ascii="Arial" w:hAnsi="Arial" w:cs="Arial"/>
          <w:sz w:val="20"/>
        </w:rPr>
      </w:pPr>
      <w:r w:rsidRPr="00E56BB9">
        <w:rPr>
          <w:rFonts w:ascii="Arial" w:hAnsi="Arial" w:cs="Arial"/>
          <w:sz w:val="20"/>
        </w:rPr>
        <w:t xml:space="preserve"> do reprezentowania Wykonawcy)</w:t>
      </w:r>
    </w:p>
    <w:p w14:paraId="5C6B37B7" w14:textId="77777777" w:rsidR="00633F2F" w:rsidRPr="006D443A" w:rsidRDefault="00633F2F" w:rsidP="006D443A">
      <w:pPr>
        <w:tabs>
          <w:tab w:val="left" w:pos="1185"/>
        </w:tabs>
        <w:jc w:val="both"/>
        <w:rPr>
          <w:rFonts w:ascii="Arial" w:hAnsi="Arial" w:cs="Arial"/>
        </w:rPr>
      </w:pPr>
    </w:p>
    <w:sectPr w:rsidR="00633F2F" w:rsidRPr="006D443A" w:rsidSect="0042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A646F" w14:textId="77777777" w:rsidR="003235A5" w:rsidRDefault="003235A5" w:rsidP="000F38F9">
      <w:pPr>
        <w:spacing w:after="0" w:line="240" w:lineRule="auto"/>
      </w:pPr>
      <w:r>
        <w:separator/>
      </w:r>
    </w:p>
  </w:endnote>
  <w:endnote w:type="continuationSeparator" w:id="0">
    <w:p w14:paraId="06E1CCFA" w14:textId="77777777" w:rsidR="003235A5" w:rsidRDefault="003235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C2BEF" w14:textId="77777777" w:rsidR="00493E71" w:rsidRDefault="00493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944F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4E7EF" w14:textId="77777777" w:rsidR="004A2F36" w:rsidRPr="00425F85" w:rsidRDefault="009C470C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F73D18E" wp14:editId="493B334A">
          <wp:extent cx="5943600" cy="1009650"/>
          <wp:effectExtent l="1905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77E9" w14:textId="77777777" w:rsidR="003235A5" w:rsidRDefault="003235A5" w:rsidP="000F38F9">
      <w:pPr>
        <w:spacing w:after="0" w:line="240" w:lineRule="auto"/>
      </w:pPr>
      <w:r>
        <w:separator/>
      </w:r>
    </w:p>
  </w:footnote>
  <w:footnote w:type="continuationSeparator" w:id="0">
    <w:p w14:paraId="0DB99CCE" w14:textId="77777777" w:rsidR="003235A5" w:rsidRDefault="003235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D590" w14:textId="77777777" w:rsidR="00493E71" w:rsidRDefault="00493E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14D3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E15D7" w14:textId="77777777" w:rsidR="00FF1ACA" w:rsidRDefault="009C470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E174925" wp14:editId="7E5DCC4E">
          <wp:extent cx="4905375" cy="942975"/>
          <wp:effectExtent l="19050" t="0" r="952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A6"/>
    <w:rsid w:val="00010A42"/>
    <w:rsid w:val="00037C21"/>
    <w:rsid w:val="0005457B"/>
    <w:rsid w:val="000F38F9"/>
    <w:rsid w:val="00152CA5"/>
    <w:rsid w:val="00175D69"/>
    <w:rsid w:val="001766D0"/>
    <w:rsid w:val="001A12FD"/>
    <w:rsid w:val="001E5D3D"/>
    <w:rsid w:val="001F489F"/>
    <w:rsid w:val="002078CB"/>
    <w:rsid w:val="00221D10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49CE"/>
    <w:rsid w:val="003235A5"/>
    <w:rsid w:val="00342586"/>
    <w:rsid w:val="00350DC0"/>
    <w:rsid w:val="0036229F"/>
    <w:rsid w:val="003714E9"/>
    <w:rsid w:val="00383FDD"/>
    <w:rsid w:val="00393829"/>
    <w:rsid w:val="003A25FD"/>
    <w:rsid w:val="003D4905"/>
    <w:rsid w:val="003F14C8"/>
    <w:rsid w:val="004200CE"/>
    <w:rsid w:val="00425F85"/>
    <w:rsid w:val="00476E20"/>
    <w:rsid w:val="00493E71"/>
    <w:rsid w:val="004959AC"/>
    <w:rsid w:val="004A2F36"/>
    <w:rsid w:val="00522C1A"/>
    <w:rsid w:val="0054781B"/>
    <w:rsid w:val="005821B4"/>
    <w:rsid w:val="005C7609"/>
    <w:rsid w:val="005F4F3B"/>
    <w:rsid w:val="0062060B"/>
    <w:rsid w:val="0062316B"/>
    <w:rsid w:val="00626F39"/>
    <w:rsid w:val="00633F2F"/>
    <w:rsid w:val="006B6B0D"/>
    <w:rsid w:val="006D443A"/>
    <w:rsid w:val="00700C6B"/>
    <w:rsid w:val="00705E77"/>
    <w:rsid w:val="00721AE7"/>
    <w:rsid w:val="00737BAE"/>
    <w:rsid w:val="0075095D"/>
    <w:rsid w:val="00762D7D"/>
    <w:rsid w:val="007A7EBB"/>
    <w:rsid w:val="007B5595"/>
    <w:rsid w:val="007D7C22"/>
    <w:rsid w:val="007E28EB"/>
    <w:rsid w:val="007E56BA"/>
    <w:rsid w:val="008053E2"/>
    <w:rsid w:val="00812CEA"/>
    <w:rsid w:val="0085274A"/>
    <w:rsid w:val="008D77DE"/>
    <w:rsid w:val="00903767"/>
    <w:rsid w:val="009301BF"/>
    <w:rsid w:val="00951C0C"/>
    <w:rsid w:val="00961420"/>
    <w:rsid w:val="0096370D"/>
    <w:rsid w:val="009949ED"/>
    <w:rsid w:val="009C470C"/>
    <w:rsid w:val="009E5CA9"/>
    <w:rsid w:val="009F7301"/>
    <w:rsid w:val="00A20FE6"/>
    <w:rsid w:val="00A3758A"/>
    <w:rsid w:val="00A44E4A"/>
    <w:rsid w:val="00A61476"/>
    <w:rsid w:val="00A65905"/>
    <w:rsid w:val="00A66F4C"/>
    <w:rsid w:val="00A9313E"/>
    <w:rsid w:val="00AE1E84"/>
    <w:rsid w:val="00AE4BA6"/>
    <w:rsid w:val="00AF0B90"/>
    <w:rsid w:val="00B502B2"/>
    <w:rsid w:val="00B977DC"/>
    <w:rsid w:val="00BC407A"/>
    <w:rsid w:val="00BF0F04"/>
    <w:rsid w:val="00C15C8B"/>
    <w:rsid w:val="00C43563"/>
    <w:rsid w:val="00C90E8F"/>
    <w:rsid w:val="00CD212F"/>
    <w:rsid w:val="00CD721B"/>
    <w:rsid w:val="00CF136F"/>
    <w:rsid w:val="00D06763"/>
    <w:rsid w:val="00D16970"/>
    <w:rsid w:val="00D32B28"/>
    <w:rsid w:val="00D556EF"/>
    <w:rsid w:val="00DC7F11"/>
    <w:rsid w:val="00DE3A1E"/>
    <w:rsid w:val="00E044C9"/>
    <w:rsid w:val="00E1523D"/>
    <w:rsid w:val="00E1684D"/>
    <w:rsid w:val="00E37929"/>
    <w:rsid w:val="00E40E5E"/>
    <w:rsid w:val="00E5354F"/>
    <w:rsid w:val="00E56BB9"/>
    <w:rsid w:val="00E7139B"/>
    <w:rsid w:val="00E732DF"/>
    <w:rsid w:val="00EB38F2"/>
    <w:rsid w:val="00ED64D3"/>
    <w:rsid w:val="00EE7BA2"/>
    <w:rsid w:val="00F1504A"/>
    <w:rsid w:val="00F23225"/>
    <w:rsid w:val="00F318C7"/>
    <w:rsid w:val="00F31C60"/>
    <w:rsid w:val="00F86B6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2BB88"/>
  <w15:docId w15:val="{ABC471CA-471C-46F0-B93C-37022CC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90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.Sprawy%20organizacyjno-administracyjne\03.identyfikacja%20wizualna%20RDO&#346;\papier%20firmowy%20(ul.Jagiello&#324;czyka%2013)\RDOS_Gorzo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658A-5E59-46E4-860B-1A711F31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RDOS_Gorzow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r.dowejko</dc:creator>
  <cp:lastModifiedBy>Joanna Markow</cp:lastModifiedBy>
  <cp:revision>2</cp:revision>
  <cp:lastPrinted>2019-02-26T09:45:00Z</cp:lastPrinted>
  <dcterms:created xsi:type="dcterms:W3CDTF">2020-12-18T13:04:00Z</dcterms:created>
  <dcterms:modified xsi:type="dcterms:W3CDTF">2020-12-18T13:04:00Z</dcterms:modified>
</cp:coreProperties>
</file>