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26FC" w14:textId="77777777" w:rsidR="00C52558" w:rsidRPr="00B245DE" w:rsidRDefault="00C52558" w:rsidP="00C5255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245D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B88F334" w14:textId="1BDD4876" w:rsidR="00A14843" w:rsidRPr="00A14843" w:rsidRDefault="00C52558" w:rsidP="00A1484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52558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A14843" w:rsidRPr="00A14843">
        <w:rPr>
          <w:rFonts w:asciiTheme="minorHAnsi" w:hAnsiTheme="minorHAnsi" w:cstheme="minorHAnsi"/>
          <w:color w:val="000000"/>
          <w:sz w:val="24"/>
          <w:szCs w:val="24"/>
        </w:rPr>
        <w:t xml:space="preserve">, na podstawie art. 49 § 1 ustawy z dnia 14 czerwca 1960 r. – </w:t>
      </w:r>
      <w:r w:rsidR="00A14843" w:rsidRPr="00A1484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A14843" w:rsidRPr="00A14843">
        <w:rPr>
          <w:rFonts w:asciiTheme="minorHAnsi" w:hAnsiTheme="minorHAnsi" w:cstheme="minorHAnsi"/>
          <w:color w:val="000000"/>
          <w:sz w:val="24"/>
          <w:szCs w:val="24"/>
        </w:rPr>
        <w:t xml:space="preserve"> (Dz. U. z 2025 r. poz. 1691), dalej k.</w:t>
      </w:r>
      <w:r w:rsidR="00A14843" w:rsidRPr="00A1484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A14843" w:rsidRPr="00A1484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="00A14843" w:rsidRPr="00A14843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="00A14843" w:rsidRPr="00A14843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="00A14843" w:rsidRPr="00A14843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A14843" w:rsidRPr="00A14843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A14843" w:rsidRPr="00A14843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postanowienia z 23 stycznia 2026 r., znak: DOOŚ-WDŚIII.420.27.2025.AL.6, utrzymującego w mocy postanowienie Regionalnego </w:t>
      </w:r>
      <w:r w:rsidR="00A14843" w:rsidRPr="00A148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Dyrektora Ochrony Środowiska w Katowicach z 4 sierpnia 2025 r., znak: WOOŚ.420.34.2024.KM.5, o odmowie uchylenia postanowienia z 19 marca 2025 r., znak: WOOŚ.420.34.2024.KM.4, stwierdzającego, że warunki realizacji przedsięwzięcia </w:t>
      </w:r>
      <w:bookmarkStart w:id="0" w:name="_Hlk213844873"/>
      <w:r w:rsidR="00A14843" w:rsidRPr="00A14843">
        <w:rPr>
          <w:rFonts w:asciiTheme="minorHAnsi" w:eastAsia="Times New Roman" w:hAnsiTheme="minorHAnsi" w:cstheme="minorHAnsi"/>
          <w:sz w:val="24"/>
          <w:szCs w:val="24"/>
          <w:lang w:eastAsia="pl-PL"/>
        </w:rPr>
        <w:t>pn.: „Budowa węzła drogowego Alei Wojska Polskiego DK-1 wraz z nowym przebiegiem DK-46 w Częstochowie”</w:t>
      </w:r>
      <w:bookmarkEnd w:id="0"/>
      <w:r w:rsidR="00A14843" w:rsidRPr="00A14843">
        <w:rPr>
          <w:rFonts w:asciiTheme="minorHAnsi" w:eastAsia="Times New Roman" w:hAnsiTheme="minorHAnsi" w:cstheme="minorHAnsi"/>
          <w:sz w:val="24"/>
          <w:szCs w:val="24"/>
          <w:lang w:eastAsia="pl-PL"/>
        </w:rPr>
        <w:t>, określone w decyzji o środowiskowych uwarunkowaniach z 14 marca 2019 r., znak: WOOŚ.420.21.2018.RK1.16, nie są aktualne.</w:t>
      </w:r>
    </w:p>
    <w:p w14:paraId="6FE6D2DA" w14:textId="77777777" w:rsidR="00A14843" w:rsidRPr="00A14843" w:rsidRDefault="00A14843" w:rsidP="00A1484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14843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0533E18C" w14:textId="77777777" w:rsidR="00A14843" w:rsidRPr="00A14843" w:rsidRDefault="00A14843" w:rsidP="00A1484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14843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 oraz Regionalnej Dyrekcji Ochrony Środowiska w Katowicach lub w sposób wskazany w art. 49b § 1 k.</w:t>
      </w:r>
      <w:r w:rsidRPr="00A14843">
        <w:rPr>
          <w:rFonts w:asciiTheme="minorHAnsi" w:hAnsiTheme="minorHAnsi" w:cstheme="minorHAnsi"/>
          <w:iCs/>
          <w:sz w:val="24"/>
          <w:szCs w:val="24"/>
        </w:rPr>
        <w:t>p.a</w:t>
      </w:r>
      <w:r w:rsidRPr="00A14843">
        <w:rPr>
          <w:rFonts w:asciiTheme="minorHAnsi" w:hAnsiTheme="minorHAnsi" w:cstheme="minorHAnsi"/>
          <w:sz w:val="24"/>
          <w:szCs w:val="24"/>
        </w:rPr>
        <w:t>.</w:t>
      </w:r>
    </w:p>
    <w:p w14:paraId="2DD009E4" w14:textId="77777777" w:rsidR="00C52558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03DDB0" w14:textId="5C511644" w:rsidR="00C52558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5C5C7344" w14:textId="77777777" w:rsidR="00C52558" w:rsidRPr="00D53BF7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61BED8BC" w14:textId="60970C51" w:rsidR="00C52558" w:rsidRPr="00D53BF7" w:rsidRDefault="00A14843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MARCIN KOŁODYŃSKI</w:t>
      </w:r>
    </w:p>
    <w:p w14:paraId="718D86C0" w14:textId="77777777" w:rsidR="00C52558" w:rsidRPr="00D53BF7" w:rsidRDefault="00C52558" w:rsidP="00C5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5D776783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48CAFEDB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48FF8799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642F2CB" w14:textId="77777777" w:rsidR="00C52558" w:rsidRPr="00D53BF7" w:rsidRDefault="00C52558" w:rsidP="00C52558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</w:t>
      </w:r>
      <w:r w:rsidRPr="00116082">
        <w:rPr>
          <w:rFonts w:asciiTheme="minorHAnsi" w:hAnsiTheme="minorHAnsi" w:cstheme="minorHAnsi"/>
          <w:sz w:val="24"/>
          <w:szCs w:val="24"/>
        </w:rPr>
        <w:t xml:space="preserve">dniach: od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116082">
        <w:rPr>
          <w:rFonts w:asciiTheme="minorHAnsi" w:hAnsiTheme="minorHAnsi" w:cstheme="minorHAnsi"/>
          <w:sz w:val="24"/>
          <w:szCs w:val="24"/>
        </w:rPr>
        <w:t xml:space="preserve">do </w:t>
      </w:r>
      <w:r>
        <w:rPr>
          <w:rFonts w:asciiTheme="minorHAnsi" w:hAnsiTheme="minorHAnsi" w:cstheme="minorHAnsi"/>
          <w:sz w:val="24"/>
          <w:szCs w:val="24"/>
        </w:rPr>
        <w:t>……………</w:t>
      </w:r>
    </w:p>
    <w:p w14:paraId="01694458" w14:textId="77777777" w:rsidR="00C52558" w:rsidRDefault="00C52558" w:rsidP="00C5255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E6F9B57" w14:textId="77777777" w:rsidR="00C52558" w:rsidRDefault="00C52558" w:rsidP="00C5255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148D08E" w14:textId="77777777" w:rsidR="00B7361B" w:rsidRDefault="00B7361B" w:rsidP="00C52558">
      <w:pPr>
        <w:pStyle w:val="Bezodstpw1"/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B7D973D" w14:textId="77777777" w:rsidR="00B7361B" w:rsidRDefault="00B7361B" w:rsidP="00B7361B">
      <w:pPr>
        <w:suppressAutoHyphens/>
        <w:spacing w:after="0" w:line="312" w:lineRule="auto"/>
        <w:rPr>
          <w:rFonts w:ascii="Times New Roman" w:hAnsi="Times New Roman"/>
          <w:b/>
          <w:sz w:val="18"/>
          <w:szCs w:val="18"/>
        </w:rPr>
      </w:pPr>
    </w:p>
    <w:p w14:paraId="4C1FF09A" w14:textId="77777777" w:rsidR="00B7361B" w:rsidRPr="00B7361B" w:rsidRDefault="00B7361B" w:rsidP="00B7361B">
      <w:pPr>
        <w:suppressAutoHyphens/>
        <w:spacing w:after="0" w:line="312" w:lineRule="auto"/>
        <w:rPr>
          <w:rFonts w:asciiTheme="minorHAnsi" w:hAnsiTheme="minorHAnsi" w:cstheme="minorHAnsi"/>
          <w:bCs/>
          <w:sz w:val="18"/>
          <w:szCs w:val="18"/>
        </w:rPr>
      </w:pPr>
      <w:r w:rsidRPr="00B7361B">
        <w:rPr>
          <w:rFonts w:asciiTheme="minorHAnsi" w:hAnsiTheme="minorHAnsi" w:cstheme="minorHAnsi"/>
          <w:bCs/>
          <w:sz w:val="18"/>
          <w:szCs w:val="18"/>
        </w:rPr>
        <w:t>Art. 49 § 1 k.</w:t>
      </w:r>
      <w:r w:rsidRPr="00B7361B">
        <w:rPr>
          <w:rFonts w:asciiTheme="minorHAnsi" w:hAnsiTheme="minorHAnsi" w:cstheme="minorHAnsi"/>
          <w:bCs/>
          <w:iCs/>
          <w:sz w:val="18"/>
          <w:szCs w:val="18"/>
        </w:rPr>
        <w:t>p.a.</w:t>
      </w:r>
      <w:r w:rsidRPr="00B7361B">
        <w:rPr>
          <w:rFonts w:asciiTheme="minorHAnsi" w:hAnsiTheme="minorHAnsi" w:cstheme="minorHAnsi"/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05E1E17" w14:textId="77777777" w:rsidR="00B7361B" w:rsidRPr="00B7361B" w:rsidRDefault="00B7361B" w:rsidP="00B7361B">
      <w:pPr>
        <w:suppressAutoHyphens/>
        <w:spacing w:after="0" w:line="312" w:lineRule="auto"/>
        <w:rPr>
          <w:rFonts w:asciiTheme="minorHAnsi" w:hAnsiTheme="minorHAnsi" w:cstheme="minorHAnsi"/>
          <w:bCs/>
          <w:sz w:val="18"/>
          <w:szCs w:val="18"/>
        </w:rPr>
      </w:pPr>
      <w:r w:rsidRPr="00B7361B">
        <w:rPr>
          <w:rFonts w:asciiTheme="minorHAnsi" w:hAnsiTheme="minorHAnsi" w:cstheme="minorHAnsi"/>
          <w:bCs/>
          <w:sz w:val="18"/>
          <w:szCs w:val="18"/>
        </w:rPr>
        <w:t>Art. 49b § 1 k.</w:t>
      </w:r>
      <w:r w:rsidRPr="00B7361B">
        <w:rPr>
          <w:rFonts w:asciiTheme="minorHAnsi" w:hAnsiTheme="minorHAnsi" w:cstheme="minorHAnsi"/>
          <w:bCs/>
          <w:iCs/>
          <w:sz w:val="18"/>
          <w:szCs w:val="18"/>
        </w:rPr>
        <w:t>p.a.</w:t>
      </w:r>
      <w:r w:rsidRPr="00B7361B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B7361B">
        <w:rPr>
          <w:rFonts w:asciiTheme="minorHAnsi" w:hAnsiTheme="minorHAnsi" w:cstheme="minorHAnsi"/>
          <w:bCs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5B4F92D" w14:textId="77777777" w:rsidR="00B7361B" w:rsidRPr="00B7361B" w:rsidRDefault="00B7361B" w:rsidP="00B7361B">
      <w:pPr>
        <w:pStyle w:val="Bezodstpw1"/>
        <w:spacing w:line="312" w:lineRule="auto"/>
        <w:rPr>
          <w:rFonts w:asciiTheme="minorHAnsi" w:hAnsiTheme="minorHAnsi" w:cstheme="minorHAnsi"/>
          <w:bCs/>
          <w:sz w:val="18"/>
          <w:szCs w:val="18"/>
        </w:rPr>
      </w:pPr>
      <w:r w:rsidRPr="00B7361B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proofErr w:type="spellStart"/>
      <w:r w:rsidRPr="00B7361B">
        <w:rPr>
          <w:rFonts w:asciiTheme="minorHAnsi" w:hAnsiTheme="minorHAnsi" w:cstheme="minorHAnsi"/>
          <w:bCs/>
          <w:sz w:val="18"/>
          <w:szCs w:val="18"/>
        </w:rPr>
        <w:t>u.o.o.ś</w:t>
      </w:r>
      <w:proofErr w:type="spellEnd"/>
      <w:r w:rsidRPr="00B7361B">
        <w:rPr>
          <w:rFonts w:asciiTheme="minorHAnsi" w:hAnsiTheme="minorHAnsi" w:cstheme="minorHAnsi"/>
          <w:bCs/>
          <w:sz w:val="18"/>
          <w:szCs w:val="18"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835C6E" w14:textId="77777777" w:rsidR="00B7361B" w:rsidRDefault="00B7361B" w:rsidP="00C52558">
      <w:pPr>
        <w:pStyle w:val="Bezodstpw1"/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C5731DD" w14:textId="77777777" w:rsidR="00C52558" w:rsidRPr="00985B8F" w:rsidRDefault="00C52558" w:rsidP="00C52558"/>
    <w:p w14:paraId="2C794DAC" w14:textId="77777777" w:rsidR="00C52558" w:rsidRDefault="00C52558" w:rsidP="00995DCD">
      <w:pPr>
        <w:spacing w:after="0" w:line="240" w:lineRule="auto"/>
        <w:ind w:firstLine="3969"/>
        <w:jc w:val="center"/>
        <w:rPr>
          <w:rFonts w:ascii="Arial" w:hAnsi="Arial" w:cs="Arial"/>
        </w:rPr>
      </w:pPr>
    </w:p>
    <w:p w14:paraId="29B9502E" w14:textId="77777777" w:rsidR="00452898" w:rsidRPr="006B6274" w:rsidRDefault="00452898" w:rsidP="000F1838">
      <w:pPr>
        <w:spacing w:after="120" w:line="312" w:lineRule="auto"/>
        <w:rPr>
          <w:rFonts w:ascii="Arial" w:hAnsi="Arial" w:cs="Arial"/>
        </w:rPr>
      </w:pPr>
    </w:p>
    <w:p w14:paraId="4545AD95" w14:textId="77777777" w:rsidR="00452898" w:rsidRPr="00985B8F" w:rsidRDefault="00452898" w:rsidP="00985B8F"/>
    <w:sectPr w:rsidR="00452898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AC0E" w14:textId="77777777" w:rsidR="00C52558" w:rsidRDefault="00C52558">
      <w:pPr>
        <w:spacing w:after="0" w:line="240" w:lineRule="auto"/>
      </w:pPr>
      <w:r>
        <w:separator/>
      </w:r>
    </w:p>
  </w:endnote>
  <w:endnote w:type="continuationSeparator" w:id="0">
    <w:p w14:paraId="17CEBED7" w14:textId="77777777" w:rsidR="00C52558" w:rsidRDefault="00C5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C336" w14:textId="77777777" w:rsidR="00452898" w:rsidRDefault="0045289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8074" w14:textId="77777777" w:rsidR="00C52558" w:rsidRDefault="00C52558">
      <w:pPr>
        <w:spacing w:after="0" w:line="240" w:lineRule="auto"/>
      </w:pPr>
      <w:r>
        <w:separator/>
      </w:r>
    </w:p>
  </w:footnote>
  <w:footnote w:type="continuationSeparator" w:id="0">
    <w:p w14:paraId="470D800E" w14:textId="77777777" w:rsidR="00C52558" w:rsidRDefault="00C5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EE02" w14:textId="77777777" w:rsidR="00452898" w:rsidRDefault="004528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4033"/>
    </w:tblGrid>
    <w:tr w:rsidR="00452898" w14:paraId="65CA156E" w14:textId="77777777" w:rsidTr="00C52558">
      <w:trPr>
        <w:trHeight w:val="470"/>
      </w:trPr>
      <w:tc>
        <w:tcPr>
          <w:tcW w:w="4033" w:type="dxa"/>
          <w:vAlign w:val="center"/>
        </w:tcPr>
        <w:p w14:paraId="58364166" w14:textId="5B11A627" w:rsidR="00452898" w:rsidRDefault="00C52558" w:rsidP="00C52558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</w:pPr>
          <w:r w:rsidRPr="00B92515">
            <w:rPr>
              <w:noProof/>
              <w:lang w:eastAsia="pl-PL"/>
            </w:rPr>
            <w:drawing>
              <wp:inline distT="0" distB="0" distL="0" distR="0" wp14:anchorId="4F201702" wp14:editId="1D1F96B3">
                <wp:extent cx="552272" cy="594459"/>
                <wp:effectExtent l="0" t="0" r="635" b="0"/>
                <wp:docPr id="1871287295" name="Obraz 1871287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645388" w14:textId="77777777" w:rsidR="00C52558" w:rsidRPr="00D53BF7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D53BF7">
            <w:rPr>
              <w:rFonts w:asciiTheme="minorHAnsi" w:hAnsiTheme="minorHAnsi" w:cstheme="minorHAnsi"/>
              <w:sz w:val="24"/>
              <w:szCs w:val="24"/>
            </w:rPr>
            <w:t>GENERALNY DYREKTOR</w:t>
          </w:r>
        </w:p>
        <w:p w14:paraId="46E591E6" w14:textId="77777777" w:rsidR="00C52558" w:rsidRPr="00116082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16082">
            <w:rPr>
              <w:rFonts w:asciiTheme="minorHAnsi" w:hAnsiTheme="minorHAnsi" w:cstheme="minorHAnsi"/>
              <w:sz w:val="24"/>
              <w:szCs w:val="24"/>
            </w:rPr>
            <w:t>OCHRONY ŚRODOWISKA</w:t>
          </w:r>
        </w:p>
        <w:p w14:paraId="468CB62B" w14:textId="34926F61" w:rsidR="00C52558" w:rsidRPr="00D53BF7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116082">
            <w:rPr>
              <w:rFonts w:asciiTheme="minorHAnsi" w:hAnsiTheme="minorHAnsi" w:cstheme="minorHAnsi"/>
              <w:sz w:val="24"/>
              <w:szCs w:val="24"/>
            </w:rPr>
            <w:t xml:space="preserve">Warszawa, </w:t>
          </w:r>
          <w:r w:rsidR="00A14843">
            <w:rPr>
              <w:rFonts w:asciiTheme="minorHAnsi" w:hAnsiTheme="minorHAnsi" w:cstheme="minorHAnsi"/>
              <w:sz w:val="24"/>
              <w:szCs w:val="24"/>
            </w:rPr>
            <w:t xml:space="preserve">23 stycznia </w:t>
          </w:r>
          <w:r w:rsidRPr="00116082">
            <w:rPr>
              <w:rFonts w:asciiTheme="minorHAnsi" w:hAnsiTheme="minorHAnsi" w:cstheme="minorHAnsi"/>
              <w:sz w:val="24"/>
              <w:szCs w:val="24"/>
            </w:rPr>
            <w:t>202</w:t>
          </w:r>
          <w:r w:rsidR="00A14843">
            <w:rPr>
              <w:rFonts w:asciiTheme="minorHAnsi" w:hAnsiTheme="minorHAnsi" w:cstheme="minorHAnsi"/>
              <w:sz w:val="24"/>
              <w:szCs w:val="24"/>
            </w:rPr>
            <w:t>6</w:t>
          </w:r>
          <w:r w:rsidRPr="00116082">
            <w:rPr>
              <w:rFonts w:asciiTheme="minorHAnsi" w:hAnsiTheme="minorHAnsi" w:cstheme="minorHAnsi"/>
              <w:sz w:val="24"/>
              <w:szCs w:val="24"/>
            </w:rPr>
            <w:t xml:space="preserve"> r.</w:t>
          </w:r>
        </w:p>
        <w:p w14:paraId="1F357C6B" w14:textId="65B25C15" w:rsidR="00C52558" w:rsidRPr="00D53BF7" w:rsidRDefault="00C52558" w:rsidP="00C52558">
          <w:pPr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D53BF7">
            <w:rPr>
              <w:rFonts w:asciiTheme="minorHAnsi" w:hAnsiTheme="minorHAnsi" w:cstheme="minorHAnsi"/>
              <w:sz w:val="24"/>
              <w:szCs w:val="24"/>
            </w:rPr>
            <w:t>DOOŚ-WDŚIII.420.</w:t>
          </w:r>
          <w:r>
            <w:rPr>
              <w:rFonts w:asciiTheme="minorHAnsi" w:hAnsiTheme="minorHAnsi" w:cstheme="minorHAnsi"/>
              <w:sz w:val="24"/>
              <w:szCs w:val="24"/>
            </w:rPr>
            <w:t>27</w:t>
          </w:r>
          <w:r w:rsidRPr="00D53BF7">
            <w:rPr>
              <w:rFonts w:asciiTheme="minorHAnsi" w:hAnsiTheme="minorHAnsi" w:cstheme="minorHAnsi"/>
              <w:sz w:val="24"/>
              <w:szCs w:val="24"/>
            </w:rPr>
            <w:t>.202</w:t>
          </w:r>
          <w:r>
            <w:rPr>
              <w:rFonts w:asciiTheme="minorHAnsi" w:hAnsiTheme="minorHAnsi" w:cstheme="minorHAnsi"/>
              <w:sz w:val="24"/>
              <w:szCs w:val="24"/>
            </w:rPr>
            <w:t>5</w:t>
          </w:r>
          <w:r w:rsidRPr="00D53BF7">
            <w:rPr>
              <w:rFonts w:asciiTheme="minorHAnsi" w:hAnsiTheme="minorHAnsi" w:cstheme="minorHAnsi"/>
              <w:sz w:val="24"/>
              <w:szCs w:val="24"/>
            </w:rPr>
            <w:t>.AL.</w:t>
          </w:r>
          <w:r w:rsidR="00A14843">
            <w:rPr>
              <w:rFonts w:asciiTheme="minorHAnsi" w:hAnsiTheme="minorHAnsi" w:cstheme="minorHAnsi"/>
              <w:sz w:val="24"/>
              <w:szCs w:val="24"/>
            </w:rPr>
            <w:t>11</w:t>
          </w:r>
        </w:p>
        <w:p w14:paraId="73036F19" w14:textId="38646ADC" w:rsidR="00452898" w:rsidRPr="00A65CAB" w:rsidRDefault="00452898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4A506D6" w14:textId="77777777" w:rsidR="00452898" w:rsidRDefault="004528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98"/>
    <w:rsid w:val="00427CEA"/>
    <w:rsid w:val="00452898"/>
    <w:rsid w:val="00974EB3"/>
    <w:rsid w:val="00A14843"/>
    <w:rsid w:val="00B7361B"/>
    <w:rsid w:val="00C5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E28811"/>
  <w15:docId w15:val="{A7A88B79-A83A-4548-A23E-8B79FC12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95D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17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9</cp:revision>
  <cp:lastPrinted>2010-12-24T09:23:00Z</cp:lastPrinted>
  <dcterms:created xsi:type="dcterms:W3CDTF">2022-10-20T15:35:00Z</dcterms:created>
  <dcterms:modified xsi:type="dcterms:W3CDTF">2026-01-23T15:23:00Z</dcterms:modified>
</cp:coreProperties>
</file>