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55AA" w14:textId="3349E176" w:rsidR="00000000" w:rsidRPr="009A7224" w:rsidRDefault="009A7224" w:rsidP="009A7224">
      <w:pPr>
        <w:jc w:val="right"/>
        <w:rPr>
          <w:rStyle w:val="LPzwykly"/>
          <w:rFonts w:ascii="Arial" w:hAnsi="Arial" w:cs="Arial"/>
          <w:sz w:val="20"/>
          <w:szCs w:val="20"/>
        </w:rPr>
      </w:pPr>
      <w:r w:rsidRPr="009A7224">
        <w:rPr>
          <w:rStyle w:val="LPzwykly"/>
          <w:rFonts w:ascii="Arial" w:hAnsi="Arial" w:cs="Arial"/>
          <w:sz w:val="20"/>
          <w:szCs w:val="20"/>
        </w:rPr>
        <w:t>………………………………………</w:t>
      </w:r>
    </w:p>
    <w:p w14:paraId="2AD07679" w14:textId="380E8442" w:rsidR="009A7224" w:rsidRPr="009A7224" w:rsidRDefault="009A7224" w:rsidP="009A7224">
      <w:pPr>
        <w:jc w:val="center"/>
        <w:rPr>
          <w:rStyle w:val="LPzwykly"/>
          <w:rFonts w:ascii="Arial" w:hAnsi="Arial" w:cs="Arial"/>
          <w:sz w:val="20"/>
          <w:szCs w:val="20"/>
        </w:rPr>
      </w:pPr>
      <w:r>
        <w:rPr>
          <w:rStyle w:val="LPzwykly"/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r w:rsidRPr="009A7224">
        <w:rPr>
          <w:rStyle w:val="LPzwykly"/>
          <w:rFonts w:ascii="Arial" w:hAnsi="Arial" w:cs="Arial"/>
          <w:sz w:val="20"/>
          <w:szCs w:val="20"/>
        </w:rPr>
        <w:t xml:space="preserve">Miejscowość, data </w:t>
      </w:r>
    </w:p>
    <w:p w14:paraId="0808FF9A" w14:textId="77777777" w:rsidR="009A7224" w:rsidRDefault="009A7224" w:rsidP="00267538">
      <w:pPr>
        <w:ind w:left="5245" w:firstLine="6"/>
        <w:rPr>
          <w:rStyle w:val="LPzwykly"/>
          <w:rFonts w:ascii="Arial" w:hAnsi="Arial" w:cs="Arial"/>
          <w:b/>
        </w:rPr>
      </w:pPr>
      <w:bookmarkStart w:id="0" w:name="ezdAdresatNazwa"/>
      <w:bookmarkStart w:id="1" w:name="ezdAdresatImie"/>
      <w:bookmarkStart w:id="2" w:name="ezdAdresatNazwisko"/>
      <w:bookmarkEnd w:id="0"/>
      <w:bookmarkEnd w:id="1"/>
      <w:bookmarkEnd w:id="2"/>
    </w:p>
    <w:p w14:paraId="7D8EA528" w14:textId="77777777" w:rsidR="009A7224" w:rsidRDefault="009A7224" w:rsidP="00267538">
      <w:pPr>
        <w:ind w:left="5245" w:firstLine="6"/>
        <w:rPr>
          <w:rStyle w:val="LPzwykly"/>
          <w:rFonts w:ascii="Arial" w:hAnsi="Arial" w:cs="Arial"/>
          <w:b/>
        </w:rPr>
      </w:pPr>
    </w:p>
    <w:p w14:paraId="156F0321" w14:textId="5C427BA7" w:rsidR="00000000" w:rsidRDefault="00234E69" w:rsidP="00267538">
      <w:pPr>
        <w:ind w:left="5245" w:firstLine="6"/>
        <w:rPr>
          <w:rStyle w:val="LPzwykly"/>
          <w:rFonts w:ascii="Arial" w:hAnsi="Arial" w:cs="Arial"/>
          <w:b/>
        </w:rPr>
      </w:pPr>
      <w:r>
        <w:rPr>
          <w:rStyle w:val="LPzwykly"/>
          <w:rFonts w:ascii="Arial" w:hAnsi="Arial" w:cs="Arial"/>
          <w:b/>
        </w:rPr>
        <w:t>Skarb Państwa PGL LP</w:t>
      </w:r>
    </w:p>
    <w:p w14:paraId="6173B604" w14:textId="6D1D845C" w:rsidR="00234E69" w:rsidRDefault="00234E69" w:rsidP="00267538">
      <w:pPr>
        <w:ind w:left="5245" w:firstLine="6"/>
        <w:rPr>
          <w:rStyle w:val="LPzwykly"/>
          <w:rFonts w:ascii="Arial" w:hAnsi="Arial" w:cs="Arial"/>
          <w:b/>
        </w:rPr>
      </w:pPr>
      <w:r>
        <w:rPr>
          <w:rStyle w:val="LPzwykly"/>
          <w:rFonts w:ascii="Arial" w:hAnsi="Arial" w:cs="Arial"/>
          <w:b/>
        </w:rPr>
        <w:t xml:space="preserve">Nadleśnictwo Międzychód </w:t>
      </w:r>
    </w:p>
    <w:p w14:paraId="5ED7C634" w14:textId="2190FA51" w:rsidR="00000000" w:rsidRDefault="00234E69" w:rsidP="00267538">
      <w:pPr>
        <w:ind w:left="5245" w:firstLine="6"/>
        <w:rPr>
          <w:rStyle w:val="LPzwykly"/>
          <w:rFonts w:ascii="Arial" w:hAnsi="Arial" w:cs="Arial"/>
        </w:rPr>
      </w:pPr>
      <w:bookmarkStart w:id="3" w:name="ezdAdresatAdresUlica"/>
      <w:bookmarkStart w:id="4" w:name="ezdAdresatAdresNumerDomu"/>
      <w:bookmarkStart w:id="5" w:name="ezdAdresatAdresNumerLokalu"/>
      <w:bookmarkEnd w:id="3"/>
      <w:bookmarkEnd w:id="4"/>
      <w:bookmarkEnd w:id="5"/>
      <w:r>
        <w:rPr>
          <w:rStyle w:val="LPzwykly"/>
          <w:rFonts w:ascii="Arial" w:hAnsi="Arial" w:cs="Arial"/>
        </w:rPr>
        <w:t>Przedlesie 12</w:t>
      </w:r>
    </w:p>
    <w:p w14:paraId="0D1D2F0F" w14:textId="7518DD18" w:rsidR="00234E69" w:rsidRDefault="00234E69" w:rsidP="00267538">
      <w:pPr>
        <w:ind w:left="5245" w:firstLine="6"/>
        <w:rPr>
          <w:rStyle w:val="LPzwykly"/>
          <w:rFonts w:ascii="Arial" w:hAnsi="Arial" w:cs="Arial"/>
        </w:rPr>
      </w:pPr>
      <w:r>
        <w:rPr>
          <w:rStyle w:val="LPzwykly"/>
          <w:rFonts w:ascii="Arial" w:hAnsi="Arial" w:cs="Arial"/>
        </w:rPr>
        <w:t xml:space="preserve">64-400 Międzychód </w:t>
      </w:r>
    </w:p>
    <w:p w14:paraId="16DBA218" w14:textId="77777777" w:rsidR="00000000" w:rsidRPr="00422948" w:rsidRDefault="00000000" w:rsidP="00267538">
      <w:pPr>
        <w:ind w:left="5245" w:firstLine="6"/>
        <w:rPr>
          <w:rStyle w:val="LPzwykly"/>
          <w:rFonts w:ascii="Arial" w:hAnsi="Arial" w:cs="Arial"/>
        </w:rPr>
      </w:pPr>
      <w:bookmarkStart w:id="6" w:name="ezdAdresatAdresKodPocztowy"/>
      <w:bookmarkEnd w:id="6"/>
      <w:r>
        <w:rPr>
          <w:rStyle w:val="LPzwykly"/>
          <w:rFonts w:ascii="Arial" w:hAnsi="Arial" w:cs="Arial"/>
        </w:rPr>
        <w:t xml:space="preserve">  </w:t>
      </w:r>
      <w:bookmarkStart w:id="7" w:name="ezdAdresatAdresMiejscowosc"/>
      <w:bookmarkEnd w:id="7"/>
      <w:r>
        <w:rPr>
          <w:rStyle w:val="LPzwykly"/>
          <w:rFonts w:ascii="Arial" w:hAnsi="Arial" w:cs="Arial"/>
        </w:rPr>
        <w:t xml:space="preserve"> </w:t>
      </w:r>
    </w:p>
    <w:p w14:paraId="02E62719" w14:textId="77777777" w:rsidR="00000000" w:rsidRPr="00422948" w:rsidRDefault="00000000" w:rsidP="00267538">
      <w:pPr>
        <w:ind w:left="5245" w:firstLine="6"/>
        <w:rPr>
          <w:rStyle w:val="LPzwykly"/>
          <w:rFonts w:ascii="Arial" w:hAnsi="Arial" w:cs="Arial"/>
        </w:rPr>
      </w:pPr>
    </w:p>
    <w:p w14:paraId="4431BE6C" w14:textId="77777777" w:rsidR="009A7224" w:rsidRDefault="009A7224" w:rsidP="00234E69">
      <w:pPr>
        <w:pStyle w:val="Akapitzlist"/>
        <w:spacing w:after="160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4750412D" w14:textId="6462FA85" w:rsidR="00234E69" w:rsidRDefault="00234E69" w:rsidP="00234E69">
      <w:pPr>
        <w:pStyle w:val="Akapitzlist"/>
        <w:spacing w:after="160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14:paraId="488E515C" w14:textId="77777777" w:rsidR="009A7224" w:rsidRDefault="009A7224" w:rsidP="00234E69">
      <w:pPr>
        <w:pStyle w:val="Akapitzlist"/>
        <w:spacing w:after="16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6C80F51" w14:textId="4363039C" w:rsidR="00234E69" w:rsidRPr="009A7224" w:rsidRDefault="00234E69" w:rsidP="00234E69">
      <w:pPr>
        <w:pStyle w:val="Akapitzlist"/>
        <w:spacing w:after="16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A7224">
        <w:rPr>
          <w:rFonts w:ascii="Arial" w:hAnsi="Arial" w:cs="Arial"/>
          <w:sz w:val="20"/>
          <w:szCs w:val="20"/>
        </w:rPr>
        <w:t xml:space="preserve">Nazwisko i imię oferenta (adres firmy) NIP/PESEL: </w:t>
      </w:r>
    </w:p>
    <w:p w14:paraId="6D618F15" w14:textId="372F9799" w:rsidR="00234E69" w:rsidRPr="009A7224" w:rsidRDefault="00234E69" w:rsidP="009A7224">
      <w:pPr>
        <w:pStyle w:val="Akapitzlist"/>
        <w:spacing w:after="160" w:line="48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A722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  <w:r w:rsidRPr="009A7224">
        <w:rPr>
          <w:rFonts w:ascii="Arial" w:hAnsi="Arial" w:cs="Arial"/>
          <w:sz w:val="20"/>
          <w:szCs w:val="20"/>
        </w:rPr>
        <w:t>…………………………………………………</w:t>
      </w:r>
      <w:r w:rsidR="009A7224">
        <w:rPr>
          <w:rFonts w:ascii="Arial" w:hAnsi="Arial" w:cs="Arial"/>
          <w:sz w:val="20"/>
          <w:szCs w:val="20"/>
        </w:rPr>
        <w:t>……………………………………………………………….</w:t>
      </w:r>
      <w:r w:rsidRPr="009A7224">
        <w:rPr>
          <w:rFonts w:ascii="Arial" w:hAnsi="Arial" w:cs="Arial"/>
          <w:sz w:val="20"/>
          <w:szCs w:val="20"/>
        </w:rPr>
        <w:t>….</w:t>
      </w:r>
      <w:r w:rsidRPr="009A7224">
        <w:rPr>
          <w:rFonts w:ascii="Arial" w:hAnsi="Arial" w:cs="Arial"/>
          <w:sz w:val="20"/>
          <w:szCs w:val="20"/>
        </w:rPr>
        <w:t>.</w:t>
      </w:r>
    </w:p>
    <w:p w14:paraId="52BB1289" w14:textId="77777777" w:rsidR="00234E69" w:rsidRPr="009A7224" w:rsidRDefault="00234E69" w:rsidP="00234E69">
      <w:pPr>
        <w:pStyle w:val="Akapitzlist"/>
        <w:spacing w:after="16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A7224">
        <w:rPr>
          <w:rFonts w:ascii="Arial" w:hAnsi="Arial" w:cs="Arial"/>
          <w:sz w:val="20"/>
          <w:szCs w:val="20"/>
        </w:rPr>
        <w:t xml:space="preserve">Adres zamieszkania/ siedziby firmy: </w:t>
      </w:r>
    </w:p>
    <w:p w14:paraId="6CE36E2A" w14:textId="458DFA75" w:rsidR="00234E69" w:rsidRPr="009A7224" w:rsidRDefault="00234E69" w:rsidP="009A7224">
      <w:pPr>
        <w:pStyle w:val="Akapitzlist"/>
        <w:spacing w:after="160" w:line="48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A7224">
        <w:rPr>
          <w:rFonts w:ascii="Arial" w:hAnsi="Arial" w:cs="Arial"/>
          <w:sz w:val="20"/>
          <w:szCs w:val="20"/>
        </w:rPr>
        <w:t>………………………………………………..……………………………………………………………...……..………………………………………………….……………………………………………………………………</w:t>
      </w:r>
      <w:r w:rsidRPr="009A7224">
        <w:rPr>
          <w:rFonts w:ascii="Arial" w:hAnsi="Arial" w:cs="Arial"/>
          <w:sz w:val="20"/>
          <w:szCs w:val="20"/>
        </w:rPr>
        <w:t>……………………………………</w:t>
      </w:r>
      <w:r w:rsidR="009A7224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9A7224">
        <w:rPr>
          <w:rFonts w:ascii="Arial" w:hAnsi="Arial" w:cs="Arial"/>
          <w:sz w:val="20"/>
          <w:szCs w:val="20"/>
        </w:rPr>
        <w:t>…………………..</w:t>
      </w:r>
    </w:p>
    <w:p w14:paraId="6C0638C4" w14:textId="39F89108" w:rsidR="00234E69" w:rsidRPr="009A7224" w:rsidRDefault="00234E69" w:rsidP="00234E69">
      <w:pPr>
        <w:pStyle w:val="Akapitzlist"/>
        <w:spacing w:after="16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A7224">
        <w:rPr>
          <w:rFonts w:ascii="Arial" w:hAnsi="Arial" w:cs="Arial"/>
          <w:sz w:val="20"/>
          <w:szCs w:val="20"/>
        </w:rPr>
        <w:t>Telefon kontaktowy</w:t>
      </w:r>
      <w:r w:rsidRPr="009A7224">
        <w:rPr>
          <w:rFonts w:ascii="Arial" w:hAnsi="Arial" w:cs="Arial"/>
          <w:sz w:val="20"/>
          <w:szCs w:val="20"/>
        </w:rPr>
        <w:t>/e-mail</w:t>
      </w:r>
      <w:r w:rsidRPr="009A7224">
        <w:rPr>
          <w:rFonts w:ascii="Arial" w:hAnsi="Arial" w:cs="Arial"/>
          <w:sz w:val="20"/>
          <w:szCs w:val="20"/>
        </w:rPr>
        <w:t>:</w:t>
      </w:r>
    </w:p>
    <w:p w14:paraId="45BCAC9E" w14:textId="77AFF3D8" w:rsidR="00234E69" w:rsidRPr="009A7224" w:rsidRDefault="00234E69" w:rsidP="009A7224">
      <w:pPr>
        <w:pStyle w:val="Akapitzlist"/>
        <w:spacing w:after="160" w:line="48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A722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Pr="009A7224">
        <w:rPr>
          <w:rFonts w:ascii="Arial" w:hAnsi="Arial" w:cs="Arial"/>
          <w:sz w:val="20"/>
          <w:szCs w:val="20"/>
        </w:rPr>
        <w:t>……………………………………………………</w:t>
      </w:r>
      <w:r w:rsidR="009A7224">
        <w:rPr>
          <w:rFonts w:ascii="Arial" w:hAnsi="Arial" w:cs="Arial"/>
          <w:sz w:val="20"/>
          <w:szCs w:val="20"/>
        </w:rPr>
        <w:t>……………………………………………</w:t>
      </w:r>
      <w:r w:rsidRPr="009A7224">
        <w:rPr>
          <w:rFonts w:ascii="Arial" w:hAnsi="Arial" w:cs="Arial"/>
          <w:sz w:val="20"/>
          <w:szCs w:val="20"/>
        </w:rPr>
        <w:t>……………………</w:t>
      </w:r>
    </w:p>
    <w:p w14:paraId="3B652482" w14:textId="77777777" w:rsidR="00234E69" w:rsidRPr="009A7224" w:rsidRDefault="00234E69" w:rsidP="00234E69">
      <w:pPr>
        <w:pStyle w:val="Akapitzlist"/>
        <w:spacing w:after="16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236F526" w14:textId="16D42086" w:rsidR="00234E69" w:rsidRPr="009A7224" w:rsidRDefault="00234E69" w:rsidP="00234E69">
      <w:pPr>
        <w:pStyle w:val="Akapitzlist"/>
        <w:spacing w:after="16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A7224">
        <w:rPr>
          <w:rFonts w:ascii="Arial" w:hAnsi="Arial" w:cs="Arial"/>
          <w:sz w:val="20"/>
          <w:szCs w:val="20"/>
        </w:rPr>
        <w:t xml:space="preserve">Odpowiadając na ogłoszenie o pisemnym przetargu nieograniczonym, ofertowym na dzierżawę gruntu leśnego </w:t>
      </w:r>
      <w:r w:rsidRPr="009A7224">
        <w:rPr>
          <w:rFonts w:ascii="Arial" w:hAnsi="Arial" w:cs="Arial"/>
          <w:sz w:val="20"/>
          <w:szCs w:val="20"/>
        </w:rPr>
        <w:t xml:space="preserve">z przeznaczeniem na </w:t>
      </w:r>
      <w:r w:rsidRPr="009A7224">
        <w:rPr>
          <w:rFonts w:ascii="Arial" w:hAnsi="Arial" w:cs="Arial"/>
          <w:sz w:val="20"/>
          <w:szCs w:val="20"/>
          <w:lang w:eastAsia="ar-SA"/>
        </w:rPr>
        <w:t>utrzymanie miejsca biwakowania z możliwością posadowienia naniesień zgodnych z Zarządzeniem nr 74 DGLP z dnia 18.10.2018r.w sprawie wprowadzenia Kategorii i definicji wybranych obiektów rekreacyjno-</w:t>
      </w:r>
      <w:r w:rsidRPr="009A7224">
        <w:rPr>
          <w:rFonts w:ascii="Arial" w:hAnsi="Arial" w:cs="Arial"/>
          <w:sz w:val="20"/>
          <w:szCs w:val="20"/>
          <w:lang w:eastAsia="ar-SA"/>
        </w:rPr>
        <w:t>wypoczynkowych</w:t>
      </w:r>
      <w:r w:rsidRPr="009A7224">
        <w:rPr>
          <w:rFonts w:ascii="Arial" w:hAnsi="Arial" w:cs="Arial"/>
          <w:sz w:val="20"/>
          <w:szCs w:val="20"/>
          <w:lang w:eastAsia="ar-SA"/>
        </w:rPr>
        <w:t xml:space="preserve"> i edukacyjnych zlokalizowanych na terenach zarządzanych przez jednostki organizacyjne Państwowego Gospodarstwa Leśnego Lasy Państwowe </w:t>
      </w:r>
      <w:r w:rsidRPr="009A7224">
        <w:rPr>
          <w:rFonts w:ascii="Arial" w:hAnsi="Arial" w:cs="Arial"/>
          <w:sz w:val="20"/>
          <w:szCs w:val="20"/>
        </w:rPr>
        <w:t>składam poniższą ofertę</w:t>
      </w:r>
      <w:r w:rsidR="009A7224" w:rsidRPr="009A7224">
        <w:rPr>
          <w:rFonts w:ascii="Arial" w:hAnsi="Arial" w:cs="Arial"/>
          <w:sz w:val="20"/>
          <w:szCs w:val="20"/>
        </w:rPr>
        <w:t>:</w:t>
      </w:r>
      <w:r w:rsidRPr="009A7224">
        <w:rPr>
          <w:rFonts w:ascii="Arial" w:hAnsi="Arial" w:cs="Arial"/>
          <w:sz w:val="20"/>
          <w:szCs w:val="20"/>
        </w:rPr>
        <w:t xml:space="preserve"> </w:t>
      </w:r>
    </w:p>
    <w:p w14:paraId="2A717BCA" w14:textId="77777777" w:rsidR="00221C8B" w:rsidRPr="009A7224" w:rsidRDefault="00221C8B" w:rsidP="00234E69">
      <w:pPr>
        <w:pStyle w:val="Akapitzlist"/>
        <w:spacing w:after="16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4C13F8E" w14:textId="2034F396" w:rsidR="00221C8B" w:rsidRPr="009A7224" w:rsidRDefault="00221C8B" w:rsidP="00221C8B">
      <w:pPr>
        <w:pStyle w:val="Akapitzlist"/>
        <w:spacing w:after="160" w:line="36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9A7224">
        <w:rPr>
          <w:rFonts w:ascii="Arial" w:hAnsi="Arial" w:cs="Arial"/>
          <w:b/>
          <w:bCs/>
          <w:sz w:val="20"/>
          <w:szCs w:val="20"/>
        </w:rPr>
        <w:t>Pakiet nr I</w:t>
      </w: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1314"/>
        <w:gridCol w:w="886"/>
        <w:gridCol w:w="1339"/>
        <w:gridCol w:w="850"/>
        <w:gridCol w:w="1119"/>
        <w:gridCol w:w="1424"/>
        <w:gridCol w:w="2127"/>
      </w:tblGrid>
      <w:tr w:rsidR="00234E69" w:rsidRPr="009A7224" w14:paraId="0706E695" w14:textId="77777777" w:rsidTr="000F6BF7">
        <w:trPr>
          <w:trHeight w:val="675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956D" w14:textId="77777777" w:rsidR="00234E69" w:rsidRPr="009A7224" w:rsidRDefault="00234E69" w:rsidP="00221C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53BD" w14:textId="59C0CA8D" w:rsidR="00234E69" w:rsidRPr="009A7224" w:rsidRDefault="000F6BF7" w:rsidP="00221C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 xml:space="preserve">Leśnictwo 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C24AA" w14:textId="77777777" w:rsidR="00234E69" w:rsidRPr="009A7224" w:rsidRDefault="00234E69" w:rsidP="00221C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Oddział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9800" w14:textId="77777777" w:rsidR="00234E69" w:rsidRPr="009A7224" w:rsidRDefault="00234E69" w:rsidP="00221C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Obręb ewidencyjny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F16C8" w14:textId="77777777" w:rsidR="00234E69" w:rsidRPr="009A7224" w:rsidRDefault="00234E69" w:rsidP="00221C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Numer działki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9EE3E" w14:textId="3681150A" w:rsidR="00234E69" w:rsidRPr="009A7224" w:rsidRDefault="00234E69" w:rsidP="00221C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Pow. do dzierżawy</w:t>
            </w:r>
            <w:r w:rsidR="000F6BF7" w:rsidRPr="009A7224">
              <w:rPr>
                <w:rFonts w:ascii="Arial" w:hAnsi="Arial" w:cs="Arial"/>
                <w:color w:val="000000"/>
                <w:sz w:val="20"/>
                <w:szCs w:val="20"/>
              </w:rPr>
              <w:t xml:space="preserve"> (ha)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59678" w14:textId="232CD00E" w:rsidR="00234E69" w:rsidRPr="009A7224" w:rsidRDefault="00221C8B" w:rsidP="00221C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Stawka za 1 ha</w:t>
            </w:r>
            <w:r w:rsidR="000F6BF7" w:rsidRPr="009A72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(zł)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47B9" w14:textId="4E6CECC6" w:rsidR="000F6BF7" w:rsidRPr="009A7224" w:rsidRDefault="000F6BF7" w:rsidP="00221C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Czynsz dzierżawy</w:t>
            </w:r>
          </w:p>
          <w:p w14:paraId="782A3A2E" w14:textId="0838D314" w:rsidR="00234E69" w:rsidRPr="009A7224" w:rsidRDefault="000F6BF7" w:rsidP="00221C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(6 x 7)</w:t>
            </w:r>
            <w:r w:rsidR="00221C8B" w:rsidRPr="009A72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A72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zł</w:t>
            </w:r>
          </w:p>
        </w:tc>
      </w:tr>
      <w:tr w:rsidR="00221C8B" w:rsidRPr="009A7224" w14:paraId="2067E335" w14:textId="77777777" w:rsidTr="000F6BF7">
        <w:trPr>
          <w:trHeight w:val="21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D5201" w14:textId="1E6B6CDC" w:rsidR="00221C8B" w:rsidRPr="009A7224" w:rsidRDefault="000F6BF7" w:rsidP="00221C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FE7CC" w14:textId="1A3BF03E" w:rsidR="00221C8B" w:rsidRPr="009A7224" w:rsidRDefault="000F6BF7" w:rsidP="00221C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C6B7A" w14:textId="087C3678" w:rsidR="00221C8B" w:rsidRPr="009A7224" w:rsidRDefault="000F6BF7" w:rsidP="00221C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41697" w14:textId="2042590F" w:rsidR="00221C8B" w:rsidRPr="009A7224" w:rsidRDefault="000F6BF7" w:rsidP="00221C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36E95" w14:textId="2C5F6885" w:rsidR="00221C8B" w:rsidRPr="009A7224" w:rsidRDefault="000F6BF7" w:rsidP="00221C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607CC" w14:textId="63398883" w:rsidR="00221C8B" w:rsidRPr="009A7224" w:rsidRDefault="000F6BF7" w:rsidP="00221C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5E365" w14:textId="3136ED65" w:rsidR="00221C8B" w:rsidRPr="009A7224" w:rsidRDefault="000F6BF7" w:rsidP="00221C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15BB5" w14:textId="233E136F" w:rsidR="00221C8B" w:rsidRPr="009A7224" w:rsidRDefault="000F6BF7" w:rsidP="00221C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234E69" w:rsidRPr="009A7224" w14:paraId="33DE9B18" w14:textId="77777777" w:rsidTr="000F6BF7">
        <w:trPr>
          <w:trHeight w:val="402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89CF3" w14:textId="77777777" w:rsidR="00234E69" w:rsidRPr="009A7224" w:rsidRDefault="00234E69" w:rsidP="00221C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E04E" w14:textId="5BF39FBB" w:rsidR="00234E69" w:rsidRPr="009A7224" w:rsidRDefault="000F6BF7" w:rsidP="00221C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Kamień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FBDD" w14:textId="77777777" w:rsidR="00234E69" w:rsidRPr="009A7224" w:rsidRDefault="00234E69" w:rsidP="00221C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608 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0F380" w14:textId="77777777" w:rsidR="00234E69" w:rsidRPr="009A7224" w:rsidRDefault="00234E69" w:rsidP="00221C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Zatom Nowy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A4168" w14:textId="77777777" w:rsidR="00234E69" w:rsidRPr="009A7224" w:rsidRDefault="00234E69" w:rsidP="00221C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251/5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BE655" w14:textId="77777777" w:rsidR="00234E69" w:rsidRPr="009A7224" w:rsidRDefault="00234E69" w:rsidP="00221C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02386" w14:textId="5D73014D" w:rsidR="00234E69" w:rsidRPr="009A7224" w:rsidRDefault="00234E69" w:rsidP="00221C8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F7A95" w14:textId="72836CF0" w:rsidR="00234E69" w:rsidRPr="009A7224" w:rsidRDefault="00234E69" w:rsidP="00221C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672032E" w14:textId="77777777" w:rsidR="009A7224" w:rsidRDefault="009A7224">
      <w:pPr>
        <w:rPr>
          <w:rFonts w:ascii="Arial" w:hAnsi="Arial" w:cs="Arial"/>
          <w:sz w:val="20"/>
          <w:szCs w:val="20"/>
        </w:rPr>
      </w:pPr>
    </w:p>
    <w:p w14:paraId="03723EEF" w14:textId="77777777" w:rsidR="009A7224" w:rsidRPr="009A7224" w:rsidRDefault="009A7224">
      <w:pPr>
        <w:rPr>
          <w:rFonts w:ascii="Arial" w:hAnsi="Arial" w:cs="Arial"/>
          <w:sz w:val="20"/>
          <w:szCs w:val="20"/>
        </w:rPr>
      </w:pPr>
    </w:p>
    <w:p w14:paraId="5C7560BE" w14:textId="2DD9860F" w:rsidR="00221C8B" w:rsidRPr="009A7224" w:rsidRDefault="009A7224">
      <w:pPr>
        <w:rPr>
          <w:rFonts w:ascii="Arial" w:hAnsi="Arial" w:cs="Arial"/>
          <w:sz w:val="20"/>
          <w:szCs w:val="20"/>
        </w:rPr>
      </w:pPr>
      <w:r w:rsidRPr="009A7224">
        <w:rPr>
          <w:rFonts w:ascii="Arial" w:hAnsi="Arial" w:cs="Arial"/>
          <w:sz w:val="20"/>
          <w:szCs w:val="20"/>
        </w:rPr>
        <w:t>Słownie stawka za 1 ha…………………………………...………………………………………………………</w:t>
      </w:r>
    </w:p>
    <w:p w14:paraId="69807D47" w14:textId="279898F5" w:rsidR="00221C8B" w:rsidRPr="009A7224" w:rsidRDefault="00221C8B" w:rsidP="00221C8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A7224">
        <w:rPr>
          <w:rFonts w:ascii="Arial" w:hAnsi="Arial" w:cs="Arial"/>
          <w:b/>
          <w:bCs/>
          <w:sz w:val="20"/>
          <w:szCs w:val="20"/>
        </w:rPr>
        <w:lastRenderedPageBreak/>
        <w:t>Pakiet nr II</w:t>
      </w:r>
    </w:p>
    <w:p w14:paraId="35BC6609" w14:textId="77777777" w:rsidR="000F6BF7" w:rsidRPr="009A7224" w:rsidRDefault="000F6BF7" w:rsidP="00221C8B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1314"/>
        <w:gridCol w:w="886"/>
        <w:gridCol w:w="1339"/>
        <w:gridCol w:w="850"/>
        <w:gridCol w:w="1119"/>
        <w:gridCol w:w="1424"/>
        <w:gridCol w:w="2127"/>
      </w:tblGrid>
      <w:tr w:rsidR="000F6BF7" w:rsidRPr="009A7224" w14:paraId="39609A29" w14:textId="77777777" w:rsidTr="008174EC">
        <w:trPr>
          <w:trHeight w:val="675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D015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0A845" w14:textId="2B1B2F80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Leśnictwo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3575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Oddział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3B3E7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Obręb ewidencyjny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97C0F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Numer działki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92ECF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Pow. do dzierżawy (ha)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56922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Stawka za 1 ha (zł)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EFE17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Czynsz dzierżawy</w:t>
            </w:r>
          </w:p>
          <w:p w14:paraId="56669B4C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(6 x 7) zł</w:t>
            </w:r>
          </w:p>
        </w:tc>
      </w:tr>
      <w:tr w:rsidR="000F6BF7" w:rsidRPr="009A7224" w14:paraId="21F75BD5" w14:textId="77777777" w:rsidTr="008174EC">
        <w:trPr>
          <w:trHeight w:val="21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F1C8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66C29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26F3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3321D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64359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28BBE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7CCC5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765C1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0F6BF7" w:rsidRPr="009A7224" w14:paraId="13878FC3" w14:textId="77777777" w:rsidTr="008174EC">
        <w:trPr>
          <w:trHeight w:val="402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AF21" w14:textId="7E0E57FD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5A08" w14:textId="63F1D3F5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Przedlesie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C4F7" w14:textId="688EBD7F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618 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80C53" w14:textId="53157CC4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Mierzyn-Drzewce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DA8C3" w14:textId="77673569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02E29" w14:textId="3CEC4A24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7B555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460F0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DA69999" w14:textId="77777777" w:rsidR="000F6BF7" w:rsidRDefault="000F6BF7" w:rsidP="00221C8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E27D960" w14:textId="77777777" w:rsidR="009A7224" w:rsidRPr="009A7224" w:rsidRDefault="009A7224" w:rsidP="00221C8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00EC95" w14:textId="21D2DF08" w:rsidR="000F6BF7" w:rsidRPr="009A7224" w:rsidRDefault="009A7224" w:rsidP="00221C8B">
      <w:pPr>
        <w:jc w:val="center"/>
        <w:rPr>
          <w:rFonts w:ascii="Arial" w:hAnsi="Arial" w:cs="Arial"/>
          <w:sz w:val="20"/>
          <w:szCs w:val="20"/>
        </w:rPr>
      </w:pPr>
      <w:r w:rsidRPr="009A7224">
        <w:rPr>
          <w:rFonts w:ascii="Arial" w:hAnsi="Arial" w:cs="Arial"/>
          <w:sz w:val="20"/>
          <w:szCs w:val="20"/>
        </w:rPr>
        <w:t>Słownie stawka za 1 ha ………</w:t>
      </w:r>
      <w:r>
        <w:rPr>
          <w:rFonts w:ascii="Arial" w:hAnsi="Arial" w:cs="Arial"/>
          <w:sz w:val="20"/>
          <w:szCs w:val="20"/>
        </w:rPr>
        <w:t>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9A7224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44FCD894" w14:textId="77777777" w:rsidR="000F6BF7" w:rsidRPr="009A7224" w:rsidRDefault="000F6BF7" w:rsidP="00221C8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E0D4AD8" w14:textId="77777777" w:rsidR="00221C8B" w:rsidRPr="009A7224" w:rsidRDefault="00221C8B">
      <w:pPr>
        <w:rPr>
          <w:rFonts w:ascii="Arial" w:hAnsi="Arial" w:cs="Arial"/>
          <w:sz w:val="20"/>
          <w:szCs w:val="20"/>
        </w:rPr>
      </w:pPr>
    </w:p>
    <w:p w14:paraId="7A5A0C2B" w14:textId="043C18E7" w:rsidR="00221C8B" w:rsidRPr="009A7224" w:rsidRDefault="00221C8B" w:rsidP="00221C8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A7224">
        <w:rPr>
          <w:rFonts w:ascii="Arial" w:hAnsi="Arial" w:cs="Arial"/>
          <w:b/>
          <w:bCs/>
          <w:sz w:val="20"/>
          <w:szCs w:val="20"/>
        </w:rPr>
        <w:t>Pakiet nr III</w:t>
      </w:r>
    </w:p>
    <w:p w14:paraId="73A83215" w14:textId="77777777" w:rsidR="00221C8B" w:rsidRPr="009A7224" w:rsidRDefault="00221C8B">
      <w:pPr>
        <w:rPr>
          <w:rFonts w:ascii="Arial" w:hAnsi="Arial" w:cs="Arial"/>
          <w:sz w:val="20"/>
          <w:szCs w:val="20"/>
        </w:rPr>
      </w:pP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1314"/>
        <w:gridCol w:w="886"/>
        <w:gridCol w:w="1339"/>
        <w:gridCol w:w="850"/>
        <w:gridCol w:w="1119"/>
        <w:gridCol w:w="1424"/>
        <w:gridCol w:w="2127"/>
      </w:tblGrid>
      <w:tr w:rsidR="000F6BF7" w:rsidRPr="009A7224" w14:paraId="0FC9A8BB" w14:textId="77777777" w:rsidTr="008174EC">
        <w:trPr>
          <w:trHeight w:val="675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4ED09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648E3" w14:textId="0C4C3D6D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 xml:space="preserve">Leśnictwo 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0568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Oddział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7318F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Obręb ewidencyjny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51F6D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Numer działki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388B0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Pow. do dzierżawy (ha)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FBDF4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Stawka za 1 ha (zł)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6F057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Czynsz dzierżawy</w:t>
            </w:r>
          </w:p>
          <w:p w14:paraId="5C7F0402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(6 x 7) zł</w:t>
            </w:r>
          </w:p>
        </w:tc>
      </w:tr>
      <w:tr w:rsidR="000F6BF7" w:rsidRPr="009A7224" w14:paraId="6A95DB54" w14:textId="77777777" w:rsidTr="008174EC">
        <w:trPr>
          <w:trHeight w:val="21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AC5E8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7230F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8BEC1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AD6D1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FEE8F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FCD99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F44C4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DF968" w14:textId="77777777" w:rsidR="000F6BF7" w:rsidRPr="009A7224" w:rsidRDefault="000F6BF7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9A7224" w:rsidRPr="009A7224" w14:paraId="0BAB535D" w14:textId="77777777" w:rsidTr="00437BDD">
        <w:trPr>
          <w:trHeight w:val="195"/>
          <w:jc w:val="center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0979" w14:textId="005FA29A" w:rsidR="009A7224" w:rsidRPr="009A7224" w:rsidRDefault="009A7224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2D42645" w14:textId="36162A7A" w:rsidR="009A7224" w:rsidRPr="009A7224" w:rsidRDefault="009A7224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Muchocin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D1190" w14:textId="1F821603" w:rsidR="009A7224" w:rsidRPr="009A7224" w:rsidRDefault="009A7224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139 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79BC1" w14:textId="767F02CF" w:rsidR="009A7224" w:rsidRPr="009A7224" w:rsidRDefault="009A7224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Muchocin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EF7CE" w14:textId="61FCE7B9" w:rsidR="009A7224" w:rsidRPr="009A7224" w:rsidRDefault="009A7224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419/2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AC5789F" w14:textId="58F5344E" w:rsidR="009A7224" w:rsidRPr="009A7224" w:rsidRDefault="009A7224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2,23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4B13CFC" w14:textId="77777777" w:rsidR="009A7224" w:rsidRPr="009A7224" w:rsidRDefault="009A7224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E7D657D" w14:textId="77777777" w:rsidR="009A7224" w:rsidRPr="009A7224" w:rsidRDefault="009A7224" w:rsidP="008174E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7224" w:rsidRPr="009A7224" w14:paraId="2D07AAE4" w14:textId="77777777" w:rsidTr="00437BDD">
        <w:trPr>
          <w:trHeight w:val="192"/>
          <w:jc w:val="center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0F45C" w14:textId="77777777" w:rsidR="009A7224" w:rsidRPr="009A7224" w:rsidRDefault="009A7224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B1F53" w14:textId="77777777" w:rsidR="009A7224" w:rsidRPr="009A7224" w:rsidRDefault="009A7224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D8BF2" w14:textId="16263C05" w:rsidR="009A7224" w:rsidRPr="009A7224" w:rsidRDefault="009A7224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139 g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E7FC1" w14:textId="463E66BC" w:rsidR="009A7224" w:rsidRPr="009A7224" w:rsidRDefault="009A7224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Strychy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7FBD6" w14:textId="1107DF8B" w:rsidR="009A7224" w:rsidRPr="009A7224" w:rsidRDefault="009A7224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224">
              <w:rPr>
                <w:rFonts w:ascii="Arial" w:hAnsi="Arial" w:cs="Arial"/>
                <w:color w:val="000000"/>
                <w:sz w:val="20"/>
                <w:szCs w:val="20"/>
              </w:rPr>
              <w:t>2419/1</w:t>
            </w: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09BA" w14:textId="77777777" w:rsidR="009A7224" w:rsidRPr="009A7224" w:rsidRDefault="009A7224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2D4E5" w14:textId="77777777" w:rsidR="009A7224" w:rsidRPr="009A7224" w:rsidRDefault="009A7224" w:rsidP="008174E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E5B78" w14:textId="77777777" w:rsidR="009A7224" w:rsidRPr="009A7224" w:rsidRDefault="009A7224" w:rsidP="008174E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2AC11EA" w14:textId="77777777" w:rsidR="000F6BF7" w:rsidRPr="009A7224" w:rsidRDefault="000F6BF7">
      <w:pPr>
        <w:rPr>
          <w:rFonts w:ascii="Arial" w:hAnsi="Arial" w:cs="Arial"/>
          <w:sz w:val="20"/>
          <w:szCs w:val="20"/>
        </w:rPr>
      </w:pPr>
    </w:p>
    <w:p w14:paraId="016E3AE6" w14:textId="77777777" w:rsidR="009A7224" w:rsidRDefault="009A7224">
      <w:pPr>
        <w:rPr>
          <w:rFonts w:ascii="Arial" w:hAnsi="Arial" w:cs="Arial"/>
          <w:sz w:val="20"/>
          <w:szCs w:val="20"/>
        </w:rPr>
      </w:pPr>
    </w:p>
    <w:p w14:paraId="49119057" w14:textId="53D3DA65" w:rsidR="000F6BF7" w:rsidRPr="009A7224" w:rsidRDefault="009A72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stawka za 1 ha 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649CF235" w14:textId="77777777" w:rsidR="00234E69" w:rsidRPr="009A7224" w:rsidRDefault="00234E69" w:rsidP="00234E69">
      <w:pPr>
        <w:pStyle w:val="Akapitzlist"/>
        <w:spacing w:after="16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404D29D" w14:textId="77777777" w:rsidR="00234E69" w:rsidRPr="009A7224" w:rsidRDefault="00234E69" w:rsidP="00234E69">
      <w:pPr>
        <w:pStyle w:val="Akapitzlist"/>
        <w:spacing w:after="16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A7224">
        <w:rPr>
          <w:rFonts w:ascii="Arial" w:hAnsi="Arial" w:cs="Arial"/>
          <w:sz w:val="20"/>
          <w:szCs w:val="20"/>
        </w:rPr>
        <w:t>Zobowiązuję się do zapewnienia własnym kosztem i staraniem wymaganych obowiązującymi przepisami warunków sanitarnych, pożarniczych i porządkowych na przedmiocie dzierżawy</w:t>
      </w:r>
    </w:p>
    <w:p w14:paraId="34806DA4" w14:textId="77777777" w:rsidR="00234E69" w:rsidRDefault="00234E69" w:rsidP="00234E69">
      <w:pPr>
        <w:pStyle w:val="Akapitzlist"/>
        <w:spacing w:after="160" w:line="360" w:lineRule="auto"/>
        <w:ind w:left="3240"/>
        <w:jc w:val="both"/>
        <w:rPr>
          <w:rFonts w:ascii="Arial" w:hAnsi="Arial" w:cs="Arial"/>
          <w:sz w:val="20"/>
          <w:szCs w:val="20"/>
        </w:rPr>
      </w:pPr>
    </w:p>
    <w:p w14:paraId="3D5954BB" w14:textId="77777777" w:rsidR="00234E69" w:rsidRDefault="00234E69" w:rsidP="00234E69">
      <w:pPr>
        <w:pStyle w:val="Akapitzlist"/>
        <w:spacing w:after="16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D509D8D" w14:textId="77777777" w:rsidR="009A7224" w:rsidRDefault="009A7224" w:rsidP="00234E69">
      <w:pPr>
        <w:pStyle w:val="Akapitzlist"/>
        <w:spacing w:after="16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F532F4F" w14:textId="77777777" w:rsidR="009A7224" w:rsidRDefault="009A7224" w:rsidP="00234E69">
      <w:pPr>
        <w:pStyle w:val="Akapitzlist"/>
        <w:spacing w:after="16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4FC4041" w14:textId="77777777" w:rsidR="009A7224" w:rsidRDefault="009A7224" w:rsidP="00234E69">
      <w:pPr>
        <w:pStyle w:val="Akapitzlist"/>
        <w:spacing w:after="16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0B37B11" w14:textId="1C68E844" w:rsidR="009A7224" w:rsidRPr="009A7224" w:rsidRDefault="009A7224" w:rsidP="009A7224">
      <w:pPr>
        <w:rPr>
          <w:rStyle w:val="LPzwykly"/>
          <w:rFonts w:ascii="Arial" w:hAnsi="Arial" w:cs="Arial"/>
          <w:sz w:val="20"/>
          <w:szCs w:val="20"/>
        </w:rPr>
      </w:pPr>
      <w:r w:rsidRPr="009A7224">
        <w:rPr>
          <w:rStyle w:val="LPzwykly"/>
          <w:rFonts w:ascii="Arial" w:hAnsi="Arial" w:cs="Arial"/>
          <w:sz w:val="20"/>
          <w:szCs w:val="20"/>
        </w:rPr>
        <w:t>………………………………………</w:t>
      </w:r>
      <w:r>
        <w:rPr>
          <w:rStyle w:val="LPzwykly"/>
          <w:rFonts w:ascii="Arial" w:hAnsi="Arial" w:cs="Arial"/>
          <w:sz w:val="20"/>
          <w:szCs w:val="20"/>
        </w:rPr>
        <w:t xml:space="preserve">                                       ……………………………………………..</w:t>
      </w:r>
    </w:p>
    <w:p w14:paraId="0084FE2A" w14:textId="10C1BB12" w:rsidR="009A7224" w:rsidRPr="009A7224" w:rsidRDefault="009A7224" w:rsidP="009A7224">
      <w:pPr>
        <w:ind w:firstLine="708"/>
        <w:rPr>
          <w:rStyle w:val="LPzwykly"/>
          <w:rFonts w:ascii="Arial" w:hAnsi="Arial" w:cs="Arial"/>
          <w:sz w:val="20"/>
          <w:szCs w:val="20"/>
        </w:rPr>
      </w:pPr>
      <w:r w:rsidRPr="009A7224">
        <w:rPr>
          <w:rStyle w:val="LPzwykly"/>
          <w:rFonts w:ascii="Arial" w:hAnsi="Arial" w:cs="Arial"/>
          <w:sz w:val="20"/>
          <w:szCs w:val="20"/>
        </w:rPr>
        <w:t xml:space="preserve">Miejscowość, data </w:t>
      </w:r>
      <w:r>
        <w:rPr>
          <w:rStyle w:val="LPzwykly"/>
          <w:rFonts w:ascii="Arial" w:hAnsi="Arial" w:cs="Arial"/>
          <w:sz w:val="20"/>
          <w:szCs w:val="20"/>
        </w:rPr>
        <w:t xml:space="preserve">                                                               czytelny podpis </w:t>
      </w:r>
    </w:p>
    <w:p w14:paraId="52769C48" w14:textId="77777777" w:rsidR="00000000" w:rsidRDefault="00000000" w:rsidP="00267538">
      <w:pPr>
        <w:spacing w:line="360" w:lineRule="auto"/>
        <w:rPr>
          <w:rFonts w:ascii="Arial" w:hAnsi="Arial" w:cs="Arial"/>
        </w:rPr>
      </w:pPr>
    </w:p>
    <w:p w14:paraId="2B566AD3" w14:textId="77777777" w:rsidR="00000000" w:rsidRPr="00F12956" w:rsidRDefault="00000000" w:rsidP="00267538">
      <w:pPr>
        <w:spacing w:line="360" w:lineRule="auto"/>
        <w:rPr>
          <w:rFonts w:ascii="Arial" w:hAnsi="Arial" w:cs="Arial"/>
        </w:rPr>
      </w:pPr>
    </w:p>
    <w:p w14:paraId="2D4CE404" w14:textId="77777777" w:rsidR="00000000" w:rsidRPr="00F12956" w:rsidRDefault="00000000" w:rsidP="00267538">
      <w:pPr>
        <w:spacing w:line="360" w:lineRule="auto"/>
        <w:rPr>
          <w:rFonts w:ascii="Arial" w:hAnsi="Arial" w:cs="Arial"/>
        </w:rPr>
      </w:pPr>
    </w:p>
    <w:p w14:paraId="79D42C3D" w14:textId="77777777" w:rsidR="00000000" w:rsidRPr="00F12956" w:rsidRDefault="00000000" w:rsidP="00267538">
      <w:pPr>
        <w:rPr>
          <w:rStyle w:val="Hipercze"/>
          <w:rFonts w:ascii="Arial" w:hAnsi="Arial" w:cs="Arial"/>
          <w:b/>
          <w:color w:val="auto"/>
          <w:u w:val="none"/>
          <w:lang w:val="en-US"/>
        </w:rPr>
      </w:pPr>
    </w:p>
    <w:p w14:paraId="5BB2289A" w14:textId="77777777" w:rsidR="00000000" w:rsidRPr="00F12956" w:rsidRDefault="00000000" w:rsidP="00267538">
      <w:pPr>
        <w:rPr>
          <w:rStyle w:val="Hipercze"/>
          <w:rFonts w:ascii="Arial" w:hAnsi="Arial" w:cs="Arial"/>
          <w:b/>
          <w:color w:val="auto"/>
          <w:u w:val="none"/>
          <w:lang w:val="en-US"/>
        </w:rPr>
      </w:pPr>
    </w:p>
    <w:p w14:paraId="3C12A49B" w14:textId="77777777" w:rsidR="00000000" w:rsidRPr="00662A9C" w:rsidRDefault="00000000" w:rsidP="00662A9C">
      <w:pPr>
        <w:rPr>
          <w:rFonts w:ascii="Arial" w:hAnsi="Arial" w:cs="Arial"/>
          <w:lang w:val="en-US"/>
        </w:rPr>
      </w:pPr>
    </w:p>
    <w:p w14:paraId="32419B90" w14:textId="77777777" w:rsidR="00000000" w:rsidRPr="00662A9C" w:rsidRDefault="00000000" w:rsidP="00662A9C">
      <w:pPr>
        <w:rPr>
          <w:rFonts w:ascii="Arial" w:hAnsi="Arial" w:cs="Arial"/>
          <w:lang w:val="en-US"/>
        </w:rPr>
      </w:pPr>
    </w:p>
    <w:p w14:paraId="19F9A135" w14:textId="77777777" w:rsidR="00000000" w:rsidRPr="00662A9C" w:rsidRDefault="00000000" w:rsidP="00662A9C">
      <w:pPr>
        <w:rPr>
          <w:rFonts w:ascii="Arial" w:hAnsi="Arial" w:cs="Arial"/>
          <w:lang w:val="en-US"/>
        </w:rPr>
      </w:pPr>
    </w:p>
    <w:p w14:paraId="18AA2315" w14:textId="77777777" w:rsidR="00000000" w:rsidRPr="00662A9C" w:rsidRDefault="00000000" w:rsidP="00662A9C">
      <w:pPr>
        <w:rPr>
          <w:rFonts w:ascii="Arial" w:hAnsi="Arial" w:cs="Arial"/>
          <w:lang w:val="en-US"/>
        </w:rPr>
      </w:pPr>
    </w:p>
    <w:p w14:paraId="52109247" w14:textId="77777777" w:rsidR="00000000" w:rsidRPr="00662A9C" w:rsidRDefault="00000000" w:rsidP="00662A9C">
      <w:pPr>
        <w:rPr>
          <w:rFonts w:ascii="Arial" w:hAnsi="Arial" w:cs="Arial"/>
          <w:lang w:val="en-US"/>
        </w:rPr>
      </w:pPr>
    </w:p>
    <w:p w14:paraId="60C889BA" w14:textId="77777777" w:rsidR="00000000" w:rsidRPr="00662A9C" w:rsidRDefault="00000000" w:rsidP="00662A9C">
      <w:pPr>
        <w:rPr>
          <w:rFonts w:ascii="Arial" w:hAnsi="Arial" w:cs="Arial"/>
          <w:lang w:val="en-US"/>
        </w:rPr>
      </w:pPr>
    </w:p>
    <w:p w14:paraId="08589FE8" w14:textId="77777777" w:rsidR="00000000" w:rsidRPr="00662A9C" w:rsidRDefault="00000000" w:rsidP="00662A9C">
      <w:pPr>
        <w:rPr>
          <w:rFonts w:ascii="Arial" w:hAnsi="Arial" w:cs="Arial"/>
          <w:lang w:val="en-US"/>
        </w:rPr>
      </w:pPr>
    </w:p>
    <w:p w14:paraId="4AFB3A02" w14:textId="77777777" w:rsidR="00000000" w:rsidRPr="00662A9C" w:rsidRDefault="00000000" w:rsidP="00662A9C">
      <w:pPr>
        <w:rPr>
          <w:rFonts w:ascii="Arial" w:hAnsi="Arial" w:cs="Arial"/>
          <w:lang w:val="en-US"/>
        </w:rPr>
      </w:pPr>
    </w:p>
    <w:p w14:paraId="22ED3772" w14:textId="77777777" w:rsidR="00000000" w:rsidRPr="00662A9C" w:rsidRDefault="00000000" w:rsidP="00662A9C">
      <w:pPr>
        <w:rPr>
          <w:rFonts w:ascii="Arial" w:hAnsi="Arial" w:cs="Arial"/>
          <w:lang w:val="en-US"/>
        </w:rPr>
      </w:pPr>
    </w:p>
    <w:p w14:paraId="0174C64B" w14:textId="77777777" w:rsidR="00000000" w:rsidRPr="00662A9C" w:rsidRDefault="00000000" w:rsidP="00662A9C">
      <w:pPr>
        <w:jc w:val="center"/>
        <w:rPr>
          <w:rFonts w:ascii="Arial" w:hAnsi="Arial" w:cs="Arial"/>
          <w:lang w:val="en-US"/>
        </w:rPr>
      </w:pPr>
    </w:p>
    <w:sectPr w:rsidR="00F12956" w:rsidRPr="00662A9C" w:rsidSect="004215C6">
      <w:footerReference w:type="even" r:id="rId7"/>
      <w:footerReference w:type="default" r:id="rId8"/>
      <w:headerReference w:type="first" r:id="rId9"/>
      <w:pgSz w:w="11906" w:h="16838" w:code="9"/>
      <w:pgMar w:top="1418" w:right="1418" w:bottom="1418" w:left="1418" w:header="346" w:footer="641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2561" w14:textId="77777777" w:rsidR="00F81FC2" w:rsidRDefault="00F81FC2">
      <w:r>
        <w:separator/>
      </w:r>
    </w:p>
  </w:endnote>
  <w:endnote w:type="continuationSeparator" w:id="0">
    <w:p w14:paraId="53A4A653" w14:textId="77777777" w:rsidR="00F81FC2" w:rsidRDefault="00F8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BC46" w14:textId="77777777" w:rsidR="00000000" w:rsidRDefault="00000000" w:rsidP="00EE165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fldChar w:fldCharType="end"/>
    </w:r>
  </w:p>
  <w:p w14:paraId="486BBDDE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45FA" w14:textId="77777777" w:rsidR="00000000" w:rsidRDefault="00000000" w:rsidP="00EE165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- 2 -</w:t>
    </w:r>
    <w:r>
      <w:rPr>
        <w:rStyle w:val="Numerstrony"/>
      </w:rPr>
      <w:fldChar w:fldCharType="end"/>
    </w:r>
  </w:p>
  <w:p w14:paraId="15145FB7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31B0" w14:textId="77777777" w:rsidR="00F81FC2" w:rsidRDefault="00F81FC2">
      <w:r>
        <w:separator/>
      </w:r>
    </w:p>
  </w:footnote>
  <w:footnote w:type="continuationSeparator" w:id="0">
    <w:p w14:paraId="2B3118C1" w14:textId="77777777" w:rsidR="00F81FC2" w:rsidRDefault="00F8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3E68" w14:textId="774224D1" w:rsidR="00000000" w:rsidRDefault="00645F6E" w:rsidP="00645F6E">
    <w:pPr>
      <w:jc w:val="right"/>
    </w:pPr>
    <w:r>
      <w:t>Załącznik nr 5 do Ogłoszenia ZG.2217.17.2026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E2285"/>
    <w:multiLevelType w:val="hybridMultilevel"/>
    <w:tmpl w:val="210C1A6C"/>
    <w:lvl w:ilvl="0" w:tplc="322ADA3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1F8BCC2" w:tentative="1">
      <w:start w:val="1"/>
      <w:numFmt w:val="lowerLetter"/>
      <w:lvlText w:val="%2."/>
      <w:lvlJc w:val="left"/>
      <w:pPr>
        <w:ind w:left="1440" w:hanging="360"/>
      </w:pPr>
    </w:lvl>
    <w:lvl w:ilvl="2" w:tplc="D72EA27E" w:tentative="1">
      <w:start w:val="1"/>
      <w:numFmt w:val="lowerRoman"/>
      <w:lvlText w:val="%3."/>
      <w:lvlJc w:val="right"/>
      <w:pPr>
        <w:ind w:left="2160" w:hanging="180"/>
      </w:pPr>
    </w:lvl>
    <w:lvl w:ilvl="3" w:tplc="26447710" w:tentative="1">
      <w:start w:val="1"/>
      <w:numFmt w:val="decimal"/>
      <w:lvlText w:val="%4."/>
      <w:lvlJc w:val="left"/>
      <w:pPr>
        <w:ind w:left="2880" w:hanging="360"/>
      </w:pPr>
    </w:lvl>
    <w:lvl w:ilvl="4" w:tplc="17F216E2" w:tentative="1">
      <w:start w:val="1"/>
      <w:numFmt w:val="lowerLetter"/>
      <w:lvlText w:val="%5."/>
      <w:lvlJc w:val="left"/>
      <w:pPr>
        <w:ind w:left="3600" w:hanging="360"/>
      </w:pPr>
    </w:lvl>
    <w:lvl w:ilvl="5" w:tplc="5AC8196C" w:tentative="1">
      <w:start w:val="1"/>
      <w:numFmt w:val="lowerRoman"/>
      <w:lvlText w:val="%6."/>
      <w:lvlJc w:val="right"/>
      <w:pPr>
        <w:ind w:left="4320" w:hanging="180"/>
      </w:pPr>
    </w:lvl>
    <w:lvl w:ilvl="6" w:tplc="A7B8D96C" w:tentative="1">
      <w:start w:val="1"/>
      <w:numFmt w:val="decimal"/>
      <w:lvlText w:val="%7."/>
      <w:lvlJc w:val="left"/>
      <w:pPr>
        <w:ind w:left="5040" w:hanging="360"/>
      </w:pPr>
    </w:lvl>
    <w:lvl w:ilvl="7" w:tplc="AF305338" w:tentative="1">
      <w:start w:val="1"/>
      <w:numFmt w:val="lowerLetter"/>
      <w:lvlText w:val="%8."/>
      <w:lvlJc w:val="left"/>
      <w:pPr>
        <w:ind w:left="5760" w:hanging="360"/>
      </w:pPr>
    </w:lvl>
    <w:lvl w:ilvl="8" w:tplc="1A268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10675"/>
    <w:multiLevelType w:val="hybridMultilevel"/>
    <w:tmpl w:val="B44A173C"/>
    <w:lvl w:ilvl="0" w:tplc="BFC21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5419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BA64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70B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38AE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C2C5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297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4E98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C4F6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8C7C37"/>
    <w:multiLevelType w:val="hybridMultilevel"/>
    <w:tmpl w:val="5904812C"/>
    <w:lvl w:ilvl="0" w:tplc="1EC49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1203508" w:tentative="1">
      <w:start w:val="1"/>
      <w:numFmt w:val="lowerLetter"/>
      <w:lvlText w:val="%2."/>
      <w:lvlJc w:val="left"/>
      <w:pPr>
        <w:ind w:left="1080" w:hanging="360"/>
      </w:pPr>
    </w:lvl>
    <w:lvl w:ilvl="2" w:tplc="EC40E0DC" w:tentative="1">
      <w:start w:val="1"/>
      <w:numFmt w:val="lowerRoman"/>
      <w:lvlText w:val="%3."/>
      <w:lvlJc w:val="right"/>
      <w:pPr>
        <w:ind w:left="1800" w:hanging="180"/>
      </w:pPr>
    </w:lvl>
    <w:lvl w:ilvl="3" w:tplc="187EFFCA" w:tentative="1">
      <w:start w:val="1"/>
      <w:numFmt w:val="decimal"/>
      <w:lvlText w:val="%4."/>
      <w:lvlJc w:val="left"/>
      <w:pPr>
        <w:ind w:left="2520" w:hanging="360"/>
      </w:pPr>
    </w:lvl>
    <w:lvl w:ilvl="4" w:tplc="911C88BA" w:tentative="1">
      <w:start w:val="1"/>
      <w:numFmt w:val="lowerLetter"/>
      <w:lvlText w:val="%5."/>
      <w:lvlJc w:val="left"/>
      <w:pPr>
        <w:ind w:left="3240" w:hanging="360"/>
      </w:pPr>
    </w:lvl>
    <w:lvl w:ilvl="5" w:tplc="BDF4B564" w:tentative="1">
      <w:start w:val="1"/>
      <w:numFmt w:val="lowerRoman"/>
      <w:lvlText w:val="%6."/>
      <w:lvlJc w:val="right"/>
      <w:pPr>
        <w:ind w:left="3960" w:hanging="180"/>
      </w:pPr>
    </w:lvl>
    <w:lvl w:ilvl="6" w:tplc="746E0CBC" w:tentative="1">
      <w:start w:val="1"/>
      <w:numFmt w:val="decimal"/>
      <w:lvlText w:val="%7."/>
      <w:lvlJc w:val="left"/>
      <w:pPr>
        <w:ind w:left="4680" w:hanging="360"/>
      </w:pPr>
    </w:lvl>
    <w:lvl w:ilvl="7" w:tplc="EE361220" w:tentative="1">
      <w:start w:val="1"/>
      <w:numFmt w:val="lowerLetter"/>
      <w:lvlText w:val="%8."/>
      <w:lvlJc w:val="left"/>
      <w:pPr>
        <w:ind w:left="5400" w:hanging="360"/>
      </w:pPr>
    </w:lvl>
    <w:lvl w:ilvl="8" w:tplc="A914162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513795">
    <w:abstractNumId w:val="1"/>
  </w:num>
  <w:num w:numId="2" w16cid:durableId="998994559">
    <w:abstractNumId w:val="0"/>
  </w:num>
  <w:num w:numId="3" w16cid:durableId="1635410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E69"/>
    <w:rsid w:val="000F6BF7"/>
    <w:rsid w:val="00221C8B"/>
    <w:rsid w:val="00234E69"/>
    <w:rsid w:val="00645F6E"/>
    <w:rsid w:val="00674F91"/>
    <w:rsid w:val="009A7224"/>
    <w:rsid w:val="00F322AD"/>
    <w:rsid w:val="00F8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470F7"/>
  <w15:docId w15:val="{8C051796-2212-4710-A14C-DBDDB924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5A3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9423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94231"/>
    <w:pPr>
      <w:tabs>
        <w:tab w:val="center" w:pos="4536"/>
        <w:tab w:val="right" w:pos="9072"/>
      </w:tabs>
    </w:pPr>
  </w:style>
  <w:style w:type="paragraph" w:customStyle="1" w:styleId="LPNaglowek">
    <w:name w:val="LP_Naglowek"/>
    <w:rsid w:val="001C1B86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E576DD"/>
    <w:rPr>
      <w:rFonts w:ascii="Arial" w:hAnsi="Arial"/>
      <w:sz w:val="16"/>
      <w:szCs w:val="16"/>
    </w:rPr>
  </w:style>
  <w:style w:type="paragraph" w:customStyle="1" w:styleId="LPStopkaStrona">
    <w:name w:val="LP_Stopka_Strona"/>
    <w:locked/>
    <w:rsid w:val="00E576DD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E576DD"/>
    <w:rPr>
      <w:rFonts w:ascii="Arial" w:hAnsi="Arial"/>
      <w:sz w:val="16"/>
      <w:szCs w:val="16"/>
      <w:lang w:val="pl-PL" w:eastAsia="pl-PL" w:bidi="ar-SA"/>
    </w:rPr>
  </w:style>
  <w:style w:type="character" w:styleId="Numerstrony">
    <w:name w:val="page number"/>
    <w:basedOn w:val="Domylnaczcionkaakapitu"/>
    <w:rsid w:val="00E576DD"/>
  </w:style>
  <w:style w:type="character" w:styleId="Hipercze">
    <w:name w:val="Hyperlink"/>
    <w:rsid w:val="009D1178"/>
    <w:rPr>
      <w:color w:val="0000FF"/>
      <w:u w:val="single"/>
    </w:rPr>
  </w:style>
  <w:style w:type="paragraph" w:styleId="Tekstpodstawowy">
    <w:name w:val="Body Text"/>
    <w:basedOn w:val="Normalny"/>
    <w:rsid w:val="00655A3C"/>
    <w:pPr>
      <w:jc w:val="center"/>
    </w:pPr>
    <w:rPr>
      <w:sz w:val="64"/>
    </w:rPr>
  </w:style>
  <w:style w:type="paragraph" w:customStyle="1" w:styleId="Style13">
    <w:name w:val="Style13"/>
    <w:basedOn w:val="Normalny"/>
    <w:uiPriority w:val="99"/>
    <w:rsid w:val="00176F17"/>
    <w:pPr>
      <w:widowControl w:val="0"/>
      <w:autoSpaceDE w:val="0"/>
      <w:autoSpaceDN w:val="0"/>
      <w:adjustRightInd w:val="0"/>
      <w:spacing w:line="340" w:lineRule="exact"/>
      <w:ind w:hanging="346"/>
      <w:jc w:val="both"/>
    </w:pPr>
    <w:rPr>
      <w:rFonts w:ascii="Arial Unicode MS" w:eastAsia="Arial Unicode MS" w:hAnsi="Calibri" w:cs="Arial Unicode MS"/>
    </w:rPr>
  </w:style>
  <w:style w:type="character" w:customStyle="1" w:styleId="FontStyle70">
    <w:name w:val="Font Style70"/>
    <w:uiPriority w:val="99"/>
    <w:rsid w:val="00176F17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LPzwykly">
    <w:name w:val="LP_zwykly"/>
    <w:basedOn w:val="Domylnaczcionkaakapitu"/>
    <w:qFormat/>
    <w:rsid w:val="0026753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431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34E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234E69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ub.kozlowski\AppData\Roaming\Microsoft\Szablony\N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</Template>
  <TotalTime>30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Bolewice,</vt:lpstr>
    </vt:vector>
  </TitlesOfParts>
  <Company>Microsoft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Bolewice,</dc:title>
  <dc:creator>Kozłowski Jakub</dc:creator>
  <cp:lastModifiedBy>M F</cp:lastModifiedBy>
  <cp:revision>6</cp:revision>
  <cp:lastPrinted>2026-04-15T10:55:00Z</cp:lastPrinted>
  <dcterms:created xsi:type="dcterms:W3CDTF">2026-02-03T06:29:00Z</dcterms:created>
  <dcterms:modified xsi:type="dcterms:W3CDTF">2026-04-15T10:55:00Z</dcterms:modified>
</cp:coreProperties>
</file>