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749" w14:textId="7D870777" w:rsidR="0092144F" w:rsidRPr="0033671B" w:rsidRDefault="0033671B" w:rsidP="00042FE7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sz w:val="20"/>
          <w:szCs w:val="20"/>
        </w:rPr>
      </w:pPr>
      <w:r w:rsidRPr="0033671B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042FE7">
        <w:rPr>
          <w:rFonts w:ascii="Calibri" w:hAnsi="Calibri" w:cs="Calibri"/>
          <w:i/>
          <w:iCs/>
          <w:sz w:val="20"/>
          <w:szCs w:val="20"/>
        </w:rPr>
        <w:t>5</w:t>
      </w:r>
      <w:r w:rsidRPr="0033671B">
        <w:rPr>
          <w:rFonts w:ascii="Calibri" w:hAnsi="Calibri" w:cs="Calibri"/>
          <w:i/>
          <w:iCs/>
          <w:sz w:val="20"/>
          <w:szCs w:val="20"/>
        </w:rPr>
        <w:t xml:space="preserve"> do Zapytania ofertowego</w:t>
      </w:r>
    </w:p>
    <w:p w14:paraId="63E1DC1F" w14:textId="7D4A398F" w:rsidR="0092144F" w:rsidRDefault="0092144F" w:rsidP="0033671B">
      <w:pPr>
        <w:suppressAutoHyphens/>
        <w:spacing w:before="240" w:after="120" w:line="360" w:lineRule="auto"/>
        <w:ind w:right="425"/>
        <w:jc w:val="center"/>
        <w:rPr>
          <w:rFonts w:ascii="Calibri" w:hAnsi="Calibri" w:cs="Calibri"/>
          <w:b/>
          <w:bCs/>
        </w:rPr>
      </w:pPr>
      <w:r w:rsidRPr="0033671B">
        <w:rPr>
          <w:rFonts w:ascii="Calibri" w:hAnsi="Calibri" w:cs="Calibri"/>
          <w:b/>
          <w:bCs/>
        </w:rPr>
        <w:t>Wykaz osób</w:t>
      </w:r>
    </w:p>
    <w:p w14:paraId="71B6C1F9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Wykonawca:</w:t>
      </w:r>
    </w:p>
    <w:p w14:paraId="0B3C6BCA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27FFE173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1E78D40B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TELEFON: ………….…………………….............</w:t>
      </w:r>
    </w:p>
    <w:p w14:paraId="1C6B669E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ADRES E-MAIL: ....................................................</w:t>
      </w:r>
    </w:p>
    <w:p w14:paraId="5F4C6CD9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NUMER NIP:………………...…………................</w:t>
      </w:r>
    </w:p>
    <w:p w14:paraId="11F8BC8B" w14:textId="77777777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NUMER REGON: ..................................................</w:t>
      </w:r>
    </w:p>
    <w:p w14:paraId="0E65CFB4" w14:textId="3A7BD7EE" w:rsidR="00042FE7" w:rsidRDefault="00042FE7" w:rsidP="00042FE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Nawiązując do zapytania ofertowego dot. przedmiotu zamówienia - </w:t>
      </w:r>
      <w:r w:rsidR="00BA6FD9" w:rsidRPr="00BA6FD9">
        <w:rPr>
          <w:rFonts w:ascii="Calibri" w:eastAsia="Times New Roman" w:hAnsi="Calibri" w:cs="Calibri"/>
          <w:i/>
          <w:lang w:eastAsia="pl-PL"/>
        </w:rPr>
        <w:t>Świadczenie przez Wykonawcę usług mających na celu opracowani</w:t>
      </w:r>
      <w:r w:rsidR="005628D9">
        <w:rPr>
          <w:rFonts w:ascii="Calibri" w:eastAsia="Times New Roman" w:hAnsi="Calibri" w:cs="Calibri"/>
          <w:i/>
          <w:lang w:eastAsia="pl-PL"/>
        </w:rPr>
        <w:t>e</w:t>
      </w:r>
      <w:r w:rsidR="00F937A6">
        <w:rPr>
          <w:rFonts w:ascii="Calibri" w:eastAsia="Times New Roman" w:hAnsi="Calibri" w:cs="Calibri"/>
          <w:i/>
          <w:lang w:eastAsia="pl-PL"/>
        </w:rPr>
        <w:t xml:space="preserve"> </w:t>
      </w:r>
      <w:r w:rsidR="00BA6FD9" w:rsidRPr="00BA6FD9">
        <w:rPr>
          <w:rFonts w:ascii="Calibri" w:eastAsia="Times New Roman" w:hAnsi="Calibri" w:cs="Calibri"/>
          <w:i/>
          <w:lang w:eastAsia="pl-PL"/>
        </w:rPr>
        <w:t>analizy przedwdrożeniowej w ramach projektu stworzenia nowej hurtowni danych</w:t>
      </w:r>
      <w:r w:rsidRPr="00BA6FD9">
        <w:rPr>
          <w:rFonts w:ascii="Calibri" w:hAnsi="Calibri" w:cs="Calibri"/>
        </w:rPr>
        <w:t>, poniżej</w:t>
      </w:r>
      <w:r>
        <w:rPr>
          <w:rFonts w:ascii="Calibri" w:hAnsi="Calibri" w:cs="Calibri"/>
        </w:rPr>
        <w:t xml:space="preserve"> przedstawiamy wykaz </w:t>
      </w:r>
      <w:r w:rsidR="00B97BF2">
        <w:rPr>
          <w:rFonts w:ascii="Calibri" w:hAnsi="Calibri" w:cs="Calibri"/>
        </w:rPr>
        <w:t>osób</w:t>
      </w:r>
      <w:r>
        <w:rPr>
          <w:rFonts w:ascii="Calibri" w:hAnsi="Calibri" w:cs="Calibri"/>
        </w:rPr>
        <w:t xml:space="preserve"> spełniających warunki udziału w postępowaniu określone w ust. 9 pkt 2 Zapytania ofertowego:</w:t>
      </w:r>
    </w:p>
    <w:p w14:paraId="3531CC7F" w14:textId="0C72596D" w:rsidR="00042FE7" w:rsidRPr="00042FE7" w:rsidRDefault="00042FE7" w:rsidP="00B97BF2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b/>
          <w:bCs/>
        </w:rPr>
      </w:pPr>
      <w:r w:rsidRPr="00042FE7">
        <w:rPr>
          <w:rFonts w:ascii="Calibri" w:hAnsi="Calibri" w:cs="Calibri"/>
          <w:b/>
          <w:bCs/>
        </w:rPr>
        <w:t xml:space="preserve">Tabela </w:t>
      </w:r>
      <w:r>
        <w:rPr>
          <w:rFonts w:ascii="Calibri" w:hAnsi="Calibri" w:cs="Calibri"/>
          <w:b/>
          <w:bCs/>
        </w:rPr>
        <w:t xml:space="preserve">nr </w:t>
      </w:r>
      <w:r w:rsidRPr="00042FE7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 xml:space="preserve"> -</w:t>
      </w:r>
      <w:r w:rsidRPr="00042FE7">
        <w:rPr>
          <w:rFonts w:ascii="Calibri" w:hAnsi="Calibri" w:cs="Calibri"/>
          <w:b/>
          <w:bCs/>
        </w:rPr>
        <w:t xml:space="preserve"> Analityk biznesowy: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88"/>
        <w:gridCol w:w="1888"/>
        <w:gridCol w:w="1888"/>
      </w:tblGrid>
      <w:tr w:rsidR="00042FE7" w:rsidRPr="00B97BF2" w14:paraId="7AC32D00" w14:textId="130E3F64" w:rsidTr="00B97BF2">
        <w:tc>
          <w:tcPr>
            <w:tcW w:w="567" w:type="dxa"/>
            <w:vMerge w:val="restart"/>
            <w:vAlign w:val="center"/>
          </w:tcPr>
          <w:p w14:paraId="67641924" w14:textId="26EA9C6F" w:rsidR="00042FE7" w:rsidRPr="00B97BF2" w:rsidRDefault="00042FE7" w:rsidP="0033671B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vAlign w:val="center"/>
          </w:tcPr>
          <w:p w14:paraId="6ACF7799" w14:textId="060326D7" w:rsidR="00042FE7" w:rsidRPr="00B97BF2" w:rsidRDefault="00042FE7" w:rsidP="0033671B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98453B" w14:textId="61F43EF4" w:rsidR="00042FE7" w:rsidRPr="00B97BF2" w:rsidRDefault="00042FE7" w:rsidP="00042FE7">
            <w:pPr>
              <w:suppressAutoHyphens/>
              <w:spacing w:after="0" w:line="240" w:lineRule="auto"/>
              <w:ind w:right="425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……………………………………………</w:t>
            </w:r>
          </w:p>
          <w:p w14:paraId="062564A1" w14:textId="589C1628" w:rsidR="00042FE7" w:rsidRPr="00B97BF2" w:rsidRDefault="00042FE7" w:rsidP="00042FE7">
            <w:pPr>
              <w:suppressAutoHyphens/>
              <w:spacing w:after="0" w:line="240" w:lineRule="auto"/>
              <w:ind w:right="42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imię i nazwisko</w:t>
            </w:r>
          </w:p>
        </w:tc>
        <w:tc>
          <w:tcPr>
            <w:tcW w:w="5664" w:type="dxa"/>
            <w:gridSpan w:val="3"/>
            <w:vAlign w:val="center"/>
          </w:tcPr>
          <w:p w14:paraId="24A291C2" w14:textId="6A7DD37E" w:rsidR="00042FE7" w:rsidRPr="00B97BF2" w:rsidRDefault="00042FE7" w:rsidP="0033671B">
            <w:pPr>
              <w:suppressAutoHyphens/>
              <w:spacing w:after="0" w:line="240" w:lineRule="auto"/>
              <w:ind w:right="4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Udział w projekcie wdrożenia Hurtowni Danych w technologii MSSQL (w tym przynajmniej 1 wdrożenie w sektorze publicznym)</w:t>
            </w:r>
          </w:p>
        </w:tc>
      </w:tr>
      <w:tr w:rsidR="00042FE7" w:rsidRPr="00B97BF2" w14:paraId="436B592F" w14:textId="0BBE7C52" w:rsidTr="00B97BF2">
        <w:trPr>
          <w:trHeight w:val="729"/>
        </w:trPr>
        <w:tc>
          <w:tcPr>
            <w:tcW w:w="567" w:type="dxa"/>
            <w:vMerge/>
            <w:vAlign w:val="center"/>
          </w:tcPr>
          <w:p w14:paraId="71239C02" w14:textId="77777777" w:rsidR="00042FE7" w:rsidRPr="00B97BF2" w:rsidRDefault="00042FE7" w:rsidP="0033671B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E24F687" w14:textId="7860C080" w:rsidR="00042FE7" w:rsidRPr="00B97BF2" w:rsidRDefault="00042FE7" w:rsidP="0033671B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Wymagane doświadczenie:</w:t>
            </w:r>
          </w:p>
        </w:tc>
        <w:tc>
          <w:tcPr>
            <w:tcW w:w="1888" w:type="dxa"/>
            <w:vAlign w:val="center"/>
          </w:tcPr>
          <w:p w14:paraId="08E571E6" w14:textId="77777777" w:rsidR="00042FE7" w:rsidRPr="00B97BF2" w:rsidRDefault="00042FE7" w:rsidP="0033671B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 ………..………</w:t>
            </w:r>
          </w:p>
          <w:p w14:paraId="0EBCEDD7" w14:textId="2C2F38B0" w:rsidR="00042FE7" w:rsidRPr="00B97BF2" w:rsidRDefault="00042FE7" w:rsidP="0033671B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6B129858" w14:textId="265ACAD5" w:rsidR="00042FE7" w:rsidRPr="00B97BF2" w:rsidRDefault="00042FE7" w:rsidP="0033671B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  <w:tc>
          <w:tcPr>
            <w:tcW w:w="1888" w:type="dxa"/>
            <w:vAlign w:val="center"/>
          </w:tcPr>
          <w:p w14:paraId="3B28022A" w14:textId="44C7165E" w:rsidR="00042FE7" w:rsidRPr="00B97BF2" w:rsidRDefault="00042FE7" w:rsidP="0033671B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projektu: ………..………</w:t>
            </w:r>
          </w:p>
          <w:p w14:paraId="08E7E76B" w14:textId="3ECBD3D6" w:rsidR="00042FE7" w:rsidRPr="00B97BF2" w:rsidRDefault="00042FE7" w:rsidP="00042FE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5BD40C37" w14:textId="43A5A566" w:rsidR="00042FE7" w:rsidRPr="00B97BF2" w:rsidRDefault="00042FE7" w:rsidP="00042FE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  <w:tc>
          <w:tcPr>
            <w:tcW w:w="1888" w:type="dxa"/>
            <w:vAlign w:val="center"/>
          </w:tcPr>
          <w:p w14:paraId="4430DDC4" w14:textId="5148FDCA" w:rsidR="00042FE7" w:rsidRPr="00B97BF2" w:rsidRDefault="00042FE7" w:rsidP="0033671B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projektu: ………..………</w:t>
            </w:r>
          </w:p>
          <w:p w14:paraId="21B872D5" w14:textId="1460532C" w:rsidR="00042FE7" w:rsidRPr="00B97BF2" w:rsidRDefault="00042FE7" w:rsidP="00042FE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25B41C26" w14:textId="3C1A2BEC" w:rsidR="00042FE7" w:rsidRPr="00B97BF2" w:rsidRDefault="00042FE7" w:rsidP="00042FE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</w:tr>
      <w:tr w:rsidR="00042FE7" w:rsidRPr="00B97BF2" w14:paraId="18CD771A" w14:textId="77777777" w:rsidTr="00B97BF2">
        <w:trPr>
          <w:trHeight w:val="413"/>
        </w:trPr>
        <w:tc>
          <w:tcPr>
            <w:tcW w:w="567" w:type="dxa"/>
            <w:vMerge/>
            <w:vAlign w:val="center"/>
          </w:tcPr>
          <w:p w14:paraId="684D6C3A" w14:textId="77777777" w:rsidR="00042FE7" w:rsidRPr="00B97BF2" w:rsidRDefault="00042FE7" w:rsidP="0033671B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D3DD79D" w14:textId="77777777" w:rsidR="00042FE7" w:rsidRPr="00B97BF2" w:rsidRDefault="00042FE7" w:rsidP="0033671B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64" w:type="dxa"/>
            <w:gridSpan w:val="3"/>
            <w:vAlign w:val="center"/>
          </w:tcPr>
          <w:p w14:paraId="494FE33D" w14:textId="7788687D" w:rsidR="00042FE7" w:rsidRPr="00B97BF2" w:rsidRDefault="00042FE7" w:rsidP="0033671B">
            <w:pPr>
              <w:suppressAutoHyphens/>
              <w:spacing w:after="0" w:line="240" w:lineRule="auto"/>
              <w:ind w:right="4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Spełnia wymaganie:</w:t>
            </w:r>
          </w:p>
        </w:tc>
      </w:tr>
      <w:tr w:rsidR="00042FE7" w:rsidRPr="00B97BF2" w14:paraId="1C17F688" w14:textId="09A8A6CA" w:rsidTr="00B97BF2">
        <w:tc>
          <w:tcPr>
            <w:tcW w:w="567" w:type="dxa"/>
            <w:vAlign w:val="center"/>
          </w:tcPr>
          <w:p w14:paraId="2CA25469" w14:textId="4A60FAFB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</w:tcPr>
          <w:p w14:paraId="6A8CF9E9" w14:textId="1BDE9234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pozyskiwanie, uzgadnianie i analiza wymagań biznesowych oraz opracowanie rekomendacji rozwiązań</w:t>
            </w:r>
          </w:p>
        </w:tc>
        <w:tc>
          <w:tcPr>
            <w:tcW w:w="1888" w:type="dxa"/>
            <w:vAlign w:val="center"/>
          </w:tcPr>
          <w:p w14:paraId="3D5C6192" w14:textId="1398C15E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3105C985" w14:textId="69BF6E02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261343B7" w14:textId="707BC146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41F20FBF" w14:textId="4C197D06" w:rsidTr="00B97BF2">
        <w:tc>
          <w:tcPr>
            <w:tcW w:w="567" w:type="dxa"/>
            <w:vAlign w:val="center"/>
          </w:tcPr>
          <w:p w14:paraId="5E5986BD" w14:textId="021336B4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402" w:type="dxa"/>
            <w:vAlign w:val="center"/>
          </w:tcPr>
          <w:p w14:paraId="2B92D781" w14:textId="20178E9A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projektowanie procesów biznesowych</w:t>
            </w:r>
          </w:p>
        </w:tc>
        <w:tc>
          <w:tcPr>
            <w:tcW w:w="1888" w:type="dxa"/>
            <w:vAlign w:val="center"/>
          </w:tcPr>
          <w:p w14:paraId="3B623758" w14:textId="3E430065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0928FC6B" w14:textId="450B669B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08DE3C34" w14:textId="6A020B4D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07F73871" w14:textId="50B85561" w:rsidTr="00B97BF2">
        <w:tc>
          <w:tcPr>
            <w:tcW w:w="567" w:type="dxa"/>
            <w:vAlign w:val="center"/>
          </w:tcPr>
          <w:p w14:paraId="7E52F7FC" w14:textId="77CAC488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402" w:type="dxa"/>
            <w:vAlign w:val="center"/>
          </w:tcPr>
          <w:p w14:paraId="50008A70" w14:textId="7226C812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projektowanie przypadków użycia i diagramów sekwencji</w:t>
            </w:r>
          </w:p>
        </w:tc>
        <w:tc>
          <w:tcPr>
            <w:tcW w:w="1888" w:type="dxa"/>
            <w:vAlign w:val="center"/>
          </w:tcPr>
          <w:p w14:paraId="3FCBC953" w14:textId="360E358C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32B46D16" w14:textId="6D84F2A7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4AB056CF" w14:textId="51174187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05A6C400" w14:textId="69FF249B" w:rsidTr="00B97BF2">
        <w:tc>
          <w:tcPr>
            <w:tcW w:w="567" w:type="dxa"/>
            <w:vAlign w:val="center"/>
          </w:tcPr>
          <w:p w14:paraId="323CFEE0" w14:textId="68728954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402" w:type="dxa"/>
            <w:vAlign w:val="center"/>
          </w:tcPr>
          <w:p w14:paraId="690A9736" w14:textId="4A868B8C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uzgadnianie z klientem wymagań funkcjonalnych i niefunkcjonalnych</w:t>
            </w:r>
          </w:p>
        </w:tc>
        <w:tc>
          <w:tcPr>
            <w:tcW w:w="1888" w:type="dxa"/>
            <w:vAlign w:val="center"/>
          </w:tcPr>
          <w:p w14:paraId="5657E987" w14:textId="71C8F000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2C93C416" w14:textId="38D8CEDF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7C2C2D3D" w14:textId="710FEBDA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</w:tbl>
    <w:p w14:paraId="666D1B00" w14:textId="1EC77651" w:rsidR="000D2810" w:rsidRPr="00B97BF2" w:rsidRDefault="00042FE7" w:rsidP="00042FE7">
      <w:pPr>
        <w:suppressAutoHyphens/>
        <w:spacing w:after="60" w:line="312" w:lineRule="auto"/>
        <w:ind w:right="423"/>
        <w:rPr>
          <w:rFonts w:ascii="Calibri" w:hAnsi="Calibri" w:cs="Calibri"/>
          <w:sz w:val="18"/>
          <w:szCs w:val="18"/>
        </w:rPr>
      </w:pPr>
      <w:r w:rsidRPr="00B97BF2">
        <w:rPr>
          <w:rFonts w:ascii="Calibri" w:hAnsi="Calibri" w:cs="Calibri"/>
          <w:sz w:val="18"/>
          <w:szCs w:val="18"/>
        </w:rPr>
        <w:t>*niewłaściwe skreślić</w:t>
      </w:r>
    </w:p>
    <w:p w14:paraId="5A9A45A7" w14:textId="71BB856C" w:rsidR="00042FE7" w:rsidRPr="00042FE7" w:rsidRDefault="00042FE7" w:rsidP="00B97BF2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b/>
          <w:bCs/>
        </w:rPr>
      </w:pPr>
      <w:r w:rsidRPr="00042FE7">
        <w:rPr>
          <w:rFonts w:ascii="Calibri" w:hAnsi="Calibri" w:cs="Calibri"/>
          <w:b/>
          <w:bCs/>
        </w:rPr>
        <w:t xml:space="preserve">Tabela </w:t>
      </w:r>
      <w:r>
        <w:rPr>
          <w:rFonts w:ascii="Calibri" w:hAnsi="Calibri" w:cs="Calibri"/>
          <w:b/>
          <w:bCs/>
        </w:rPr>
        <w:t>nr 2 –</w:t>
      </w:r>
      <w:r w:rsidRPr="00042FE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Inżynier danych</w:t>
      </w:r>
      <w:r w:rsidRPr="00042FE7"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88"/>
        <w:gridCol w:w="1888"/>
        <w:gridCol w:w="1888"/>
      </w:tblGrid>
      <w:tr w:rsidR="00042FE7" w:rsidRPr="00B97BF2" w14:paraId="5FF1964C" w14:textId="77777777" w:rsidTr="00B97BF2">
        <w:tc>
          <w:tcPr>
            <w:tcW w:w="567" w:type="dxa"/>
            <w:vMerge w:val="restart"/>
            <w:vAlign w:val="center"/>
          </w:tcPr>
          <w:p w14:paraId="17A3EDD1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vAlign w:val="center"/>
          </w:tcPr>
          <w:p w14:paraId="1E32440C" w14:textId="77777777" w:rsidR="00B97BF2" w:rsidRDefault="00B97BF2" w:rsidP="003C1238">
            <w:pPr>
              <w:suppressAutoHyphens/>
              <w:spacing w:after="0" w:line="240" w:lineRule="auto"/>
              <w:ind w:right="425"/>
              <w:rPr>
                <w:rFonts w:ascii="Calibri" w:hAnsi="Calibri" w:cs="Calibri"/>
                <w:sz w:val="18"/>
                <w:szCs w:val="18"/>
              </w:rPr>
            </w:pPr>
          </w:p>
          <w:p w14:paraId="6BB9E4C2" w14:textId="779EB27C" w:rsidR="00042FE7" w:rsidRPr="00B97BF2" w:rsidRDefault="00042FE7" w:rsidP="003C1238">
            <w:pPr>
              <w:suppressAutoHyphens/>
              <w:spacing w:after="0" w:line="240" w:lineRule="auto"/>
              <w:ind w:right="425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……………………………………………</w:t>
            </w:r>
          </w:p>
          <w:p w14:paraId="5589E8C7" w14:textId="77777777" w:rsidR="00042FE7" w:rsidRPr="00B97BF2" w:rsidRDefault="00042FE7" w:rsidP="003C1238">
            <w:pPr>
              <w:suppressAutoHyphens/>
              <w:spacing w:after="0" w:line="240" w:lineRule="auto"/>
              <w:ind w:right="42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imię i nazwisko</w:t>
            </w:r>
          </w:p>
        </w:tc>
        <w:tc>
          <w:tcPr>
            <w:tcW w:w="5664" w:type="dxa"/>
            <w:gridSpan w:val="3"/>
            <w:vAlign w:val="center"/>
          </w:tcPr>
          <w:p w14:paraId="26B3EF57" w14:textId="77777777" w:rsidR="00042FE7" w:rsidRPr="00B97BF2" w:rsidRDefault="00042FE7" w:rsidP="003C1238">
            <w:pPr>
              <w:suppressAutoHyphens/>
              <w:spacing w:after="0" w:line="240" w:lineRule="auto"/>
              <w:ind w:right="42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Udział w projekcie wdrożenia Hurtowni Danych w technologii MSSQL (w tym przynajmniej 1 wdrożenie w sektorze publicznym)</w:t>
            </w:r>
          </w:p>
        </w:tc>
      </w:tr>
      <w:tr w:rsidR="00042FE7" w:rsidRPr="00B97BF2" w14:paraId="7A373DA3" w14:textId="77777777" w:rsidTr="00B97BF2">
        <w:trPr>
          <w:trHeight w:val="729"/>
        </w:trPr>
        <w:tc>
          <w:tcPr>
            <w:tcW w:w="567" w:type="dxa"/>
            <w:vMerge/>
            <w:vAlign w:val="center"/>
          </w:tcPr>
          <w:p w14:paraId="521FDC91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B5D834A" w14:textId="77777777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BF2">
              <w:rPr>
                <w:rFonts w:ascii="Calibri" w:hAnsi="Calibri" w:cs="Calibri"/>
                <w:b/>
                <w:bCs/>
                <w:sz w:val="18"/>
                <w:szCs w:val="18"/>
              </w:rPr>
              <w:t>Wymagane doświadczenie:</w:t>
            </w:r>
          </w:p>
        </w:tc>
        <w:tc>
          <w:tcPr>
            <w:tcW w:w="1888" w:type="dxa"/>
            <w:vAlign w:val="center"/>
          </w:tcPr>
          <w:p w14:paraId="3D8274D7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 ………..………</w:t>
            </w:r>
          </w:p>
          <w:p w14:paraId="50C93678" w14:textId="7B4484C1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523B75AE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  <w:tc>
          <w:tcPr>
            <w:tcW w:w="1888" w:type="dxa"/>
            <w:vAlign w:val="center"/>
          </w:tcPr>
          <w:p w14:paraId="4E1E771E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projektu: ………..………</w:t>
            </w:r>
          </w:p>
          <w:p w14:paraId="01CC8AC0" w14:textId="04888575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1EF39ADA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  <w:tc>
          <w:tcPr>
            <w:tcW w:w="1888" w:type="dxa"/>
            <w:vAlign w:val="center"/>
          </w:tcPr>
          <w:p w14:paraId="02887265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Nazwa projektu: ………..………</w:t>
            </w:r>
          </w:p>
          <w:p w14:paraId="479944F6" w14:textId="09398B4D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Data wykonania:</w:t>
            </w:r>
          </w:p>
          <w:p w14:paraId="5DF77B04" w14:textId="77777777" w:rsidR="00042FE7" w:rsidRPr="00B97BF2" w:rsidRDefault="00042FE7" w:rsidP="003C1238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………………..</w:t>
            </w:r>
          </w:p>
        </w:tc>
      </w:tr>
      <w:tr w:rsidR="00042FE7" w:rsidRPr="00B97BF2" w14:paraId="6E9CF680" w14:textId="77777777" w:rsidTr="00B97BF2">
        <w:trPr>
          <w:trHeight w:val="413"/>
        </w:trPr>
        <w:tc>
          <w:tcPr>
            <w:tcW w:w="567" w:type="dxa"/>
            <w:vMerge/>
            <w:vAlign w:val="center"/>
          </w:tcPr>
          <w:p w14:paraId="344499B7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46C9D2ED" w14:textId="77777777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64" w:type="dxa"/>
            <w:gridSpan w:val="3"/>
            <w:vAlign w:val="center"/>
          </w:tcPr>
          <w:p w14:paraId="47ADB8F2" w14:textId="77777777" w:rsidR="00042FE7" w:rsidRPr="00B97BF2" w:rsidRDefault="00042FE7" w:rsidP="003C1238">
            <w:pPr>
              <w:suppressAutoHyphens/>
              <w:spacing w:after="0" w:line="240" w:lineRule="auto"/>
              <w:ind w:right="4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Spełnia wymaganie:</w:t>
            </w:r>
          </w:p>
        </w:tc>
      </w:tr>
      <w:tr w:rsidR="00042FE7" w:rsidRPr="00B97BF2" w14:paraId="25752D6C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16A97D7F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</w:tcPr>
          <w:p w14:paraId="7F402150" w14:textId="13DAFF33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tworzenie zoptymalizowanych kodów procedur T-SQL</w:t>
            </w:r>
          </w:p>
        </w:tc>
        <w:tc>
          <w:tcPr>
            <w:tcW w:w="1888" w:type="dxa"/>
            <w:vAlign w:val="center"/>
          </w:tcPr>
          <w:p w14:paraId="5A4AF265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0842021C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6757917C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5CD1D58E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1B5C46E1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14:paraId="3E17D385" w14:textId="7F81E6D4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budowanie pakietów SSIS</w:t>
            </w:r>
          </w:p>
        </w:tc>
        <w:tc>
          <w:tcPr>
            <w:tcW w:w="1888" w:type="dxa"/>
            <w:vAlign w:val="center"/>
          </w:tcPr>
          <w:p w14:paraId="331A6E7B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180D445F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5004A243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21507B22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78FA9408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402" w:type="dxa"/>
            <w:vAlign w:val="center"/>
          </w:tcPr>
          <w:p w14:paraId="400DE2E1" w14:textId="7734EB6A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projektowanie i tworzenie procesów integracji danych (ETL)</w:t>
            </w:r>
          </w:p>
        </w:tc>
        <w:tc>
          <w:tcPr>
            <w:tcW w:w="1888" w:type="dxa"/>
            <w:vAlign w:val="center"/>
          </w:tcPr>
          <w:p w14:paraId="6FC5A1D6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0BDE6F41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6F5EC24A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6B5415D7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279090B5" w14:textId="77777777" w:rsidR="00042FE7" w:rsidRPr="00B97BF2" w:rsidRDefault="00042FE7" w:rsidP="003C1238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3402" w:type="dxa"/>
            <w:vAlign w:val="center"/>
          </w:tcPr>
          <w:p w14:paraId="700C42EC" w14:textId="2657CF00" w:rsidR="00042FE7" w:rsidRPr="00B97BF2" w:rsidRDefault="00042FE7" w:rsidP="003C1238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 xml:space="preserve">przekładanie wymagań </w:t>
            </w:r>
            <w:r w:rsidR="00B97BF2">
              <w:rPr>
                <w:rFonts w:ascii="Calibri" w:hAnsi="Calibri" w:cs="Calibri"/>
                <w:sz w:val="18"/>
                <w:szCs w:val="18"/>
              </w:rPr>
              <w:t>b</w:t>
            </w:r>
            <w:r w:rsidRPr="00B97BF2">
              <w:rPr>
                <w:rFonts w:ascii="Calibri" w:hAnsi="Calibri" w:cs="Calibri"/>
                <w:sz w:val="18"/>
                <w:szCs w:val="18"/>
              </w:rPr>
              <w:t>iznesowych na projekt techniczny</w:t>
            </w:r>
          </w:p>
        </w:tc>
        <w:tc>
          <w:tcPr>
            <w:tcW w:w="1888" w:type="dxa"/>
            <w:vAlign w:val="center"/>
          </w:tcPr>
          <w:p w14:paraId="21704967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6BBCBD05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42AC6965" w14:textId="77777777" w:rsidR="00042FE7" w:rsidRPr="00B97BF2" w:rsidRDefault="00042FE7" w:rsidP="003C123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78C5EC00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6C4AFB23" w14:textId="64F6D70C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3402" w:type="dxa"/>
            <w:vAlign w:val="center"/>
          </w:tcPr>
          <w:p w14:paraId="13915E56" w14:textId="7FEEA3A8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modelowanie danych</w:t>
            </w:r>
          </w:p>
        </w:tc>
        <w:tc>
          <w:tcPr>
            <w:tcW w:w="1888" w:type="dxa"/>
            <w:vAlign w:val="center"/>
          </w:tcPr>
          <w:p w14:paraId="4ADCBD04" w14:textId="7928C6AF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114C3000" w14:textId="2C5B1F3D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32DA38E8" w14:textId="3ECA34B6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31F35DAB" w14:textId="77777777" w:rsidTr="00B97BF2">
        <w:trPr>
          <w:trHeight w:val="439"/>
        </w:trPr>
        <w:tc>
          <w:tcPr>
            <w:tcW w:w="567" w:type="dxa"/>
            <w:vAlign w:val="center"/>
          </w:tcPr>
          <w:p w14:paraId="08E7FC97" w14:textId="73159D99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3402" w:type="dxa"/>
            <w:vAlign w:val="center"/>
          </w:tcPr>
          <w:p w14:paraId="46D1D23F" w14:textId="42BE559B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tworzenie data martów</w:t>
            </w:r>
          </w:p>
        </w:tc>
        <w:tc>
          <w:tcPr>
            <w:tcW w:w="1888" w:type="dxa"/>
            <w:vAlign w:val="center"/>
          </w:tcPr>
          <w:p w14:paraId="7A7B86DC" w14:textId="4119AF3D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6FF1AD2A" w14:textId="1164981F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258D1F38" w14:textId="5B2C9262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  <w:tr w:rsidR="00042FE7" w:rsidRPr="00B97BF2" w14:paraId="5C390B7F" w14:textId="77777777" w:rsidTr="00B97BF2">
        <w:trPr>
          <w:trHeight w:val="440"/>
        </w:trPr>
        <w:tc>
          <w:tcPr>
            <w:tcW w:w="567" w:type="dxa"/>
            <w:vAlign w:val="center"/>
          </w:tcPr>
          <w:p w14:paraId="1BE4974B" w14:textId="6DA53683" w:rsidR="00042FE7" w:rsidRPr="00B97BF2" w:rsidRDefault="00042FE7" w:rsidP="00042FE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3402" w:type="dxa"/>
            <w:vAlign w:val="center"/>
          </w:tcPr>
          <w:p w14:paraId="2B8CC86D" w14:textId="1A20CEEC" w:rsidR="00042FE7" w:rsidRPr="00B97BF2" w:rsidRDefault="00042FE7" w:rsidP="00042FE7">
            <w:pPr>
              <w:suppressAutoHyphens/>
              <w:spacing w:after="0" w:line="240" w:lineRule="auto"/>
              <w:ind w:right="423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projektowanie i tworzenie kostek OLAP</w:t>
            </w:r>
          </w:p>
        </w:tc>
        <w:tc>
          <w:tcPr>
            <w:tcW w:w="1888" w:type="dxa"/>
            <w:vAlign w:val="center"/>
          </w:tcPr>
          <w:p w14:paraId="52F1CF92" w14:textId="162E3FAA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21B4E2F1" w14:textId="074D11E3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  <w:tc>
          <w:tcPr>
            <w:tcW w:w="1888" w:type="dxa"/>
            <w:vAlign w:val="center"/>
          </w:tcPr>
          <w:p w14:paraId="3372F54B" w14:textId="32B3DCA0" w:rsidR="00042FE7" w:rsidRPr="00B97BF2" w:rsidRDefault="00042FE7" w:rsidP="00042FE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7BF2">
              <w:rPr>
                <w:rFonts w:ascii="Calibri" w:hAnsi="Calibri" w:cs="Calibri"/>
                <w:sz w:val="18"/>
                <w:szCs w:val="18"/>
              </w:rPr>
              <w:t>TAK/NIE*</w:t>
            </w:r>
          </w:p>
        </w:tc>
      </w:tr>
    </w:tbl>
    <w:p w14:paraId="2960513C" w14:textId="77777777" w:rsidR="00042FE7" w:rsidRPr="00B97BF2" w:rsidRDefault="00042FE7" w:rsidP="00042FE7">
      <w:pPr>
        <w:suppressAutoHyphens/>
        <w:spacing w:after="60" w:line="312" w:lineRule="auto"/>
        <w:ind w:right="423"/>
        <w:rPr>
          <w:rFonts w:ascii="Calibri" w:hAnsi="Calibri" w:cs="Calibri"/>
          <w:sz w:val="18"/>
          <w:szCs w:val="18"/>
        </w:rPr>
      </w:pPr>
      <w:r w:rsidRPr="00B97BF2">
        <w:rPr>
          <w:rFonts w:ascii="Calibri" w:hAnsi="Calibri" w:cs="Calibri"/>
          <w:sz w:val="18"/>
          <w:szCs w:val="18"/>
        </w:rPr>
        <w:t>*niewłaściwe skreślić</w:t>
      </w:r>
    </w:p>
    <w:p w14:paraId="0798ADE8" w14:textId="77777777" w:rsidR="00042FE7" w:rsidRDefault="00042FE7" w:rsidP="00042FE7">
      <w:pPr>
        <w:suppressAutoHyphens/>
        <w:spacing w:after="60" w:line="312" w:lineRule="auto"/>
        <w:ind w:right="423"/>
        <w:rPr>
          <w:rFonts w:ascii="Calibri" w:hAnsi="Calibri" w:cs="Calibri"/>
        </w:rPr>
      </w:pPr>
    </w:p>
    <w:p w14:paraId="46C24A22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51231CEB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65ECF508" w14:textId="64FA1CB9" w:rsidR="00042FE7" w:rsidRDefault="00042FE7" w:rsidP="00A15D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15D37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……………………………….</w:t>
      </w:r>
    </w:p>
    <w:p w14:paraId="4E8119F5" w14:textId="30A1B9B8" w:rsidR="00042FE7" w:rsidRDefault="00A15D37" w:rsidP="00A15D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042FE7">
        <w:rPr>
          <w:rFonts w:ascii="Calibri" w:hAnsi="Calibri" w:cs="Calibri"/>
          <w:sz w:val="20"/>
          <w:szCs w:val="20"/>
        </w:rPr>
        <w:t xml:space="preserve">miejscowość, data </w:t>
      </w:r>
      <w:r w:rsidR="00042FE7">
        <w:rPr>
          <w:rFonts w:ascii="Calibri" w:hAnsi="Calibri" w:cs="Calibri"/>
          <w:sz w:val="20"/>
          <w:szCs w:val="20"/>
        </w:rPr>
        <w:tab/>
      </w:r>
      <w:r w:rsidR="00042FE7">
        <w:rPr>
          <w:rFonts w:ascii="Calibri" w:hAnsi="Calibri" w:cs="Calibri"/>
          <w:sz w:val="20"/>
          <w:szCs w:val="20"/>
        </w:rPr>
        <w:tab/>
      </w:r>
      <w:r w:rsidR="00042FE7">
        <w:rPr>
          <w:rFonts w:ascii="Calibri" w:hAnsi="Calibri" w:cs="Calibri"/>
          <w:sz w:val="20"/>
          <w:szCs w:val="20"/>
        </w:rPr>
        <w:tab/>
      </w:r>
      <w:r w:rsidR="00042FE7">
        <w:rPr>
          <w:rFonts w:ascii="Calibri" w:hAnsi="Calibri" w:cs="Calibri"/>
          <w:sz w:val="20"/>
          <w:szCs w:val="20"/>
        </w:rPr>
        <w:tab/>
      </w:r>
      <w:r w:rsidR="00042FE7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="00042FE7">
        <w:rPr>
          <w:rFonts w:ascii="Calibri" w:hAnsi="Calibri" w:cs="Calibri"/>
          <w:sz w:val="20"/>
          <w:szCs w:val="20"/>
        </w:rPr>
        <w:t xml:space="preserve"> podpis osoby upoważnionej</w:t>
      </w:r>
    </w:p>
    <w:p w14:paraId="49CDB4FA" w14:textId="14DAC356" w:rsidR="00042FE7" w:rsidRDefault="00042FE7" w:rsidP="00042FE7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do reprezentowania Wykonawcy</w:t>
      </w:r>
    </w:p>
    <w:p w14:paraId="7FB533E1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04A9A502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sectPr w:rsidR="00042FE7" w:rsidSect="00320B7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C45F" w14:textId="77777777" w:rsidR="00867E15" w:rsidRDefault="00867E15" w:rsidP="00C7677C">
      <w:pPr>
        <w:spacing w:after="0"/>
      </w:pPr>
      <w:r>
        <w:separator/>
      </w:r>
    </w:p>
  </w:endnote>
  <w:endnote w:type="continuationSeparator" w:id="0">
    <w:p w14:paraId="60418763" w14:textId="77777777" w:rsidR="00867E15" w:rsidRDefault="00867E15" w:rsidP="00C7677C">
      <w:pPr>
        <w:spacing w:after="0"/>
      </w:pPr>
      <w:r>
        <w:continuationSeparator/>
      </w:r>
    </w:p>
  </w:endnote>
  <w:endnote w:type="continuationNotice" w:id="1">
    <w:p w14:paraId="3DF33B44" w14:textId="77777777" w:rsidR="00867E15" w:rsidRDefault="00867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5340D5F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1A5EB" wp14:editId="306D4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1331880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0F01" w14:textId="6C39583A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A5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1D10F01" w14:textId="6C39583A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C60B420" w:rsidR="009A308A" w:rsidRPr="009A308A" w:rsidRDefault="00A15D3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B0412" wp14:editId="03AFD0CC">
              <wp:simplePos x="724205" y="97877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5502219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70E2E" w14:textId="71C7D453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B04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570E2E" w14:textId="71C7D453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406E8834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C1CD7" wp14:editId="59B8E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9704223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017D" w14:textId="1EE4EB48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C1C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2B017D" w14:textId="1EE4EB48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1A84" w14:textId="77777777" w:rsidR="00867E15" w:rsidRDefault="00867E15" w:rsidP="00C7677C">
      <w:pPr>
        <w:spacing w:after="0"/>
      </w:pPr>
      <w:r>
        <w:separator/>
      </w:r>
    </w:p>
  </w:footnote>
  <w:footnote w:type="continuationSeparator" w:id="0">
    <w:p w14:paraId="0E6C629C" w14:textId="77777777" w:rsidR="00867E15" w:rsidRDefault="00867E15" w:rsidP="00C7677C">
      <w:pPr>
        <w:spacing w:after="0"/>
      </w:pPr>
      <w:r>
        <w:continuationSeparator/>
      </w:r>
    </w:p>
  </w:footnote>
  <w:footnote w:type="continuationNotice" w:id="1">
    <w:p w14:paraId="4A619967" w14:textId="77777777" w:rsidR="00867E15" w:rsidRDefault="00867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4DC4DB7D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37ED0AB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04681D"/>
    <w:multiLevelType w:val="hybridMultilevel"/>
    <w:tmpl w:val="FF447BD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17A5B"/>
    <w:multiLevelType w:val="hybridMultilevel"/>
    <w:tmpl w:val="8F02BA36"/>
    <w:lvl w:ilvl="0" w:tplc="1E56246C">
      <w:start w:val="1"/>
      <w:numFmt w:val="bullet"/>
      <w:lvlText w:val="-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71488"/>
    <w:multiLevelType w:val="hybridMultilevel"/>
    <w:tmpl w:val="907EA60A"/>
    <w:lvl w:ilvl="0" w:tplc="1E56246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B3ADA"/>
    <w:multiLevelType w:val="hybridMultilevel"/>
    <w:tmpl w:val="12A20DD0"/>
    <w:lvl w:ilvl="0" w:tplc="970E8F18">
      <w:start w:val="1"/>
      <w:numFmt w:val="decimal"/>
      <w:lvlText w:val="%1)"/>
      <w:lvlJc w:val="left"/>
      <w:pPr>
        <w:ind w:left="1305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1E363C4"/>
    <w:multiLevelType w:val="hybridMultilevel"/>
    <w:tmpl w:val="11962F10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06C70"/>
    <w:multiLevelType w:val="hybridMultilevel"/>
    <w:tmpl w:val="FF447BDA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E01357"/>
    <w:multiLevelType w:val="hybridMultilevel"/>
    <w:tmpl w:val="8264B82E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C1AA7"/>
    <w:multiLevelType w:val="hybridMultilevel"/>
    <w:tmpl w:val="DE9CA1B2"/>
    <w:lvl w:ilvl="0" w:tplc="480661E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982E91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2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1A1D"/>
    <w:multiLevelType w:val="hybridMultilevel"/>
    <w:tmpl w:val="B536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3"/>
  </w:num>
  <w:num w:numId="2" w16cid:durableId="1904026960">
    <w:abstractNumId w:val="6"/>
  </w:num>
  <w:num w:numId="3" w16cid:durableId="1623995381">
    <w:abstractNumId w:val="37"/>
  </w:num>
  <w:num w:numId="4" w16cid:durableId="1697464290">
    <w:abstractNumId w:val="24"/>
  </w:num>
  <w:num w:numId="5" w16cid:durableId="2046559487">
    <w:abstractNumId w:val="37"/>
  </w:num>
  <w:num w:numId="6" w16cid:durableId="1951232103">
    <w:abstractNumId w:val="30"/>
  </w:num>
  <w:num w:numId="7" w16cid:durableId="1120682655">
    <w:abstractNumId w:val="12"/>
  </w:num>
  <w:num w:numId="8" w16cid:durableId="1385637100">
    <w:abstractNumId w:val="39"/>
  </w:num>
  <w:num w:numId="9" w16cid:durableId="71124745">
    <w:abstractNumId w:val="38"/>
  </w:num>
  <w:num w:numId="10" w16cid:durableId="497889484">
    <w:abstractNumId w:val="40"/>
  </w:num>
  <w:num w:numId="11" w16cid:durableId="1017804870">
    <w:abstractNumId w:val="0"/>
  </w:num>
  <w:num w:numId="12" w16cid:durableId="1992559461">
    <w:abstractNumId w:val="18"/>
  </w:num>
  <w:num w:numId="13" w16cid:durableId="1248534487">
    <w:abstractNumId w:val="32"/>
  </w:num>
  <w:num w:numId="14" w16cid:durableId="373701131">
    <w:abstractNumId w:val="33"/>
  </w:num>
  <w:num w:numId="15" w16cid:durableId="985740296">
    <w:abstractNumId w:val="45"/>
  </w:num>
  <w:num w:numId="16" w16cid:durableId="1953971966">
    <w:abstractNumId w:val="4"/>
  </w:num>
  <w:num w:numId="17" w16cid:durableId="1634169690">
    <w:abstractNumId w:val="16"/>
  </w:num>
  <w:num w:numId="18" w16cid:durableId="831946169">
    <w:abstractNumId w:val="42"/>
  </w:num>
  <w:num w:numId="19" w16cid:durableId="1060713386">
    <w:abstractNumId w:val="44"/>
  </w:num>
  <w:num w:numId="20" w16cid:durableId="1713577344">
    <w:abstractNumId w:val="20"/>
  </w:num>
  <w:num w:numId="21" w16cid:durableId="1312976730">
    <w:abstractNumId w:val="27"/>
  </w:num>
  <w:num w:numId="22" w16cid:durableId="354574313">
    <w:abstractNumId w:val="17"/>
  </w:num>
  <w:num w:numId="23" w16cid:durableId="1400252989">
    <w:abstractNumId w:val="11"/>
  </w:num>
  <w:num w:numId="24" w16cid:durableId="1241789156">
    <w:abstractNumId w:val="10"/>
  </w:num>
  <w:num w:numId="25" w16cid:durableId="294600513">
    <w:abstractNumId w:val="34"/>
  </w:num>
  <w:num w:numId="26" w16cid:durableId="1557623697">
    <w:abstractNumId w:val="35"/>
  </w:num>
  <w:num w:numId="27" w16cid:durableId="873233069">
    <w:abstractNumId w:val="9"/>
  </w:num>
  <w:num w:numId="28" w16cid:durableId="773792302">
    <w:abstractNumId w:val="41"/>
  </w:num>
  <w:num w:numId="29" w16cid:durableId="190993830">
    <w:abstractNumId w:val="21"/>
  </w:num>
  <w:num w:numId="30" w16cid:durableId="2122994679">
    <w:abstractNumId w:val="28"/>
  </w:num>
  <w:num w:numId="31" w16cid:durableId="1948268749">
    <w:abstractNumId w:val="23"/>
  </w:num>
  <w:num w:numId="32" w16cid:durableId="1263799685">
    <w:abstractNumId w:val="36"/>
  </w:num>
  <w:num w:numId="33" w16cid:durableId="1278441247">
    <w:abstractNumId w:val="2"/>
  </w:num>
  <w:num w:numId="34" w16cid:durableId="1075471108">
    <w:abstractNumId w:val="5"/>
  </w:num>
  <w:num w:numId="35" w16cid:durableId="947084575">
    <w:abstractNumId w:val="25"/>
  </w:num>
  <w:num w:numId="36" w16cid:durableId="1896702001">
    <w:abstractNumId w:val="19"/>
  </w:num>
  <w:num w:numId="37" w16cid:durableId="1705515200">
    <w:abstractNumId w:val="31"/>
  </w:num>
  <w:num w:numId="38" w16cid:durableId="679351578">
    <w:abstractNumId w:val="8"/>
  </w:num>
  <w:num w:numId="39" w16cid:durableId="1349454304">
    <w:abstractNumId w:val="43"/>
  </w:num>
  <w:num w:numId="40" w16cid:durableId="979849880">
    <w:abstractNumId w:val="14"/>
  </w:num>
  <w:num w:numId="41" w16cid:durableId="20790162">
    <w:abstractNumId w:val="1"/>
  </w:num>
  <w:num w:numId="42" w16cid:durableId="849181584">
    <w:abstractNumId w:val="7"/>
  </w:num>
  <w:num w:numId="43" w16cid:durableId="13701978">
    <w:abstractNumId w:val="3"/>
  </w:num>
  <w:num w:numId="44" w16cid:durableId="1373266425">
    <w:abstractNumId w:val="22"/>
  </w:num>
  <w:num w:numId="45" w16cid:durableId="1860897951">
    <w:abstractNumId w:val="29"/>
  </w:num>
  <w:num w:numId="46" w16cid:durableId="475032090">
    <w:abstractNumId w:val="26"/>
  </w:num>
  <w:num w:numId="47" w16cid:durableId="423302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2FE7"/>
    <w:rsid w:val="0004322E"/>
    <w:rsid w:val="000526B8"/>
    <w:rsid w:val="00055F1B"/>
    <w:rsid w:val="000849DA"/>
    <w:rsid w:val="000B18D7"/>
    <w:rsid w:val="000C2429"/>
    <w:rsid w:val="000C5D6B"/>
    <w:rsid w:val="000D2810"/>
    <w:rsid w:val="000D47E3"/>
    <w:rsid w:val="000F7DC5"/>
    <w:rsid w:val="00103254"/>
    <w:rsid w:val="001044B5"/>
    <w:rsid w:val="001056E6"/>
    <w:rsid w:val="00110613"/>
    <w:rsid w:val="00121F99"/>
    <w:rsid w:val="0012507E"/>
    <w:rsid w:val="00130EC9"/>
    <w:rsid w:val="001324C2"/>
    <w:rsid w:val="001338FC"/>
    <w:rsid w:val="00136659"/>
    <w:rsid w:val="001447DC"/>
    <w:rsid w:val="0014571D"/>
    <w:rsid w:val="00154317"/>
    <w:rsid w:val="00157E0C"/>
    <w:rsid w:val="0016109D"/>
    <w:rsid w:val="001672AB"/>
    <w:rsid w:val="001812E0"/>
    <w:rsid w:val="00185A58"/>
    <w:rsid w:val="001B1951"/>
    <w:rsid w:val="001C66DD"/>
    <w:rsid w:val="001D6618"/>
    <w:rsid w:val="001E08D8"/>
    <w:rsid w:val="001F4D0D"/>
    <w:rsid w:val="00202DFE"/>
    <w:rsid w:val="00203B58"/>
    <w:rsid w:val="0020607F"/>
    <w:rsid w:val="0020793A"/>
    <w:rsid w:val="00222F21"/>
    <w:rsid w:val="00235D5D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1408F"/>
    <w:rsid w:val="0031508E"/>
    <w:rsid w:val="00315D94"/>
    <w:rsid w:val="00320B72"/>
    <w:rsid w:val="00330F76"/>
    <w:rsid w:val="0033671B"/>
    <w:rsid w:val="003513AC"/>
    <w:rsid w:val="00352734"/>
    <w:rsid w:val="00356980"/>
    <w:rsid w:val="0036501B"/>
    <w:rsid w:val="00371339"/>
    <w:rsid w:val="003824FF"/>
    <w:rsid w:val="00393105"/>
    <w:rsid w:val="00395291"/>
    <w:rsid w:val="00396B98"/>
    <w:rsid w:val="003D4A95"/>
    <w:rsid w:val="003D69F3"/>
    <w:rsid w:val="003E0858"/>
    <w:rsid w:val="003E2C10"/>
    <w:rsid w:val="003F2EF6"/>
    <w:rsid w:val="003F68E5"/>
    <w:rsid w:val="00410A7A"/>
    <w:rsid w:val="00412013"/>
    <w:rsid w:val="00414C3D"/>
    <w:rsid w:val="00435D0B"/>
    <w:rsid w:val="004463B2"/>
    <w:rsid w:val="00464B82"/>
    <w:rsid w:val="00465F29"/>
    <w:rsid w:val="00467748"/>
    <w:rsid w:val="00472A84"/>
    <w:rsid w:val="004839E6"/>
    <w:rsid w:val="004844B9"/>
    <w:rsid w:val="00494D6E"/>
    <w:rsid w:val="004A010B"/>
    <w:rsid w:val="004A2337"/>
    <w:rsid w:val="004B10A7"/>
    <w:rsid w:val="004B5C61"/>
    <w:rsid w:val="004C3D9E"/>
    <w:rsid w:val="004D4928"/>
    <w:rsid w:val="004E1338"/>
    <w:rsid w:val="004E1709"/>
    <w:rsid w:val="004E6135"/>
    <w:rsid w:val="004F2A1F"/>
    <w:rsid w:val="004F7362"/>
    <w:rsid w:val="00500885"/>
    <w:rsid w:val="005055B0"/>
    <w:rsid w:val="00505E0A"/>
    <w:rsid w:val="00515413"/>
    <w:rsid w:val="0052590E"/>
    <w:rsid w:val="00541737"/>
    <w:rsid w:val="005437DB"/>
    <w:rsid w:val="00560185"/>
    <w:rsid w:val="005628D9"/>
    <w:rsid w:val="00581D2E"/>
    <w:rsid w:val="00583CA8"/>
    <w:rsid w:val="00584FEE"/>
    <w:rsid w:val="00590B90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0796F"/>
    <w:rsid w:val="006131CB"/>
    <w:rsid w:val="00626862"/>
    <w:rsid w:val="00630437"/>
    <w:rsid w:val="00631967"/>
    <w:rsid w:val="00634B73"/>
    <w:rsid w:val="00643D6B"/>
    <w:rsid w:val="00656DFA"/>
    <w:rsid w:val="0067102F"/>
    <w:rsid w:val="006761B2"/>
    <w:rsid w:val="00676CF8"/>
    <w:rsid w:val="006873C1"/>
    <w:rsid w:val="00687F8A"/>
    <w:rsid w:val="00692CB1"/>
    <w:rsid w:val="00693ABA"/>
    <w:rsid w:val="006976F6"/>
    <w:rsid w:val="006A17C0"/>
    <w:rsid w:val="006C2482"/>
    <w:rsid w:val="006C6914"/>
    <w:rsid w:val="006D1638"/>
    <w:rsid w:val="006F0FF4"/>
    <w:rsid w:val="006F5905"/>
    <w:rsid w:val="007068AD"/>
    <w:rsid w:val="0071412F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1972"/>
    <w:rsid w:val="007A4567"/>
    <w:rsid w:val="007B10C6"/>
    <w:rsid w:val="007B7E41"/>
    <w:rsid w:val="007C0D99"/>
    <w:rsid w:val="007C0E19"/>
    <w:rsid w:val="007C2BFF"/>
    <w:rsid w:val="007C5A7A"/>
    <w:rsid w:val="007C7A84"/>
    <w:rsid w:val="007D7DF5"/>
    <w:rsid w:val="007E4383"/>
    <w:rsid w:val="007F5EE0"/>
    <w:rsid w:val="008014C3"/>
    <w:rsid w:val="00806D7D"/>
    <w:rsid w:val="0081049C"/>
    <w:rsid w:val="00825DC2"/>
    <w:rsid w:val="0083150D"/>
    <w:rsid w:val="00837FFB"/>
    <w:rsid w:val="0084049E"/>
    <w:rsid w:val="00850BB8"/>
    <w:rsid w:val="0085580A"/>
    <w:rsid w:val="008665FD"/>
    <w:rsid w:val="00867E15"/>
    <w:rsid w:val="008838E3"/>
    <w:rsid w:val="00884819"/>
    <w:rsid w:val="008974E0"/>
    <w:rsid w:val="008B2263"/>
    <w:rsid w:val="008B37B8"/>
    <w:rsid w:val="008C1BB6"/>
    <w:rsid w:val="0091142E"/>
    <w:rsid w:val="00912D8D"/>
    <w:rsid w:val="00915E70"/>
    <w:rsid w:val="0092144F"/>
    <w:rsid w:val="0092484F"/>
    <w:rsid w:val="00925658"/>
    <w:rsid w:val="00941294"/>
    <w:rsid w:val="00942D31"/>
    <w:rsid w:val="009512C2"/>
    <w:rsid w:val="00963C4A"/>
    <w:rsid w:val="0097260D"/>
    <w:rsid w:val="00973527"/>
    <w:rsid w:val="00991B48"/>
    <w:rsid w:val="0099574B"/>
    <w:rsid w:val="00997146"/>
    <w:rsid w:val="009A308A"/>
    <w:rsid w:val="009B72EC"/>
    <w:rsid w:val="009D3532"/>
    <w:rsid w:val="009D6A06"/>
    <w:rsid w:val="009E0727"/>
    <w:rsid w:val="009E2352"/>
    <w:rsid w:val="009E2B3D"/>
    <w:rsid w:val="009F1DA6"/>
    <w:rsid w:val="009F440A"/>
    <w:rsid w:val="00A02057"/>
    <w:rsid w:val="00A05166"/>
    <w:rsid w:val="00A11132"/>
    <w:rsid w:val="00A15BC2"/>
    <w:rsid w:val="00A15D37"/>
    <w:rsid w:val="00A243D2"/>
    <w:rsid w:val="00A41F00"/>
    <w:rsid w:val="00A43DE4"/>
    <w:rsid w:val="00A50EC5"/>
    <w:rsid w:val="00A628F6"/>
    <w:rsid w:val="00A7620A"/>
    <w:rsid w:val="00A81F2A"/>
    <w:rsid w:val="00A862B7"/>
    <w:rsid w:val="00A92A52"/>
    <w:rsid w:val="00A97FF6"/>
    <w:rsid w:val="00AB5C84"/>
    <w:rsid w:val="00AC214F"/>
    <w:rsid w:val="00AC56F1"/>
    <w:rsid w:val="00AD16E7"/>
    <w:rsid w:val="00AE7C3C"/>
    <w:rsid w:val="00AF14FA"/>
    <w:rsid w:val="00B1046E"/>
    <w:rsid w:val="00B12E84"/>
    <w:rsid w:val="00B14CCB"/>
    <w:rsid w:val="00B150B4"/>
    <w:rsid w:val="00B2147C"/>
    <w:rsid w:val="00B21FD2"/>
    <w:rsid w:val="00B30599"/>
    <w:rsid w:val="00B416DC"/>
    <w:rsid w:val="00B5432F"/>
    <w:rsid w:val="00B568B0"/>
    <w:rsid w:val="00B646B2"/>
    <w:rsid w:val="00B818DD"/>
    <w:rsid w:val="00B97BF2"/>
    <w:rsid w:val="00BA1291"/>
    <w:rsid w:val="00BA6FD9"/>
    <w:rsid w:val="00BD16C6"/>
    <w:rsid w:val="00BE7E87"/>
    <w:rsid w:val="00BF12CB"/>
    <w:rsid w:val="00BF3817"/>
    <w:rsid w:val="00BF6297"/>
    <w:rsid w:val="00C048C6"/>
    <w:rsid w:val="00C067B2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B6154"/>
    <w:rsid w:val="00CC2B3A"/>
    <w:rsid w:val="00CC2D80"/>
    <w:rsid w:val="00CE0432"/>
    <w:rsid w:val="00D029E3"/>
    <w:rsid w:val="00D0591D"/>
    <w:rsid w:val="00D21D46"/>
    <w:rsid w:val="00D316FE"/>
    <w:rsid w:val="00D334F1"/>
    <w:rsid w:val="00D36071"/>
    <w:rsid w:val="00D435F0"/>
    <w:rsid w:val="00D65179"/>
    <w:rsid w:val="00D66926"/>
    <w:rsid w:val="00D71128"/>
    <w:rsid w:val="00D90641"/>
    <w:rsid w:val="00DA7D4A"/>
    <w:rsid w:val="00DC7AC9"/>
    <w:rsid w:val="00DF3079"/>
    <w:rsid w:val="00E0329B"/>
    <w:rsid w:val="00E1027C"/>
    <w:rsid w:val="00E13515"/>
    <w:rsid w:val="00E15A0C"/>
    <w:rsid w:val="00E170E3"/>
    <w:rsid w:val="00E26E11"/>
    <w:rsid w:val="00E31678"/>
    <w:rsid w:val="00E31705"/>
    <w:rsid w:val="00E3502D"/>
    <w:rsid w:val="00E35C3B"/>
    <w:rsid w:val="00E512C5"/>
    <w:rsid w:val="00E5193A"/>
    <w:rsid w:val="00E56899"/>
    <w:rsid w:val="00E6129C"/>
    <w:rsid w:val="00E6214C"/>
    <w:rsid w:val="00E622A6"/>
    <w:rsid w:val="00E65975"/>
    <w:rsid w:val="00E70867"/>
    <w:rsid w:val="00E7125A"/>
    <w:rsid w:val="00E71DD1"/>
    <w:rsid w:val="00E750A6"/>
    <w:rsid w:val="00E972DC"/>
    <w:rsid w:val="00EA02BB"/>
    <w:rsid w:val="00EB4EE6"/>
    <w:rsid w:val="00EB5BA2"/>
    <w:rsid w:val="00EB7E88"/>
    <w:rsid w:val="00ED7FAA"/>
    <w:rsid w:val="00EE04A1"/>
    <w:rsid w:val="00EE138C"/>
    <w:rsid w:val="00EE23F3"/>
    <w:rsid w:val="00EE6F38"/>
    <w:rsid w:val="00EF73AF"/>
    <w:rsid w:val="00EF7C40"/>
    <w:rsid w:val="00F0556C"/>
    <w:rsid w:val="00F14AD2"/>
    <w:rsid w:val="00F14B99"/>
    <w:rsid w:val="00F15B92"/>
    <w:rsid w:val="00F32763"/>
    <w:rsid w:val="00F33B01"/>
    <w:rsid w:val="00F412C9"/>
    <w:rsid w:val="00F57318"/>
    <w:rsid w:val="00F63DC0"/>
    <w:rsid w:val="00F70B29"/>
    <w:rsid w:val="00F77796"/>
    <w:rsid w:val="00F937A6"/>
    <w:rsid w:val="00F96DAF"/>
    <w:rsid w:val="00F97E00"/>
    <w:rsid w:val="00FA552D"/>
    <w:rsid w:val="00FC4482"/>
    <w:rsid w:val="00FD36F6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pf0">
    <w:name w:val="pf0"/>
    <w:basedOn w:val="Normalny"/>
    <w:rsid w:val="0050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438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61</cp:revision>
  <cp:lastPrinted>2022-01-12T14:51:00Z</cp:lastPrinted>
  <dcterms:created xsi:type="dcterms:W3CDTF">2024-04-25T08:03:00Z</dcterms:created>
  <dcterms:modified xsi:type="dcterms:W3CDTF">2025-05-07T04:53:00Z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1da0433e,720aed91,62a5a274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2025-03-14T09:31:48Z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1ca41977-494e-4172-a6c4-e65d4b85f8c7</vt:lpwstr>
  </property>
  <property fmtid="{D5CDD505-2E9C-101B-9397-08002B2CF9AE}" pid="13" name="MSIP_Label_46723740-be9a-4fd0-bd11-8f09a2f8d61a_ContentBits">
    <vt:lpwstr>2</vt:lpwstr>
  </property>
</Properties>
</file>