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89B46" w14:textId="77777777" w:rsidR="00135901" w:rsidRPr="00135901" w:rsidRDefault="00135901" w:rsidP="00135901">
      <w:pPr>
        <w:pStyle w:val="Nagwek1"/>
        <w:jc w:val="right"/>
        <w:rPr>
          <w:rFonts w:ascii="Times New Roman" w:hAnsi="Times New Roman"/>
          <w:sz w:val="26"/>
          <w:szCs w:val="26"/>
          <w:lang w:val="pl-PL"/>
        </w:rPr>
      </w:pPr>
      <w:r w:rsidRPr="00135901">
        <w:rPr>
          <w:rFonts w:ascii="Times New Roman" w:hAnsi="Times New Roman"/>
          <w:sz w:val="26"/>
          <w:szCs w:val="26"/>
          <w:lang w:val="pl-PL"/>
        </w:rPr>
        <w:t xml:space="preserve">Załącznik nr </w:t>
      </w:r>
      <w:r w:rsidR="00CE6A7E">
        <w:rPr>
          <w:rFonts w:ascii="Times New Roman" w:hAnsi="Times New Roman"/>
          <w:sz w:val="26"/>
          <w:szCs w:val="26"/>
          <w:lang w:val="pl-PL"/>
        </w:rPr>
        <w:t>1</w:t>
      </w:r>
    </w:p>
    <w:p w14:paraId="7569BB05" w14:textId="77777777" w:rsidR="00984AD5" w:rsidRPr="006B632B" w:rsidRDefault="00984AD5" w:rsidP="00984AD5">
      <w:pPr>
        <w:pStyle w:val="Nagwek1"/>
        <w:rPr>
          <w:rFonts w:ascii="Times New Roman" w:hAnsi="Times New Roman"/>
          <w:sz w:val="26"/>
          <w:szCs w:val="26"/>
          <w:lang w:val="pl-PL"/>
        </w:rPr>
      </w:pPr>
      <w:r w:rsidRPr="006B632B">
        <w:rPr>
          <w:rFonts w:ascii="Times New Roman" w:hAnsi="Times New Roman"/>
          <w:sz w:val="26"/>
          <w:szCs w:val="26"/>
        </w:rPr>
        <w:t xml:space="preserve">Wniosek o dopuszczenie do </w:t>
      </w:r>
      <w:r w:rsidR="006B632B" w:rsidRPr="006B632B">
        <w:rPr>
          <w:rFonts w:ascii="Times New Roman" w:hAnsi="Times New Roman"/>
          <w:sz w:val="26"/>
          <w:szCs w:val="26"/>
          <w:lang w:val="pl-PL"/>
        </w:rPr>
        <w:t xml:space="preserve">udziału w </w:t>
      </w:r>
      <w:r w:rsidR="00911028">
        <w:rPr>
          <w:rFonts w:ascii="Times New Roman" w:hAnsi="Times New Roman"/>
          <w:sz w:val="26"/>
          <w:szCs w:val="26"/>
          <w:lang w:val="pl-PL"/>
        </w:rPr>
        <w:t>szacowaniu wartości zamówienia</w:t>
      </w:r>
      <w:r w:rsidR="006B632B" w:rsidRPr="006B632B">
        <w:rPr>
          <w:rFonts w:ascii="Times New Roman" w:hAnsi="Times New Roman"/>
          <w:sz w:val="26"/>
          <w:szCs w:val="26"/>
          <w:lang w:val="pl-PL"/>
        </w:rPr>
        <w:t xml:space="preserve"> </w:t>
      </w:r>
    </w:p>
    <w:p w14:paraId="7438B2EA" w14:textId="77777777" w:rsidR="006B632B" w:rsidRDefault="006B632B" w:rsidP="006B632B">
      <w:pPr>
        <w:ind w:firstLine="6873"/>
        <w:rPr>
          <w:rFonts w:ascii="Times New Roman" w:hAnsi="Times New Roman"/>
          <w:b/>
          <w:sz w:val="26"/>
          <w:szCs w:val="26"/>
        </w:rPr>
      </w:pPr>
    </w:p>
    <w:p w14:paraId="3E349DD7" w14:textId="77777777" w:rsidR="00984AD5" w:rsidRPr="006B632B" w:rsidRDefault="00984AD5" w:rsidP="006B632B">
      <w:pPr>
        <w:ind w:firstLine="6873"/>
        <w:rPr>
          <w:rFonts w:ascii="Times New Roman" w:hAnsi="Times New Roman"/>
          <w:b/>
          <w:sz w:val="26"/>
          <w:szCs w:val="26"/>
        </w:rPr>
      </w:pPr>
      <w:r w:rsidRPr="006B632B">
        <w:rPr>
          <w:rFonts w:ascii="Times New Roman" w:hAnsi="Times New Roman"/>
          <w:b/>
          <w:sz w:val="26"/>
          <w:szCs w:val="26"/>
        </w:rPr>
        <w:t>Zapraszający:</w:t>
      </w:r>
    </w:p>
    <w:p w14:paraId="03980B10" w14:textId="77777777" w:rsidR="006B632B" w:rsidRPr="006B632B" w:rsidRDefault="006B632B" w:rsidP="006B632B">
      <w:pPr>
        <w:spacing w:before="0" w:beforeAutospacing="0" w:after="0" w:afterAutospacing="0"/>
        <w:ind w:firstLine="6873"/>
        <w:rPr>
          <w:rFonts w:ascii="Times New Roman" w:hAnsi="Times New Roman"/>
          <w:b/>
          <w:sz w:val="26"/>
          <w:szCs w:val="26"/>
        </w:rPr>
      </w:pPr>
      <w:r w:rsidRPr="006B632B">
        <w:rPr>
          <w:rFonts w:ascii="Times New Roman" w:hAnsi="Times New Roman"/>
          <w:b/>
          <w:sz w:val="26"/>
          <w:szCs w:val="26"/>
        </w:rPr>
        <w:t xml:space="preserve">Prokuratura Krajowa </w:t>
      </w:r>
    </w:p>
    <w:p w14:paraId="7AED2300" w14:textId="77777777" w:rsidR="006B632B" w:rsidRPr="006B632B" w:rsidRDefault="006B632B" w:rsidP="006B632B">
      <w:pPr>
        <w:spacing w:before="0" w:beforeAutospacing="0" w:after="0" w:afterAutospacing="0"/>
        <w:ind w:firstLine="6873"/>
        <w:rPr>
          <w:rFonts w:ascii="Times New Roman" w:hAnsi="Times New Roman"/>
          <w:b/>
          <w:sz w:val="26"/>
          <w:szCs w:val="26"/>
          <w:lang w:eastAsia="pl-PL"/>
        </w:rPr>
      </w:pPr>
      <w:r w:rsidRPr="006B632B">
        <w:rPr>
          <w:rFonts w:ascii="Times New Roman" w:hAnsi="Times New Roman"/>
          <w:b/>
          <w:sz w:val="26"/>
          <w:szCs w:val="26"/>
          <w:lang w:eastAsia="pl-PL"/>
        </w:rPr>
        <w:t xml:space="preserve">Departament do Spraw Cyberprzestępczości </w:t>
      </w:r>
    </w:p>
    <w:p w14:paraId="7664AE0F" w14:textId="77777777" w:rsidR="006B632B" w:rsidRPr="006B632B" w:rsidRDefault="006B632B" w:rsidP="006B632B">
      <w:pPr>
        <w:spacing w:before="0" w:beforeAutospacing="0" w:after="0" w:afterAutospacing="0"/>
        <w:ind w:firstLine="6873"/>
        <w:rPr>
          <w:rFonts w:ascii="Times New Roman" w:hAnsi="Times New Roman"/>
          <w:b/>
          <w:sz w:val="26"/>
          <w:szCs w:val="26"/>
          <w:lang w:eastAsia="pl-PL"/>
        </w:rPr>
      </w:pPr>
      <w:r w:rsidRPr="006B632B">
        <w:rPr>
          <w:rFonts w:ascii="Times New Roman" w:hAnsi="Times New Roman"/>
          <w:b/>
          <w:sz w:val="26"/>
          <w:szCs w:val="26"/>
          <w:lang w:eastAsia="pl-PL"/>
        </w:rPr>
        <w:t xml:space="preserve">i Informatyzacji </w:t>
      </w:r>
    </w:p>
    <w:p w14:paraId="0F76676B" w14:textId="77777777" w:rsidR="00984AD5" w:rsidRPr="006B632B" w:rsidRDefault="00984AD5" w:rsidP="006B632B">
      <w:pPr>
        <w:spacing w:before="0" w:beforeAutospacing="0" w:after="0" w:afterAutospacing="0"/>
        <w:ind w:firstLine="6873"/>
        <w:rPr>
          <w:rFonts w:ascii="Times New Roman" w:hAnsi="Times New Roman"/>
          <w:b/>
          <w:sz w:val="26"/>
          <w:szCs w:val="26"/>
        </w:rPr>
      </w:pPr>
      <w:r w:rsidRPr="006B632B">
        <w:rPr>
          <w:rFonts w:ascii="Times New Roman" w:hAnsi="Times New Roman"/>
          <w:b/>
          <w:sz w:val="26"/>
          <w:szCs w:val="26"/>
          <w:lang w:eastAsia="pl-PL"/>
        </w:rPr>
        <w:t xml:space="preserve">ul. </w:t>
      </w:r>
      <w:r w:rsidR="006B632B" w:rsidRPr="006B632B">
        <w:rPr>
          <w:rFonts w:ascii="Times New Roman" w:hAnsi="Times New Roman"/>
          <w:b/>
          <w:sz w:val="26"/>
          <w:szCs w:val="26"/>
          <w:lang w:eastAsia="pl-PL"/>
        </w:rPr>
        <w:t xml:space="preserve">Postępu </w:t>
      </w:r>
      <w:r w:rsidR="00EE602D">
        <w:rPr>
          <w:rFonts w:ascii="Times New Roman" w:hAnsi="Times New Roman"/>
          <w:b/>
          <w:sz w:val="26"/>
          <w:szCs w:val="26"/>
          <w:lang w:eastAsia="pl-PL"/>
        </w:rPr>
        <w:t>3</w:t>
      </w:r>
    </w:p>
    <w:p w14:paraId="4C6A31FC" w14:textId="77777777" w:rsidR="00984AD5" w:rsidRPr="006B632B" w:rsidRDefault="00984AD5" w:rsidP="006B632B">
      <w:pPr>
        <w:pStyle w:val="Default"/>
        <w:ind w:firstLine="7230"/>
        <w:rPr>
          <w:rFonts w:ascii="Times New Roman" w:hAnsi="Times New Roman" w:cs="Times New Roman"/>
          <w:b/>
          <w:color w:val="auto"/>
          <w:sz w:val="26"/>
          <w:szCs w:val="26"/>
          <w:lang w:eastAsia="pl-PL"/>
        </w:rPr>
      </w:pPr>
      <w:r w:rsidRPr="006B632B">
        <w:rPr>
          <w:rFonts w:ascii="Times New Roman" w:hAnsi="Times New Roman" w:cs="Times New Roman"/>
          <w:b/>
          <w:color w:val="auto"/>
          <w:sz w:val="26"/>
          <w:szCs w:val="26"/>
          <w:lang w:eastAsia="pl-PL"/>
        </w:rPr>
        <w:t>02-</w:t>
      </w:r>
      <w:r w:rsidR="006B632B" w:rsidRPr="006B632B">
        <w:rPr>
          <w:rFonts w:ascii="Times New Roman" w:hAnsi="Times New Roman" w:cs="Times New Roman"/>
          <w:b/>
          <w:color w:val="auto"/>
          <w:sz w:val="26"/>
          <w:szCs w:val="26"/>
          <w:lang w:eastAsia="pl-PL"/>
        </w:rPr>
        <w:t>676</w:t>
      </w:r>
      <w:r w:rsidRPr="006B632B">
        <w:rPr>
          <w:rFonts w:ascii="Times New Roman" w:hAnsi="Times New Roman" w:cs="Times New Roman"/>
          <w:b/>
          <w:color w:val="auto"/>
          <w:sz w:val="26"/>
          <w:szCs w:val="26"/>
          <w:lang w:eastAsia="pl-PL"/>
        </w:rPr>
        <w:t xml:space="preserve"> Warszawa</w:t>
      </w:r>
    </w:p>
    <w:p w14:paraId="210C80A4" w14:textId="77777777" w:rsidR="00984AD5" w:rsidRDefault="00984AD5" w:rsidP="00984AD5">
      <w:pPr>
        <w:pStyle w:val="Default"/>
        <w:ind w:left="7788" w:firstLine="708"/>
        <w:rPr>
          <w:rFonts w:ascii="Times New Roman" w:hAnsi="Times New Roman" w:cs="Times New Roman"/>
          <w:b/>
          <w:color w:val="auto"/>
          <w:sz w:val="28"/>
          <w:szCs w:val="28"/>
          <w:lang w:eastAsia="pl-PL"/>
        </w:rPr>
      </w:pPr>
    </w:p>
    <w:p w14:paraId="77AFE339" w14:textId="77777777" w:rsidR="00CE6A7E" w:rsidRPr="00984AD5" w:rsidRDefault="00CE6A7E" w:rsidP="00984AD5">
      <w:pPr>
        <w:pStyle w:val="Default"/>
        <w:ind w:left="7788" w:firstLine="708"/>
        <w:rPr>
          <w:rFonts w:ascii="Times New Roman" w:hAnsi="Times New Roman" w:cs="Times New Roman"/>
          <w:b/>
          <w:color w:val="auto"/>
          <w:sz w:val="28"/>
          <w:szCs w:val="28"/>
          <w:lang w:eastAsia="pl-PL"/>
        </w:rPr>
      </w:pP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99"/>
        <w:gridCol w:w="8544"/>
      </w:tblGrid>
      <w:tr w:rsidR="00984AD5" w:rsidRPr="00B82888" w14:paraId="10C49ADC" w14:textId="77777777" w:rsidTr="00CE6A7E">
        <w:trPr>
          <w:trHeight w:val="84"/>
        </w:trPr>
        <w:tc>
          <w:tcPr>
            <w:tcW w:w="3899" w:type="dxa"/>
            <w:tcBorders>
              <w:top w:val="nil"/>
              <w:left w:val="nil"/>
              <w:right w:val="nil"/>
            </w:tcBorders>
          </w:tcPr>
          <w:p w14:paraId="31AD0522" w14:textId="77777777" w:rsidR="00984AD5" w:rsidRPr="00B82888" w:rsidRDefault="00984AD5" w:rsidP="00123FE1">
            <w:pPr>
              <w:rPr>
                <w:b/>
              </w:rPr>
            </w:pPr>
          </w:p>
        </w:tc>
        <w:tc>
          <w:tcPr>
            <w:tcW w:w="8544" w:type="dxa"/>
            <w:tcBorders>
              <w:top w:val="nil"/>
              <w:left w:val="nil"/>
              <w:right w:val="nil"/>
            </w:tcBorders>
          </w:tcPr>
          <w:p w14:paraId="55AAB3E7" w14:textId="77777777" w:rsidR="00CE6A7E" w:rsidRPr="006B632B" w:rsidRDefault="00984AD5" w:rsidP="00CE6A7E">
            <w:pPr>
              <w:rPr>
                <w:rFonts w:ascii="Times New Roman" w:hAnsi="Times New Roman"/>
                <w:sz w:val="24"/>
                <w:szCs w:val="24"/>
              </w:rPr>
            </w:pPr>
            <w:r w:rsidRPr="006B632B">
              <w:rPr>
                <w:rFonts w:ascii="Times New Roman" w:hAnsi="Times New Roman"/>
                <w:sz w:val="24"/>
                <w:szCs w:val="24"/>
              </w:rPr>
              <w:t>Dane podmiotu wnioskującego</w:t>
            </w:r>
          </w:p>
        </w:tc>
      </w:tr>
      <w:tr w:rsidR="00984AD5" w:rsidRPr="00B82888" w14:paraId="13BAC16E" w14:textId="77777777" w:rsidTr="00CE6A7E">
        <w:trPr>
          <w:trHeight w:val="84"/>
        </w:trPr>
        <w:tc>
          <w:tcPr>
            <w:tcW w:w="3899" w:type="dxa"/>
            <w:shd w:val="clear" w:color="auto" w:fill="D9D9D9"/>
          </w:tcPr>
          <w:p w14:paraId="617599A6" w14:textId="77777777" w:rsidR="00984AD5" w:rsidRPr="00CE6A7E" w:rsidRDefault="00984AD5" w:rsidP="00123FE1">
            <w:pPr>
              <w:rPr>
                <w:rFonts w:ascii="Times New Roman" w:hAnsi="Times New Roman"/>
                <w:b/>
              </w:rPr>
            </w:pPr>
            <w:r w:rsidRPr="00CE6A7E">
              <w:rPr>
                <w:rFonts w:ascii="Times New Roman" w:hAnsi="Times New Roman"/>
                <w:b/>
              </w:rPr>
              <w:t>nazwa firmy:</w:t>
            </w:r>
          </w:p>
        </w:tc>
        <w:tc>
          <w:tcPr>
            <w:tcW w:w="8544" w:type="dxa"/>
          </w:tcPr>
          <w:p w14:paraId="77946A31" w14:textId="77777777" w:rsidR="00984AD5" w:rsidRPr="006B632B" w:rsidRDefault="00984AD5" w:rsidP="00123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4AD5" w:rsidRPr="00B82888" w14:paraId="2276ED28" w14:textId="77777777" w:rsidTr="00CE6A7E">
        <w:trPr>
          <w:trHeight w:val="124"/>
        </w:trPr>
        <w:tc>
          <w:tcPr>
            <w:tcW w:w="3899" w:type="dxa"/>
            <w:shd w:val="clear" w:color="auto" w:fill="D9D9D9"/>
          </w:tcPr>
          <w:p w14:paraId="7E9B5487" w14:textId="77777777" w:rsidR="00984AD5" w:rsidRPr="00CE6A7E" w:rsidRDefault="00984AD5" w:rsidP="00123FE1">
            <w:pPr>
              <w:rPr>
                <w:rFonts w:ascii="Times New Roman" w:hAnsi="Times New Roman"/>
                <w:b/>
              </w:rPr>
            </w:pPr>
            <w:r w:rsidRPr="00CE6A7E">
              <w:rPr>
                <w:rFonts w:ascii="Times New Roman" w:hAnsi="Times New Roman"/>
                <w:b/>
              </w:rPr>
              <w:t xml:space="preserve">adres: </w:t>
            </w:r>
          </w:p>
        </w:tc>
        <w:tc>
          <w:tcPr>
            <w:tcW w:w="8544" w:type="dxa"/>
          </w:tcPr>
          <w:p w14:paraId="2806A865" w14:textId="77777777" w:rsidR="00984AD5" w:rsidRPr="006B632B" w:rsidRDefault="00984AD5" w:rsidP="00123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4AD5" w:rsidRPr="00B82888" w14:paraId="1520D2FF" w14:textId="77777777" w:rsidTr="00CE6A7E">
        <w:trPr>
          <w:trHeight w:val="148"/>
        </w:trPr>
        <w:tc>
          <w:tcPr>
            <w:tcW w:w="3899" w:type="dxa"/>
            <w:shd w:val="clear" w:color="auto" w:fill="D9D9D9"/>
          </w:tcPr>
          <w:p w14:paraId="4774CF6D" w14:textId="77777777" w:rsidR="00984AD5" w:rsidRPr="00CE6A7E" w:rsidRDefault="00984AD5" w:rsidP="00123FE1">
            <w:pPr>
              <w:rPr>
                <w:rFonts w:ascii="Times New Roman" w:hAnsi="Times New Roman"/>
                <w:b/>
              </w:rPr>
            </w:pPr>
            <w:r w:rsidRPr="00CE6A7E">
              <w:rPr>
                <w:rFonts w:ascii="Times New Roman" w:hAnsi="Times New Roman"/>
                <w:b/>
              </w:rPr>
              <w:t>Tel. fax:</w:t>
            </w:r>
          </w:p>
        </w:tc>
        <w:tc>
          <w:tcPr>
            <w:tcW w:w="8544" w:type="dxa"/>
          </w:tcPr>
          <w:p w14:paraId="674675C4" w14:textId="77777777" w:rsidR="00984AD5" w:rsidRPr="006B632B" w:rsidRDefault="00984AD5" w:rsidP="00123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4AD5" w:rsidRPr="00B82888" w14:paraId="767EC955" w14:textId="77777777" w:rsidTr="00CE6A7E">
        <w:trPr>
          <w:trHeight w:val="148"/>
        </w:trPr>
        <w:tc>
          <w:tcPr>
            <w:tcW w:w="3899" w:type="dxa"/>
            <w:shd w:val="clear" w:color="auto" w:fill="D9D9D9"/>
          </w:tcPr>
          <w:p w14:paraId="274B3E9B" w14:textId="77777777" w:rsidR="00984AD5" w:rsidRPr="00CE6A7E" w:rsidRDefault="00984AD5" w:rsidP="00123FE1">
            <w:pPr>
              <w:rPr>
                <w:rFonts w:ascii="Times New Roman" w:hAnsi="Times New Roman"/>
                <w:b/>
              </w:rPr>
            </w:pPr>
            <w:r w:rsidRPr="00CE6A7E">
              <w:rPr>
                <w:rFonts w:ascii="Times New Roman" w:hAnsi="Times New Roman"/>
                <w:b/>
              </w:rPr>
              <w:t>e-mail:</w:t>
            </w:r>
          </w:p>
        </w:tc>
        <w:tc>
          <w:tcPr>
            <w:tcW w:w="8544" w:type="dxa"/>
          </w:tcPr>
          <w:p w14:paraId="0CAD7C1B" w14:textId="77777777" w:rsidR="00984AD5" w:rsidRPr="006B632B" w:rsidRDefault="00984AD5" w:rsidP="00123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4AD5" w:rsidRPr="00B82888" w14:paraId="58E316D4" w14:textId="77777777" w:rsidTr="00CE6A7E">
        <w:trPr>
          <w:trHeight w:val="148"/>
        </w:trPr>
        <w:tc>
          <w:tcPr>
            <w:tcW w:w="3899" w:type="dxa"/>
            <w:shd w:val="clear" w:color="auto" w:fill="D9D9D9"/>
          </w:tcPr>
          <w:p w14:paraId="78FEC48D" w14:textId="77777777" w:rsidR="00984AD5" w:rsidRPr="00CE6A7E" w:rsidRDefault="00984AD5" w:rsidP="00123FE1">
            <w:pPr>
              <w:rPr>
                <w:rFonts w:ascii="Times New Roman" w:hAnsi="Times New Roman"/>
                <w:b/>
              </w:rPr>
            </w:pPr>
            <w:r w:rsidRPr="00CE6A7E">
              <w:rPr>
                <w:rFonts w:ascii="Times New Roman" w:hAnsi="Times New Roman"/>
                <w:b/>
              </w:rPr>
              <w:t>osoba do kontaktu:</w:t>
            </w:r>
          </w:p>
        </w:tc>
        <w:tc>
          <w:tcPr>
            <w:tcW w:w="8544" w:type="dxa"/>
          </w:tcPr>
          <w:p w14:paraId="60C74D08" w14:textId="77777777" w:rsidR="00984AD5" w:rsidRPr="006B632B" w:rsidRDefault="00984AD5" w:rsidP="00123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4AD5" w:rsidRPr="00B82888" w14:paraId="0F7DFE91" w14:textId="77777777" w:rsidTr="00CE6A7E">
        <w:trPr>
          <w:trHeight w:val="188"/>
        </w:trPr>
        <w:tc>
          <w:tcPr>
            <w:tcW w:w="3899" w:type="dxa"/>
            <w:shd w:val="clear" w:color="auto" w:fill="D9D9D9"/>
          </w:tcPr>
          <w:p w14:paraId="1AEFA493" w14:textId="77777777" w:rsidR="00984AD5" w:rsidRPr="00CE6A7E" w:rsidRDefault="00984AD5" w:rsidP="00123FE1">
            <w:pPr>
              <w:rPr>
                <w:rFonts w:ascii="Times New Roman" w:hAnsi="Times New Roman"/>
                <w:b/>
              </w:rPr>
            </w:pPr>
            <w:r w:rsidRPr="00CE6A7E">
              <w:rPr>
                <w:rFonts w:ascii="Times New Roman" w:hAnsi="Times New Roman"/>
                <w:b/>
              </w:rPr>
              <w:t>telefon, fax, e-mail:</w:t>
            </w:r>
          </w:p>
        </w:tc>
        <w:tc>
          <w:tcPr>
            <w:tcW w:w="8544" w:type="dxa"/>
          </w:tcPr>
          <w:p w14:paraId="768961E8" w14:textId="77777777" w:rsidR="00984AD5" w:rsidRPr="006B632B" w:rsidRDefault="00984AD5" w:rsidP="00123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F9BA8C3" w14:textId="77777777" w:rsidR="00984AD5" w:rsidRPr="00B82888" w:rsidRDefault="00984AD5" w:rsidP="00984AD5">
      <w:pPr>
        <w:pStyle w:val="Akapitzlist1"/>
        <w:spacing w:line="192" w:lineRule="atLeast"/>
        <w:ind w:left="1080"/>
        <w:rPr>
          <w:sz w:val="20"/>
          <w:szCs w:val="20"/>
        </w:rPr>
      </w:pPr>
    </w:p>
    <w:p w14:paraId="41A6217F" w14:textId="77777777" w:rsidR="00984AD5" w:rsidRPr="00B82888" w:rsidRDefault="00984AD5" w:rsidP="00984AD5">
      <w:pPr>
        <w:pStyle w:val="Akapitzlist1"/>
        <w:spacing w:line="192" w:lineRule="atLeast"/>
        <w:ind w:left="1080"/>
        <w:rPr>
          <w:sz w:val="20"/>
          <w:szCs w:val="20"/>
        </w:rPr>
      </w:pPr>
    </w:p>
    <w:p w14:paraId="03D15949" w14:textId="0C978310" w:rsidR="00984AD5" w:rsidRPr="00B26DF3" w:rsidRDefault="00984AD5" w:rsidP="00E20A92">
      <w:pPr>
        <w:pStyle w:val="Default"/>
        <w:numPr>
          <w:ilvl w:val="0"/>
          <w:numId w:val="1"/>
        </w:numPr>
        <w:ind w:left="709" w:hanging="349"/>
        <w:jc w:val="both"/>
        <w:rPr>
          <w:rFonts w:ascii="Times New Roman" w:hAnsi="Times New Roman" w:cs="Times New Roman"/>
          <w:color w:val="auto"/>
        </w:rPr>
      </w:pPr>
      <w:r w:rsidRPr="000F53E8">
        <w:rPr>
          <w:rFonts w:ascii="Times New Roman" w:hAnsi="Times New Roman" w:cs="Times New Roman"/>
        </w:rPr>
        <w:t xml:space="preserve">Wnioskuję o dopuszczenie do </w:t>
      </w:r>
      <w:r w:rsidRPr="000F53E8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6B632B" w:rsidRPr="000F53E8">
        <w:rPr>
          <w:rFonts w:ascii="Times New Roman" w:hAnsi="Times New Roman" w:cs="Times New Roman"/>
          <w:b/>
          <w:bCs/>
          <w:color w:val="auto"/>
        </w:rPr>
        <w:t>udziału w szacowaniu wartości zamówienia</w:t>
      </w:r>
      <w:r w:rsidRPr="000F53E8">
        <w:rPr>
          <w:rFonts w:ascii="Times New Roman" w:hAnsi="Times New Roman" w:cs="Times New Roman"/>
          <w:b/>
          <w:bCs/>
          <w:color w:val="auto"/>
        </w:rPr>
        <w:t xml:space="preserve"> polegającego </w:t>
      </w:r>
      <w:r w:rsidRPr="000F53E8">
        <w:rPr>
          <w:rFonts w:ascii="Times New Roman" w:eastAsia="Calibri" w:hAnsi="Times New Roman" w:cs="Times New Roman"/>
          <w:bCs/>
          <w:color w:val="auto"/>
        </w:rPr>
        <w:t xml:space="preserve">na </w:t>
      </w:r>
      <w:r w:rsidR="000F53E8" w:rsidRPr="000F53E8">
        <w:rPr>
          <w:rFonts w:ascii="Times New Roman" w:eastAsia="Calibri" w:hAnsi="Times New Roman" w:cs="Times New Roman"/>
          <w:bCs/>
          <w:color w:val="auto"/>
        </w:rPr>
        <w:t xml:space="preserve">świadczeniu usług utrzymania oraz rozwoju Centralnych Usług Infrastrukturalnych. </w:t>
      </w:r>
    </w:p>
    <w:p w14:paraId="2B8BAB1F" w14:textId="067E426F" w:rsidR="00B26DF3" w:rsidRDefault="00B26DF3" w:rsidP="00B26DF3">
      <w:pPr>
        <w:pStyle w:val="Default"/>
        <w:ind w:left="709"/>
        <w:jc w:val="both"/>
        <w:rPr>
          <w:rFonts w:ascii="Times New Roman" w:hAnsi="Times New Roman" w:cs="Times New Roman"/>
          <w:color w:val="auto"/>
        </w:rPr>
      </w:pPr>
    </w:p>
    <w:p w14:paraId="34C73FD7" w14:textId="5AE8F8B1" w:rsidR="0073537F" w:rsidRDefault="0073537F" w:rsidP="00B26DF3">
      <w:pPr>
        <w:pStyle w:val="Default"/>
        <w:ind w:left="709"/>
        <w:jc w:val="both"/>
        <w:rPr>
          <w:rFonts w:ascii="Times New Roman" w:hAnsi="Times New Roman" w:cs="Times New Roman"/>
          <w:color w:val="auto"/>
        </w:rPr>
      </w:pPr>
    </w:p>
    <w:p w14:paraId="3699731F" w14:textId="77777777" w:rsidR="0073537F" w:rsidRPr="00B26DF3" w:rsidRDefault="0073537F" w:rsidP="00B26DF3">
      <w:pPr>
        <w:pStyle w:val="Default"/>
        <w:ind w:left="709"/>
        <w:jc w:val="both"/>
        <w:rPr>
          <w:rFonts w:ascii="Times New Roman" w:hAnsi="Times New Roman" w:cs="Times New Roman"/>
          <w:color w:val="auto"/>
        </w:rPr>
      </w:pPr>
    </w:p>
    <w:p w14:paraId="41AE6738" w14:textId="77777777" w:rsidR="00B26DF3" w:rsidRPr="000F53E8" w:rsidRDefault="00B26DF3" w:rsidP="00E20A92">
      <w:pPr>
        <w:pStyle w:val="Default"/>
        <w:numPr>
          <w:ilvl w:val="0"/>
          <w:numId w:val="1"/>
        </w:numPr>
        <w:ind w:left="709" w:hanging="352"/>
        <w:jc w:val="both"/>
        <w:rPr>
          <w:rFonts w:ascii="Times New Roman" w:hAnsi="Times New Roman" w:cs="Times New Roman"/>
          <w:color w:val="auto"/>
        </w:rPr>
      </w:pPr>
    </w:p>
    <w:p w14:paraId="1D68949A" w14:textId="2830817B" w:rsidR="00B26DF3" w:rsidRDefault="00984AD5" w:rsidP="00E20A92">
      <w:pPr>
        <w:numPr>
          <w:ilvl w:val="0"/>
          <w:numId w:val="3"/>
        </w:numPr>
        <w:spacing w:before="0" w:beforeAutospacing="0" w:after="0" w:afterAutospacing="0" w:line="240" w:lineRule="auto"/>
        <w:ind w:left="709" w:hanging="352"/>
        <w:outlineLvl w:val="0"/>
        <w:rPr>
          <w:rFonts w:ascii="Times New Roman" w:eastAsia="Times New Roman" w:hAnsi="Times New Roman"/>
          <w:sz w:val="24"/>
          <w:szCs w:val="24"/>
          <w:lang w:eastAsia="pl-PL"/>
        </w:rPr>
      </w:pPr>
      <w:r w:rsidRPr="00AB3790">
        <w:rPr>
          <w:rFonts w:ascii="Times New Roman" w:hAnsi="Times New Roman"/>
        </w:rPr>
        <w:t xml:space="preserve">Informuję, iż firma </w:t>
      </w:r>
      <w:r w:rsidR="00B26DF3">
        <w:rPr>
          <w:rFonts w:ascii="Times New Roman" w:hAnsi="Times New Roman"/>
        </w:rPr>
        <w:t xml:space="preserve">wykonała </w:t>
      </w:r>
      <w:r w:rsidR="00B26DF3">
        <w:rPr>
          <w:rFonts w:ascii="Times New Roman" w:eastAsia="Times New Roman" w:hAnsi="Times New Roman"/>
          <w:sz w:val="24"/>
          <w:szCs w:val="24"/>
          <w:lang w:eastAsia="pl-PL"/>
        </w:rPr>
        <w:t>w okresie ostatnich pięciu</w:t>
      </w:r>
      <w:r w:rsidR="00B26DF3" w:rsidRPr="007000DF">
        <w:rPr>
          <w:rFonts w:ascii="Times New Roman" w:eastAsia="Times New Roman" w:hAnsi="Times New Roman"/>
          <w:sz w:val="24"/>
          <w:szCs w:val="24"/>
          <w:lang w:eastAsia="pl-PL"/>
        </w:rPr>
        <w:t xml:space="preserve"> lat przed upływem terminu składania ofert (a jeżeli okres prowadzenia działalności jest krótszy – </w:t>
      </w:r>
      <w:r w:rsidR="00B26DF3">
        <w:rPr>
          <w:rFonts w:ascii="Times New Roman" w:eastAsia="Times New Roman" w:hAnsi="Times New Roman"/>
          <w:sz w:val="24"/>
          <w:szCs w:val="24"/>
          <w:lang w:eastAsia="pl-PL"/>
        </w:rPr>
        <w:t>w tym okresie):</w:t>
      </w:r>
    </w:p>
    <w:p w14:paraId="50198A5F" w14:textId="11DDDEEF" w:rsidR="00B26DF3" w:rsidRDefault="00B26DF3" w:rsidP="008F3366">
      <w:pPr>
        <w:spacing w:after="0" w:afterAutospacing="0" w:line="240" w:lineRule="auto"/>
        <w:ind w:left="709" w:hanging="35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      1</w:t>
      </w:r>
      <w:r w:rsidRPr="000E6C27">
        <w:rPr>
          <w:rFonts w:ascii="Times New Roman" w:hAnsi="Times New Roman"/>
          <w:sz w:val="24"/>
          <w:szCs w:val="20"/>
        </w:rPr>
        <w:t>)</w:t>
      </w:r>
      <w:r w:rsidR="008F3366">
        <w:rPr>
          <w:rFonts w:ascii="Times New Roman" w:hAnsi="Times New Roman"/>
          <w:sz w:val="24"/>
          <w:szCs w:val="20"/>
        </w:rPr>
        <w:tab/>
      </w:r>
      <w:r w:rsidRPr="000E6C27">
        <w:rPr>
          <w:rFonts w:ascii="Times New Roman" w:hAnsi="Times New Roman"/>
          <w:sz w:val="24"/>
          <w:szCs w:val="20"/>
        </w:rPr>
        <w:t>jednej usługi polegającej na wdrożeniu</w:t>
      </w:r>
      <w:r>
        <w:rPr>
          <w:rFonts w:ascii="Times New Roman" w:hAnsi="Times New Roman"/>
          <w:sz w:val="24"/>
          <w:szCs w:val="20"/>
        </w:rPr>
        <w:t xml:space="preserve"> lub utrzymaniu </w:t>
      </w:r>
      <w:r w:rsidRPr="000E6C27">
        <w:rPr>
          <w:rFonts w:ascii="Times New Roman" w:hAnsi="Times New Roman"/>
          <w:sz w:val="24"/>
          <w:szCs w:val="20"/>
        </w:rPr>
        <w:t xml:space="preserve">usług katalogowych opartych o Microsoft </w:t>
      </w:r>
      <w:r>
        <w:rPr>
          <w:rFonts w:ascii="Times New Roman" w:hAnsi="Times New Roman"/>
          <w:sz w:val="24"/>
          <w:szCs w:val="20"/>
        </w:rPr>
        <w:br/>
        <w:t xml:space="preserve">        </w:t>
      </w:r>
      <w:r w:rsidR="008F3366">
        <w:rPr>
          <w:rFonts w:ascii="Times New Roman" w:hAnsi="Times New Roman"/>
          <w:sz w:val="24"/>
          <w:szCs w:val="20"/>
        </w:rPr>
        <w:tab/>
      </w:r>
      <w:r w:rsidRPr="000E6C27">
        <w:rPr>
          <w:rFonts w:ascii="Times New Roman" w:hAnsi="Times New Roman"/>
          <w:sz w:val="24"/>
          <w:szCs w:val="20"/>
        </w:rPr>
        <w:t xml:space="preserve">Active Directory, obejmujących co najmniej 2000 użytkowników w co najmniej </w:t>
      </w:r>
      <w:r>
        <w:rPr>
          <w:rFonts w:ascii="Times New Roman" w:hAnsi="Times New Roman"/>
          <w:sz w:val="24"/>
          <w:szCs w:val="20"/>
        </w:rPr>
        <w:br/>
        <w:t xml:space="preserve">        </w:t>
      </w:r>
      <w:r w:rsidR="008F3366">
        <w:rPr>
          <w:rFonts w:ascii="Times New Roman" w:hAnsi="Times New Roman"/>
          <w:sz w:val="24"/>
          <w:szCs w:val="20"/>
        </w:rPr>
        <w:tab/>
      </w:r>
      <w:r w:rsidRPr="000E6C27">
        <w:rPr>
          <w:rFonts w:ascii="Times New Roman" w:hAnsi="Times New Roman"/>
          <w:sz w:val="24"/>
          <w:szCs w:val="20"/>
        </w:rPr>
        <w:t>40 różnych lokalizacjach,</w:t>
      </w:r>
    </w:p>
    <w:p w14:paraId="2F8BF634" w14:textId="232BED21" w:rsidR="00B26DF3" w:rsidRPr="000E6C27" w:rsidRDefault="00B26DF3" w:rsidP="0073537F">
      <w:pPr>
        <w:spacing w:after="0" w:afterAutospacing="0" w:line="240" w:lineRule="auto"/>
        <w:ind w:left="1416" w:hanging="699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2)  </w:t>
      </w:r>
      <w:r w:rsidR="008F3366">
        <w:rPr>
          <w:rFonts w:ascii="Times New Roman" w:hAnsi="Times New Roman"/>
          <w:sz w:val="24"/>
          <w:szCs w:val="20"/>
        </w:rPr>
        <w:t xml:space="preserve">  </w:t>
      </w:r>
      <w:r w:rsidR="008F3366">
        <w:rPr>
          <w:rFonts w:ascii="Times New Roman" w:hAnsi="Times New Roman"/>
          <w:sz w:val="24"/>
          <w:szCs w:val="20"/>
        </w:rPr>
        <w:tab/>
      </w:r>
      <w:r w:rsidRPr="000E6C27">
        <w:rPr>
          <w:rFonts w:ascii="Times New Roman" w:hAnsi="Times New Roman"/>
          <w:sz w:val="24"/>
          <w:szCs w:val="20"/>
        </w:rPr>
        <w:t xml:space="preserve">jednej usługi polegającej na wdrożeniu </w:t>
      </w:r>
      <w:r w:rsidR="00296195">
        <w:rPr>
          <w:rFonts w:ascii="Times New Roman" w:hAnsi="Times New Roman"/>
          <w:sz w:val="24"/>
          <w:szCs w:val="20"/>
        </w:rPr>
        <w:t>lub</w:t>
      </w:r>
      <w:r>
        <w:rPr>
          <w:rFonts w:ascii="Times New Roman" w:hAnsi="Times New Roman"/>
          <w:sz w:val="24"/>
          <w:szCs w:val="20"/>
        </w:rPr>
        <w:t xml:space="preserve"> utrzymaniu </w:t>
      </w:r>
      <w:r w:rsidRPr="000E6C27">
        <w:rPr>
          <w:rFonts w:ascii="Times New Roman" w:hAnsi="Times New Roman"/>
          <w:sz w:val="24"/>
          <w:szCs w:val="20"/>
        </w:rPr>
        <w:t>oprogramowania centrum certyfikacji, pozwalającego na obsługę co najmniej 2000 użytkowników</w:t>
      </w:r>
      <w:r>
        <w:rPr>
          <w:rFonts w:ascii="Times New Roman" w:hAnsi="Times New Roman"/>
          <w:sz w:val="24"/>
          <w:szCs w:val="20"/>
        </w:rPr>
        <w:t>,</w:t>
      </w:r>
    </w:p>
    <w:p w14:paraId="2770F1F3" w14:textId="73403020" w:rsidR="00B26DF3" w:rsidRPr="000E6C27" w:rsidRDefault="00B26DF3" w:rsidP="008F3366">
      <w:pPr>
        <w:tabs>
          <w:tab w:val="left" w:pos="567"/>
          <w:tab w:val="left" w:pos="709"/>
        </w:tabs>
        <w:spacing w:after="0" w:afterAutospacing="0" w:line="240" w:lineRule="auto"/>
        <w:ind w:left="709" w:hanging="35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      3</w:t>
      </w:r>
      <w:r w:rsidRPr="000E6C27">
        <w:rPr>
          <w:rFonts w:ascii="Times New Roman" w:hAnsi="Times New Roman"/>
          <w:sz w:val="24"/>
          <w:szCs w:val="20"/>
        </w:rPr>
        <w:t>)</w:t>
      </w:r>
      <w:r w:rsidR="0073537F">
        <w:rPr>
          <w:rFonts w:ascii="Times New Roman" w:hAnsi="Times New Roman"/>
          <w:sz w:val="24"/>
          <w:szCs w:val="20"/>
        </w:rPr>
        <w:tab/>
      </w:r>
      <w:r w:rsidRPr="000E6C27">
        <w:rPr>
          <w:rFonts w:ascii="Times New Roman" w:hAnsi="Times New Roman"/>
          <w:sz w:val="24"/>
          <w:szCs w:val="20"/>
        </w:rPr>
        <w:t>jednej usługi polegającej na wdrożeniu</w:t>
      </w:r>
      <w:r>
        <w:rPr>
          <w:rFonts w:ascii="Times New Roman" w:hAnsi="Times New Roman"/>
          <w:sz w:val="24"/>
          <w:szCs w:val="20"/>
        </w:rPr>
        <w:t xml:space="preserve"> </w:t>
      </w:r>
      <w:r w:rsidR="00296195">
        <w:rPr>
          <w:rFonts w:ascii="Times New Roman" w:hAnsi="Times New Roman"/>
          <w:sz w:val="24"/>
          <w:szCs w:val="20"/>
        </w:rPr>
        <w:t>lub</w:t>
      </w:r>
      <w:r>
        <w:rPr>
          <w:rFonts w:ascii="Times New Roman" w:hAnsi="Times New Roman"/>
          <w:sz w:val="24"/>
          <w:szCs w:val="20"/>
        </w:rPr>
        <w:t xml:space="preserve"> utrzymaniu </w:t>
      </w:r>
      <w:r w:rsidRPr="000E6C27">
        <w:rPr>
          <w:rFonts w:ascii="Times New Roman" w:hAnsi="Times New Roman"/>
          <w:sz w:val="24"/>
          <w:szCs w:val="20"/>
        </w:rPr>
        <w:t>systemu zarządzania tożsamością,</w:t>
      </w:r>
      <w:r>
        <w:rPr>
          <w:rFonts w:ascii="Times New Roman" w:hAnsi="Times New Roman"/>
          <w:sz w:val="24"/>
          <w:szCs w:val="20"/>
        </w:rPr>
        <w:t xml:space="preserve"> </w:t>
      </w:r>
      <w:r>
        <w:rPr>
          <w:rFonts w:ascii="Times New Roman" w:hAnsi="Times New Roman"/>
          <w:sz w:val="24"/>
          <w:szCs w:val="20"/>
        </w:rPr>
        <w:br/>
        <w:t xml:space="preserve">           </w:t>
      </w:r>
      <w:r w:rsidRPr="000E6C27">
        <w:rPr>
          <w:rFonts w:ascii="Times New Roman" w:hAnsi="Times New Roman"/>
          <w:sz w:val="24"/>
          <w:szCs w:val="20"/>
        </w:rPr>
        <w:t>pozwalającego</w:t>
      </w:r>
      <w:r>
        <w:rPr>
          <w:rFonts w:ascii="Times New Roman" w:hAnsi="Times New Roman"/>
          <w:sz w:val="24"/>
          <w:szCs w:val="20"/>
        </w:rPr>
        <w:t xml:space="preserve"> </w:t>
      </w:r>
      <w:r w:rsidRPr="000E6C27">
        <w:rPr>
          <w:rFonts w:ascii="Times New Roman" w:hAnsi="Times New Roman"/>
          <w:sz w:val="24"/>
          <w:szCs w:val="20"/>
        </w:rPr>
        <w:t>na zarządzanie tożsamościami co najmniej 2000 użytkowników;</w:t>
      </w:r>
    </w:p>
    <w:p w14:paraId="06DF33D6" w14:textId="5F511941" w:rsidR="00B26DF3" w:rsidRPr="000E6C27" w:rsidRDefault="00B26DF3" w:rsidP="0073537F">
      <w:pPr>
        <w:spacing w:after="0" w:afterAutospacing="0" w:line="240" w:lineRule="auto"/>
        <w:ind w:left="1407" w:hanging="690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4</w:t>
      </w:r>
      <w:r w:rsidRPr="000E6C27">
        <w:rPr>
          <w:rFonts w:ascii="Times New Roman" w:hAnsi="Times New Roman"/>
          <w:sz w:val="24"/>
          <w:szCs w:val="20"/>
        </w:rPr>
        <w:t>)</w:t>
      </w:r>
      <w:r w:rsidR="0073537F">
        <w:rPr>
          <w:rFonts w:ascii="Times New Roman" w:hAnsi="Times New Roman"/>
          <w:sz w:val="24"/>
          <w:szCs w:val="20"/>
        </w:rPr>
        <w:tab/>
      </w:r>
      <w:r w:rsidRPr="000E6C27">
        <w:rPr>
          <w:rFonts w:ascii="Times New Roman" w:hAnsi="Times New Roman"/>
          <w:sz w:val="24"/>
          <w:szCs w:val="20"/>
        </w:rPr>
        <w:t xml:space="preserve">jednej usługi polegającej na wdrożeniu </w:t>
      </w:r>
      <w:r w:rsidR="00296195">
        <w:rPr>
          <w:rFonts w:ascii="Times New Roman" w:hAnsi="Times New Roman"/>
          <w:sz w:val="24"/>
          <w:szCs w:val="20"/>
        </w:rPr>
        <w:t>lub</w:t>
      </w:r>
      <w:r>
        <w:rPr>
          <w:rFonts w:ascii="Times New Roman" w:hAnsi="Times New Roman"/>
          <w:sz w:val="24"/>
          <w:szCs w:val="20"/>
        </w:rPr>
        <w:t xml:space="preserve"> utrzymaniu </w:t>
      </w:r>
      <w:r w:rsidRPr="000E6C27">
        <w:rPr>
          <w:rFonts w:ascii="Times New Roman" w:hAnsi="Times New Roman"/>
          <w:sz w:val="24"/>
          <w:szCs w:val="20"/>
        </w:rPr>
        <w:t>systemu centralnej poczty, opartej o rozwiązanie</w:t>
      </w:r>
      <w:r w:rsidR="0073537F">
        <w:rPr>
          <w:rFonts w:ascii="Times New Roman" w:hAnsi="Times New Roman"/>
          <w:sz w:val="24"/>
          <w:szCs w:val="20"/>
        </w:rPr>
        <w:t xml:space="preserve"> </w:t>
      </w:r>
      <w:r w:rsidRPr="000E6C27">
        <w:rPr>
          <w:rFonts w:ascii="Times New Roman" w:hAnsi="Times New Roman"/>
          <w:sz w:val="24"/>
          <w:szCs w:val="20"/>
        </w:rPr>
        <w:t>Microsoft Exchange, pozwalającego na obsługę co najmniej 2000 skrzynek pocztowych użytkowników;</w:t>
      </w:r>
    </w:p>
    <w:p w14:paraId="151319E9" w14:textId="1884847D" w:rsidR="00B26DF3" w:rsidRPr="000E6C27" w:rsidRDefault="00B26DF3" w:rsidP="0073537F">
      <w:pPr>
        <w:spacing w:after="0" w:line="240" w:lineRule="auto"/>
        <w:ind w:left="1407" w:hanging="70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5</w:t>
      </w:r>
      <w:r w:rsidRPr="000E6C27">
        <w:rPr>
          <w:rFonts w:ascii="Times New Roman" w:hAnsi="Times New Roman"/>
          <w:sz w:val="24"/>
          <w:szCs w:val="20"/>
        </w:rPr>
        <w:t>)</w:t>
      </w:r>
      <w:r w:rsidR="0073537F">
        <w:rPr>
          <w:rFonts w:ascii="Times New Roman" w:hAnsi="Times New Roman"/>
          <w:sz w:val="24"/>
          <w:szCs w:val="20"/>
        </w:rPr>
        <w:tab/>
      </w:r>
      <w:r w:rsidRPr="000E6C27">
        <w:rPr>
          <w:rFonts w:ascii="Times New Roman" w:hAnsi="Times New Roman"/>
          <w:sz w:val="24"/>
          <w:szCs w:val="20"/>
        </w:rPr>
        <w:t xml:space="preserve">jednej usługi polegającej na wdrożeniu </w:t>
      </w:r>
      <w:r w:rsidR="00296195">
        <w:rPr>
          <w:rFonts w:ascii="Times New Roman" w:hAnsi="Times New Roman"/>
          <w:sz w:val="24"/>
          <w:szCs w:val="20"/>
        </w:rPr>
        <w:t>lub</w:t>
      </w:r>
      <w:r>
        <w:rPr>
          <w:rFonts w:ascii="Times New Roman" w:hAnsi="Times New Roman"/>
          <w:sz w:val="24"/>
          <w:szCs w:val="20"/>
        </w:rPr>
        <w:t xml:space="preserve"> utrzymaniu </w:t>
      </w:r>
      <w:r w:rsidRPr="000E6C27">
        <w:rPr>
          <w:rFonts w:ascii="Times New Roman" w:hAnsi="Times New Roman"/>
          <w:sz w:val="24"/>
          <w:szCs w:val="20"/>
        </w:rPr>
        <w:t>systemu (oprogramowania) do zarządzania</w:t>
      </w:r>
      <w:r w:rsidR="0073537F">
        <w:rPr>
          <w:rFonts w:ascii="Times New Roman" w:hAnsi="Times New Roman"/>
          <w:sz w:val="24"/>
          <w:szCs w:val="20"/>
        </w:rPr>
        <w:t xml:space="preserve"> </w:t>
      </w:r>
      <w:r w:rsidRPr="000E6C27">
        <w:rPr>
          <w:rFonts w:ascii="Times New Roman" w:hAnsi="Times New Roman"/>
          <w:sz w:val="24"/>
          <w:szCs w:val="20"/>
        </w:rPr>
        <w:t>infrastrukturą</w:t>
      </w:r>
      <w:r w:rsidR="0073537F">
        <w:rPr>
          <w:rFonts w:ascii="Times New Roman" w:hAnsi="Times New Roman"/>
          <w:sz w:val="24"/>
          <w:szCs w:val="20"/>
        </w:rPr>
        <w:t xml:space="preserve"> </w:t>
      </w:r>
      <w:r w:rsidRPr="000E6C27">
        <w:rPr>
          <w:rFonts w:ascii="Times New Roman" w:hAnsi="Times New Roman"/>
          <w:sz w:val="24"/>
          <w:szCs w:val="20"/>
        </w:rPr>
        <w:t>techniczno- systemową, pozwalającego na zarządzanie co najmniej</w:t>
      </w:r>
      <w:r w:rsidR="0073537F">
        <w:rPr>
          <w:rFonts w:ascii="Times New Roman" w:hAnsi="Times New Roman"/>
          <w:sz w:val="24"/>
          <w:szCs w:val="20"/>
        </w:rPr>
        <w:t xml:space="preserve"> </w:t>
      </w:r>
      <w:r w:rsidRPr="000E6C27">
        <w:rPr>
          <w:rFonts w:ascii="Times New Roman" w:hAnsi="Times New Roman"/>
          <w:sz w:val="24"/>
          <w:szCs w:val="20"/>
        </w:rPr>
        <w:t>2000 stanowisk komputerowych;</w:t>
      </w:r>
    </w:p>
    <w:p w14:paraId="76E1C77D" w14:textId="5028B29F" w:rsidR="00B26DF3" w:rsidRPr="000E6C27" w:rsidRDefault="00B26DF3" w:rsidP="0073537F">
      <w:pPr>
        <w:spacing w:after="0" w:line="240" w:lineRule="auto"/>
        <w:ind w:left="1407" w:hanging="70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6</w:t>
      </w:r>
      <w:r w:rsidRPr="000E6C27">
        <w:rPr>
          <w:rFonts w:ascii="Times New Roman" w:hAnsi="Times New Roman"/>
          <w:sz w:val="24"/>
          <w:szCs w:val="20"/>
        </w:rPr>
        <w:t>)</w:t>
      </w:r>
      <w:r w:rsidR="0073537F">
        <w:rPr>
          <w:rFonts w:ascii="Times New Roman" w:hAnsi="Times New Roman"/>
          <w:sz w:val="24"/>
          <w:szCs w:val="20"/>
        </w:rPr>
        <w:tab/>
      </w:r>
      <w:r w:rsidRPr="000E6C27">
        <w:rPr>
          <w:rFonts w:ascii="Times New Roman" w:hAnsi="Times New Roman"/>
          <w:sz w:val="24"/>
          <w:szCs w:val="20"/>
        </w:rPr>
        <w:t xml:space="preserve">jednej usługi polegającej na wdrożeniu </w:t>
      </w:r>
      <w:r w:rsidR="00296195">
        <w:rPr>
          <w:rFonts w:ascii="Times New Roman" w:hAnsi="Times New Roman"/>
          <w:sz w:val="24"/>
          <w:szCs w:val="20"/>
        </w:rPr>
        <w:t>lub</w:t>
      </w:r>
      <w:r>
        <w:rPr>
          <w:rFonts w:ascii="Times New Roman" w:hAnsi="Times New Roman"/>
          <w:sz w:val="24"/>
          <w:szCs w:val="20"/>
        </w:rPr>
        <w:t xml:space="preserve"> utrzymaniu </w:t>
      </w:r>
      <w:r w:rsidRPr="000E6C27">
        <w:rPr>
          <w:rFonts w:ascii="Times New Roman" w:hAnsi="Times New Roman"/>
          <w:sz w:val="24"/>
          <w:szCs w:val="20"/>
        </w:rPr>
        <w:t>systemu (oprogramowania) wspierającego</w:t>
      </w:r>
      <w:r w:rsidR="0073537F">
        <w:rPr>
          <w:rFonts w:ascii="Times New Roman" w:hAnsi="Times New Roman"/>
          <w:sz w:val="24"/>
          <w:szCs w:val="20"/>
        </w:rPr>
        <w:t xml:space="preserve"> </w:t>
      </w:r>
      <w:r w:rsidRPr="000E6C27">
        <w:rPr>
          <w:rFonts w:ascii="Times New Roman" w:hAnsi="Times New Roman"/>
          <w:sz w:val="24"/>
          <w:szCs w:val="20"/>
        </w:rPr>
        <w:t xml:space="preserve">eksploatację infrastruktury </w:t>
      </w:r>
      <w:proofErr w:type="spellStart"/>
      <w:r w:rsidRPr="000E6C27">
        <w:rPr>
          <w:rFonts w:ascii="Times New Roman" w:hAnsi="Times New Roman"/>
          <w:sz w:val="24"/>
          <w:szCs w:val="20"/>
        </w:rPr>
        <w:t>techniczno</w:t>
      </w:r>
      <w:proofErr w:type="spellEnd"/>
      <w:r w:rsidR="0073537F">
        <w:rPr>
          <w:rFonts w:ascii="Times New Roman" w:hAnsi="Times New Roman"/>
          <w:sz w:val="24"/>
          <w:szCs w:val="20"/>
        </w:rPr>
        <w:t xml:space="preserve"> </w:t>
      </w:r>
      <w:r w:rsidRPr="000E6C27">
        <w:rPr>
          <w:rFonts w:ascii="Times New Roman" w:hAnsi="Times New Roman"/>
          <w:sz w:val="24"/>
          <w:szCs w:val="20"/>
        </w:rPr>
        <w:t>- systemowej, obsługującego procesy przewidziane</w:t>
      </w:r>
      <w:r w:rsidR="0073537F">
        <w:rPr>
          <w:rFonts w:ascii="Times New Roman" w:hAnsi="Times New Roman"/>
          <w:sz w:val="24"/>
          <w:szCs w:val="20"/>
        </w:rPr>
        <w:t xml:space="preserve"> </w:t>
      </w:r>
      <w:r w:rsidRPr="000E6C27">
        <w:rPr>
          <w:rFonts w:ascii="Times New Roman" w:hAnsi="Times New Roman"/>
          <w:sz w:val="24"/>
          <w:szCs w:val="20"/>
        </w:rPr>
        <w:t>w ramach metodyki ITIL lub standardu/ metodyki równoważnej</w:t>
      </w:r>
      <w:r w:rsidR="0073537F">
        <w:rPr>
          <w:rFonts w:ascii="Times New Roman" w:hAnsi="Times New Roman"/>
          <w:sz w:val="24"/>
          <w:szCs w:val="20"/>
        </w:rPr>
        <w:t xml:space="preserve"> </w:t>
      </w:r>
      <w:r w:rsidRPr="000E6C27">
        <w:rPr>
          <w:rFonts w:ascii="Times New Roman" w:hAnsi="Times New Roman"/>
          <w:sz w:val="24"/>
          <w:szCs w:val="20"/>
        </w:rPr>
        <w:t>do ITIL oraz obejmującego zarządzanie konfiguracją sprzętu (baza CMDB);</w:t>
      </w:r>
    </w:p>
    <w:p w14:paraId="7AA2974B" w14:textId="694C00DE" w:rsidR="00B26DF3" w:rsidRPr="000E6C27" w:rsidRDefault="00B26DF3" w:rsidP="0073537F">
      <w:pPr>
        <w:spacing w:after="0" w:line="240" w:lineRule="auto"/>
        <w:ind w:left="1407" w:hanging="70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7</w:t>
      </w:r>
      <w:r w:rsidRPr="000E6C27">
        <w:rPr>
          <w:rFonts w:ascii="Times New Roman" w:hAnsi="Times New Roman"/>
          <w:sz w:val="24"/>
          <w:szCs w:val="20"/>
        </w:rPr>
        <w:t xml:space="preserve">) </w:t>
      </w:r>
      <w:r>
        <w:rPr>
          <w:rFonts w:ascii="Times New Roman" w:hAnsi="Times New Roman"/>
          <w:sz w:val="24"/>
          <w:szCs w:val="20"/>
        </w:rPr>
        <w:t xml:space="preserve"> </w:t>
      </w:r>
      <w:r w:rsidR="0073537F">
        <w:rPr>
          <w:rFonts w:ascii="Times New Roman" w:hAnsi="Times New Roman"/>
          <w:sz w:val="24"/>
          <w:szCs w:val="20"/>
        </w:rPr>
        <w:tab/>
      </w:r>
      <w:r w:rsidRPr="000E6C27">
        <w:rPr>
          <w:rFonts w:ascii="Times New Roman" w:hAnsi="Times New Roman"/>
          <w:sz w:val="24"/>
          <w:szCs w:val="20"/>
        </w:rPr>
        <w:t xml:space="preserve">jednej usługi polegającej na wdrożeniu </w:t>
      </w:r>
      <w:r w:rsidR="00296195">
        <w:rPr>
          <w:rFonts w:ascii="Times New Roman" w:hAnsi="Times New Roman"/>
          <w:sz w:val="24"/>
          <w:szCs w:val="20"/>
        </w:rPr>
        <w:t>lub</w:t>
      </w:r>
      <w:r>
        <w:rPr>
          <w:rFonts w:ascii="Times New Roman" w:hAnsi="Times New Roman"/>
          <w:sz w:val="24"/>
          <w:szCs w:val="20"/>
        </w:rPr>
        <w:t xml:space="preserve"> utrzymaniu </w:t>
      </w:r>
      <w:r w:rsidRPr="000E6C27">
        <w:rPr>
          <w:rFonts w:ascii="Times New Roman" w:hAnsi="Times New Roman"/>
          <w:sz w:val="24"/>
          <w:szCs w:val="20"/>
        </w:rPr>
        <w:t xml:space="preserve">systemu (oprogramowania) </w:t>
      </w:r>
      <w:proofErr w:type="spellStart"/>
      <w:r w:rsidRPr="000E6C27">
        <w:rPr>
          <w:rFonts w:ascii="Times New Roman" w:hAnsi="Times New Roman"/>
          <w:sz w:val="24"/>
          <w:szCs w:val="20"/>
        </w:rPr>
        <w:t>HelpDesk</w:t>
      </w:r>
      <w:proofErr w:type="spellEnd"/>
      <w:r w:rsidRPr="000E6C27">
        <w:rPr>
          <w:rFonts w:ascii="Times New Roman" w:hAnsi="Times New Roman"/>
          <w:sz w:val="24"/>
          <w:szCs w:val="20"/>
        </w:rPr>
        <w:t xml:space="preserve">, pozwalającego na obsługę co najmniej 2000 użytkowników oraz obsługującego procesy przewidziane w ramach metodyki ITIL lub standardu/ metodyki równoważnej do ITIL. </w:t>
      </w:r>
    </w:p>
    <w:p w14:paraId="6A78675E" w14:textId="77777777" w:rsidR="00926437" w:rsidRDefault="00926437" w:rsidP="00926437">
      <w:pPr>
        <w:spacing w:line="240" w:lineRule="auto"/>
        <w:ind w:firstLine="348"/>
        <w:rPr>
          <w:rFonts w:ascii="Times New Roman" w:hAnsi="Times New Roman"/>
          <w:sz w:val="24"/>
          <w:szCs w:val="20"/>
        </w:rPr>
      </w:pPr>
    </w:p>
    <w:p w14:paraId="4AD27905" w14:textId="77777777" w:rsidR="00926437" w:rsidRDefault="00926437" w:rsidP="00926437">
      <w:pPr>
        <w:spacing w:line="240" w:lineRule="auto"/>
        <w:ind w:firstLine="348"/>
        <w:rPr>
          <w:rFonts w:ascii="Times New Roman" w:hAnsi="Times New Roman"/>
          <w:sz w:val="24"/>
          <w:szCs w:val="20"/>
        </w:rPr>
      </w:pPr>
    </w:p>
    <w:p w14:paraId="2EE69E8C" w14:textId="282266E7" w:rsidR="0073537F" w:rsidRDefault="00B26DF3" w:rsidP="00926437">
      <w:pPr>
        <w:spacing w:line="240" w:lineRule="auto"/>
        <w:ind w:firstLine="348"/>
        <w:rPr>
          <w:rFonts w:ascii="Times New Roman" w:hAnsi="Times New Roman"/>
          <w:sz w:val="24"/>
          <w:szCs w:val="20"/>
        </w:rPr>
      </w:pPr>
      <w:r w:rsidRPr="000E6C27">
        <w:rPr>
          <w:rFonts w:ascii="Times New Roman" w:hAnsi="Times New Roman"/>
          <w:sz w:val="24"/>
          <w:szCs w:val="20"/>
        </w:rPr>
        <w:lastRenderedPageBreak/>
        <w:t>Przez różne lokalizacje rozumie się różne miejscowości</w:t>
      </w:r>
      <w:r w:rsidR="0073537F">
        <w:rPr>
          <w:rFonts w:ascii="Times New Roman" w:hAnsi="Times New Roman"/>
          <w:sz w:val="24"/>
          <w:szCs w:val="20"/>
        </w:rPr>
        <w:t xml:space="preserve">. </w:t>
      </w:r>
    </w:p>
    <w:p w14:paraId="3B4C3307" w14:textId="5BC5F094" w:rsidR="00B26DF3" w:rsidRPr="000E6C27" w:rsidRDefault="00B26DF3" w:rsidP="00926437">
      <w:pPr>
        <w:spacing w:line="240" w:lineRule="auto"/>
        <w:ind w:left="705" w:firstLine="0"/>
        <w:rPr>
          <w:rFonts w:ascii="Times New Roman" w:hAnsi="Times New Roman"/>
          <w:sz w:val="24"/>
          <w:szCs w:val="20"/>
        </w:rPr>
      </w:pPr>
      <w:r w:rsidRPr="000E6C27">
        <w:rPr>
          <w:rFonts w:ascii="Times New Roman" w:hAnsi="Times New Roman"/>
          <w:sz w:val="24"/>
          <w:szCs w:val="20"/>
        </w:rPr>
        <w:t>Przez standard/ metodykę równoważną do ITIL rozumie się zbiór norm postępowania stworzony i utrzymywany przez określony podmiot, określający sposób dostarczania i zarządzania usługami IT z odniesieniem do procesów o zakresie co najmniej takim samym jaki określony jest w ITIL v 3.</w:t>
      </w:r>
    </w:p>
    <w:p w14:paraId="754E6E94" w14:textId="04052263" w:rsidR="00B26DF3" w:rsidRPr="000E6C27" w:rsidRDefault="00B26DF3" w:rsidP="00926437">
      <w:pPr>
        <w:spacing w:line="240" w:lineRule="auto"/>
        <w:ind w:left="705" w:firstLine="0"/>
        <w:rPr>
          <w:rFonts w:ascii="Times New Roman" w:hAnsi="Times New Roman"/>
          <w:sz w:val="24"/>
          <w:szCs w:val="20"/>
        </w:rPr>
      </w:pPr>
      <w:r w:rsidRPr="000E6C27">
        <w:rPr>
          <w:rFonts w:ascii="Times New Roman" w:hAnsi="Times New Roman"/>
          <w:sz w:val="24"/>
          <w:szCs w:val="20"/>
        </w:rPr>
        <w:t>Zamawiający dopuszcza</w:t>
      </w:r>
      <w:r>
        <w:rPr>
          <w:rFonts w:ascii="Times New Roman" w:hAnsi="Times New Roman"/>
          <w:sz w:val="24"/>
          <w:szCs w:val="20"/>
        </w:rPr>
        <w:t>,</w:t>
      </w:r>
      <w:r w:rsidRPr="000E6C27">
        <w:rPr>
          <w:rFonts w:ascii="Times New Roman" w:hAnsi="Times New Roman"/>
          <w:sz w:val="24"/>
          <w:szCs w:val="20"/>
        </w:rPr>
        <w:t xml:space="preserve"> aby usługi i dostawy wskazane w celu wykazania się posiadaniem</w:t>
      </w:r>
      <w:r w:rsidR="00926437">
        <w:rPr>
          <w:rFonts w:ascii="Times New Roman" w:hAnsi="Times New Roman"/>
          <w:sz w:val="24"/>
          <w:szCs w:val="20"/>
        </w:rPr>
        <w:t xml:space="preserve"> </w:t>
      </w:r>
      <w:r w:rsidRPr="000E6C27">
        <w:rPr>
          <w:rFonts w:ascii="Times New Roman" w:hAnsi="Times New Roman"/>
          <w:sz w:val="24"/>
          <w:szCs w:val="20"/>
        </w:rPr>
        <w:t>odpowiedni</w:t>
      </w:r>
      <w:r w:rsidR="00057966">
        <w:rPr>
          <w:rFonts w:ascii="Times New Roman" w:hAnsi="Times New Roman"/>
          <w:sz w:val="24"/>
          <w:szCs w:val="20"/>
        </w:rPr>
        <w:t xml:space="preserve">ego doświadczenia </w:t>
      </w:r>
      <w:r w:rsidRPr="000E6C27">
        <w:rPr>
          <w:rFonts w:ascii="Times New Roman" w:hAnsi="Times New Roman"/>
          <w:sz w:val="24"/>
          <w:szCs w:val="20"/>
        </w:rPr>
        <w:t xml:space="preserve"> zrealizowane były w ramach jednego zamówienia.</w:t>
      </w:r>
    </w:p>
    <w:p w14:paraId="588AE7DC" w14:textId="3790FAC5" w:rsidR="00984AD5" w:rsidRPr="00004EE0" w:rsidRDefault="00984AD5" w:rsidP="00E74068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14:paraId="63EDCF31" w14:textId="77777777" w:rsidR="00984AD5" w:rsidRPr="00B82888" w:rsidRDefault="00984AD5" w:rsidP="00984AD5">
      <w:pPr>
        <w:pStyle w:val="Default"/>
        <w:ind w:firstLine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tbl>
      <w:tblPr>
        <w:tblW w:w="4961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69"/>
        <w:gridCol w:w="2784"/>
        <w:gridCol w:w="1275"/>
        <w:gridCol w:w="2410"/>
        <w:gridCol w:w="5811"/>
      </w:tblGrid>
      <w:tr w:rsidR="00CE6A7E" w:rsidRPr="00B82888" w14:paraId="6DB157D8" w14:textId="77777777" w:rsidTr="00CE6A7E">
        <w:trPr>
          <w:trHeight w:val="2208"/>
          <w:tblHeader/>
          <w:jc w:val="center"/>
        </w:trPr>
        <w:tc>
          <w:tcPr>
            <w:tcW w:w="184" w:type="pct"/>
            <w:shd w:val="clear" w:color="auto" w:fill="CCCCCC"/>
            <w:vAlign w:val="center"/>
          </w:tcPr>
          <w:p w14:paraId="353276B3" w14:textId="77777777" w:rsidR="00984AD5" w:rsidRPr="00CE6A7E" w:rsidRDefault="00984AD5" w:rsidP="00123FE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E6A7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Lp.</w:t>
            </w:r>
          </w:p>
        </w:tc>
        <w:tc>
          <w:tcPr>
            <w:tcW w:w="1092" w:type="pct"/>
            <w:shd w:val="clear" w:color="auto" w:fill="CCCCCC"/>
            <w:vAlign w:val="center"/>
          </w:tcPr>
          <w:p w14:paraId="6C007A14" w14:textId="39DCB402" w:rsidR="00984AD5" w:rsidRPr="00CE6A7E" w:rsidRDefault="00984AD5" w:rsidP="00123FE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E6A7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Opis przedmiotu wykonanej usługi, poprzez podanie informacji dotyczącej wykonanej usługi, np. poprzez użycie określenia, sformułowania: </w:t>
            </w:r>
            <w:r w:rsidR="000579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„usługa utrzymania …”, „usługa wdrożenia …” </w:t>
            </w:r>
          </w:p>
        </w:tc>
        <w:tc>
          <w:tcPr>
            <w:tcW w:w="500" w:type="pct"/>
            <w:shd w:val="clear" w:color="auto" w:fill="CCCCCC"/>
            <w:vAlign w:val="center"/>
          </w:tcPr>
          <w:p w14:paraId="69585549" w14:textId="77777777" w:rsidR="00984AD5" w:rsidRPr="00CE6A7E" w:rsidRDefault="00004EE0" w:rsidP="00004EE0">
            <w:pPr>
              <w:ind w:left="112" w:firstLine="141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E6A7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Wartość zamówienia    brutto</w:t>
            </w:r>
          </w:p>
          <w:p w14:paraId="7CCCD3D1" w14:textId="77777777" w:rsidR="00984AD5" w:rsidRPr="00CE6A7E" w:rsidRDefault="00984AD5" w:rsidP="00123FE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5" w:type="pct"/>
            <w:shd w:val="clear" w:color="auto" w:fill="CCCCCC"/>
            <w:vAlign w:val="center"/>
          </w:tcPr>
          <w:p w14:paraId="58E6F442" w14:textId="57DD752C" w:rsidR="00984AD5" w:rsidRPr="00CE6A7E" w:rsidRDefault="00984AD5" w:rsidP="00123FE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E6A7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Odbiorca wykonanej </w:t>
            </w:r>
            <w:r w:rsidR="00004EE0" w:rsidRPr="00CE6A7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usługi </w:t>
            </w:r>
            <w:r w:rsidRPr="00CE6A7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ze wskazaniem co najmniej nazwy </w:t>
            </w:r>
            <w:r w:rsidRPr="00CE6A7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>i adresu siedziby odbiorcy</w:t>
            </w:r>
          </w:p>
          <w:p w14:paraId="2F356138" w14:textId="77777777" w:rsidR="00984AD5" w:rsidRPr="00CE6A7E" w:rsidRDefault="00984AD5" w:rsidP="00123FE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80" w:type="pct"/>
            <w:shd w:val="clear" w:color="auto" w:fill="CCCCCC"/>
            <w:vAlign w:val="center"/>
          </w:tcPr>
          <w:p w14:paraId="2DDF61A2" w14:textId="3B45A1E3" w:rsidR="00984AD5" w:rsidRPr="00CE6A7E" w:rsidRDefault="00984AD5" w:rsidP="0013590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E6A7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Data,  (dzień, miesiąc, rok) wykonania </w:t>
            </w:r>
            <w:r w:rsidR="00004EE0" w:rsidRPr="00CE6A7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usługi </w:t>
            </w:r>
            <w:r w:rsidRPr="00CE6A7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- tj. data rozpoczęcia wykonania </w:t>
            </w:r>
            <w:r w:rsidR="00004EE0" w:rsidRPr="00CE6A7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usługi </w:t>
            </w:r>
            <w:r w:rsidRPr="00CE6A7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i data zakończenia wykonania </w:t>
            </w:r>
            <w:r w:rsidR="00004EE0" w:rsidRPr="00CE6A7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usługi </w:t>
            </w:r>
            <w:r w:rsidRPr="00CE6A7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a w przypadku aktualnie realizowanych </w:t>
            </w:r>
            <w:r w:rsidR="000579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usług</w:t>
            </w:r>
            <w:r w:rsidRPr="00CE6A7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, należy podać co najmniej datę (dzień, miesiąc, rok) rozpoczęcia wykonywania (realizowania) </w:t>
            </w:r>
            <w:r w:rsidR="000038FB" w:rsidRPr="00CE6A7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usługi </w:t>
            </w:r>
            <w:r w:rsidRPr="00CE6A7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(odpowiednio umowy), np. zakres dat (od … do …) oraz określenie, że np. „usługa trwa do chwili obecnej” lub „umowa trwa dalej”, „umowa trwa nadal” </w:t>
            </w:r>
            <w:r w:rsidR="00135901" w:rsidRPr="00CE6A7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„umowa trwa do chwili obecnej”</w:t>
            </w:r>
          </w:p>
        </w:tc>
      </w:tr>
      <w:tr w:rsidR="00CE6A7E" w:rsidRPr="00B82888" w14:paraId="36E7727C" w14:textId="77777777" w:rsidTr="00CE6A7E">
        <w:trPr>
          <w:trHeight w:val="300"/>
          <w:tblHeader/>
          <w:jc w:val="center"/>
        </w:trPr>
        <w:tc>
          <w:tcPr>
            <w:tcW w:w="184" w:type="pct"/>
            <w:shd w:val="clear" w:color="auto" w:fill="D9D9D9"/>
            <w:vAlign w:val="center"/>
          </w:tcPr>
          <w:p w14:paraId="4783EB0F" w14:textId="77777777" w:rsidR="00984AD5" w:rsidRPr="00CE6A7E" w:rsidRDefault="00984AD5" w:rsidP="00123FE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E6A7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92" w:type="pct"/>
            <w:shd w:val="clear" w:color="auto" w:fill="D9D9D9"/>
            <w:vAlign w:val="center"/>
          </w:tcPr>
          <w:p w14:paraId="2ADD8660" w14:textId="77777777" w:rsidR="00984AD5" w:rsidRPr="00CE6A7E" w:rsidRDefault="00984AD5" w:rsidP="00123FE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E6A7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0" w:type="pct"/>
            <w:shd w:val="clear" w:color="auto" w:fill="D9D9D9"/>
            <w:vAlign w:val="center"/>
          </w:tcPr>
          <w:p w14:paraId="0F78E83F" w14:textId="77777777" w:rsidR="00984AD5" w:rsidRPr="00CE6A7E" w:rsidRDefault="00984AD5" w:rsidP="00123FE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E6A7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45" w:type="pct"/>
            <w:shd w:val="clear" w:color="auto" w:fill="D9D9D9"/>
          </w:tcPr>
          <w:p w14:paraId="2C72646C" w14:textId="77777777" w:rsidR="00984AD5" w:rsidRPr="00CE6A7E" w:rsidRDefault="00984AD5" w:rsidP="00123FE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E6A7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80" w:type="pct"/>
            <w:shd w:val="clear" w:color="auto" w:fill="D9D9D9"/>
          </w:tcPr>
          <w:p w14:paraId="3B834B2B" w14:textId="77777777" w:rsidR="00984AD5" w:rsidRPr="00CE6A7E" w:rsidRDefault="00984AD5" w:rsidP="00123FE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E6A7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984AD5" w:rsidRPr="00B82888" w14:paraId="464D3C7E" w14:textId="77777777" w:rsidTr="00CE6A7E">
        <w:trPr>
          <w:trHeight w:val="300"/>
          <w:jc w:val="center"/>
        </w:trPr>
        <w:tc>
          <w:tcPr>
            <w:tcW w:w="184" w:type="pct"/>
            <w:vAlign w:val="center"/>
          </w:tcPr>
          <w:p w14:paraId="681FCBEC" w14:textId="77777777" w:rsidR="00984AD5" w:rsidRPr="00CE6A7E" w:rsidRDefault="00984AD5" w:rsidP="00123FE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E6A7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092" w:type="pct"/>
            <w:vAlign w:val="center"/>
          </w:tcPr>
          <w:p w14:paraId="26DF0483" w14:textId="77777777" w:rsidR="00984AD5" w:rsidRPr="00CE6A7E" w:rsidRDefault="00984AD5" w:rsidP="00123FE1">
            <w:pPr>
              <w:ind w:firstLine="24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0" w:type="pct"/>
            <w:vAlign w:val="center"/>
          </w:tcPr>
          <w:p w14:paraId="54BCDF05" w14:textId="77777777" w:rsidR="00984AD5" w:rsidRPr="00CE6A7E" w:rsidRDefault="00984AD5" w:rsidP="00123FE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pct"/>
          </w:tcPr>
          <w:p w14:paraId="6CC49CF4" w14:textId="77777777" w:rsidR="00984AD5" w:rsidRPr="00CE6A7E" w:rsidRDefault="00984AD5" w:rsidP="00123FE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80" w:type="pct"/>
          </w:tcPr>
          <w:p w14:paraId="4DC62A2F" w14:textId="77777777" w:rsidR="00984AD5" w:rsidRPr="00CE6A7E" w:rsidRDefault="00984AD5" w:rsidP="00123FE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984AD5" w:rsidRPr="00B82888" w14:paraId="5FE42194" w14:textId="77777777" w:rsidTr="00CE6A7E">
        <w:trPr>
          <w:trHeight w:val="300"/>
          <w:jc w:val="center"/>
        </w:trPr>
        <w:tc>
          <w:tcPr>
            <w:tcW w:w="184" w:type="pct"/>
            <w:vAlign w:val="center"/>
          </w:tcPr>
          <w:p w14:paraId="1C168B70" w14:textId="77777777" w:rsidR="00984AD5" w:rsidRPr="00CE6A7E" w:rsidRDefault="00984AD5" w:rsidP="00123FE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E6A7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092" w:type="pct"/>
            <w:vAlign w:val="center"/>
          </w:tcPr>
          <w:p w14:paraId="27EFFD1D" w14:textId="77777777" w:rsidR="00984AD5" w:rsidRPr="00CE6A7E" w:rsidRDefault="00984AD5" w:rsidP="00123FE1">
            <w:pPr>
              <w:ind w:firstLine="24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0" w:type="pct"/>
            <w:vAlign w:val="center"/>
          </w:tcPr>
          <w:p w14:paraId="3CCE0891" w14:textId="77777777" w:rsidR="00984AD5" w:rsidRPr="00CE6A7E" w:rsidRDefault="00984AD5" w:rsidP="00123FE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pct"/>
          </w:tcPr>
          <w:p w14:paraId="472B8402" w14:textId="77777777" w:rsidR="00984AD5" w:rsidRPr="00CE6A7E" w:rsidRDefault="00984AD5" w:rsidP="00123FE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80" w:type="pct"/>
          </w:tcPr>
          <w:p w14:paraId="6B7418B1" w14:textId="77777777" w:rsidR="00984AD5" w:rsidRPr="00CE6A7E" w:rsidRDefault="00984AD5" w:rsidP="00123FE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984AD5" w:rsidRPr="00B82888" w14:paraId="77799690" w14:textId="77777777" w:rsidTr="00CE6A7E">
        <w:trPr>
          <w:trHeight w:val="300"/>
          <w:jc w:val="center"/>
        </w:trPr>
        <w:tc>
          <w:tcPr>
            <w:tcW w:w="184" w:type="pct"/>
            <w:vAlign w:val="center"/>
          </w:tcPr>
          <w:p w14:paraId="4DE91E88" w14:textId="77777777" w:rsidR="00984AD5" w:rsidRPr="00B82888" w:rsidRDefault="00984AD5" w:rsidP="00123F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1092" w:type="pct"/>
            <w:vAlign w:val="center"/>
          </w:tcPr>
          <w:p w14:paraId="0345133D" w14:textId="77777777" w:rsidR="00984AD5" w:rsidRPr="00B82888" w:rsidRDefault="00984AD5" w:rsidP="00123FE1">
            <w:pPr>
              <w:ind w:firstLine="248"/>
            </w:pPr>
          </w:p>
        </w:tc>
        <w:tc>
          <w:tcPr>
            <w:tcW w:w="500" w:type="pct"/>
            <w:vAlign w:val="center"/>
          </w:tcPr>
          <w:p w14:paraId="0BFFB7BF" w14:textId="77777777" w:rsidR="00984AD5" w:rsidRPr="00B82888" w:rsidRDefault="00984AD5" w:rsidP="00123FE1"/>
        </w:tc>
        <w:tc>
          <w:tcPr>
            <w:tcW w:w="945" w:type="pct"/>
          </w:tcPr>
          <w:p w14:paraId="6C38D0C9" w14:textId="77777777" w:rsidR="00984AD5" w:rsidRPr="00B82888" w:rsidRDefault="00984AD5" w:rsidP="00123FE1">
            <w:pPr>
              <w:rPr>
                <w:color w:val="000000"/>
                <w:highlight w:val="yellow"/>
              </w:rPr>
            </w:pPr>
          </w:p>
        </w:tc>
        <w:tc>
          <w:tcPr>
            <w:tcW w:w="2280" w:type="pct"/>
          </w:tcPr>
          <w:p w14:paraId="5AAE9AE8" w14:textId="77777777" w:rsidR="00984AD5" w:rsidRPr="00B82888" w:rsidRDefault="00984AD5" w:rsidP="00123FE1">
            <w:pPr>
              <w:rPr>
                <w:color w:val="000000"/>
              </w:rPr>
            </w:pPr>
          </w:p>
        </w:tc>
      </w:tr>
    </w:tbl>
    <w:p w14:paraId="08E1B86E" w14:textId="0D6260DB" w:rsidR="002E10B1" w:rsidRDefault="002E10B1" w:rsidP="00CE6A7E">
      <w:pPr>
        <w:pStyle w:val="Akapitzlist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22A5E12" w14:textId="7E6787F7" w:rsidR="00F316A9" w:rsidRDefault="00F316A9" w:rsidP="00CE6A7E">
      <w:pPr>
        <w:pStyle w:val="Akapitzlist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4D80E1B" w14:textId="4FA219EB" w:rsidR="00F316A9" w:rsidRDefault="00F316A9" w:rsidP="00CE6A7E">
      <w:pPr>
        <w:pStyle w:val="Akapitzlist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8C92CBB" w14:textId="79604C9D" w:rsidR="00F316A9" w:rsidRDefault="00F316A9" w:rsidP="00CE6A7E">
      <w:pPr>
        <w:pStyle w:val="Akapitzlist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E682A5A" w14:textId="7D2DC0B1" w:rsidR="00057966" w:rsidRDefault="00057966" w:rsidP="00CE6A7E">
      <w:pPr>
        <w:pStyle w:val="Akapitzlist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F464C32" w14:textId="77777777" w:rsidR="00057966" w:rsidRDefault="00057966" w:rsidP="00CE6A7E">
      <w:pPr>
        <w:pStyle w:val="Akapitzlist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1763052" w14:textId="5A1B947A" w:rsidR="00D277A0" w:rsidRDefault="002E10B1" w:rsidP="00E20A92">
      <w:pPr>
        <w:pStyle w:val="Akapitzlist"/>
        <w:numPr>
          <w:ilvl w:val="0"/>
          <w:numId w:val="1"/>
        </w:numPr>
        <w:rPr>
          <w:rFonts w:ascii="Times New Roman" w:eastAsia="Times New Roman" w:hAnsi="Times New Roman"/>
          <w:color w:val="000000"/>
          <w:sz w:val="24"/>
          <w:szCs w:val="24"/>
        </w:rPr>
      </w:pPr>
      <w:r w:rsidRPr="00D277A0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Dysponuję zespołem, który spełnia następujące wymagania:</w:t>
      </w:r>
    </w:p>
    <w:p w14:paraId="29D00ED1" w14:textId="47098235" w:rsidR="00D87833" w:rsidRDefault="00D87833" w:rsidP="00D277A0">
      <w:pPr>
        <w:pStyle w:val="Nagwek6"/>
        <w:rPr>
          <w:rStyle w:val="Inne"/>
          <w:rFonts w:ascii="Times New Roman" w:eastAsia="Arial" w:hAnsi="Times New Roman" w:cs="Times New Roman"/>
          <w:color w:val="auto"/>
          <w:sz w:val="26"/>
          <w:szCs w:val="26"/>
        </w:rPr>
      </w:pPr>
      <w:r>
        <w:rPr>
          <w:rStyle w:val="Inne"/>
          <w:rFonts w:ascii="Times New Roman" w:eastAsia="Arial" w:hAnsi="Times New Roman" w:cs="Times New Roman"/>
          <w:color w:val="auto"/>
          <w:sz w:val="26"/>
          <w:szCs w:val="26"/>
        </w:rPr>
        <w:t>Role związane z SZT</w:t>
      </w:r>
    </w:p>
    <w:p w14:paraId="15249529" w14:textId="07141E03" w:rsidR="00D277A0" w:rsidRPr="007339BB" w:rsidRDefault="00D277A0" w:rsidP="00D277A0">
      <w:pPr>
        <w:pStyle w:val="Nagwek6"/>
        <w:rPr>
          <w:rStyle w:val="Inne"/>
          <w:rFonts w:ascii="Times New Roman" w:eastAsia="Arial" w:hAnsi="Times New Roman" w:cs="Times New Roman"/>
          <w:color w:val="auto"/>
          <w:sz w:val="26"/>
          <w:szCs w:val="26"/>
        </w:rPr>
      </w:pPr>
      <w:r w:rsidRPr="007339BB">
        <w:rPr>
          <w:rStyle w:val="Inne"/>
          <w:rFonts w:ascii="Times New Roman" w:eastAsia="Arial" w:hAnsi="Times New Roman" w:cs="Times New Roman"/>
          <w:color w:val="auto"/>
          <w:sz w:val="26"/>
          <w:szCs w:val="26"/>
        </w:rPr>
        <w:t>Architekt bezpieczeństwa SZT</w:t>
      </w:r>
    </w:p>
    <w:tbl>
      <w:tblPr>
        <w:tblOverlap w:val="never"/>
        <w:tblW w:w="5003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16"/>
        <w:gridCol w:w="9051"/>
      </w:tblGrid>
      <w:tr w:rsidR="00D277A0" w:rsidRPr="007339BB" w14:paraId="025AA8CE" w14:textId="77777777" w:rsidTr="00123FE1">
        <w:trPr>
          <w:jc w:val="center"/>
        </w:trPr>
        <w:tc>
          <w:tcPr>
            <w:tcW w:w="148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7B0788" w14:textId="37231013" w:rsidR="00D277A0" w:rsidRPr="00171828" w:rsidRDefault="00171828" w:rsidP="00123FE1">
            <w:pPr>
              <w:pStyle w:val="Inne0"/>
              <w:spacing w:line="240" w:lineRule="auto"/>
              <w:jc w:val="both"/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</w:rPr>
            </w:pPr>
            <w:r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r w:rsidR="00D277A0" w:rsidRPr="00171828">
              <w:rPr>
                <w:rStyle w:val="Inne"/>
                <w:rFonts w:ascii="Times New Roman" w:eastAsia="Arial" w:hAnsi="Times New Roman" w:cs="Times New Roman"/>
                <w:b/>
                <w:sz w:val="26"/>
                <w:szCs w:val="26"/>
              </w:rPr>
              <w:t>Pozycja</w:t>
            </w:r>
          </w:p>
        </w:tc>
        <w:tc>
          <w:tcPr>
            <w:tcW w:w="35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DCCABF" w14:textId="572C7D0C" w:rsidR="00D277A0" w:rsidRPr="00171828" w:rsidRDefault="00171828" w:rsidP="00123FE1">
            <w:pPr>
              <w:pStyle w:val="Inne0"/>
              <w:spacing w:line="276" w:lineRule="auto"/>
              <w:jc w:val="both"/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</w:rPr>
            </w:pPr>
            <w:r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r w:rsidR="00D277A0" w:rsidRPr="00171828">
              <w:rPr>
                <w:rStyle w:val="Inne"/>
                <w:rFonts w:ascii="Times New Roman" w:eastAsia="Arial" w:hAnsi="Times New Roman" w:cs="Times New Roman"/>
                <w:b/>
                <w:sz w:val="26"/>
                <w:szCs w:val="26"/>
              </w:rPr>
              <w:t>Wymaganie</w:t>
            </w:r>
          </w:p>
        </w:tc>
      </w:tr>
      <w:tr w:rsidR="00D277A0" w:rsidRPr="007339BB" w14:paraId="1A68125A" w14:textId="77777777" w:rsidTr="00123FE1">
        <w:trPr>
          <w:jc w:val="center"/>
        </w:trPr>
        <w:tc>
          <w:tcPr>
            <w:tcW w:w="148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0A88C7" w14:textId="60C60E86" w:rsidR="00D277A0" w:rsidRPr="007339BB" w:rsidRDefault="00171828" w:rsidP="00123FE1">
            <w:pPr>
              <w:pStyle w:val="Inne0"/>
              <w:spacing w:line="240" w:lineRule="auto"/>
              <w:jc w:val="both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r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r w:rsidR="00D277A0" w:rsidRPr="007339BB"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  <w:t>Rola</w:t>
            </w:r>
          </w:p>
        </w:tc>
        <w:tc>
          <w:tcPr>
            <w:tcW w:w="35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2E1F01" w14:textId="5E5CAA03" w:rsidR="00D277A0" w:rsidRPr="007339BB" w:rsidRDefault="00171828" w:rsidP="00123FE1">
            <w:pPr>
              <w:pStyle w:val="Inne0"/>
              <w:spacing w:line="276" w:lineRule="auto"/>
              <w:jc w:val="both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r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r w:rsidR="00D277A0" w:rsidRPr="007339BB"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  <w:t xml:space="preserve">Architekt bezpieczeństwa systemów zarządzania tożsamością </w:t>
            </w:r>
          </w:p>
        </w:tc>
      </w:tr>
      <w:tr w:rsidR="00D277A0" w:rsidRPr="007339BB" w14:paraId="3C36E76A" w14:textId="77777777" w:rsidTr="00123FE1">
        <w:trPr>
          <w:jc w:val="center"/>
        </w:trPr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4C7E3" w14:textId="29280A5D" w:rsidR="00D277A0" w:rsidRPr="007339BB" w:rsidRDefault="00171828" w:rsidP="00123FE1">
            <w:pPr>
              <w:pStyle w:val="Inne0"/>
              <w:spacing w:line="240" w:lineRule="auto"/>
              <w:jc w:val="both"/>
              <w:rPr>
                <w:rFonts w:ascii="Times New Roman" w:eastAsia="Arial" w:hAnsi="Times New Roman" w:cs="Times New Roman"/>
                <w:bCs/>
                <w:sz w:val="26"/>
                <w:szCs w:val="26"/>
              </w:rPr>
            </w:pPr>
            <w:r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r w:rsidR="00D277A0" w:rsidRPr="007339BB"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  <w:t>Liczba specjalistów</w:t>
            </w:r>
          </w:p>
        </w:tc>
        <w:tc>
          <w:tcPr>
            <w:tcW w:w="3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C503FD" w14:textId="23F32F73" w:rsidR="00D277A0" w:rsidRPr="007339BB" w:rsidRDefault="00171828" w:rsidP="00123FE1">
            <w:pPr>
              <w:pStyle w:val="Inne0"/>
              <w:spacing w:line="276" w:lineRule="auto"/>
              <w:jc w:val="both"/>
              <w:rPr>
                <w:rFonts w:ascii="Times New Roman" w:eastAsia="Arial" w:hAnsi="Times New Roman" w:cs="Times New Roman"/>
                <w:bCs/>
                <w:sz w:val="26"/>
                <w:szCs w:val="26"/>
              </w:rPr>
            </w:pPr>
            <w:r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r w:rsidR="00D277A0" w:rsidRPr="007339BB"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  <w:t>1</w:t>
            </w:r>
          </w:p>
        </w:tc>
      </w:tr>
      <w:tr w:rsidR="00D277A0" w:rsidRPr="007339BB" w14:paraId="57C6739E" w14:textId="77777777" w:rsidTr="00123FE1">
        <w:trPr>
          <w:jc w:val="center"/>
        </w:trPr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589391" w14:textId="002269E8" w:rsidR="00D277A0" w:rsidRPr="007339BB" w:rsidRDefault="00171828" w:rsidP="00123FE1">
            <w:pPr>
              <w:pStyle w:val="Inne0"/>
              <w:spacing w:line="240" w:lineRule="auto"/>
              <w:jc w:val="both"/>
              <w:rPr>
                <w:rFonts w:ascii="Times New Roman" w:eastAsia="Arial" w:hAnsi="Times New Roman" w:cs="Times New Roman"/>
                <w:bCs/>
                <w:sz w:val="26"/>
                <w:szCs w:val="26"/>
              </w:rPr>
            </w:pPr>
            <w:r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r w:rsidR="00D277A0" w:rsidRPr="007339BB"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  <w:t>Wymagane doświadczenie</w:t>
            </w:r>
          </w:p>
        </w:tc>
        <w:tc>
          <w:tcPr>
            <w:tcW w:w="3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21F525" w14:textId="77777777" w:rsidR="00D277A0" w:rsidRPr="007339BB" w:rsidRDefault="00D277A0" w:rsidP="00E20A92">
            <w:pPr>
              <w:pStyle w:val="Akapitzlist"/>
              <w:numPr>
                <w:ilvl w:val="0"/>
                <w:numId w:val="4"/>
              </w:numPr>
              <w:spacing w:after="39" w:line="276" w:lineRule="auto"/>
              <w:ind w:left="420" w:hanging="284"/>
              <w:jc w:val="both"/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</w:pPr>
            <w:r w:rsidRPr="007339BB">
              <w:rPr>
                <w:rFonts w:ascii="Times New Roman" w:hAnsi="Times New Roman" w:cs="Times New Roman"/>
                <w:sz w:val="26"/>
                <w:szCs w:val="26"/>
              </w:rPr>
              <w:t xml:space="preserve">praktyczne doświadczenie w realizacji usług wsparcia dla systemu </w:t>
            </w:r>
            <w:proofErr w:type="spellStart"/>
            <w:r w:rsidRPr="007339BB">
              <w:rPr>
                <w:rFonts w:ascii="Times New Roman" w:hAnsi="Times New Roman" w:cs="Times New Roman"/>
                <w:sz w:val="26"/>
                <w:szCs w:val="26"/>
              </w:rPr>
              <w:t>NetIQ</w:t>
            </w:r>
            <w:proofErr w:type="spellEnd"/>
            <w:r w:rsidRPr="007339BB">
              <w:rPr>
                <w:rFonts w:ascii="Times New Roman" w:hAnsi="Times New Roman" w:cs="Times New Roman"/>
                <w:sz w:val="26"/>
                <w:szCs w:val="26"/>
              </w:rPr>
              <w:t xml:space="preserve"> Identity Manager. Wymagane jest wskazanie co najmniej 2 środowisk </w:t>
            </w:r>
            <w:proofErr w:type="spellStart"/>
            <w:r w:rsidRPr="007339BB">
              <w:rPr>
                <w:rFonts w:ascii="Times New Roman" w:hAnsi="Times New Roman" w:cs="Times New Roman"/>
                <w:sz w:val="26"/>
                <w:szCs w:val="26"/>
              </w:rPr>
              <w:t>NetIQ</w:t>
            </w:r>
            <w:proofErr w:type="spellEnd"/>
            <w:r w:rsidRPr="007339BB">
              <w:rPr>
                <w:rFonts w:ascii="Times New Roman" w:hAnsi="Times New Roman" w:cs="Times New Roman"/>
                <w:sz w:val="26"/>
                <w:szCs w:val="26"/>
              </w:rPr>
              <w:t xml:space="preserve"> Identity Manager z których każde obsługuje nie mniej niż 12 000  użytkowników w których wskazana osoba świadczyła usługi wsparcia przez co najmniej 3 miesiące w ciągu 24 miesięcy przed terminem wyznaczonym na składanie ofert wraz z danymi osoby kontaktowej u klienta końcowego, który może potwierdzić należyte wykonanie usług, </w:t>
            </w:r>
          </w:p>
        </w:tc>
      </w:tr>
      <w:tr w:rsidR="00D277A0" w:rsidRPr="007339BB" w14:paraId="63B9F29C" w14:textId="77777777" w:rsidTr="00123FE1">
        <w:trPr>
          <w:jc w:val="center"/>
        </w:trPr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4E52CE" w14:textId="43458DC5" w:rsidR="00D277A0" w:rsidRPr="007339BB" w:rsidRDefault="00171828" w:rsidP="00123FE1">
            <w:pPr>
              <w:pStyle w:val="Inne0"/>
              <w:spacing w:line="240" w:lineRule="auto"/>
              <w:jc w:val="both"/>
              <w:rPr>
                <w:rFonts w:ascii="Times New Roman" w:eastAsia="Arial" w:hAnsi="Times New Roman" w:cs="Times New Roman"/>
                <w:bCs/>
                <w:sz w:val="26"/>
                <w:szCs w:val="26"/>
              </w:rPr>
            </w:pPr>
            <w:r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r w:rsidR="00D277A0" w:rsidRPr="007339BB"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  <w:t>Wymagana wiedza i umiejętności</w:t>
            </w:r>
          </w:p>
        </w:tc>
        <w:tc>
          <w:tcPr>
            <w:tcW w:w="3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CBA3F2" w14:textId="77777777" w:rsidR="00D277A0" w:rsidRPr="007339BB" w:rsidRDefault="00D277A0" w:rsidP="00E20A92">
            <w:pPr>
              <w:pStyle w:val="Akapitzlist"/>
              <w:numPr>
                <w:ilvl w:val="0"/>
                <w:numId w:val="6"/>
              </w:numPr>
              <w:spacing w:after="39" w:line="276" w:lineRule="auto"/>
              <w:ind w:left="420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39BB">
              <w:rPr>
                <w:rFonts w:ascii="Times New Roman" w:hAnsi="Times New Roman" w:cs="Times New Roman"/>
                <w:sz w:val="26"/>
                <w:szCs w:val="26"/>
              </w:rPr>
              <w:t>Biegłą znajomość języka polskiego w mowie i piśmie</w:t>
            </w:r>
          </w:p>
          <w:p w14:paraId="055D3F2D" w14:textId="77777777" w:rsidR="00D277A0" w:rsidRPr="007339BB" w:rsidRDefault="00D277A0" w:rsidP="00E20A92">
            <w:pPr>
              <w:pStyle w:val="Akapitzlist"/>
              <w:numPr>
                <w:ilvl w:val="0"/>
                <w:numId w:val="6"/>
              </w:numPr>
              <w:spacing w:after="39" w:line="276" w:lineRule="auto"/>
              <w:ind w:left="420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39BB">
              <w:rPr>
                <w:rFonts w:ascii="Times New Roman" w:hAnsi="Times New Roman" w:cs="Times New Roman"/>
                <w:sz w:val="26"/>
                <w:szCs w:val="26"/>
              </w:rPr>
              <w:t>kompetencje z zakresu bezpieczeństwa systemów informacyjnych potwierdzone certyfikatami</w:t>
            </w:r>
          </w:p>
          <w:p w14:paraId="654D6707" w14:textId="77777777" w:rsidR="00D277A0" w:rsidRPr="007339BB" w:rsidRDefault="00D277A0" w:rsidP="00E20A92">
            <w:pPr>
              <w:pStyle w:val="Akapitzlist"/>
              <w:numPr>
                <w:ilvl w:val="0"/>
                <w:numId w:val="6"/>
              </w:numPr>
              <w:spacing w:after="39" w:line="276" w:lineRule="auto"/>
              <w:ind w:left="420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39BB">
              <w:rPr>
                <w:rFonts w:ascii="Times New Roman" w:hAnsi="Times New Roman" w:cs="Times New Roman"/>
                <w:sz w:val="26"/>
                <w:szCs w:val="26"/>
              </w:rPr>
              <w:t>znajomość zagadnień ochrony danych osobowych potwierdzona certyfikatem</w:t>
            </w:r>
          </w:p>
          <w:p w14:paraId="657674E5" w14:textId="77777777" w:rsidR="00D277A0" w:rsidRPr="007339BB" w:rsidRDefault="00D277A0" w:rsidP="00E20A92">
            <w:pPr>
              <w:pStyle w:val="Akapitzlist"/>
              <w:numPr>
                <w:ilvl w:val="0"/>
                <w:numId w:val="6"/>
              </w:numPr>
              <w:spacing w:after="39" w:line="276" w:lineRule="auto"/>
              <w:ind w:left="420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39BB">
              <w:rPr>
                <w:rFonts w:ascii="Times New Roman" w:hAnsi="Times New Roman" w:cs="Times New Roman"/>
                <w:sz w:val="26"/>
                <w:szCs w:val="26"/>
              </w:rPr>
              <w:t>kompetencje z zakresu ZSBI (Zintegrowanego Systemu Bezpieczeństwa Informacji) potwierdzone odpowiednim certyfikatem</w:t>
            </w:r>
          </w:p>
          <w:p w14:paraId="0C6F70FA" w14:textId="77777777" w:rsidR="00D277A0" w:rsidRPr="007339BB" w:rsidRDefault="00D277A0" w:rsidP="00E20A92">
            <w:pPr>
              <w:pStyle w:val="Akapitzlist"/>
              <w:numPr>
                <w:ilvl w:val="0"/>
                <w:numId w:val="6"/>
              </w:numPr>
              <w:spacing w:after="39" w:line="276" w:lineRule="auto"/>
              <w:ind w:left="420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39BB">
              <w:rPr>
                <w:rFonts w:ascii="Times New Roman" w:hAnsi="Times New Roman" w:cs="Times New Roman"/>
                <w:sz w:val="26"/>
                <w:szCs w:val="26"/>
              </w:rPr>
              <w:t>znajomość zagadnień ITIL i podejścia procesowego opisywanego przez ten kodeks postepowania potwierdzone certyfikatem</w:t>
            </w:r>
          </w:p>
          <w:p w14:paraId="2A4DDCFF" w14:textId="77777777" w:rsidR="00D277A0" w:rsidRPr="007339BB" w:rsidRDefault="00D277A0" w:rsidP="00E20A92">
            <w:pPr>
              <w:pStyle w:val="Akapitzlist"/>
              <w:numPr>
                <w:ilvl w:val="0"/>
                <w:numId w:val="6"/>
              </w:numPr>
              <w:spacing w:after="39" w:line="276" w:lineRule="auto"/>
              <w:ind w:left="420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39BB">
              <w:rPr>
                <w:rFonts w:ascii="Times New Roman" w:hAnsi="Times New Roman" w:cs="Times New Roman"/>
                <w:sz w:val="26"/>
                <w:szCs w:val="26"/>
              </w:rPr>
              <w:t>wiedzę z zakresu zarządzania projektem potwierdzoną certyfikatem</w:t>
            </w:r>
          </w:p>
          <w:p w14:paraId="0823E2A1" w14:textId="77777777" w:rsidR="00D277A0" w:rsidRPr="007339BB" w:rsidRDefault="00D277A0" w:rsidP="00E20A92">
            <w:pPr>
              <w:pStyle w:val="Akapitzlist"/>
              <w:numPr>
                <w:ilvl w:val="0"/>
                <w:numId w:val="6"/>
              </w:numPr>
              <w:spacing w:after="39" w:line="276" w:lineRule="auto"/>
              <w:ind w:left="420" w:hanging="284"/>
              <w:jc w:val="both"/>
              <w:rPr>
                <w:rFonts w:ascii="Times New Roman" w:eastAsia="Arial" w:hAnsi="Times New Roman" w:cs="Times New Roman"/>
                <w:bCs/>
                <w:sz w:val="26"/>
                <w:szCs w:val="26"/>
              </w:rPr>
            </w:pPr>
            <w:r w:rsidRPr="007339B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ugruntowana znajomość oprogramowania </w:t>
            </w:r>
            <w:proofErr w:type="spellStart"/>
            <w:r w:rsidRPr="007339BB">
              <w:rPr>
                <w:rFonts w:ascii="Times New Roman" w:hAnsi="Times New Roman" w:cs="Times New Roman"/>
                <w:sz w:val="26"/>
                <w:szCs w:val="26"/>
              </w:rPr>
              <w:t>NetIQ</w:t>
            </w:r>
            <w:proofErr w:type="spellEnd"/>
            <w:r w:rsidRPr="007339BB">
              <w:rPr>
                <w:rFonts w:ascii="Times New Roman" w:hAnsi="Times New Roman" w:cs="Times New Roman"/>
                <w:sz w:val="26"/>
                <w:szCs w:val="26"/>
              </w:rPr>
              <w:t xml:space="preserve"> Identity Manager potwierdzoną certyfikatem</w:t>
            </w:r>
          </w:p>
        </w:tc>
      </w:tr>
      <w:tr w:rsidR="00D277A0" w:rsidRPr="007339BB" w14:paraId="6103559A" w14:textId="77777777" w:rsidTr="00123FE1">
        <w:trPr>
          <w:jc w:val="center"/>
        </w:trPr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9D2662" w14:textId="2599B2ED" w:rsidR="00D277A0" w:rsidRPr="007339BB" w:rsidRDefault="00C04271" w:rsidP="00123FE1">
            <w:pPr>
              <w:pStyle w:val="Inne0"/>
              <w:spacing w:line="240" w:lineRule="auto"/>
              <w:jc w:val="both"/>
              <w:rPr>
                <w:rFonts w:ascii="Times New Roman" w:eastAsia="Arial" w:hAnsi="Times New Roman" w:cs="Times New Roman"/>
                <w:bCs/>
                <w:sz w:val="26"/>
                <w:szCs w:val="26"/>
              </w:rPr>
            </w:pPr>
            <w:r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  <w:lastRenderedPageBreak/>
              <w:t xml:space="preserve"> </w:t>
            </w:r>
            <w:r w:rsidR="00D277A0" w:rsidRPr="007339BB"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  <w:t>Wymagane certyfikaty</w:t>
            </w:r>
          </w:p>
        </w:tc>
        <w:tc>
          <w:tcPr>
            <w:tcW w:w="3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D66406" w14:textId="77777777" w:rsidR="00D277A0" w:rsidRPr="007339BB" w:rsidRDefault="00D277A0" w:rsidP="00E20A92">
            <w:pPr>
              <w:pStyle w:val="Inne0"/>
              <w:numPr>
                <w:ilvl w:val="0"/>
                <w:numId w:val="7"/>
              </w:numPr>
              <w:tabs>
                <w:tab w:val="left" w:pos="136"/>
              </w:tabs>
              <w:spacing w:line="276" w:lineRule="auto"/>
              <w:ind w:left="420" w:hanging="284"/>
              <w:jc w:val="both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7339BB">
              <w:rPr>
                <w:rFonts w:ascii="Times New Roman" w:eastAsiaTheme="minorHAnsi" w:hAnsi="Times New Roman" w:cs="Times New Roman"/>
                <w:sz w:val="26"/>
                <w:szCs w:val="26"/>
              </w:rPr>
              <w:t xml:space="preserve">Certyfikat CISA  </w:t>
            </w:r>
          </w:p>
          <w:p w14:paraId="0DC84613" w14:textId="77777777" w:rsidR="00D277A0" w:rsidRPr="007339BB" w:rsidRDefault="00D277A0" w:rsidP="00E20A92">
            <w:pPr>
              <w:pStyle w:val="Inne0"/>
              <w:numPr>
                <w:ilvl w:val="0"/>
                <w:numId w:val="7"/>
              </w:numPr>
              <w:tabs>
                <w:tab w:val="left" w:pos="136"/>
              </w:tabs>
              <w:spacing w:line="276" w:lineRule="auto"/>
              <w:ind w:left="420" w:hanging="284"/>
              <w:jc w:val="both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7339BB">
              <w:rPr>
                <w:rFonts w:ascii="Times New Roman" w:eastAsiaTheme="minorHAnsi" w:hAnsi="Times New Roman" w:cs="Times New Roman"/>
                <w:sz w:val="26"/>
                <w:szCs w:val="26"/>
              </w:rPr>
              <w:t>Certyfikat CISSP</w:t>
            </w:r>
          </w:p>
          <w:p w14:paraId="5734FF2C" w14:textId="77777777" w:rsidR="00D277A0" w:rsidRPr="007339BB" w:rsidRDefault="00D277A0" w:rsidP="00E20A92">
            <w:pPr>
              <w:pStyle w:val="Inne0"/>
              <w:numPr>
                <w:ilvl w:val="0"/>
                <w:numId w:val="7"/>
              </w:numPr>
              <w:tabs>
                <w:tab w:val="left" w:pos="136"/>
              </w:tabs>
              <w:spacing w:line="276" w:lineRule="auto"/>
              <w:ind w:left="420" w:hanging="284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r w:rsidRPr="007339BB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CDPSE (Certified Data Privacy Solutions Engineer)</w:t>
            </w:r>
          </w:p>
          <w:p w14:paraId="272E24A3" w14:textId="77777777" w:rsidR="00D277A0" w:rsidRPr="007339BB" w:rsidRDefault="00D277A0" w:rsidP="00E20A92">
            <w:pPr>
              <w:pStyle w:val="Inne0"/>
              <w:numPr>
                <w:ilvl w:val="0"/>
                <w:numId w:val="7"/>
              </w:numPr>
              <w:tabs>
                <w:tab w:val="left" w:pos="136"/>
              </w:tabs>
              <w:spacing w:line="276" w:lineRule="auto"/>
              <w:ind w:left="420" w:hanging="284"/>
              <w:jc w:val="both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7339BB">
              <w:rPr>
                <w:rFonts w:ascii="Times New Roman" w:eastAsiaTheme="minorHAnsi" w:hAnsi="Times New Roman" w:cs="Times New Roman"/>
                <w:sz w:val="26"/>
                <w:szCs w:val="26"/>
              </w:rPr>
              <w:t>ISO 27001 na poziomie audytora wiodącego</w:t>
            </w:r>
          </w:p>
          <w:p w14:paraId="3040390A" w14:textId="77777777" w:rsidR="00D277A0" w:rsidRPr="007339BB" w:rsidRDefault="00D277A0" w:rsidP="00E20A92">
            <w:pPr>
              <w:pStyle w:val="Inne0"/>
              <w:numPr>
                <w:ilvl w:val="0"/>
                <w:numId w:val="7"/>
              </w:numPr>
              <w:tabs>
                <w:tab w:val="left" w:pos="136"/>
              </w:tabs>
              <w:spacing w:line="276" w:lineRule="auto"/>
              <w:ind w:left="420" w:hanging="284"/>
              <w:jc w:val="both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7339BB">
              <w:rPr>
                <w:rFonts w:ascii="Times New Roman" w:eastAsiaTheme="minorHAnsi" w:hAnsi="Times New Roman" w:cs="Times New Roman"/>
                <w:sz w:val="26"/>
                <w:szCs w:val="26"/>
              </w:rPr>
              <w:t>ITIL co najmniej na poziomie Foundation lub certyfikatem audytora wewnętrznego systemu ISO 20000</w:t>
            </w:r>
          </w:p>
          <w:p w14:paraId="2AD8F479" w14:textId="77777777" w:rsidR="00D277A0" w:rsidRPr="007339BB" w:rsidRDefault="00D277A0" w:rsidP="00E20A92">
            <w:pPr>
              <w:pStyle w:val="Inne0"/>
              <w:numPr>
                <w:ilvl w:val="0"/>
                <w:numId w:val="7"/>
              </w:numPr>
              <w:tabs>
                <w:tab w:val="left" w:pos="136"/>
              </w:tabs>
              <w:spacing w:line="276" w:lineRule="auto"/>
              <w:ind w:left="420" w:hanging="284"/>
              <w:jc w:val="both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7339BB">
              <w:rPr>
                <w:rFonts w:ascii="Times New Roman" w:eastAsiaTheme="minorHAnsi" w:hAnsi="Times New Roman" w:cs="Times New Roman"/>
                <w:sz w:val="26"/>
                <w:szCs w:val="26"/>
              </w:rPr>
              <w:t>PRINCE 2 lub PMP lub równoważny</w:t>
            </w:r>
          </w:p>
          <w:p w14:paraId="60279681" w14:textId="77777777" w:rsidR="00D277A0" w:rsidRPr="007339BB" w:rsidRDefault="00D277A0" w:rsidP="00E20A92">
            <w:pPr>
              <w:pStyle w:val="Inne0"/>
              <w:numPr>
                <w:ilvl w:val="0"/>
                <w:numId w:val="7"/>
              </w:numPr>
              <w:tabs>
                <w:tab w:val="left" w:pos="136"/>
              </w:tabs>
              <w:spacing w:line="276" w:lineRule="auto"/>
              <w:ind w:left="420" w:hanging="284"/>
              <w:jc w:val="both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proofErr w:type="spellStart"/>
            <w:r w:rsidRPr="007339BB">
              <w:rPr>
                <w:rFonts w:ascii="Times New Roman" w:eastAsiaTheme="minorHAnsi" w:hAnsi="Times New Roman" w:cs="Times New Roman"/>
                <w:sz w:val="26"/>
                <w:szCs w:val="26"/>
              </w:rPr>
              <w:t>Certified</w:t>
            </w:r>
            <w:proofErr w:type="spellEnd"/>
            <w:r w:rsidRPr="007339BB">
              <w:rPr>
                <w:rFonts w:ascii="Times New Roman" w:eastAsiaTheme="minorHAns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9BB">
              <w:rPr>
                <w:rFonts w:ascii="Times New Roman" w:eastAsiaTheme="minorHAnsi" w:hAnsi="Times New Roman" w:cs="Times New Roman"/>
                <w:sz w:val="26"/>
                <w:szCs w:val="26"/>
              </w:rPr>
              <w:t>NetIQ</w:t>
            </w:r>
            <w:proofErr w:type="spellEnd"/>
            <w:r w:rsidRPr="007339BB">
              <w:rPr>
                <w:rFonts w:ascii="Times New Roman" w:eastAsiaTheme="minorHAnsi" w:hAnsi="Times New Roman" w:cs="Times New Roman"/>
                <w:sz w:val="26"/>
                <w:szCs w:val="26"/>
              </w:rPr>
              <w:t xml:space="preserve"> Identity Manager Administrator lub równoważnym wydanym przez producenta tego oprogramowania co najmniej 24 miesiące przed terminem wyznaczonym na składanie ofert</w:t>
            </w:r>
          </w:p>
          <w:p w14:paraId="69C5B6D1" w14:textId="77777777" w:rsidR="00D277A0" w:rsidRPr="007339BB" w:rsidRDefault="00D277A0" w:rsidP="00E20A92">
            <w:pPr>
              <w:pStyle w:val="Inne0"/>
              <w:numPr>
                <w:ilvl w:val="0"/>
                <w:numId w:val="7"/>
              </w:numPr>
              <w:tabs>
                <w:tab w:val="left" w:pos="136"/>
              </w:tabs>
              <w:spacing w:line="276" w:lineRule="auto"/>
              <w:ind w:left="420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39BB">
              <w:rPr>
                <w:rFonts w:ascii="Times New Roman" w:eastAsiaTheme="minorHAnsi" w:hAnsi="Times New Roman" w:cs="Times New Roman"/>
                <w:sz w:val="26"/>
                <w:szCs w:val="26"/>
              </w:rPr>
              <w:t xml:space="preserve">poświadczoną certyfikatem Identity Manager Technical </w:t>
            </w:r>
            <w:proofErr w:type="spellStart"/>
            <w:r w:rsidRPr="007339BB">
              <w:rPr>
                <w:rFonts w:ascii="Times New Roman" w:eastAsiaTheme="minorHAnsi" w:hAnsi="Times New Roman" w:cs="Times New Roman"/>
                <w:sz w:val="26"/>
                <w:szCs w:val="26"/>
              </w:rPr>
              <w:t>Specialist</w:t>
            </w:r>
            <w:proofErr w:type="spellEnd"/>
          </w:p>
        </w:tc>
      </w:tr>
    </w:tbl>
    <w:p w14:paraId="57F7E171" w14:textId="77777777" w:rsidR="00D277A0" w:rsidRPr="007339BB" w:rsidRDefault="00D277A0" w:rsidP="00D277A0"/>
    <w:p w14:paraId="5B90867D" w14:textId="77777777" w:rsidR="00D277A0" w:rsidRPr="007339BB" w:rsidRDefault="00D277A0" w:rsidP="00D277A0">
      <w:pPr>
        <w:pStyle w:val="Nagwek6"/>
        <w:rPr>
          <w:rStyle w:val="Inne"/>
          <w:rFonts w:ascii="Times New Roman" w:eastAsia="Arial" w:hAnsi="Times New Roman" w:cs="Times New Roman"/>
          <w:color w:val="auto"/>
          <w:sz w:val="26"/>
          <w:szCs w:val="26"/>
        </w:rPr>
      </w:pPr>
      <w:r w:rsidRPr="007339BB">
        <w:rPr>
          <w:rStyle w:val="Inne"/>
          <w:rFonts w:ascii="Times New Roman" w:eastAsia="Arial" w:hAnsi="Times New Roman" w:cs="Times New Roman"/>
          <w:color w:val="auto"/>
          <w:sz w:val="26"/>
          <w:szCs w:val="26"/>
        </w:rPr>
        <w:t>Architekt systemowy SZT</w:t>
      </w:r>
    </w:p>
    <w:tbl>
      <w:tblPr>
        <w:tblOverlap w:val="never"/>
        <w:tblW w:w="5003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16"/>
        <w:gridCol w:w="9051"/>
      </w:tblGrid>
      <w:tr w:rsidR="00171828" w:rsidRPr="007339BB" w14:paraId="32A56C96" w14:textId="77777777" w:rsidTr="00123FE1">
        <w:trPr>
          <w:jc w:val="center"/>
        </w:trPr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556B73" w14:textId="62D3DE83" w:rsidR="00171828" w:rsidRDefault="00171828" w:rsidP="00123FE1">
            <w:pPr>
              <w:pStyle w:val="Inne0"/>
              <w:spacing w:line="276" w:lineRule="auto"/>
              <w:jc w:val="both"/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</w:pPr>
            <w:r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r w:rsidRPr="00171828">
              <w:rPr>
                <w:rFonts w:ascii="Times New Roman" w:eastAsia="Arial" w:hAnsi="Times New Roman"/>
                <w:b/>
                <w:sz w:val="26"/>
                <w:szCs w:val="26"/>
                <w:lang w:eastAsia="en-US"/>
              </w:rPr>
              <w:t>Pozycja</w:t>
            </w:r>
          </w:p>
        </w:tc>
        <w:tc>
          <w:tcPr>
            <w:tcW w:w="3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07DC90" w14:textId="10FCDE38" w:rsidR="00171828" w:rsidRDefault="00171828" w:rsidP="00123FE1">
            <w:pPr>
              <w:pStyle w:val="Inne0"/>
              <w:spacing w:line="276" w:lineRule="auto"/>
              <w:ind w:left="278" w:hanging="278"/>
              <w:jc w:val="both"/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</w:pPr>
            <w:r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r w:rsidRPr="00171828">
              <w:rPr>
                <w:rFonts w:ascii="Times New Roman" w:eastAsia="Arial" w:hAnsi="Times New Roman"/>
                <w:b/>
                <w:sz w:val="26"/>
                <w:szCs w:val="26"/>
                <w:lang w:eastAsia="en-US"/>
              </w:rPr>
              <w:t>Wymaganie</w:t>
            </w:r>
          </w:p>
        </w:tc>
      </w:tr>
      <w:tr w:rsidR="00D277A0" w:rsidRPr="007339BB" w14:paraId="2DE87AAD" w14:textId="77777777" w:rsidTr="00123FE1">
        <w:trPr>
          <w:jc w:val="center"/>
        </w:trPr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844C77" w14:textId="43701A01" w:rsidR="00D277A0" w:rsidRPr="00171828" w:rsidRDefault="00171828" w:rsidP="00123FE1">
            <w:pPr>
              <w:pStyle w:val="Inne0"/>
              <w:spacing w:line="276" w:lineRule="auto"/>
              <w:jc w:val="both"/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</w:pPr>
            <w:r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r w:rsidR="00D277A0" w:rsidRPr="00171828"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  <w:t>Rola</w:t>
            </w:r>
          </w:p>
        </w:tc>
        <w:tc>
          <w:tcPr>
            <w:tcW w:w="3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765004" w14:textId="26325F26" w:rsidR="00D277A0" w:rsidRPr="007339BB" w:rsidRDefault="00171828" w:rsidP="00123FE1">
            <w:pPr>
              <w:pStyle w:val="Inne0"/>
              <w:spacing w:line="276" w:lineRule="auto"/>
              <w:ind w:left="278" w:hanging="278"/>
              <w:jc w:val="both"/>
              <w:rPr>
                <w:rStyle w:val="Inne"/>
                <w:rFonts w:ascii="Times New Roman" w:eastAsia="Arial" w:hAnsi="Times New Roman" w:cs="Times New Roman"/>
                <w:b/>
                <w:sz w:val="26"/>
                <w:szCs w:val="26"/>
              </w:rPr>
            </w:pPr>
            <w:r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r w:rsidR="00D277A0" w:rsidRPr="007339BB"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  <w:t xml:space="preserve">Architekt systemowy systemów zarządzania tożsamością </w:t>
            </w:r>
          </w:p>
        </w:tc>
      </w:tr>
      <w:tr w:rsidR="00D277A0" w:rsidRPr="007339BB" w14:paraId="21D35CC0" w14:textId="77777777" w:rsidTr="00123FE1">
        <w:trPr>
          <w:jc w:val="center"/>
        </w:trPr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B714CA" w14:textId="3EA2804A" w:rsidR="00D277A0" w:rsidRPr="007339BB" w:rsidRDefault="00171828" w:rsidP="00123FE1">
            <w:pPr>
              <w:pStyle w:val="Inne0"/>
              <w:spacing w:line="276" w:lineRule="auto"/>
              <w:jc w:val="both"/>
              <w:rPr>
                <w:rStyle w:val="Inne"/>
                <w:rFonts w:ascii="Times New Roman" w:eastAsia="Arial" w:hAnsi="Times New Roman" w:cs="Times New Roman"/>
                <w:bCs/>
                <w:sz w:val="26"/>
                <w:szCs w:val="26"/>
              </w:rPr>
            </w:pPr>
            <w:r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r w:rsidR="00D277A0" w:rsidRPr="007339BB"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  <w:t>Liczba specjalistów</w:t>
            </w:r>
          </w:p>
        </w:tc>
        <w:tc>
          <w:tcPr>
            <w:tcW w:w="3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A57055" w14:textId="4FE5C46A" w:rsidR="00D277A0" w:rsidRPr="007339BB" w:rsidRDefault="00171828" w:rsidP="00123FE1">
            <w:pPr>
              <w:pStyle w:val="Inne0"/>
              <w:spacing w:line="276" w:lineRule="auto"/>
              <w:ind w:left="720" w:hanging="725"/>
              <w:jc w:val="both"/>
              <w:rPr>
                <w:rStyle w:val="Inne"/>
                <w:rFonts w:ascii="Times New Roman" w:eastAsia="Arial" w:hAnsi="Times New Roman" w:cs="Times New Roman"/>
                <w:bCs/>
                <w:sz w:val="26"/>
                <w:szCs w:val="26"/>
              </w:rPr>
            </w:pPr>
            <w:r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r w:rsidR="00D277A0" w:rsidRPr="007339BB"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  <w:t>1</w:t>
            </w:r>
          </w:p>
        </w:tc>
      </w:tr>
      <w:tr w:rsidR="00D277A0" w:rsidRPr="007339BB" w14:paraId="301FE2B3" w14:textId="77777777" w:rsidTr="00123FE1">
        <w:trPr>
          <w:jc w:val="center"/>
        </w:trPr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99EC92" w14:textId="7B206E3F" w:rsidR="00D277A0" w:rsidRPr="007339BB" w:rsidRDefault="00171828" w:rsidP="00123FE1">
            <w:pPr>
              <w:pStyle w:val="Inne0"/>
              <w:spacing w:line="276" w:lineRule="auto"/>
              <w:jc w:val="both"/>
              <w:rPr>
                <w:rStyle w:val="Inne"/>
                <w:rFonts w:ascii="Times New Roman" w:eastAsia="Arial" w:hAnsi="Times New Roman" w:cs="Times New Roman"/>
                <w:bCs/>
                <w:sz w:val="26"/>
                <w:szCs w:val="26"/>
              </w:rPr>
            </w:pPr>
            <w:r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r w:rsidR="00D277A0" w:rsidRPr="007339BB"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  <w:t>Wymagane doświadczenie</w:t>
            </w:r>
          </w:p>
        </w:tc>
        <w:tc>
          <w:tcPr>
            <w:tcW w:w="3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156711" w14:textId="77777777" w:rsidR="00D277A0" w:rsidRPr="007339BB" w:rsidRDefault="00D277A0" w:rsidP="00E20A92">
            <w:pPr>
              <w:pStyle w:val="Akapitzlist"/>
              <w:numPr>
                <w:ilvl w:val="0"/>
                <w:numId w:val="5"/>
              </w:numPr>
              <w:spacing w:after="39" w:line="276" w:lineRule="auto"/>
              <w:ind w:left="428" w:hanging="284"/>
              <w:jc w:val="both"/>
              <w:rPr>
                <w:rStyle w:val="Inne"/>
                <w:rFonts w:ascii="Times New Roman" w:eastAsia="Arial" w:hAnsi="Times New Roman" w:cs="Times New Roman"/>
                <w:bCs/>
                <w:sz w:val="26"/>
                <w:szCs w:val="26"/>
              </w:rPr>
            </w:pPr>
            <w:r w:rsidRPr="007339BB">
              <w:rPr>
                <w:rFonts w:ascii="Times New Roman" w:hAnsi="Times New Roman" w:cs="Times New Roman"/>
                <w:sz w:val="26"/>
                <w:szCs w:val="26"/>
              </w:rPr>
              <w:t xml:space="preserve">praktyczne doświadczenie w realizacji usług wsparcia dla systemu </w:t>
            </w:r>
            <w:proofErr w:type="spellStart"/>
            <w:r w:rsidRPr="007339BB">
              <w:rPr>
                <w:rFonts w:ascii="Times New Roman" w:hAnsi="Times New Roman" w:cs="Times New Roman"/>
                <w:sz w:val="26"/>
                <w:szCs w:val="26"/>
              </w:rPr>
              <w:t>NetIQ</w:t>
            </w:r>
            <w:proofErr w:type="spellEnd"/>
            <w:r w:rsidRPr="007339BB">
              <w:rPr>
                <w:rFonts w:ascii="Times New Roman" w:hAnsi="Times New Roman" w:cs="Times New Roman"/>
                <w:sz w:val="26"/>
                <w:szCs w:val="26"/>
              </w:rPr>
              <w:t xml:space="preserve"> Identity Manager. Wymagane jest wskazanie co najmniej 2 środowisk </w:t>
            </w:r>
            <w:proofErr w:type="spellStart"/>
            <w:r w:rsidRPr="007339BB">
              <w:rPr>
                <w:rFonts w:ascii="Times New Roman" w:hAnsi="Times New Roman" w:cs="Times New Roman"/>
                <w:sz w:val="26"/>
                <w:szCs w:val="26"/>
              </w:rPr>
              <w:t>NetIQ</w:t>
            </w:r>
            <w:proofErr w:type="spellEnd"/>
            <w:r w:rsidRPr="007339BB">
              <w:rPr>
                <w:rFonts w:ascii="Times New Roman" w:hAnsi="Times New Roman" w:cs="Times New Roman"/>
                <w:sz w:val="26"/>
                <w:szCs w:val="26"/>
              </w:rPr>
              <w:t xml:space="preserve"> Identity Manager z których każde obsługuje nie mniej niż 12 000  użytkowników, w których wskazana osoba świadczyła usługi wsparcia przez co najmniej 3 miesiące w ciągu 24 miesięcy przed terminem wyznaczonym na składanie ofert wraz z danymi osoby </w:t>
            </w:r>
            <w:r w:rsidRPr="007339B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kontaktowej u klienta końcowego, który może potwierdzić należyte wykonanie usług</w:t>
            </w:r>
          </w:p>
        </w:tc>
      </w:tr>
      <w:tr w:rsidR="00D277A0" w:rsidRPr="007339BB" w14:paraId="76F6D616" w14:textId="77777777" w:rsidTr="00123FE1">
        <w:trPr>
          <w:jc w:val="center"/>
        </w:trPr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48B99A" w14:textId="3CACE795" w:rsidR="00D277A0" w:rsidRPr="007339BB" w:rsidRDefault="00171828" w:rsidP="00123FE1">
            <w:pPr>
              <w:pStyle w:val="Inne0"/>
              <w:spacing w:line="276" w:lineRule="auto"/>
              <w:jc w:val="both"/>
              <w:rPr>
                <w:rStyle w:val="Inne"/>
                <w:rFonts w:ascii="Times New Roman" w:eastAsia="Arial" w:hAnsi="Times New Roman" w:cs="Times New Roman"/>
                <w:bCs/>
                <w:sz w:val="26"/>
                <w:szCs w:val="26"/>
              </w:rPr>
            </w:pPr>
            <w:r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  <w:lastRenderedPageBreak/>
              <w:t xml:space="preserve"> </w:t>
            </w:r>
            <w:r w:rsidR="00D277A0" w:rsidRPr="007339BB"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  <w:t>Wymagana wiedza i umiejętności</w:t>
            </w:r>
          </w:p>
        </w:tc>
        <w:tc>
          <w:tcPr>
            <w:tcW w:w="3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053B36" w14:textId="77777777" w:rsidR="00D277A0" w:rsidRPr="007339BB" w:rsidRDefault="00D277A0" w:rsidP="00E20A92">
            <w:pPr>
              <w:pStyle w:val="Akapitzlist"/>
              <w:numPr>
                <w:ilvl w:val="0"/>
                <w:numId w:val="15"/>
              </w:numPr>
              <w:spacing w:after="39" w:line="276" w:lineRule="auto"/>
              <w:ind w:left="41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39BB">
              <w:rPr>
                <w:rFonts w:ascii="Times New Roman" w:hAnsi="Times New Roman" w:cs="Times New Roman"/>
                <w:sz w:val="26"/>
                <w:szCs w:val="26"/>
              </w:rPr>
              <w:t>Biegłą znajomość języka polskiego w mowie i piśmie</w:t>
            </w:r>
          </w:p>
          <w:p w14:paraId="22BD6089" w14:textId="77777777" w:rsidR="00D277A0" w:rsidRPr="007339BB" w:rsidRDefault="00D277A0" w:rsidP="00E20A92">
            <w:pPr>
              <w:pStyle w:val="Akapitzlist"/>
              <w:numPr>
                <w:ilvl w:val="0"/>
                <w:numId w:val="15"/>
              </w:numPr>
              <w:spacing w:after="39" w:line="276" w:lineRule="auto"/>
              <w:ind w:left="41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39BB">
              <w:rPr>
                <w:rFonts w:ascii="Times New Roman" w:hAnsi="Times New Roman" w:cs="Times New Roman"/>
                <w:sz w:val="26"/>
                <w:szCs w:val="26"/>
              </w:rPr>
              <w:t>znajomość zagadnień ochrony danych osobowych potwierdzona certyfikatem</w:t>
            </w:r>
          </w:p>
          <w:p w14:paraId="562D1A0C" w14:textId="77777777" w:rsidR="00D277A0" w:rsidRPr="007339BB" w:rsidRDefault="00D277A0" w:rsidP="00E20A92">
            <w:pPr>
              <w:pStyle w:val="Akapitzlist"/>
              <w:numPr>
                <w:ilvl w:val="0"/>
                <w:numId w:val="15"/>
              </w:numPr>
              <w:spacing w:after="39" w:line="276" w:lineRule="auto"/>
              <w:ind w:left="41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39BB">
              <w:rPr>
                <w:rFonts w:ascii="Times New Roman" w:hAnsi="Times New Roman" w:cs="Times New Roman"/>
                <w:sz w:val="26"/>
                <w:szCs w:val="26"/>
              </w:rPr>
              <w:t>znajomość zagadnień ITIL i podejścia procesowego opisywanego przez ten kodeks postepowania potwierdzona certyfikatem</w:t>
            </w:r>
          </w:p>
          <w:p w14:paraId="1B4D13A1" w14:textId="77777777" w:rsidR="00D277A0" w:rsidRPr="007339BB" w:rsidRDefault="00D277A0" w:rsidP="00E20A92">
            <w:pPr>
              <w:pStyle w:val="Akapitzlist"/>
              <w:numPr>
                <w:ilvl w:val="0"/>
                <w:numId w:val="15"/>
              </w:numPr>
              <w:spacing w:after="39" w:line="276" w:lineRule="auto"/>
              <w:ind w:left="411"/>
              <w:jc w:val="both"/>
              <w:rPr>
                <w:rStyle w:val="Inne"/>
                <w:rFonts w:ascii="Times New Roman" w:hAnsi="Times New Roman" w:cs="Times New Roman"/>
                <w:sz w:val="26"/>
                <w:szCs w:val="26"/>
              </w:rPr>
            </w:pPr>
            <w:r w:rsidRPr="007339BB">
              <w:rPr>
                <w:rFonts w:ascii="Times New Roman" w:hAnsi="Times New Roman" w:cs="Times New Roman"/>
                <w:sz w:val="26"/>
                <w:szCs w:val="26"/>
              </w:rPr>
              <w:t xml:space="preserve">ugruntowana znajomość oprogramowania </w:t>
            </w:r>
            <w:proofErr w:type="spellStart"/>
            <w:r w:rsidRPr="007339BB">
              <w:rPr>
                <w:rFonts w:ascii="Times New Roman" w:hAnsi="Times New Roman" w:cs="Times New Roman"/>
                <w:sz w:val="26"/>
                <w:szCs w:val="26"/>
              </w:rPr>
              <w:t>NetIQ</w:t>
            </w:r>
            <w:proofErr w:type="spellEnd"/>
            <w:r w:rsidRPr="007339BB">
              <w:rPr>
                <w:rFonts w:ascii="Times New Roman" w:hAnsi="Times New Roman" w:cs="Times New Roman"/>
                <w:sz w:val="26"/>
                <w:szCs w:val="26"/>
              </w:rPr>
              <w:t xml:space="preserve"> Identity Manager potwierdzona certyfikatem</w:t>
            </w:r>
          </w:p>
        </w:tc>
      </w:tr>
      <w:tr w:rsidR="00D277A0" w:rsidRPr="007339BB" w14:paraId="752B1A32" w14:textId="77777777" w:rsidTr="00123FE1">
        <w:trPr>
          <w:jc w:val="center"/>
        </w:trPr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7FF895" w14:textId="503D0722" w:rsidR="00D277A0" w:rsidRPr="007339BB" w:rsidRDefault="00171828" w:rsidP="00123FE1">
            <w:pPr>
              <w:pStyle w:val="Inne0"/>
              <w:spacing w:line="276" w:lineRule="auto"/>
              <w:jc w:val="both"/>
              <w:rPr>
                <w:rStyle w:val="Inne"/>
                <w:rFonts w:ascii="Times New Roman" w:eastAsia="Arial" w:hAnsi="Times New Roman" w:cs="Times New Roman"/>
                <w:bCs/>
                <w:sz w:val="26"/>
                <w:szCs w:val="26"/>
              </w:rPr>
            </w:pPr>
            <w:r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r w:rsidR="00D277A0" w:rsidRPr="007339BB"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  <w:t>Wymagane certyfikaty</w:t>
            </w:r>
          </w:p>
        </w:tc>
        <w:tc>
          <w:tcPr>
            <w:tcW w:w="3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70703B" w14:textId="77777777" w:rsidR="00D277A0" w:rsidRPr="007339BB" w:rsidRDefault="00D277A0" w:rsidP="00E20A92">
            <w:pPr>
              <w:pStyle w:val="Akapitzlist"/>
              <w:numPr>
                <w:ilvl w:val="0"/>
                <w:numId w:val="8"/>
              </w:numPr>
              <w:spacing w:after="39" w:line="276" w:lineRule="auto"/>
              <w:ind w:left="420" w:hanging="284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339B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CDPSE (Certified Data Privacy Solutions Engineer)</w:t>
            </w:r>
          </w:p>
          <w:p w14:paraId="428E43E7" w14:textId="77777777" w:rsidR="00D277A0" w:rsidRPr="007339BB" w:rsidRDefault="00D277A0" w:rsidP="00E20A92">
            <w:pPr>
              <w:pStyle w:val="Akapitzlist"/>
              <w:numPr>
                <w:ilvl w:val="0"/>
                <w:numId w:val="8"/>
              </w:numPr>
              <w:spacing w:after="39" w:line="276" w:lineRule="auto"/>
              <w:ind w:left="428" w:hanging="284"/>
              <w:jc w:val="both"/>
              <w:rPr>
                <w:rFonts w:ascii="Times New Roman" w:eastAsia="Arial" w:hAnsi="Times New Roman" w:cs="Times New Roman"/>
                <w:bCs/>
                <w:sz w:val="26"/>
                <w:szCs w:val="26"/>
              </w:rPr>
            </w:pPr>
            <w:r w:rsidRPr="007339BB">
              <w:rPr>
                <w:rFonts w:ascii="Times New Roman" w:hAnsi="Times New Roman" w:cs="Times New Roman"/>
                <w:sz w:val="26"/>
                <w:szCs w:val="26"/>
              </w:rPr>
              <w:t>ITIL co najmniej na poziomie Foundation lub certyfikat audytora wewnętrznego systemu ISO 20000</w:t>
            </w:r>
          </w:p>
          <w:p w14:paraId="66CFBECC" w14:textId="77777777" w:rsidR="00D277A0" w:rsidRPr="007339BB" w:rsidRDefault="00D277A0" w:rsidP="00E20A92">
            <w:pPr>
              <w:pStyle w:val="Akapitzlist"/>
              <w:numPr>
                <w:ilvl w:val="0"/>
                <w:numId w:val="8"/>
              </w:numPr>
              <w:spacing w:after="39" w:line="276" w:lineRule="auto"/>
              <w:ind w:left="428" w:hanging="284"/>
              <w:jc w:val="both"/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7339B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certyfikat</w:t>
            </w:r>
            <w:proofErr w:type="spellEnd"/>
            <w:r w:rsidRPr="007339B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Identity and Security Advanced Technical Specialist </w:t>
            </w:r>
            <w:proofErr w:type="spellStart"/>
            <w:r w:rsidRPr="007339B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wydany</w:t>
            </w:r>
            <w:proofErr w:type="spellEnd"/>
            <w:r w:rsidRPr="007339B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339B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przez</w:t>
            </w:r>
            <w:proofErr w:type="spellEnd"/>
            <w:r w:rsidRPr="007339B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339B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producenta</w:t>
            </w:r>
            <w:proofErr w:type="spellEnd"/>
            <w:r w:rsidRPr="007339B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339B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oprogramowania</w:t>
            </w:r>
            <w:proofErr w:type="spellEnd"/>
          </w:p>
          <w:p w14:paraId="4AD775B2" w14:textId="77777777" w:rsidR="00D277A0" w:rsidRPr="007339BB" w:rsidRDefault="00D277A0" w:rsidP="00E20A92">
            <w:pPr>
              <w:pStyle w:val="Akapitzlist"/>
              <w:numPr>
                <w:ilvl w:val="0"/>
                <w:numId w:val="8"/>
              </w:numPr>
              <w:spacing w:after="39" w:line="276" w:lineRule="auto"/>
              <w:ind w:left="428" w:hanging="284"/>
              <w:jc w:val="both"/>
              <w:rPr>
                <w:rFonts w:ascii="Times New Roman" w:eastAsia="Arial" w:hAnsi="Times New Roman" w:cs="Times New Roman"/>
                <w:bCs/>
                <w:sz w:val="26"/>
                <w:szCs w:val="26"/>
              </w:rPr>
            </w:pPr>
            <w:proofErr w:type="spellStart"/>
            <w:r w:rsidRPr="007339BB">
              <w:rPr>
                <w:rFonts w:ascii="Times New Roman" w:hAnsi="Times New Roman" w:cs="Times New Roman"/>
                <w:sz w:val="26"/>
                <w:szCs w:val="26"/>
              </w:rPr>
              <w:t>Certified</w:t>
            </w:r>
            <w:proofErr w:type="spellEnd"/>
            <w:r w:rsidRPr="007339B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9BB">
              <w:rPr>
                <w:rFonts w:ascii="Times New Roman" w:hAnsi="Times New Roman" w:cs="Times New Roman"/>
                <w:sz w:val="26"/>
                <w:szCs w:val="26"/>
              </w:rPr>
              <w:t>NetIQ</w:t>
            </w:r>
            <w:proofErr w:type="spellEnd"/>
            <w:r w:rsidRPr="007339BB">
              <w:rPr>
                <w:rFonts w:ascii="Times New Roman" w:hAnsi="Times New Roman" w:cs="Times New Roman"/>
                <w:sz w:val="26"/>
                <w:szCs w:val="26"/>
              </w:rPr>
              <w:t xml:space="preserve"> Identity Manager Administrator lub równoważnym wydanym przez producenta tego oprogramowania co najmniej 24 miesiące przed terminem wyznaczonym na składanie ofert</w:t>
            </w:r>
          </w:p>
          <w:p w14:paraId="46CB027C" w14:textId="77777777" w:rsidR="00D277A0" w:rsidRPr="007339BB" w:rsidRDefault="00D277A0" w:rsidP="00E20A92">
            <w:pPr>
              <w:pStyle w:val="Akapitzlist"/>
              <w:numPr>
                <w:ilvl w:val="0"/>
                <w:numId w:val="8"/>
              </w:numPr>
              <w:spacing w:after="39" w:line="276" w:lineRule="auto"/>
              <w:ind w:left="428" w:hanging="284"/>
              <w:jc w:val="both"/>
              <w:rPr>
                <w:rStyle w:val="Inne"/>
                <w:rFonts w:ascii="Times New Roman" w:eastAsia="Arial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7339B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certyfikat</w:t>
            </w:r>
            <w:proofErr w:type="spellEnd"/>
            <w:r w:rsidRPr="007339B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Identity Manager Technical Specialist</w:t>
            </w:r>
          </w:p>
        </w:tc>
      </w:tr>
    </w:tbl>
    <w:p w14:paraId="1198F77D" w14:textId="77777777" w:rsidR="00D277A0" w:rsidRPr="007339BB" w:rsidRDefault="00D277A0" w:rsidP="00D277A0">
      <w:pPr>
        <w:rPr>
          <w:lang w:val="en-US"/>
        </w:rPr>
      </w:pPr>
    </w:p>
    <w:p w14:paraId="345B2BAF" w14:textId="77777777" w:rsidR="00D277A0" w:rsidRPr="007339BB" w:rsidRDefault="00D277A0" w:rsidP="00D277A0">
      <w:pPr>
        <w:pStyle w:val="Nagwek6"/>
        <w:rPr>
          <w:rStyle w:val="Inne"/>
          <w:rFonts w:ascii="Times New Roman" w:eastAsia="Arial" w:hAnsi="Times New Roman" w:cs="Times New Roman"/>
          <w:color w:val="auto"/>
          <w:sz w:val="26"/>
          <w:szCs w:val="26"/>
        </w:rPr>
      </w:pPr>
      <w:r w:rsidRPr="007339BB">
        <w:rPr>
          <w:rStyle w:val="Inne"/>
          <w:rFonts w:ascii="Times New Roman" w:eastAsia="Arial" w:hAnsi="Times New Roman" w:cs="Times New Roman"/>
          <w:color w:val="auto"/>
          <w:sz w:val="26"/>
          <w:szCs w:val="26"/>
        </w:rPr>
        <w:t>Specjalista SZT</w:t>
      </w:r>
    </w:p>
    <w:tbl>
      <w:tblPr>
        <w:tblOverlap w:val="never"/>
        <w:tblW w:w="5003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16"/>
        <w:gridCol w:w="9051"/>
      </w:tblGrid>
      <w:tr w:rsidR="00171828" w:rsidRPr="007339BB" w14:paraId="25BFFEDE" w14:textId="77777777" w:rsidTr="00123FE1">
        <w:trPr>
          <w:jc w:val="center"/>
        </w:trPr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55E82F" w14:textId="5810D907" w:rsidR="00171828" w:rsidRPr="007339BB" w:rsidRDefault="00171828" w:rsidP="00123FE1">
            <w:pPr>
              <w:pStyle w:val="Inne0"/>
              <w:spacing w:line="276" w:lineRule="auto"/>
              <w:jc w:val="both"/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</w:pPr>
            <w:r>
              <w:rPr>
                <w:rFonts w:ascii="Times New Roman" w:eastAsia="Arial" w:hAnsi="Times New Roman"/>
                <w:b/>
                <w:sz w:val="26"/>
                <w:szCs w:val="26"/>
                <w:lang w:eastAsia="en-US"/>
              </w:rPr>
              <w:t xml:space="preserve"> </w:t>
            </w:r>
            <w:r w:rsidRPr="00171828">
              <w:rPr>
                <w:rFonts w:ascii="Times New Roman" w:eastAsia="Arial" w:hAnsi="Times New Roman"/>
                <w:b/>
                <w:sz w:val="26"/>
                <w:szCs w:val="26"/>
                <w:lang w:eastAsia="en-US"/>
              </w:rPr>
              <w:t>Pozycja</w:t>
            </w:r>
          </w:p>
        </w:tc>
        <w:tc>
          <w:tcPr>
            <w:tcW w:w="3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B93F58" w14:textId="66BC1224" w:rsidR="00171828" w:rsidRPr="007339BB" w:rsidRDefault="00171828" w:rsidP="00123FE1">
            <w:pPr>
              <w:pStyle w:val="Inne0"/>
              <w:spacing w:line="276" w:lineRule="auto"/>
              <w:jc w:val="both"/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</w:pPr>
            <w:r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r w:rsidRPr="00171828">
              <w:rPr>
                <w:rFonts w:ascii="Times New Roman" w:eastAsia="Arial" w:hAnsi="Times New Roman"/>
                <w:b/>
                <w:sz w:val="26"/>
                <w:szCs w:val="26"/>
                <w:lang w:eastAsia="en-US"/>
              </w:rPr>
              <w:t>Wymaganie</w:t>
            </w:r>
          </w:p>
        </w:tc>
      </w:tr>
      <w:tr w:rsidR="00D277A0" w:rsidRPr="007339BB" w14:paraId="0DEEE9E7" w14:textId="77777777" w:rsidTr="00123FE1">
        <w:trPr>
          <w:jc w:val="center"/>
        </w:trPr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A7B809" w14:textId="1962B53E" w:rsidR="00D277A0" w:rsidRPr="007339BB" w:rsidRDefault="00171828" w:rsidP="00123FE1">
            <w:pPr>
              <w:pStyle w:val="Inne0"/>
              <w:spacing w:line="276" w:lineRule="auto"/>
              <w:jc w:val="both"/>
              <w:rPr>
                <w:rStyle w:val="Inne"/>
                <w:rFonts w:ascii="Times New Roman" w:eastAsia="Arial" w:hAnsi="Times New Roman" w:cs="Times New Roman"/>
                <w:bCs/>
                <w:sz w:val="26"/>
                <w:szCs w:val="26"/>
              </w:rPr>
            </w:pPr>
            <w:r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r w:rsidR="00D277A0" w:rsidRPr="007339BB"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  <w:t>Rola</w:t>
            </w:r>
          </w:p>
        </w:tc>
        <w:tc>
          <w:tcPr>
            <w:tcW w:w="3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4BF47B" w14:textId="0E411BCA" w:rsidR="00D277A0" w:rsidRPr="007339BB" w:rsidRDefault="00171828" w:rsidP="00123FE1">
            <w:pPr>
              <w:pStyle w:val="Inne0"/>
              <w:spacing w:line="276" w:lineRule="auto"/>
              <w:jc w:val="both"/>
              <w:rPr>
                <w:rStyle w:val="Inne"/>
                <w:rFonts w:ascii="Times New Roman" w:eastAsia="Arial" w:hAnsi="Times New Roman" w:cs="Times New Roman"/>
                <w:b/>
                <w:sz w:val="26"/>
                <w:szCs w:val="26"/>
              </w:rPr>
            </w:pPr>
            <w:r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r w:rsidR="00D277A0" w:rsidRPr="007339BB"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  <w:t>Specjalista systemów zarządzania tożsamością</w:t>
            </w:r>
          </w:p>
        </w:tc>
      </w:tr>
      <w:tr w:rsidR="00D277A0" w:rsidRPr="007339BB" w14:paraId="0BA39320" w14:textId="77777777" w:rsidTr="00123FE1">
        <w:trPr>
          <w:jc w:val="center"/>
        </w:trPr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9006E1" w14:textId="7ACFBAE0" w:rsidR="00D277A0" w:rsidRPr="007339BB" w:rsidRDefault="00171828" w:rsidP="00123FE1">
            <w:pPr>
              <w:pStyle w:val="Inne0"/>
              <w:spacing w:line="276" w:lineRule="auto"/>
              <w:jc w:val="both"/>
              <w:rPr>
                <w:rStyle w:val="Inne"/>
                <w:rFonts w:ascii="Times New Roman" w:eastAsia="Arial" w:hAnsi="Times New Roman" w:cs="Times New Roman"/>
                <w:b/>
                <w:sz w:val="26"/>
                <w:szCs w:val="26"/>
              </w:rPr>
            </w:pPr>
            <w:r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r w:rsidR="00D277A0" w:rsidRPr="007339BB"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  <w:t>Liczba specjalistów</w:t>
            </w:r>
          </w:p>
        </w:tc>
        <w:tc>
          <w:tcPr>
            <w:tcW w:w="3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4B5EA" w14:textId="00E17CDC" w:rsidR="00D277A0" w:rsidRPr="007339BB" w:rsidRDefault="00956D63" w:rsidP="00123FE1">
            <w:pPr>
              <w:pStyle w:val="Inne0"/>
              <w:spacing w:line="276" w:lineRule="auto"/>
              <w:ind w:left="720" w:hanging="720"/>
              <w:jc w:val="both"/>
              <w:rPr>
                <w:rStyle w:val="Inne"/>
                <w:rFonts w:ascii="Times New Roman" w:eastAsia="Arial" w:hAnsi="Times New Roman" w:cs="Times New Roman"/>
                <w:b/>
                <w:sz w:val="26"/>
                <w:szCs w:val="26"/>
              </w:rPr>
            </w:pPr>
            <w:r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r w:rsidR="00D277A0" w:rsidRPr="007339BB"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  <w:t>1</w:t>
            </w:r>
          </w:p>
        </w:tc>
      </w:tr>
      <w:tr w:rsidR="00D277A0" w:rsidRPr="007339BB" w14:paraId="7E1CBBEC" w14:textId="77777777" w:rsidTr="00123FE1">
        <w:trPr>
          <w:jc w:val="center"/>
        </w:trPr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4FE02F" w14:textId="4AC6380F" w:rsidR="00D277A0" w:rsidRPr="007339BB" w:rsidRDefault="00956D63" w:rsidP="00123FE1">
            <w:pPr>
              <w:pStyle w:val="Inne0"/>
              <w:spacing w:line="276" w:lineRule="auto"/>
              <w:jc w:val="both"/>
              <w:rPr>
                <w:rStyle w:val="Inne"/>
                <w:rFonts w:ascii="Times New Roman" w:eastAsia="Arial" w:hAnsi="Times New Roman" w:cs="Times New Roman"/>
                <w:bCs/>
                <w:sz w:val="26"/>
                <w:szCs w:val="26"/>
              </w:rPr>
            </w:pPr>
            <w:r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  <w:lastRenderedPageBreak/>
              <w:t xml:space="preserve"> </w:t>
            </w:r>
            <w:r w:rsidR="00D277A0" w:rsidRPr="007339BB"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  <w:t>Wymagane doświadczenie</w:t>
            </w:r>
          </w:p>
        </w:tc>
        <w:tc>
          <w:tcPr>
            <w:tcW w:w="3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582F56" w14:textId="77777777" w:rsidR="00D277A0" w:rsidRPr="007339BB" w:rsidRDefault="00D277A0" w:rsidP="00E20A92">
            <w:pPr>
              <w:pStyle w:val="Akapitzlist"/>
              <w:numPr>
                <w:ilvl w:val="0"/>
                <w:numId w:val="11"/>
              </w:numPr>
              <w:spacing w:line="276" w:lineRule="auto"/>
              <w:ind w:left="420" w:hanging="284"/>
              <w:jc w:val="both"/>
              <w:rPr>
                <w:rStyle w:val="Inne"/>
                <w:rFonts w:ascii="Times New Roman" w:eastAsia="Arial" w:hAnsi="Times New Roman" w:cs="Times New Roman"/>
                <w:bCs/>
                <w:sz w:val="26"/>
                <w:szCs w:val="26"/>
              </w:rPr>
            </w:pPr>
            <w:r w:rsidRPr="007339BB">
              <w:rPr>
                <w:rFonts w:ascii="Times New Roman" w:hAnsi="Times New Roman" w:cs="Times New Roman"/>
                <w:sz w:val="26"/>
                <w:szCs w:val="26"/>
              </w:rPr>
              <w:t>Posiada doświadczenie w zakresie serwisowania Systemu Zarządzania Tożsamością posiadanego przez Zamawiającego, potwierdzone udziałem w co najmniej dwóch projektach powyżej 12 000 użytkowników trwających nie krócej niż 24 miesiące. Projekty powinny dotyczyć wdrożenia wraz ze wsparciem w utrzymaniu środowiska oraz integracji z zewnętrznym oprogramowaniem np. Microsoft AD oraz oprogramowaniem ERP np. SAP lub systemy dedykowane tworzone na indywidualne potrzeby Zamawiającego.</w:t>
            </w:r>
          </w:p>
        </w:tc>
      </w:tr>
      <w:tr w:rsidR="00D277A0" w:rsidRPr="007339BB" w14:paraId="29F6BE7A" w14:textId="77777777" w:rsidTr="00123FE1">
        <w:trPr>
          <w:jc w:val="center"/>
        </w:trPr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624A17" w14:textId="270929EA" w:rsidR="00D277A0" w:rsidRPr="007339BB" w:rsidRDefault="00C04271" w:rsidP="00123FE1">
            <w:pPr>
              <w:pStyle w:val="Inne0"/>
              <w:spacing w:line="276" w:lineRule="auto"/>
              <w:jc w:val="both"/>
              <w:rPr>
                <w:rStyle w:val="Inne"/>
                <w:rFonts w:ascii="Times New Roman" w:eastAsia="Arial" w:hAnsi="Times New Roman" w:cs="Times New Roman"/>
                <w:bCs/>
                <w:sz w:val="26"/>
                <w:szCs w:val="26"/>
              </w:rPr>
            </w:pPr>
            <w:r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r w:rsidR="00D277A0" w:rsidRPr="007339BB"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  <w:t>W</w:t>
            </w:r>
            <w:r w:rsidR="00956D63"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D277A0" w:rsidRPr="007339BB"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  <w:t>ymagana</w:t>
            </w:r>
            <w:proofErr w:type="spellEnd"/>
            <w:r w:rsidR="00D277A0" w:rsidRPr="007339BB"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  <w:t xml:space="preserve"> wiedza i umiejętności</w:t>
            </w:r>
          </w:p>
        </w:tc>
        <w:tc>
          <w:tcPr>
            <w:tcW w:w="3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C129D9" w14:textId="77777777" w:rsidR="00D277A0" w:rsidRPr="007339BB" w:rsidRDefault="00D277A0" w:rsidP="00E20A92">
            <w:pPr>
              <w:pStyle w:val="Akapitzlist"/>
              <w:numPr>
                <w:ilvl w:val="0"/>
                <w:numId w:val="9"/>
              </w:numPr>
              <w:spacing w:after="39" w:line="276" w:lineRule="auto"/>
              <w:ind w:left="420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39BB">
              <w:rPr>
                <w:rFonts w:ascii="Times New Roman" w:hAnsi="Times New Roman" w:cs="Times New Roman"/>
                <w:sz w:val="26"/>
                <w:szCs w:val="26"/>
              </w:rPr>
              <w:t>Biegłą znajomość języka polskiego w mowie i piśmie</w:t>
            </w:r>
          </w:p>
          <w:p w14:paraId="556F4D56" w14:textId="77777777" w:rsidR="00D277A0" w:rsidRPr="007339BB" w:rsidRDefault="00D277A0" w:rsidP="00E20A92">
            <w:pPr>
              <w:pStyle w:val="Akapitzlist"/>
              <w:numPr>
                <w:ilvl w:val="0"/>
                <w:numId w:val="9"/>
              </w:numPr>
              <w:spacing w:after="39" w:line="276" w:lineRule="auto"/>
              <w:ind w:left="428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39BB">
              <w:rPr>
                <w:rFonts w:ascii="Times New Roman" w:hAnsi="Times New Roman" w:cs="Times New Roman"/>
                <w:sz w:val="26"/>
                <w:szCs w:val="26"/>
              </w:rPr>
              <w:t xml:space="preserve">ugruntowana znajomość oprogramowania </w:t>
            </w:r>
            <w:proofErr w:type="spellStart"/>
            <w:r w:rsidRPr="007339BB">
              <w:rPr>
                <w:rFonts w:ascii="Times New Roman" w:hAnsi="Times New Roman" w:cs="Times New Roman"/>
                <w:sz w:val="26"/>
                <w:szCs w:val="26"/>
              </w:rPr>
              <w:t>NetIQ</w:t>
            </w:r>
            <w:proofErr w:type="spellEnd"/>
            <w:r w:rsidRPr="007339BB">
              <w:rPr>
                <w:rFonts w:ascii="Times New Roman" w:hAnsi="Times New Roman" w:cs="Times New Roman"/>
                <w:sz w:val="26"/>
                <w:szCs w:val="26"/>
              </w:rPr>
              <w:t xml:space="preserve"> Identity Manager potwierdzone certyfikatem</w:t>
            </w:r>
          </w:p>
        </w:tc>
      </w:tr>
      <w:tr w:rsidR="00D277A0" w:rsidRPr="007339BB" w14:paraId="5182821D" w14:textId="77777777" w:rsidTr="00123FE1">
        <w:trPr>
          <w:jc w:val="center"/>
        </w:trPr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F606D0" w14:textId="6FD41CC6" w:rsidR="00D277A0" w:rsidRPr="007339BB" w:rsidRDefault="00956D63" w:rsidP="00123FE1">
            <w:pPr>
              <w:pStyle w:val="Inne0"/>
              <w:spacing w:line="276" w:lineRule="auto"/>
              <w:jc w:val="both"/>
              <w:rPr>
                <w:rStyle w:val="Inne"/>
                <w:rFonts w:ascii="Times New Roman" w:eastAsia="Arial" w:hAnsi="Times New Roman" w:cs="Times New Roman"/>
                <w:bCs/>
                <w:sz w:val="26"/>
                <w:szCs w:val="26"/>
              </w:rPr>
            </w:pPr>
            <w:r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r w:rsidR="00D277A0" w:rsidRPr="007339BB"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  <w:t>Wymagane certyfikaty</w:t>
            </w:r>
          </w:p>
        </w:tc>
        <w:tc>
          <w:tcPr>
            <w:tcW w:w="3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70581D" w14:textId="77777777" w:rsidR="00D277A0" w:rsidRPr="007339BB" w:rsidRDefault="00D277A0" w:rsidP="00E20A92">
            <w:pPr>
              <w:pStyle w:val="Akapitzlist"/>
              <w:numPr>
                <w:ilvl w:val="0"/>
                <w:numId w:val="10"/>
              </w:numPr>
              <w:spacing w:after="39" w:line="276" w:lineRule="auto"/>
              <w:ind w:left="420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339BB">
              <w:rPr>
                <w:rFonts w:ascii="Times New Roman" w:hAnsi="Times New Roman" w:cs="Times New Roman"/>
                <w:sz w:val="26"/>
                <w:szCs w:val="26"/>
              </w:rPr>
              <w:t>Certified</w:t>
            </w:r>
            <w:proofErr w:type="spellEnd"/>
            <w:r w:rsidRPr="007339B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9BB">
              <w:rPr>
                <w:rFonts w:ascii="Times New Roman" w:hAnsi="Times New Roman" w:cs="Times New Roman"/>
                <w:sz w:val="26"/>
                <w:szCs w:val="26"/>
              </w:rPr>
              <w:t>NetIQ</w:t>
            </w:r>
            <w:proofErr w:type="spellEnd"/>
            <w:r w:rsidRPr="007339BB">
              <w:rPr>
                <w:rFonts w:ascii="Times New Roman" w:hAnsi="Times New Roman" w:cs="Times New Roman"/>
                <w:sz w:val="26"/>
                <w:szCs w:val="26"/>
              </w:rPr>
              <w:t xml:space="preserve"> Identity Manager Administrator lub równoważnym wydanym przez producenta tego oprogramowania co najmniej 24 miesiące przed terminem wyznaczonym na składanie ofert</w:t>
            </w:r>
          </w:p>
          <w:p w14:paraId="66F148CB" w14:textId="77777777" w:rsidR="00D277A0" w:rsidRPr="007339BB" w:rsidRDefault="00D277A0" w:rsidP="00E20A92">
            <w:pPr>
              <w:pStyle w:val="Akapitzlist"/>
              <w:numPr>
                <w:ilvl w:val="0"/>
                <w:numId w:val="10"/>
              </w:numPr>
              <w:spacing w:after="39" w:line="276" w:lineRule="auto"/>
              <w:ind w:left="420" w:hanging="284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7339B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certyfikat</w:t>
            </w:r>
            <w:proofErr w:type="spellEnd"/>
            <w:r w:rsidRPr="007339B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Identity Manager Technical Specialist</w:t>
            </w:r>
          </w:p>
        </w:tc>
      </w:tr>
    </w:tbl>
    <w:p w14:paraId="16C681BB" w14:textId="77777777" w:rsidR="00D277A0" w:rsidRPr="007339BB" w:rsidRDefault="00D277A0" w:rsidP="00D277A0">
      <w:pPr>
        <w:rPr>
          <w:lang w:val="en-US"/>
        </w:rPr>
      </w:pPr>
    </w:p>
    <w:p w14:paraId="586BABB0" w14:textId="77777777" w:rsidR="00D277A0" w:rsidRPr="007339BB" w:rsidRDefault="00D277A0" w:rsidP="00D277A0">
      <w:pPr>
        <w:pStyle w:val="Nagwek6"/>
        <w:rPr>
          <w:rStyle w:val="Inne"/>
          <w:rFonts w:ascii="Times New Roman" w:eastAsia="Arial" w:hAnsi="Times New Roman" w:cs="Times New Roman"/>
          <w:color w:val="auto"/>
          <w:sz w:val="26"/>
          <w:szCs w:val="26"/>
        </w:rPr>
      </w:pPr>
      <w:r w:rsidRPr="007339BB">
        <w:rPr>
          <w:rStyle w:val="Inne"/>
          <w:rFonts w:ascii="Times New Roman" w:eastAsia="Arial" w:hAnsi="Times New Roman" w:cs="Times New Roman"/>
          <w:color w:val="auto"/>
          <w:sz w:val="26"/>
          <w:szCs w:val="26"/>
        </w:rPr>
        <w:t>Konsultant systemów zarządzania tożsamością</w:t>
      </w:r>
    </w:p>
    <w:tbl>
      <w:tblPr>
        <w:tblOverlap w:val="never"/>
        <w:tblW w:w="5003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16"/>
        <w:gridCol w:w="9051"/>
      </w:tblGrid>
      <w:tr w:rsidR="00956D63" w:rsidRPr="007339BB" w14:paraId="06166381" w14:textId="77777777" w:rsidTr="00123FE1">
        <w:trPr>
          <w:jc w:val="center"/>
        </w:trPr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2AB0E4" w14:textId="2B5E573B" w:rsidR="00956D63" w:rsidRPr="007339BB" w:rsidRDefault="00956D63" w:rsidP="00956D63">
            <w:pPr>
              <w:pStyle w:val="Inne0"/>
              <w:spacing w:line="276" w:lineRule="auto"/>
              <w:jc w:val="both"/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</w:pPr>
            <w:r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r w:rsidRPr="00171828">
              <w:rPr>
                <w:rFonts w:ascii="Times New Roman" w:eastAsia="Arial" w:hAnsi="Times New Roman"/>
                <w:b/>
                <w:sz w:val="26"/>
                <w:szCs w:val="26"/>
                <w:lang w:eastAsia="en-US"/>
              </w:rPr>
              <w:t>Pozycja</w:t>
            </w:r>
          </w:p>
        </w:tc>
        <w:tc>
          <w:tcPr>
            <w:tcW w:w="3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D0ECB9" w14:textId="24DA83D9" w:rsidR="00956D63" w:rsidRPr="007339BB" w:rsidRDefault="00956D63" w:rsidP="00956D63">
            <w:pPr>
              <w:spacing w:after="39"/>
              <w:rPr>
                <w:rStyle w:val="Inne"/>
                <w:rFonts w:ascii="Times New Roman" w:eastAsia="Arial" w:hAnsi="Times New Roman"/>
                <w:sz w:val="26"/>
                <w:szCs w:val="26"/>
              </w:rPr>
            </w:pPr>
            <w:r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r w:rsidRPr="00171828">
              <w:rPr>
                <w:rFonts w:ascii="Times New Roman" w:eastAsia="Arial" w:hAnsi="Times New Roman"/>
                <w:b/>
                <w:sz w:val="26"/>
                <w:szCs w:val="26"/>
              </w:rPr>
              <w:t>Wymaganie</w:t>
            </w:r>
          </w:p>
        </w:tc>
      </w:tr>
      <w:tr w:rsidR="00956D63" w:rsidRPr="007339BB" w14:paraId="2AFD2D3D" w14:textId="77777777" w:rsidTr="00123FE1">
        <w:trPr>
          <w:jc w:val="center"/>
        </w:trPr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A66717" w14:textId="3595BC64" w:rsidR="00956D63" w:rsidRPr="007339BB" w:rsidRDefault="00956D63" w:rsidP="00956D63">
            <w:pPr>
              <w:pStyle w:val="Inne0"/>
              <w:spacing w:line="276" w:lineRule="auto"/>
              <w:jc w:val="both"/>
              <w:rPr>
                <w:rStyle w:val="Inne"/>
                <w:rFonts w:ascii="Times New Roman" w:eastAsia="Arial" w:hAnsi="Times New Roman" w:cs="Times New Roman"/>
                <w:bCs/>
                <w:sz w:val="26"/>
                <w:szCs w:val="26"/>
              </w:rPr>
            </w:pPr>
            <w:r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r w:rsidRPr="007339BB"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  <w:t>Rola</w:t>
            </w:r>
          </w:p>
        </w:tc>
        <w:tc>
          <w:tcPr>
            <w:tcW w:w="3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CDA343" w14:textId="6E00F3CC" w:rsidR="00956D63" w:rsidRPr="007339BB" w:rsidRDefault="00956D63" w:rsidP="00956D63">
            <w:pPr>
              <w:spacing w:after="3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Style w:val="Inne"/>
                <w:rFonts w:ascii="Times New Roman" w:eastAsia="Arial" w:hAnsi="Times New Roman"/>
                <w:sz w:val="26"/>
                <w:szCs w:val="26"/>
              </w:rPr>
              <w:t xml:space="preserve"> </w:t>
            </w:r>
            <w:r w:rsidRPr="007339BB">
              <w:rPr>
                <w:rStyle w:val="Inne"/>
                <w:rFonts w:ascii="Times New Roman" w:eastAsia="Arial" w:hAnsi="Times New Roman"/>
                <w:sz w:val="26"/>
                <w:szCs w:val="26"/>
              </w:rPr>
              <w:t>Konsultant systemów zarządzania tożsamością</w:t>
            </w:r>
          </w:p>
        </w:tc>
      </w:tr>
      <w:tr w:rsidR="00956D63" w:rsidRPr="007339BB" w14:paraId="141C345E" w14:textId="77777777" w:rsidTr="00123FE1">
        <w:trPr>
          <w:jc w:val="center"/>
        </w:trPr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BD4637" w14:textId="4C6915BB" w:rsidR="00956D63" w:rsidRPr="007339BB" w:rsidRDefault="00956D63" w:rsidP="00956D63">
            <w:pPr>
              <w:pStyle w:val="Inne0"/>
              <w:spacing w:line="276" w:lineRule="auto"/>
              <w:jc w:val="both"/>
              <w:rPr>
                <w:rStyle w:val="Inne"/>
                <w:rFonts w:ascii="Times New Roman" w:eastAsia="Arial" w:hAnsi="Times New Roman" w:cs="Times New Roman"/>
                <w:b/>
                <w:sz w:val="26"/>
                <w:szCs w:val="26"/>
              </w:rPr>
            </w:pPr>
            <w:r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r w:rsidRPr="007339BB"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  <w:t>Liczba specjalistów</w:t>
            </w:r>
          </w:p>
        </w:tc>
        <w:tc>
          <w:tcPr>
            <w:tcW w:w="3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B89A3" w14:textId="460675C9" w:rsidR="00956D63" w:rsidRPr="007339BB" w:rsidRDefault="00956D63" w:rsidP="00956D63">
            <w:pPr>
              <w:spacing w:after="39"/>
              <w:rPr>
                <w:rStyle w:val="Inne"/>
                <w:rFonts w:ascii="Times New Roman" w:eastAsia="Arial" w:hAnsi="Times New Roman"/>
                <w:b/>
                <w:sz w:val="26"/>
                <w:szCs w:val="26"/>
              </w:rPr>
            </w:pPr>
            <w:r>
              <w:rPr>
                <w:rStyle w:val="Inne"/>
                <w:rFonts w:ascii="Times New Roman" w:eastAsia="Arial" w:hAnsi="Times New Roman"/>
                <w:sz w:val="26"/>
                <w:szCs w:val="26"/>
              </w:rPr>
              <w:t xml:space="preserve"> </w:t>
            </w:r>
            <w:r w:rsidRPr="007339BB">
              <w:rPr>
                <w:rStyle w:val="Inne"/>
                <w:rFonts w:ascii="Times New Roman" w:eastAsia="Arial" w:hAnsi="Times New Roman"/>
                <w:sz w:val="26"/>
                <w:szCs w:val="26"/>
              </w:rPr>
              <w:t>1</w:t>
            </w:r>
          </w:p>
        </w:tc>
      </w:tr>
      <w:tr w:rsidR="00956D63" w:rsidRPr="007339BB" w14:paraId="18555EDB" w14:textId="77777777" w:rsidTr="00123FE1">
        <w:trPr>
          <w:jc w:val="center"/>
        </w:trPr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11C142" w14:textId="767372C2" w:rsidR="00956D63" w:rsidRPr="007339BB" w:rsidRDefault="00956D63" w:rsidP="00956D63">
            <w:pPr>
              <w:pStyle w:val="Inne0"/>
              <w:spacing w:line="276" w:lineRule="auto"/>
              <w:jc w:val="both"/>
              <w:rPr>
                <w:rStyle w:val="Inne"/>
                <w:rFonts w:ascii="Times New Roman" w:eastAsia="Arial" w:hAnsi="Times New Roman" w:cs="Times New Roman"/>
                <w:b/>
                <w:sz w:val="26"/>
                <w:szCs w:val="26"/>
              </w:rPr>
            </w:pPr>
            <w:r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r w:rsidRPr="007339BB"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  <w:t>Wymagane doświadczenie</w:t>
            </w:r>
          </w:p>
        </w:tc>
        <w:tc>
          <w:tcPr>
            <w:tcW w:w="3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2FC2EA" w14:textId="77777777" w:rsidR="00956D63" w:rsidRPr="007339BB" w:rsidRDefault="00956D63" w:rsidP="00956D63">
            <w:pPr>
              <w:pStyle w:val="Akapitzlist"/>
              <w:numPr>
                <w:ilvl w:val="0"/>
                <w:numId w:val="12"/>
              </w:numPr>
              <w:spacing w:line="276" w:lineRule="auto"/>
              <w:ind w:left="420" w:hanging="284"/>
              <w:jc w:val="both"/>
              <w:rPr>
                <w:rStyle w:val="Inne"/>
                <w:rFonts w:ascii="Times New Roman" w:eastAsia="Arial" w:hAnsi="Times New Roman" w:cs="Times New Roman"/>
                <w:b/>
                <w:sz w:val="26"/>
                <w:szCs w:val="26"/>
              </w:rPr>
            </w:pPr>
            <w:r w:rsidRPr="007339BB">
              <w:rPr>
                <w:rFonts w:ascii="Times New Roman" w:hAnsi="Times New Roman" w:cs="Times New Roman"/>
                <w:sz w:val="26"/>
                <w:szCs w:val="26"/>
              </w:rPr>
              <w:t xml:space="preserve">Posiada doświadczenie w zakresie serwisowania Systemu Zarządzania Tożsamością posiadanego przez Zamawiającego, potwierdzone udziałem w co najmniej dwóch projektach powyżej 12 000 użytkowników trwających nie krócej niż 24 miesiące. Projekty powinny dotyczyć wdrożenia wraz ze wsparciem w </w:t>
            </w:r>
            <w:r w:rsidRPr="007339B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utrzymaniu środowiska oraz integracji z zewnętrznym oprogramowaniem np. Microsoft AD oraz oprogramowaniem ERP np. SAP lub systemy dedykowane tworzone na indywidualne potrzeby Zamawiającego.</w:t>
            </w:r>
          </w:p>
        </w:tc>
      </w:tr>
      <w:tr w:rsidR="00956D63" w:rsidRPr="007339BB" w14:paraId="26FBA557" w14:textId="77777777" w:rsidTr="00123FE1">
        <w:trPr>
          <w:jc w:val="center"/>
        </w:trPr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B4DA" w14:textId="46EA569A" w:rsidR="00956D63" w:rsidRPr="007339BB" w:rsidRDefault="00C04271" w:rsidP="00956D63">
            <w:pPr>
              <w:pStyle w:val="Inne0"/>
              <w:spacing w:line="276" w:lineRule="auto"/>
              <w:jc w:val="both"/>
              <w:rPr>
                <w:rStyle w:val="Inne"/>
                <w:rFonts w:ascii="Times New Roman" w:eastAsia="Arial" w:hAnsi="Times New Roman" w:cs="Times New Roman"/>
                <w:bCs/>
                <w:sz w:val="26"/>
                <w:szCs w:val="26"/>
              </w:rPr>
            </w:pPr>
            <w:r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  <w:lastRenderedPageBreak/>
              <w:t xml:space="preserve"> </w:t>
            </w:r>
            <w:r w:rsidR="00956D63" w:rsidRPr="007339BB"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  <w:t>Wymagana wiedza i umiejętności</w:t>
            </w:r>
          </w:p>
        </w:tc>
        <w:tc>
          <w:tcPr>
            <w:tcW w:w="3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3AD901" w14:textId="77777777" w:rsidR="00956D63" w:rsidRPr="007339BB" w:rsidRDefault="00956D63" w:rsidP="00956D63">
            <w:pPr>
              <w:pStyle w:val="Akapitzlist"/>
              <w:numPr>
                <w:ilvl w:val="0"/>
                <w:numId w:val="13"/>
              </w:numPr>
              <w:spacing w:after="39" w:line="276" w:lineRule="auto"/>
              <w:ind w:left="420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39BB">
              <w:rPr>
                <w:rFonts w:ascii="Times New Roman" w:hAnsi="Times New Roman" w:cs="Times New Roman"/>
                <w:sz w:val="26"/>
                <w:szCs w:val="26"/>
              </w:rPr>
              <w:t>Biegłą znajomość języka polskiego w mowie i piśmie</w:t>
            </w:r>
          </w:p>
          <w:p w14:paraId="49A3AB9E" w14:textId="77777777" w:rsidR="00956D63" w:rsidRPr="007339BB" w:rsidRDefault="00956D63" w:rsidP="00956D63">
            <w:pPr>
              <w:pStyle w:val="Akapitzlist"/>
              <w:numPr>
                <w:ilvl w:val="0"/>
                <w:numId w:val="13"/>
              </w:numPr>
              <w:spacing w:after="39" w:line="276" w:lineRule="auto"/>
              <w:ind w:left="420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39BB">
              <w:rPr>
                <w:rFonts w:ascii="Times New Roman" w:hAnsi="Times New Roman" w:cs="Times New Roman"/>
                <w:sz w:val="26"/>
                <w:szCs w:val="26"/>
              </w:rPr>
              <w:t xml:space="preserve">znajomość oprogramowania </w:t>
            </w:r>
            <w:proofErr w:type="spellStart"/>
            <w:r w:rsidRPr="007339BB">
              <w:rPr>
                <w:rFonts w:ascii="Times New Roman" w:hAnsi="Times New Roman" w:cs="Times New Roman"/>
                <w:sz w:val="26"/>
                <w:szCs w:val="26"/>
              </w:rPr>
              <w:t>NetIQ</w:t>
            </w:r>
            <w:proofErr w:type="spellEnd"/>
            <w:r w:rsidRPr="007339BB">
              <w:rPr>
                <w:rFonts w:ascii="Times New Roman" w:hAnsi="Times New Roman" w:cs="Times New Roman"/>
                <w:sz w:val="26"/>
                <w:szCs w:val="26"/>
              </w:rPr>
              <w:t xml:space="preserve"> Identity Manager potwierdzoną certyfikatem</w:t>
            </w:r>
          </w:p>
        </w:tc>
      </w:tr>
      <w:tr w:rsidR="00956D63" w:rsidRPr="007339BB" w14:paraId="7ADB6817" w14:textId="77777777" w:rsidTr="00123FE1">
        <w:trPr>
          <w:jc w:val="center"/>
        </w:trPr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02D0DA" w14:textId="19D2CC0A" w:rsidR="00956D63" w:rsidRPr="007339BB" w:rsidRDefault="00C04271" w:rsidP="00956D63">
            <w:pPr>
              <w:pStyle w:val="Inne0"/>
              <w:spacing w:line="276" w:lineRule="auto"/>
              <w:jc w:val="both"/>
              <w:rPr>
                <w:rStyle w:val="Inne"/>
                <w:rFonts w:ascii="Times New Roman" w:eastAsia="Arial" w:hAnsi="Times New Roman" w:cs="Times New Roman"/>
                <w:bCs/>
                <w:sz w:val="26"/>
                <w:szCs w:val="26"/>
              </w:rPr>
            </w:pPr>
            <w:r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r w:rsidR="00956D63" w:rsidRPr="007339BB"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  <w:t>Wymagane certyfikaty</w:t>
            </w:r>
          </w:p>
        </w:tc>
        <w:tc>
          <w:tcPr>
            <w:tcW w:w="3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12F14B" w14:textId="77777777" w:rsidR="00956D63" w:rsidRPr="007339BB" w:rsidRDefault="00956D63" w:rsidP="00956D63">
            <w:pPr>
              <w:pStyle w:val="Akapitzlist"/>
              <w:numPr>
                <w:ilvl w:val="0"/>
                <w:numId w:val="14"/>
              </w:numPr>
              <w:spacing w:after="39" w:line="276" w:lineRule="auto"/>
              <w:ind w:left="420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39BB">
              <w:rPr>
                <w:rFonts w:ascii="Times New Roman" w:hAnsi="Times New Roman" w:cs="Times New Roman"/>
                <w:sz w:val="26"/>
                <w:szCs w:val="26"/>
              </w:rPr>
              <w:t xml:space="preserve">Identity Manager Technical </w:t>
            </w:r>
            <w:proofErr w:type="spellStart"/>
            <w:r w:rsidRPr="007339BB">
              <w:rPr>
                <w:rFonts w:ascii="Times New Roman" w:hAnsi="Times New Roman" w:cs="Times New Roman"/>
                <w:sz w:val="26"/>
                <w:szCs w:val="26"/>
              </w:rPr>
              <w:t>Certification</w:t>
            </w:r>
            <w:proofErr w:type="spellEnd"/>
            <w:r w:rsidRPr="007339BB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53BFA9A1" w14:textId="77777777" w:rsidR="00956D63" w:rsidRPr="007339BB" w:rsidRDefault="00956D63" w:rsidP="00956D63">
            <w:pPr>
              <w:pStyle w:val="Akapitzlist"/>
              <w:numPr>
                <w:ilvl w:val="0"/>
                <w:numId w:val="14"/>
              </w:numPr>
              <w:spacing w:after="39" w:line="276" w:lineRule="auto"/>
              <w:ind w:left="420" w:hanging="284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7339B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certyfikat</w:t>
            </w:r>
            <w:proofErr w:type="spellEnd"/>
            <w:r w:rsidRPr="007339B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Identity Manager Technical Specialist</w:t>
            </w:r>
          </w:p>
        </w:tc>
      </w:tr>
    </w:tbl>
    <w:p w14:paraId="5C3911E0" w14:textId="77777777" w:rsidR="00D87833" w:rsidRDefault="00D87833" w:rsidP="00D87833">
      <w:pPr>
        <w:pStyle w:val="Nagwek6"/>
        <w:spacing w:line="360" w:lineRule="auto"/>
        <w:rPr>
          <w:rStyle w:val="Inne"/>
          <w:rFonts w:ascii="Times New Roman" w:eastAsia="Arial" w:hAnsi="Times New Roman" w:cs="Times New Roman"/>
          <w:color w:val="auto"/>
          <w:sz w:val="26"/>
          <w:szCs w:val="26"/>
        </w:rPr>
      </w:pPr>
    </w:p>
    <w:p w14:paraId="6188EFF6" w14:textId="36830A90" w:rsidR="00D87833" w:rsidRDefault="00D87833" w:rsidP="00D87833">
      <w:pPr>
        <w:pStyle w:val="Nagwek6"/>
        <w:spacing w:line="360" w:lineRule="auto"/>
        <w:rPr>
          <w:rStyle w:val="Inne"/>
          <w:rFonts w:ascii="Times New Roman" w:eastAsia="Arial" w:hAnsi="Times New Roman" w:cs="Times New Roman"/>
          <w:color w:val="auto"/>
          <w:sz w:val="26"/>
          <w:szCs w:val="26"/>
        </w:rPr>
      </w:pPr>
      <w:r>
        <w:rPr>
          <w:rStyle w:val="Inne"/>
          <w:rFonts w:ascii="Times New Roman" w:eastAsia="Arial" w:hAnsi="Times New Roman" w:cs="Times New Roman"/>
          <w:color w:val="auto"/>
          <w:sz w:val="26"/>
          <w:szCs w:val="26"/>
        </w:rPr>
        <w:t>Role związane z Centrum Certyfikacji.</w:t>
      </w:r>
    </w:p>
    <w:p w14:paraId="7FC348A3" w14:textId="1BC4A209" w:rsidR="00D87833" w:rsidRPr="007339BB" w:rsidRDefault="00D87833" w:rsidP="00D87833">
      <w:pPr>
        <w:pStyle w:val="Nagwek6"/>
        <w:spacing w:line="360" w:lineRule="auto"/>
        <w:rPr>
          <w:rStyle w:val="Inne"/>
          <w:rFonts w:ascii="Times New Roman" w:eastAsia="Arial" w:hAnsi="Times New Roman" w:cs="Times New Roman"/>
          <w:color w:val="auto"/>
          <w:sz w:val="26"/>
          <w:szCs w:val="26"/>
        </w:rPr>
      </w:pPr>
      <w:r w:rsidRPr="007339BB">
        <w:rPr>
          <w:rStyle w:val="Inne"/>
          <w:rFonts w:ascii="Times New Roman" w:eastAsia="Arial" w:hAnsi="Times New Roman" w:cs="Times New Roman"/>
          <w:color w:val="auto"/>
          <w:sz w:val="26"/>
          <w:szCs w:val="26"/>
        </w:rPr>
        <w:t>Architekt CC</w:t>
      </w:r>
    </w:p>
    <w:tbl>
      <w:tblPr>
        <w:tblOverlap w:val="never"/>
        <w:tblW w:w="5003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16"/>
        <w:gridCol w:w="9051"/>
      </w:tblGrid>
      <w:tr w:rsidR="00D87833" w:rsidRPr="007339BB" w14:paraId="2C224A0C" w14:textId="77777777" w:rsidTr="00123FE1">
        <w:trPr>
          <w:jc w:val="center"/>
        </w:trPr>
        <w:tc>
          <w:tcPr>
            <w:tcW w:w="148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C68ADB" w14:textId="657FB96B" w:rsidR="00D87833" w:rsidRPr="00956D63" w:rsidRDefault="00956D63" w:rsidP="00123FE1">
            <w:pPr>
              <w:pStyle w:val="Inne0"/>
              <w:spacing w:line="240" w:lineRule="auto"/>
              <w:jc w:val="both"/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</w:rPr>
            </w:pPr>
            <w:r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r w:rsidR="00D87833" w:rsidRPr="00956D63">
              <w:rPr>
                <w:rStyle w:val="Inne"/>
                <w:rFonts w:ascii="Times New Roman" w:eastAsia="Arial" w:hAnsi="Times New Roman" w:cs="Times New Roman"/>
                <w:b/>
                <w:sz w:val="26"/>
                <w:szCs w:val="26"/>
              </w:rPr>
              <w:t>Pozycja</w:t>
            </w:r>
          </w:p>
        </w:tc>
        <w:tc>
          <w:tcPr>
            <w:tcW w:w="35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C9ADEE" w14:textId="6FF9323C" w:rsidR="00D87833" w:rsidRPr="00956D63" w:rsidRDefault="00956D63" w:rsidP="00123FE1">
            <w:pPr>
              <w:pStyle w:val="Inne0"/>
              <w:spacing w:line="240" w:lineRule="auto"/>
              <w:jc w:val="both"/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</w:rPr>
            </w:pPr>
            <w:r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r w:rsidR="00D87833" w:rsidRPr="00956D63">
              <w:rPr>
                <w:rStyle w:val="Inne"/>
                <w:rFonts w:ascii="Times New Roman" w:eastAsia="Arial" w:hAnsi="Times New Roman" w:cs="Times New Roman"/>
                <w:b/>
                <w:sz w:val="26"/>
                <w:szCs w:val="26"/>
              </w:rPr>
              <w:t>Wymaganie</w:t>
            </w:r>
          </w:p>
        </w:tc>
      </w:tr>
      <w:tr w:rsidR="00D87833" w:rsidRPr="007339BB" w14:paraId="7D08AE6C" w14:textId="77777777" w:rsidTr="00123FE1">
        <w:trPr>
          <w:jc w:val="center"/>
        </w:trPr>
        <w:tc>
          <w:tcPr>
            <w:tcW w:w="148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7F7CE3" w14:textId="46091079" w:rsidR="00D87833" w:rsidRPr="007339BB" w:rsidRDefault="00956D63" w:rsidP="00123FE1">
            <w:pPr>
              <w:pStyle w:val="Inne0"/>
              <w:spacing w:line="240" w:lineRule="auto"/>
              <w:jc w:val="both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r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r w:rsidR="00D87833" w:rsidRPr="007339BB"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  <w:t>Rola</w:t>
            </w:r>
          </w:p>
        </w:tc>
        <w:tc>
          <w:tcPr>
            <w:tcW w:w="35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E6D1BA" w14:textId="64C9C25A" w:rsidR="00D87833" w:rsidRPr="007339BB" w:rsidRDefault="00956D63" w:rsidP="00123FE1">
            <w:pPr>
              <w:pStyle w:val="Inne0"/>
              <w:spacing w:line="240" w:lineRule="auto"/>
              <w:jc w:val="both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87833" w:rsidRPr="007339BB">
              <w:rPr>
                <w:rFonts w:ascii="Times New Roman" w:hAnsi="Times New Roman" w:cs="Times New Roman"/>
                <w:sz w:val="26"/>
                <w:szCs w:val="26"/>
              </w:rPr>
              <w:t>Architekt centrum certyfikacji</w:t>
            </w:r>
          </w:p>
        </w:tc>
      </w:tr>
      <w:tr w:rsidR="00D87833" w:rsidRPr="007339BB" w14:paraId="7ECDE937" w14:textId="77777777" w:rsidTr="00123FE1">
        <w:trPr>
          <w:jc w:val="center"/>
        </w:trPr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186DFA" w14:textId="2B31F314" w:rsidR="00D87833" w:rsidRPr="007339BB" w:rsidRDefault="00956D63" w:rsidP="00123FE1">
            <w:pPr>
              <w:pStyle w:val="Inne0"/>
              <w:spacing w:line="240" w:lineRule="auto"/>
              <w:jc w:val="both"/>
              <w:rPr>
                <w:rFonts w:ascii="Times New Roman" w:eastAsia="Arial" w:hAnsi="Times New Roman" w:cs="Times New Roman"/>
                <w:bCs/>
                <w:sz w:val="26"/>
                <w:szCs w:val="26"/>
              </w:rPr>
            </w:pPr>
            <w:r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r w:rsidR="00D87833" w:rsidRPr="007339BB"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  <w:t>Liczba specjalistów</w:t>
            </w:r>
          </w:p>
        </w:tc>
        <w:tc>
          <w:tcPr>
            <w:tcW w:w="3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3FFCB1" w14:textId="77777777" w:rsidR="00D87833" w:rsidRPr="007339BB" w:rsidRDefault="00D87833" w:rsidP="00123FE1">
            <w:pPr>
              <w:pStyle w:val="Inne0"/>
              <w:spacing w:line="240" w:lineRule="auto"/>
              <w:ind w:left="135"/>
              <w:jc w:val="both"/>
              <w:rPr>
                <w:rFonts w:ascii="Times New Roman" w:eastAsia="Arial" w:hAnsi="Times New Roman" w:cs="Times New Roman"/>
                <w:bCs/>
                <w:sz w:val="26"/>
                <w:szCs w:val="26"/>
              </w:rPr>
            </w:pPr>
            <w:r w:rsidRPr="007339BB"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  <w:t>1</w:t>
            </w:r>
          </w:p>
        </w:tc>
      </w:tr>
      <w:tr w:rsidR="00D87833" w:rsidRPr="007339BB" w14:paraId="33429F1B" w14:textId="77777777" w:rsidTr="00123FE1">
        <w:trPr>
          <w:jc w:val="center"/>
        </w:trPr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78D7CB" w14:textId="36470DD3" w:rsidR="00D87833" w:rsidRPr="007339BB" w:rsidRDefault="00956D63" w:rsidP="00123FE1">
            <w:pPr>
              <w:pStyle w:val="Inne0"/>
              <w:spacing w:line="240" w:lineRule="auto"/>
              <w:jc w:val="both"/>
              <w:rPr>
                <w:rFonts w:ascii="Times New Roman" w:eastAsia="Arial" w:hAnsi="Times New Roman" w:cs="Times New Roman"/>
                <w:bCs/>
                <w:sz w:val="26"/>
                <w:szCs w:val="26"/>
              </w:rPr>
            </w:pPr>
            <w:r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r w:rsidR="00D87833" w:rsidRPr="007339BB"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  <w:t>Wymagane doświadczenie</w:t>
            </w:r>
          </w:p>
        </w:tc>
        <w:tc>
          <w:tcPr>
            <w:tcW w:w="3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FB677C" w14:textId="77777777" w:rsidR="00D87833" w:rsidRPr="007339BB" w:rsidRDefault="00D87833" w:rsidP="00E20A92">
            <w:pPr>
              <w:pStyle w:val="Akapitzlist"/>
              <w:numPr>
                <w:ilvl w:val="0"/>
                <w:numId w:val="16"/>
              </w:numPr>
              <w:spacing w:after="39" w:line="240" w:lineRule="auto"/>
              <w:ind w:left="45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39BB">
              <w:rPr>
                <w:rFonts w:ascii="Times New Roman" w:hAnsi="Times New Roman" w:cs="Times New Roman"/>
                <w:sz w:val="26"/>
                <w:szCs w:val="26"/>
              </w:rPr>
              <w:t>posiada co najmniej 5-letnie doświadczenie zawodowe w branży informatycznej, rozumiane jako staż pracy w podmiotach realizujących projekty informatyczne,</w:t>
            </w:r>
          </w:p>
          <w:p w14:paraId="01BDA045" w14:textId="77777777" w:rsidR="00D87833" w:rsidRPr="007339BB" w:rsidRDefault="00D87833" w:rsidP="00E20A92">
            <w:pPr>
              <w:pStyle w:val="Akapitzlist"/>
              <w:numPr>
                <w:ilvl w:val="0"/>
                <w:numId w:val="16"/>
              </w:numPr>
              <w:spacing w:after="39" w:line="240" w:lineRule="auto"/>
              <w:ind w:left="456"/>
              <w:jc w:val="both"/>
            </w:pPr>
            <w:r w:rsidRPr="007339BB">
              <w:rPr>
                <w:rFonts w:ascii="Times New Roman" w:hAnsi="Times New Roman" w:cs="Times New Roman"/>
                <w:sz w:val="26"/>
                <w:szCs w:val="26"/>
              </w:rPr>
              <w:t>posiada praktyczne doświadczenie w projektowaniu, wdrażaniu i realizacji usług wsparcia dla systemu Centrum Certyfikacji</w:t>
            </w:r>
            <w:r w:rsidRPr="007339BB">
              <w:t xml:space="preserve"> </w:t>
            </w:r>
          </w:p>
          <w:p w14:paraId="62BA2E97" w14:textId="77777777" w:rsidR="00D87833" w:rsidRPr="007339BB" w:rsidRDefault="00D87833" w:rsidP="00E20A92">
            <w:pPr>
              <w:pStyle w:val="Akapitzlist"/>
              <w:numPr>
                <w:ilvl w:val="0"/>
                <w:numId w:val="16"/>
              </w:numPr>
              <w:spacing w:after="39" w:line="240" w:lineRule="auto"/>
              <w:ind w:left="45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39BB">
              <w:rPr>
                <w:rFonts w:ascii="Times New Roman" w:hAnsi="Times New Roman" w:cs="Times New Roman"/>
                <w:sz w:val="26"/>
                <w:szCs w:val="26"/>
              </w:rPr>
              <w:t>w ciągu ostatnich 5 lat przed terminem składania ofert brał udział w co najmniej dwóch projektach informatycznych jako osoba odpowiedzialna za zaprojektowanie i przygotowanie do wdrożenia centrum certyfikacji, obsługującego co najmniej 15 000 użytkowników każdy</w:t>
            </w:r>
          </w:p>
          <w:p w14:paraId="1B9A382F" w14:textId="77777777" w:rsidR="00D87833" w:rsidRPr="007339BB" w:rsidRDefault="00D87833" w:rsidP="00E20A92">
            <w:pPr>
              <w:pStyle w:val="Akapitzlist"/>
              <w:numPr>
                <w:ilvl w:val="0"/>
                <w:numId w:val="16"/>
              </w:numPr>
              <w:spacing w:after="39" w:line="240" w:lineRule="auto"/>
              <w:ind w:left="45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39B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w ciągu ostatnich 5 lat przed terminem składania ofert brał udział w co najmniej dwóch projektach informatycznych jako osoba odpowiedzialna za zaprojektowanie i przygotowanie do wdrożenia centrum certyfikacji, obsługującego co najmniej 15 000 kart elektronicznych wraz personalizacją logiczną i graficzną tychże kart każdy</w:t>
            </w:r>
          </w:p>
          <w:p w14:paraId="066A3367" w14:textId="77777777" w:rsidR="00D87833" w:rsidRPr="007339BB" w:rsidRDefault="00D87833" w:rsidP="00E20A92">
            <w:pPr>
              <w:pStyle w:val="Akapitzlist"/>
              <w:numPr>
                <w:ilvl w:val="0"/>
                <w:numId w:val="16"/>
              </w:numPr>
              <w:spacing w:after="39" w:line="240" w:lineRule="auto"/>
              <w:ind w:left="456"/>
              <w:jc w:val="both"/>
              <w:rPr>
                <w:rStyle w:val="Inne"/>
                <w:rFonts w:ascii="Times New Roman" w:hAnsi="Times New Roman" w:cs="Times New Roman"/>
                <w:sz w:val="26"/>
                <w:szCs w:val="26"/>
              </w:rPr>
            </w:pPr>
            <w:r w:rsidRPr="007339BB">
              <w:rPr>
                <w:rFonts w:ascii="Times New Roman" w:hAnsi="Times New Roman" w:cs="Times New Roman"/>
                <w:sz w:val="26"/>
                <w:szCs w:val="26"/>
              </w:rPr>
              <w:t>w ciągu ostatnich 5 lat przed terminem składania ofert brał udział w co najmniej dwóch projektach informatycznych jako osoba odpowiedzialna za zaprojektowanie i przygotowanie do wdrożenia usług centrum certyfikacji wykorzystującego sprzętowe urządzenia HSM</w:t>
            </w:r>
          </w:p>
        </w:tc>
      </w:tr>
      <w:tr w:rsidR="00D87833" w:rsidRPr="007339BB" w14:paraId="2BF7C77C" w14:textId="77777777" w:rsidTr="00123FE1">
        <w:trPr>
          <w:jc w:val="center"/>
        </w:trPr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DE9A7D" w14:textId="5EEA1D09" w:rsidR="00D87833" w:rsidRPr="007339BB" w:rsidRDefault="00956D63" w:rsidP="00123FE1">
            <w:pPr>
              <w:pStyle w:val="Inne0"/>
              <w:spacing w:line="240" w:lineRule="auto"/>
              <w:jc w:val="both"/>
              <w:rPr>
                <w:rFonts w:ascii="Times New Roman" w:eastAsia="Arial" w:hAnsi="Times New Roman" w:cs="Times New Roman"/>
                <w:bCs/>
                <w:sz w:val="26"/>
                <w:szCs w:val="26"/>
              </w:rPr>
            </w:pPr>
            <w:r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  <w:lastRenderedPageBreak/>
              <w:t xml:space="preserve"> </w:t>
            </w:r>
            <w:r w:rsidR="00D87833" w:rsidRPr="007339BB"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  <w:t>Wymagana wiedza i umiejętności</w:t>
            </w:r>
          </w:p>
        </w:tc>
        <w:tc>
          <w:tcPr>
            <w:tcW w:w="3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D9726A" w14:textId="77777777" w:rsidR="00D87833" w:rsidRPr="007339BB" w:rsidRDefault="00D87833" w:rsidP="00E20A92">
            <w:pPr>
              <w:pStyle w:val="Akapitzlist"/>
              <w:numPr>
                <w:ilvl w:val="0"/>
                <w:numId w:val="19"/>
              </w:numPr>
              <w:spacing w:after="39" w:line="240" w:lineRule="auto"/>
              <w:ind w:left="41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39BB">
              <w:rPr>
                <w:rFonts w:ascii="Times New Roman" w:hAnsi="Times New Roman" w:cs="Times New Roman"/>
                <w:sz w:val="26"/>
                <w:szCs w:val="26"/>
              </w:rPr>
              <w:t>posiada wiedzę na temat produktów i rozwiązań, które Wykonawca zamierza wykorzystać do świadczenia usług serwisu pogwarancyjnego, wparcia eksperckiego oraz administracyjnego na posiadane przez Zamawiającego Centrum Certyfikacji</w:t>
            </w:r>
          </w:p>
          <w:p w14:paraId="540757E0" w14:textId="77777777" w:rsidR="00D87833" w:rsidRPr="007339BB" w:rsidRDefault="00D87833" w:rsidP="00E20A92">
            <w:pPr>
              <w:pStyle w:val="Akapitzlist"/>
              <w:numPr>
                <w:ilvl w:val="0"/>
                <w:numId w:val="19"/>
              </w:numPr>
              <w:spacing w:after="39" w:line="240" w:lineRule="auto"/>
              <w:ind w:left="41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39BB">
              <w:rPr>
                <w:rFonts w:ascii="Times New Roman" w:hAnsi="Times New Roman" w:cs="Times New Roman"/>
                <w:sz w:val="26"/>
                <w:szCs w:val="26"/>
              </w:rPr>
              <w:t>posiada wiedzę i doświadczenie w integracji CC z innymi systemami wykorzystującymi infrastrukturę PKI (IDM, Microsoft Active Directory, SCOM, SCCM)</w:t>
            </w:r>
          </w:p>
          <w:p w14:paraId="38C30085" w14:textId="77777777" w:rsidR="00D87833" w:rsidRPr="007339BB" w:rsidRDefault="00D87833" w:rsidP="00E20A92">
            <w:pPr>
              <w:pStyle w:val="Akapitzlist"/>
              <w:numPr>
                <w:ilvl w:val="0"/>
                <w:numId w:val="19"/>
              </w:numPr>
              <w:spacing w:after="39" w:line="240" w:lineRule="auto"/>
              <w:ind w:left="41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39BB">
              <w:rPr>
                <w:rFonts w:ascii="Times New Roman" w:eastAsia="Arial" w:hAnsi="Times New Roman" w:cs="Times New Roman"/>
                <w:bCs/>
                <w:sz w:val="26"/>
                <w:szCs w:val="26"/>
              </w:rPr>
              <w:t>biegłe posługiwanie się językiem polskim w mowie i piśmie</w:t>
            </w:r>
          </w:p>
        </w:tc>
      </w:tr>
    </w:tbl>
    <w:p w14:paraId="5BAC995E" w14:textId="77777777" w:rsidR="00D87833" w:rsidRPr="007339BB" w:rsidRDefault="00D87833" w:rsidP="00D87833"/>
    <w:p w14:paraId="07848345" w14:textId="77777777" w:rsidR="00D87833" w:rsidRPr="007339BB" w:rsidRDefault="00D87833" w:rsidP="00D87833">
      <w:pPr>
        <w:pStyle w:val="Nagwek6"/>
        <w:spacing w:line="360" w:lineRule="auto"/>
        <w:rPr>
          <w:rStyle w:val="Inne"/>
          <w:rFonts w:ascii="Times New Roman" w:eastAsia="Arial" w:hAnsi="Times New Roman" w:cs="Times New Roman"/>
          <w:color w:val="auto"/>
          <w:sz w:val="26"/>
          <w:szCs w:val="26"/>
        </w:rPr>
      </w:pPr>
      <w:r w:rsidRPr="007339BB">
        <w:rPr>
          <w:rStyle w:val="Inne"/>
          <w:rFonts w:ascii="Times New Roman" w:eastAsia="Arial" w:hAnsi="Times New Roman" w:cs="Times New Roman"/>
          <w:color w:val="auto"/>
          <w:sz w:val="26"/>
          <w:szCs w:val="26"/>
        </w:rPr>
        <w:t>Specjalista ds. wdrożenia i utrzymania CC</w:t>
      </w:r>
    </w:p>
    <w:tbl>
      <w:tblPr>
        <w:tblOverlap w:val="never"/>
        <w:tblW w:w="5003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16"/>
        <w:gridCol w:w="9051"/>
      </w:tblGrid>
      <w:tr w:rsidR="00D87833" w:rsidRPr="007339BB" w14:paraId="305547E2" w14:textId="77777777" w:rsidTr="00123FE1">
        <w:trPr>
          <w:jc w:val="center"/>
        </w:trPr>
        <w:tc>
          <w:tcPr>
            <w:tcW w:w="148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AC9290" w14:textId="5668C3C0" w:rsidR="00D87833" w:rsidRPr="007339BB" w:rsidRDefault="00956D63" w:rsidP="00123FE1">
            <w:pPr>
              <w:pStyle w:val="Inne0"/>
              <w:spacing w:line="240" w:lineRule="auto"/>
              <w:jc w:val="both"/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</w:rPr>
            </w:pPr>
            <w:r>
              <w:rPr>
                <w:rStyle w:val="Inne"/>
                <w:rFonts w:ascii="Times New Roman" w:eastAsia="Arial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D87833" w:rsidRPr="007339BB">
              <w:rPr>
                <w:rStyle w:val="Inne"/>
                <w:rFonts w:ascii="Times New Roman" w:eastAsia="Arial" w:hAnsi="Times New Roman" w:cs="Times New Roman"/>
                <w:b/>
                <w:bCs/>
                <w:sz w:val="26"/>
                <w:szCs w:val="26"/>
              </w:rPr>
              <w:t>Pozycja</w:t>
            </w:r>
          </w:p>
        </w:tc>
        <w:tc>
          <w:tcPr>
            <w:tcW w:w="35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7F3D08" w14:textId="0C2A82A8" w:rsidR="00D87833" w:rsidRPr="007339BB" w:rsidRDefault="00956D63" w:rsidP="00123FE1">
            <w:pPr>
              <w:pStyle w:val="Inne0"/>
              <w:spacing w:line="240" w:lineRule="auto"/>
              <w:jc w:val="both"/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</w:rPr>
            </w:pPr>
            <w:r>
              <w:rPr>
                <w:rStyle w:val="Inne"/>
                <w:rFonts w:ascii="Times New Roman" w:eastAsia="Arial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D87833" w:rsidRPr="007339BB">
              <w:rPr>
                <w:rStyle w:val="Inne"/>
                <w:rFonts w:ascii="Times New Roman" w:eastAsia="Arial" w:hAnsi="Times New Roman" w:cs="Times New Roman"/>
                <w:b/>
                <w:bCs/>
                <w:sz w:val="26"/>
                <w:szCs w:val="26"/>
              </w:rPr>
              <w:t>Wymaganie</w:t>
            </w:r>
          </w:p>
        </w:tc>
      </w:tr>
      <w:tr w:rsidR="00D87833" w:rsidRPr="007339BB" w14:paraId="76D64DD5" w14:textId="77777777" w:rsidTr="00123FE1">
        <w:trPr>
          <w:jc w:val="center"/>
        </w:trPr>
        <w:tc>
          <w:tcPr>
            <w:tcW w:w="148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B369C4" w14:textId="55E31BB4" w:rsidR="00D87833" w:rsidRPr="007339BB" w:rsidRDefault="00956D63" w:rsidP="00123FE1">
            <w:pPr>
              <w:pStyle w:val="Inne0"/>
              <w:spacing w:line="240" w:lineRule="auto"/>
              <w:jc w:val="both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r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r w:rsidR="00D87833" w:rsidRPr="007339BB"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  <w:t>Rola</w:t>
            </w:r>
          </w:p>
        </w:tc>
        <w:tc>
          <w:tcPr>
            <w:tcW w:w="35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ED54AD" w14:textId="04AABCD5" w:rsidR="00D87833" w:rsidRPr="007339BB" w:rsidRDefault="00956D63" w:rsidP="00123FE1">
            <w:pPr>
              <w:pStyle w:val="Nagwek6"/>
              <w:spacing w:line="240" w:lineRule="auto"/>
              <w:rPr>
                <w:rFonts w:ascii="Times New Roman" w:eastAsia="Arial" w:hAnsi="Times New Roman" w:cs="Times New Roman"/>
                <w:color w:val="auto"/>
                <w:sz w:val="26"/>
                <w:szCs w:val="26"/>
              </w:rPr>
            </w:pPr>
            <w:r>
              <w:rPr>
                <w:rStyle w:val="Inne"/>
                <w:rFonts w:ascii="Times New Roman" w:eastAsia="Arial" w:hAnsi="Times New Roman" w:cs="Times New Roman"/>
                <w:color w:val="auto"/>
                <w:sz w:val="26"/>
                <w:szCs w:val="26"/>
              </w:rPr>
              <w:t xml:space="preserve"> </w:t>
            </w:r>
            <w:r w:rsidR="00D87833" w:rsidRPr="007339BB">
              <w:rPr>
                <w:rStyle w:val="Inne"/>
                <w:rFonts w:ascii="Times New Roman" w:eastAsia="Arial" w:hAnsi="Times New Roman" w:cs="Times New Roman"/>
                <w:color w:val="auto"/>
                <w:sz w:val="26"/>
                <w:szCs w:val="26"/>
              </w:rPr>
              <w:t>Specjalista ds. wdrożenia i utrzymania CC</w:t>
            </w:r>
          </w:p>
        </w:tc>
      </w:tr>
      <w:tr w:rsidR="00D87833" w:rsidRPr="007339BB" w14:paraId="6C4B598D" w14:textId="77777777" w:rsidTr="00123FE1">
        <w:trPr>
          <w:jc w:val="center"/>
        </w:trPr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74CE2E" w14:textId="251AF532" w:rsidR="00D87833" w:rsidRPr="007339BB" w:rsidRDefault="00956D63" w:rsidP="00123FE1">
            <w:pPr>
              <w:pStyle w:val="Inne0"/>
              <w:spacing w:line="240" w:lineRule="auto"/>
              <w:jc w:val="both"/>
              <w:rPr>
                <w:rFonts w:ascii="Times New Roman" w:eastAsia="Arial" w:hAnsi="Times New Roman" w:cs="Times New Roman"/>
                <w:bCs/>
                <w:sz w:val="26"/>
                <w:szCs w:val="26"/>
              </w:rPr>
            </w:pPr>
            <w:r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r w:rsidR="00D87833" w:rsidRPr="007339BB"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  <w:t>Liczba specjalistów</w:t>
            </w:r>
          </w:p>
        </w:tc>
        <w:tc>
          <w:tcPr>
            <w:tcW w:w="3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168079" w14:textId="77777777" w:rsidR="00D87833" w:rsidRPr="007339BB" w:rsidRDefault="00D87833" w:rsidP="00123FE1">
            <w:pPr>
              <w:pStyle w:val="Inne0"/>
              <w:spacing w:line="240" w:lineRule="auto"/>
              <w:ind w:left="135"/>
              <w:jc w:val="both"/>
              <w:rPr>
                <w:rFonts w:ascii="Times New Roman" w:eastAsia="Arial" w:hAnsi="Times New Roman" w:cs="Times New Roman"/>
                <w:bCs/>
                <w:sz w:val="26"/>
                <w:szCs w:val="26"/>
              </w:rPr>
            </w:pPr>
            <w:r w:rsidRPr="007339BB"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  <w:t>1</w:t>
            </w:r>
          </w:p>
        </w:tc>
      </w:tr>
      <w:tr w:rsidR="00D87833" w:rsidRPr="007339BB" w14:paraId="62BFE5A7" w14:textId="77777777" w:rsidTr="00123FE1">
        <w:trPr>
          <w:jc w:val="center"/>
        </w:trPr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B76DE3" w14:textId="163D5363" w:rsidR="00D87833" w:rsidRPr="007339BB" w:rsidRDefault="00956D63" w:rsidP="00123FE1">
            <w:pPr>
              <w:pStyle w:val="Inne0"/>
              <w:spacing w:line="240" w:lineRule="auto"/>
              <w:jc w:val="both"/>
              <w:rPr>
                <w:rFonts w:ascii="Times New Roman" w:eastAsia="Arial" w:hAnsi="Times New Roman" w:cs="Times New Roman"/>
                <w:bCs/>
                <w:sz w:val="26"/>
                <w:szCs w:val="26"/>
              </w:rPr>
            </w:pPr>
            <w:r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r w:rsidR="00D87833" w:rsidRPr="007339BB"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  <w:t>Wymagane doświadczenie</w:t>
            </w:r>
          </w:p>
        </w:tc>
        <w:tc>
          <w:tcPr>
            <w:tcW w:w="3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FF5417" w14:textId="77777777" w:rsidR="00D87833" w:rsidRPr="007339BB" w:rsidRDefault="00D87833" w:rsidP="00E20A92">
            <w:pPr>
              <w:pStyle w:val="Akapitzlist"/>
              <w:numPr>
                <w:ilvl w:val="0"/>
                <w:numId w:val="17"/>
              </w:numPr>
              <w:spacing w:after="39" w:line="240" w:lineRule="auto"/>
              <w:ind w:left="45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39BB">
              <w:rPr>
                <w:rFonts w:ascii="Times New Roman" w:hAnsi="Times New Roman" w:cs="Times New Roman"/>
                <w:sz w:val="26"/>
                <w:szCs w:val="26"/>
              </w:rPr>
              <w:t>posiada co najmniej 5-letnie doświadczenie zawodowe w branży informatycznej, rozumiane jako staż pracy w podmiotach realizujących projekty informatyczne,</w:t>
            </w:r>
          </w:p>
          <w:p w14:paraId="2249B9CB" w14:textId="77777777" w:rsidR="00D87833" w:rsidRPr="007339BB" w:rsidRDefault="00D87833" w:rsidP="00E20A92">
            <w:pPr>
              <w:pStyle w:val="Akapitzlist"/>
              <w:numPr>
                <w:ilvl w:val="0"/>
                <w:numId w:val="17"/>
              </w:numPr>
              <w:spacing w:after="39" w:line="240" w:lineRule="auto"/>
              <w:ind w:left="45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39BB">
              <w:rPr>
                <w:rFonts w:ascii="Times New Roman" w:hAnsi="Times New Roman" w:cs="Times New Roman"/>
                <w:sz w:val="26"/>
                <w:szCs w:val="26"/>
              </w:rPr>
              <w:t>posiada praktyczne doświadczenie we wdrażaniu i realizacji usług wsparcia dla systemu Centrum Certyfikacji</w:t>
            </w:r>
          </w:p>
          <w:p w14:paraId="01696682" w14:textId="77777777" w:rsidR="00D87833" w:rsidRPr="007339BB" w:rsidRDefault="00D87833" w:rsidP="00E20A92">
            <w:pPr>
              <w:pStyle w:val="Akapitzlist"/>
              <w:numPr>
                <w:ilvl w:val="0"/>
                <w:numId w:val="17"/>
              </w:numPr>
              <w:spacing w:after="39" w:line="240" w:lineRule="auto"/>
              <w:ind w:left="45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39B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w ciągu ostatnich 5 lat przed terminem składania ofert brał udział w co najmniej dwóch projektach informatycznych jako osoba uczestnicząca we wdrożeniu centrum certyfikacji, obsługującego co najmniej 15 000 użytkowników</w:t>
            </w:r>
          </w:p>
          <w:p w14:paraId="438E40D3" w14:textId="77777777" w:rsidR="00D87833" w:rsidRPr="007339BB" w:rsidRDefault="00D87833" w:rsidP="00E20A92">
            <w:pPr>
              <w:pStyle w:val="Akapitzlist"/>
              <w:numPr>
                <w:ilvl w:val="0"/>
                <w:numId w:val="17"/>
              </w:numPr>
              <w:spacing w:after="39" w:line="240" w:lineRule="auto"/>
              <w:ind w:left="45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39BB">
              <w:rPr>
                <w:rFonts w:ascii="Times New Roman" w:hAnsi="Times New Roman" w:cs="Times New Roman"/>
                <w:sz w:val="26"/>
                <w:szCs w:val="26"/>
              </w:rPr>
              <w:t>w ciągu ostatnich 5 lat przed terminem składania ofert brał udział w co najmniej dwóch projektach informatycznych jako osoba uczestnicząca we wdrożeniu centrum certyfikacji, obsługującego co najmniej 15 000 kart elektronicznych wraz personalizacją logiczną i graficzną tychże kart</w:t>
            </w:r>
          </w:p>
          <w:p w14:paraId="4359AFF3" w14:textId="77777777" w:rsidR="00D87833" w:rsidRPr="007339BB" w:rsidRDefault="00D87833" w:rsidP="00E20A92">
            <w:pPr>
              <w:pStyle w:val="Akapitzlist"/>
              <w:numPr>
                <w:ilvl w:val="0"/>
                <w:numId w:val="17"/>
              </w:numPr>
              <w:spacing w:after="39" w:line="240" w:lineRule="auto"/>
              <w:ind w:left="456"/>
              <w:jc w:val="both"/>
              <w:rPr>
                <w:rStyle w:val="Inne"/>
                <w:rFonts w:ascii="Times New Roman" w:hAnsi="Times New Roman" w:cs="Times New Roman"/>
                <w:sz w:val="26"/>
                <w:szCs w:val="26"/>
              </w:rPr>
            </w:pPr>
            <w:r w:rsidRPr="007339BB">
              <w:rPr>
                <w:rFonts w:ascii="Times New Roman" w:hAnsi="Times New Roman" w:cs="Times New Roman"/>
                <w:sz w:val="26"/>
                <w:szCs w:val="26"/>
              </w:rPr>
              <w:t>w ciągu ostatnich 5 lat przed terminem składania ofert brał udział w co najmniej dwóch projektach informatycznych jako osoba uczestnicząca we wdrożeniu usług centrum certyfikacji wykorzystującego sprzętowe urządzenia HSM</w:t>
            </w:r>
          </w:p>
        </w:tc>
      </w:tr>
      <w:tr w:rsidR="00D87833" w:rsidRPr="007339BB" w14:paraId="372615A6" w14:textId="77777777" w:rsidTr="00123FE1">
        <w:trPr>
          <w:jc w:val="center"/>
        </w:trPr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DA127A" w14:textId="49B4B6BC" w:rsidR="00D87833" w:rsidRPr="007339BB" w:rsidRDefault="00956D63" w:rsidP="00123FE1">
            <w:pPr>
              <w:pStyle w:val="Inne0"/>
              <w:spacing w:line="240" w:lineRule="auto"/>
              <w:jc w:val="both"/>
              <w:rPr>
                <w:rFonts w:ascii="Times New Roman" w:eastAsia="Arial" w:hAnsi="Times New Roman" w:cs="Times New Roman"/>
                <w:bCs/>
                <w:sz w:val="26"/>
                <w:szCs w:val="26"/>
              </w:rPr>
            </w:pPr>
            <w:r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  <w:lastRenderedPageBreak/>
              <w:t xml:space="preserve"> </w:t>
            </w:r>
            <w:r w:rsidR="00D87833" w:rsidRPr="007339BB"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  <w:t>Wymagana wiedza i umiejętności</w:t>
            </w:r>
          </w:p>
        </w:tc>
        <w:tc>
          <w:tcPr>
            <w:tcW w:w="3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03D838" w14:textId="77777777" w:rsidR="00D87833" w:rsidRPr="007339BB" w:rsidRDefault="00D87833" w:rsidP="00E20A92">
            <w:pPr>
              <w:pStyle w:val="Akapitzlist"/>
              <w:numPr>
                <w:ilvl w:val="0"/>
                <w:numId w:val="20"/>
              </w:numPr>
              <w:spacing w:after="39" w:line="240" w:lineRule="auto"/>
              <w:ind w:left="41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39BB">
              <w:rPr>
                <w:rFonts w:ascii="Times New Roman" w:hAnsi="Times New Roman" w:cs="Times New Roman"/>
                <w:sz w:val="26"/>
                <w:szCs w:val="26"/>
              </w:rPr>
              <w:t>posiada wiedzę na temat produktów i rozwiązań, które Wykonawca zamierza wykorzystać do świadczenia usług serwisu pogwarancyjnego oraz wparcia administracyjnego na posiadane przez Zamawiającego Centrum Certyfikacji</w:t>
            </w:r>
          </w:p>
          <w:p w14:paraId="598AA699" w14:textId="77777777" w:rsidR="00D87833" w:rsidRPr="007339BB" w:rsidRDefault="00D87833" w:rsidP="00E20A92">
            <w:pPr>
              <w:pStyle w:val="Akapitzlist"/>
              <w:numPr>
                <w:ilvl w:val="0"/>
                <w:numId w:val="20"/>
              </w:numPr>
              <w:spacing w:after="39" w:line="240" w:lineRule="auto"/>
              <w:ind w:left="41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39BB">
              <w:rPr>
                <w:rFonts w:ascii="Times New Roman" w:eastAsia="Arial" w:hAnsi="Times New Roman" w:cs="Times New Roman"/>
                <w:bCs/>
                <w:sz w:val="26"/>
                <w:szCs w:val="26"/>
              </w:rPr>
              <w:t>biegłe posługiwanie się językiem polskim w mowie i piśmie</w:t>
            </w:r>
          </w:p>
        </w:tc>
      </w:tr>
    </w:tbl>
    <w:p w14:paraId="4B194185" w14:textId="77777777" w:rsidR="00D87833" w:rsidRPr="007339BB" w:rsidRDefault="00D87833" w:rsidP="00D87833"/>
    <w:p w14:paraId="22F35858" w14:textId="77777777" w:rsidR="00D87833" w:rsidRPr="007339BB" w:rsidRDefault="00D87833" w:rsidP="00D87833">
      <w:pPr>
        <w:pStyle w:val="Nagwek6"/>
        <w:rPr>
          <w:rStyle w:val="Inne"/>
          <w:rFonts w:ascii="Times New Roman" w:eastAsia="Arial" w:hAnsi="Times New Roman" w:cs="Times New Roman"/>
          <w:color w:val="auto"/>
          <w:sz w:val="26"/>
          <w:szCs w:val="26"/>
        </w:rPr>
      </w:pPr>
      <w:r w:rsidRPr="007339BB">
        <w:rPr>
          <w:rStyle w:val="Inne"/>
          <w:rFonts w:ascii="Times New Roman" w:eastAsia="Arial" w:hAnsi="Times New Roman" w:cs="Times New Roman"/>
          <w:color w:val="auto"/>
          <w:sz w:val="26"/>
          <w:szCs w:val="26"/>
        </w:rPr>
        <w:t>Konsultant ds. systemu CC</w:t>
      </w:r>
    </w:p>
    <w:tbl>
      <w:tblPr>
        <w:tblOverlap w:val="never"/>
        <w:tblW w:w="5003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16"/>
        <w:gridCol w:w="9051"/>
      </w:tblGrid>
      <w:tr w:rsidR="00D87833" w:rsidRPr="007339BB" w14:paraId="37F3E2DC" w14:textId="77777777" w:rsidTr="00123FE1">
        <w:trPr>
          <w:jc w:val="center"/>
        </w:trPr>
        <w:tc>
          <w:tcPr>
            <w:tcW w:w="148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90F751" w14:textId="34D325DC" w:rsidR="00D87833" w:rsidRPr="007339BB" w:rsidRDefault="00956D63" w:rsidP="00123FE1">
            <w:pPr>
              <w:pStyle w:val="Inne0"/>
              <w:spacing w:line="240" w:lineRule="auto"/>
              <w:jc w:val="both"/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</w:rPr>
            </w:pPr>
            <w:r>
              <w:rPr>
                <w:rStyle w:val="Inne"/>
                <w:rFonts w:ascii="Times New Roman" w:eastAsia="Arial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D87833" w:rsidRPr="007339BB">
              <w:rPr>
                <w:rStyle w:val="Inne"/>
                <w:rFonts w:ascii="Times New Roman" w:eastAsia="Arial" w:hAnsi="Times New Roman" w:cs="Times New Roman"/>
                <w:b/>
                <w:bCs/>
                <w:sz w:val="26"/>
                <w:szCs w:val="26"/>
              </w:rPr>
              <w:t>Pozycja</w:t>
            </w:r>
          </w:p>
        </w:tc>
        <w:tc>
          <w:tcPr>
            <w:tcW w:w="35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6CC5FB" w14:textId="2360416A" w:rsidR="00D87833" w:rsidRPr="007339BB" w:rsidRDefault="00956D63" w:rsidP="00123FE1">
            <w:pPr>
              <w:pStyle w:val="Inne0"/>
              <w:spacing w:line="240" w:lineRule="auto"/>
              <w:jc w:val="both"/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</w:rPr>
            </w:pPr>
            <w:r>
              <w:rPr>
                <w:rStyle w:val="Inne"/>
                <w:rFonts w:ascii="Times New Roman" w:eastAsia="Arial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D87833" w:rsidRPr="007339BB">
              <w:rPr>
                <w:rStyle w:val="Inne"/>
                <w:rFonts w:ascii="Times New Roman" w:eastAsia="Arial" w:hAnsi="Times New Roman" w:cs="Times New Roman"/>
                <w:b/>
                <w:bCs/>
                <w:sz w:val="26"/>
                <w:szCs w:val="26"/>
              </w:rPr>
              <w:t>Wymaganie</w:t>
            </w:r>
          </w:p>
        </w:tc>
      </w:tr>
      <w:tr w:rsidR="00D87833" w:rsidRPr="007339BB" w14:paraId="154CAF26" w14:textId="77777777" w:rsidTr="00123FE1">
        <w:trPr>
          <w:jc w:val="center"/>
        </w:trPr>
        <w:tc>
          <w:tcPr>
            <w:tcW w:w="148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52E000" w14:textId="3EBA46D7" w:rsidR="00D87833" w:rsidRPr="007339BB" w:rsidRDefault="00956D63" w:rsidP="00123FE1">
            <w:pPr>
              <w:pStyle w:val="Inne0"/>
              <w:spacing w:line="240" w:lineRule="auto"/>
              <w:jc w:val="both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r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r w:rsidR="00D87833" w:rsidRPr="007339BB"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  <w:t>Rola</w:t>
            </w:r>
          </w:p>
        </w:tc>
        <w:tc>
          <w:tcPr>
            <w:tcW w:w="35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681DD0" w14:textId="0B3C7CF3" w:rsidR="00D87833" w:rsidRPr="007339BB" w:rsidRDefault="00956D63" w:rsidP="00123FE1">
            <w:pPr>
              <w:pStyle w:val="Nagwek6"/>
              <w:spacing w:before="0" w:line="240" w:lineRule="auto"/>
              <w:rPr>
                <w:rFonts w:ascii="Times New Roman" w:eastAsia="Arial" w:hAnsi="Times New Roman" w:cs="Times New Roman"/>
                <w:color w:val="auto"/>
                <w:sz w:val="26"/>
                <w:szCs w:val="26"/>
              </w:rPr>
            </w:pPr>
            <w:r>
              <w:rPr>
                <w:rStyle w:val="Inne"/>
                <w:rFonts w:ascii="Times New Roman" w:eastAsia="Arial" w:hAnsi="Times New Roman" w:cs="Times New Roman"/>
                <w:color w:val="auto"/>
                <w:sz w:val="26"/>
                <w:szCs w:val="26"/>
              </w:rPr>
              <w:t xml:space="preserve"> </w:t>
            </w:r>
            <w:r w:rsidR="00D87833" w:rsidRPr="007339BB">
              <w:rPr>
                <w:rStyle w:val="Inne"/>
                <w:rFonts w:ascii="Times New Roman" w:eastAsia="Arial" w:hAnsi="Times New Roman" w:cs="Times New Roman"/>
                <w:color w:val="auto"/>
                <w:sz w:val="26"/>
                <w:szCs w:val="26"/>
              </w:rPr>
              <w:t>Konsultant ds. systemu CC</w:t>
            </w:r>
          </w:p>
        </w:tc>
      </w:tr>
      <w:tr w:rsidR="00D87833" w:rsidRPr="007339BB" w14:paraId="64166438" w14:textId="77777777" w:rsidTr="00123FE1">
        <w:trPr>
          <w:jc w:val="center"/>
        </w:trPr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E7FE93" w14:textId="2A923DC3" w:rsidR="00D87833" w:rsidRPr="007339BB" w:rsidRDefault="00956D63" w:rsidP="00123FE1">
            <w:pPr>
              <w:pStyle w:val="Inne0"/>
              <w:spacing w:line="240" w:lineRule="auto"/>
              <w:jc w:val="both"/>
              <w:rPr>
                <w:rFonts w:ascii="Times New Roman" w:eastAsia="Arial" w:hAnsi="Times New Roman" w:cs="Times New Roman"/>
                <w:bCs/>
                <w:sz w:val="26"/>
                <w:szCs w:val="26"/>
              </w:rPr>
            </w:pPr>
            <w:r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r w:rsidR="00D87833" w:rsidRPr="007339BB"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  <w:t>Liczba specjalistów</w:t>
            </w:r>
          </w:p>
        </w:tc>
        <w:tc>
          <w:tcPr>
            <w:tcW w:w="3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1E28F8" w14:textId="77777777" w:rsidR="00D87833" w:rsidRPr="007339BB" w:rsidRDefault="00D87833" w:rsidP="00123FE1">
            <w:pPr>
              <w:pStyle w:val="Inne0"/>
              <w:spacing w:line="240" w:lineRule="auto"/>
              <w:ind w:left="135"/>
              <w:jc w:val="both"/>
              <w:rPr>
                <w:rFonts w:ascii="Times New Roman" w:eastAsia="Arial" w:hAnsi="Times New Roman" w:cs="Times New Roman"/>
                <w:bCs/>
                <w:sz w:val="26"/>
                <w:szCs w:val="26"/>
              </w:rPr>
            </w:pPr>
            <w:r w:rsidRPr="007339BB"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  <w:t>1</w:t>
            </w:r>
          </w:p>
        </w:tc>
      </w:tr>
      <w:tr w:rsidR="00D87833" w:rsidRPr="007339BB" w14:paraId="5D0467D7" w14:textId="77777777" w:rsidTr="00123FE1">
        <w:trPr>
          <w:jc w:val="center"/>
        </w:trPr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0FA60A" w14:textId="47582041" w:rsidR="00D87833" w:rsidRPr="007339BB" w:rsidRDefault="00956D63" w:rsidP="00123FE1">
            <w:pPr>
              <w:pStyle w:val="Inne0"/>
              <w:spacing w:line="240" w:lineRule="auto"/>
              <w:jc w:val="both"/>
              <w:rPr>
                <w:rFonts w:ascii="Times New Roman" w:eastAsia="Arial" w:hAnsi="Times New Roman" w:cs="Times New Roman"/>
                <w:bCs/>
                <w:sz w:val="26"/>
                <w:szCs w:val="26"/>
              </w:rPr>
            </w:pPr>
            <w:r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r w:rsidR="00D87833" w:rsidRPr="007339BB"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  <w:t>Wymagane doświadczenie</w:t>
            </w:r>
          </w:p>
        </w:tc>
        <w:tc>
          <w:tcPr>
            <w:tcW w:w="3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61A479" w14:textId="77777777" w:rsidR="00D87833" w:rsidRPr="007339BB" w:rsidRDefault="00D87833" w:rsidP="00E20A92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45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39BB">
              <w:rPr>
                <w:rFonts w:ascii="Times New Roman" w:hAnsi="Times New Roman" w:cs="Times New Roman"/>
                <w:sz w:val="26"/>
                <w:szCs w:val="26"/>
              </w:rPr>
              <w:t>posiada co najmniej 5-letnie doświadczenie zawodowe w branży informatycznej, rozumiane jako staż pracy w podmiotach realizujących projekty informatyczne,</w:t>
            </w:r>
          </w:p>
          <w:p w14:paraId="1DEFA3CE" w14:textId="77777777" w:rsidR="00D87833" w:rsidRPr="007339BB" w:rsidRDefault="00D87833" w:rsidP="00E20A92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45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39BB">
              <w:rPr>
                <w:rFonts w:ascii="Times New Roman" w:hAnsi="Times New Roman" w:cs="Times New Roman"/>
                <w:sz w:val="26"/>
                <w:szCs w:val="26"/>
              </w:rPr>
              <w:t>posiada praktyczne doświadczenie w realizacji usług wsparcia dla systemu CC</w:t>
            </w:r>
          </w:p>
          <w:p w14:paraId="0D6BD441" w14:textId="77777777" w:rsidR="00D87833" w:rsidRPr="007339BB" w:rsidRDefault="00D87833" w:rsidP="00E20A92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45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39BB">
              <w:rPr>
                <w:rFonts w:ascii="Times New Roman" w:hAnsi="Times New Roman" w:cs="Times New Roman"/>
                <w:sz w:val="26"/>
                <w:szCs w:val="26"/>
              </w:rPr>
              <w:t>w ciągu ostatnich 5 lat przed terminem składania ofert brał udział w co najmniej dwóch projektach informatycznych jako osoba realizująca usługi wsparcia dla systemu centrum certyfikacji, obsługującego co najmniej 15 000 użytkowników</w:t>
            </w:r>
          </w:p>
          <w:p w14:paraId="7CBA80D9" w14:textId="77777777" w:rsidR="00D87833" w:rsidRPr="007339BB" w:rsidRDefault="00D87833" w:rsidP="00E20A92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45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39B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w ciągu ostatnich 5 lat przed terminem składania ofert brał udział w co najmniej dwóch projektach informatycznych jako osoba realizująca usługi wsparcia dla systemu centrum certyfikacji, obsługującego co najmniej 15 000 kart elektronicznych wraz personalizacją logiczną i graficzną tychże kart</w:t>
            </w:r>
          </w:p>
          <w:p w14:paraId="19EE10BA" w14:textId="77777777" w:rsidR="00D87833" w:rsidRPr="007339BB" w:rsidRDefault="00D87833" w:rsidP="00E20A92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456"/>
              <w:jc w:val="both"/>
              <w:rPr>
                <w:rStyle w:val="Inne"/>
                <w:rFonts w:ascii="Times New Roman" w:hAnsi="Times New Roman" w:cs="Times New Roman"/>
                <w:sz w:val="26"/>
                <w:szCs w:val="26"/>
              </w:rPr>
            </w:pPr>
            <w:r w:rsidRPr="007339BB">
              <w:rPr>
                <w:rFonts w:ascii="Times New Roman" w:hAnsi="Times New Roman" w:cs="Times New Roman"/>
                <w:sz w:val="26"/>
                <w:szCs w:val="26"/>
              </w:rPr>
              <w:t>w ciągu ostatnich 5 lat przed terminem składania ofert brał udział w co najmniej dwóch projektach informatycznych jako osoba realizująca usługi wsparcia dla systemu centrum certyfikacji wykorzystującego sprzętowe urządzenia HSM</w:t>
            </w:r>
          </w:p>
        </w:tc>
      </w:tr>
      <w:tr w:rsidR="00D87833" w:rsidRPr="007339BB" w14:paraId="0478D71D" w14:textId="77777777" w:rsidTr="00123FE1">
        <w:trPr>
          <w:jc w:val="center"/>
        </w:trPr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108CC2" w14:textId="1ADA4338" w:rsidR="00D87833" w:rsidRPr="007339BB" w:rsidRDefault="00956D63" w:rsidP="00123FE1">
            <w:pPr>
              <w:pStyle w:val="Inne0"/>
              <w:spacing w:line="240" w:lineRule="auto"/>
              <w:jc w:val="both"/>
              <w:rPr>
                <w:rFonts w:ascii="Times New Roman" w:eastAsia="Arial" w:hAnsi="Times New Roman" w:cs="Times New Roman"/>
                <w:bCs/>
                <w:sz w:val="26"/>
                <w:szCs w:val="26"/>
              </w:rPr>
            </w:pPr>
            <w:r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  <w:lastRenderedPageBreak/>
              <w:t xml:space="preserve"> </w:t>
            </w:r>
            <w:r w:rsidR="00D87833" w:rsidRPr="007339BB"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  <w:t>Wymagana wiedza i umiejętności</w:t>
            </w:r>
          </w:p>
        </w:tc>
        <w:tc>
          <w:tcPr>
            <w:tcW w:w="3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F4A64C" w14:textId="77777777" w:rsidR="00D87833" w:rsidRPr="007339BB" w:rsidRDefault="00D87833" w:rsidP="00E20A92">
            <w:pPr>
              <w:pStyle w:val="Akapitzlist"/>
              <w:numPr>
                <w:ilvl w:val="0"/>
                <w:numId w:val="21"/>
              </w:numPr>
              <w:spacing w:after="0" w:line="240" w:lineRule="auto"/>
              <w:ind w:left="41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39BB">
              <w:rPr>
                <w:rFonts w:ascii="Times New Roman" w:hAnsi="Times New Roman" w:cs="Times New Roman"/>
                <w:sz w:val="26"/>
                <w:szCs w:val="26"/>
              </w:rPr>
              <w:t>posiada wiedzę na temat produktów i rozwiązań, które Wykonawca zamierza wykorzystać do świadczenia usług serwisu pogwarancyjnego oraz wparcia administracyjnego na posiadane przez Zamawiającego Centrum Certyfikacji</w:t>
            </w:r>
          </w:p>
          <w:p w14:paraId="1A9C97D0" w14:textId="77777777" w:rsidR="00D87833" w:rsidRPr="007339BB" w:rsidRDefault="00D87833" w:rsidP="00E20A92">
            <w:pPr>
              <w:pStyle w:val="Akapitzlist"/>
              <w:numPr>
                <w:ilvl w:val="0"/>
                <w:numId w:val="21"/>
              </w:numPr>
              <w:spacing w:after="0" w:line="240" w:lineRule="auto"/>
              <w:ind w:left="41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39BB">
              <w:rPr>
                <w:rFonts w:ascii="Times New Roman" w:eastAsia="Arial" w:hAnsi="Times New Roman" w:cs="Times New Roman"/>
                <w:bCs/>
                <w:sz w:val="26"/>
                <w:szCs w:val="26"/>
              </w:rPr>
              <w:t>biegłe posługiwanie się językiem polskim w mowie i piśmie</w:t>
            </w:r>
          </w:p>
        </w:tc>
      </w:tr>
    </w:tbl>
    <w:p w14:paraId="79D75907" w14:textId="75338110" w:rsidR="00AC47BF" w:rsidRDefault="00AC47BF" w:rsidP="00D277A0">
      <w:pPr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69744849" w14:textId="1B3BB898" w:rsidR="00B64812" w:rsidRDefault="00B64812" w:rsidP="00B64812">
      <w:pPr>
        <w:pStyle w:val="Nagwek6"/>
        <w:spacing w:line="360" w:lineRule="auto"/>
        <w:rPr>
          <w:rStyle w:val="Inne"/>
          <w:rFonts w:ascii="Times New Roman" w:eastAsia="Arial" w:hAnsi="Times New Roman" w:cs="Times New Roman"/>
          <w:color w:val="auto"/>
          <w:sz w:val="26"/>
          <w:szCs w:val="26"/>
        </w:rPr>
      </w:pPr>
      <w:bookmarkStart w:id="0" w:name="_Hlk163557324"/>
      <w:bookmarkStart w:id="1" w:name="_Hlk163557272"/>
      <w:bookmarkStart w:id="2" w:name="_Hlk163556977"/>
      <w:r>
        <w:rPr>
          <w:rStyle w:val="Inne"/>
          <w:rFonts w:ascii="Times New Roman" w:eastAsia="Arial" w:hAnsi="Times New Roman" w:cs="Times New Roman"/>
          <w:color w:val="auto"/>
          <w:sz w:val="26"/>
          <w:szCs w:val="26"/>
        </w:rPr>
        <w:t>Role związane z technologiami Microsoft</w:t>
      </w:r>
    </w:p>
    <w:p w14:paraId="29CEBA6F" w14:textId="14DFAE26" w:rsidR="000F3E90" w:rsidRPr="007339BB" w:rsidRDefault="00B64812" w:rsidP="000F3E90">
      <w:pPr>
        <w:pStyle w:val="Nagwek6"/>
        <w:spacing w:line="360" w:lineRule="auto"/>
        <w:rPr>
          <w:rStyle w:val="Inne"/>
          <w:rFonts w:ascii="Times New Roman" w:eastAsia="Arial" w:hAnsi="Times New Roman" w:cs="Times New Roman"/>
          <w:color w:val="auto"/>
          <w:sz w:val="26"/>
          <w:szCs w:val="26"/>
        </w:rPr>
      </w:pPr>
      <w:bookmarkStart w:id="3" w:name="_Hlk163637628"/>
      <w:r w:rsidRPr="007339BB">
        <w:rPr>
          <w:rStyle w:val="Inne"/>
          <w:rFonts w:ascii="Times New Roman" w:eastAsia="Arial" w:hAnsi="Times New Roman" w:cs="Times New Roman"/>
          <w:color w:val="auto"/>
          <w:sz w:val="26"/>
          <w:szCs w:val="26"/>
        </w:rPr>
        <w:t>Architekt rozwiązań Microsoft</w:t>
      </w:r>
    </w:p>
    <w:tbl>
      <w:tblPr>
        <w:tblOverlap w:val="never"/>
        <w:tblW w:w="5003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16"/>
        <w:gridCol w:w="9051"/>
      </w:tblGrid>
      <w:tr w:rsidR="000F3E90" w:rsidRPr="007339BB" w14:paraId="615DDECE" w14:textId="77777777" w:rsidTr="00E91505">
        <w:trPr>
          <w:jc w:val="center"/>
        </w:trPr>
        <w:tc>
          <w:tcPr>
            <w:tcW w:w="148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D2F4D6" w14:textId="42517A82" w:rsidR="000F3E90" w:rsidRPr="007339BB" w:rsidRDefault="00956D63" w:rsidP="00E91505">
            <w:pPr>
              <w:pStyle w:val="Inne0"/>
              <w:spacing w:line="240" w:lineRule="auto"/>
              <w:jc w:val="both"/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</w:rPr>
            </w:pPr>
            <w:r>
              <w:rPr>
                <w:rStyle w:val="Inne"/>
                <w:rFonts w:ascii="Times New Roman" w:eastAsia="Arial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0F3E90" w:rsidRPr="007339BB">
              <w:rPr>
                <w:rStyle w:val="Inne"/>
                <w:rFonts w:ascii="Times New Roman" w:eastAsia="Arial" w:hAnsi="Times New Roman" w:cs="Times New Roman"/>
                <w:b/>
                <w:bCs/>
                <w:sz w:val="26"/>
                <w:szCs w:val="26"/>
              </w:rPr>
              <w:t>Pozycja</w:t>
            </w:r>
          </w:p>
        </w:tc>
        <w:tc>
          <w:tcPr>
            <w:tcW w:w="35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79EA5" w14:textId="4AD5ABC9" w:rsidR="000F3E90" w:rsidRPr="007339BB" w:rsidRDefault="00956D63" w:rsidP="00E91505">
            <w:pPr>
              <w:pStyle w:val="Inne0"/>
              <w:spacing w:line="240" w:lineRule="auto"/>
              <w:jc w:val="both"/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</w:rPr>
            </w:pPr>
            <w:r>
              <w:rPr>
                <w:rStyle w:val="Inne"/>
                <w:rFonts w:ascii="Times New Roman" w:eastAsia="Arial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0F3E90" w:rsidRPr="007339BB">
              <w:rPr>
                <w:rStyle w:val="Inne"/>
                <w:rFonts w:ascii="Times New Roman" w:eastAsia="Arial" w:hAnsi="Times New Roman" w:cs="Times New Roman"/>
                <w:b/>
                <w:bCs/>
                <w:sz w:val="26"/>
                <w:szCs w:val="26"/>
              </w:rPr>
              <w:t>Wymaganie</w:t>
            </w:r>
          </w:p>
        </w:tc>
      </w:tr>
      <w:tr w:rsidR="000F3E90" w:rsidRPr="007339BB" w14:paraId="44AE9383" w14:textId="77777777" w:rsidTr="00E91505">
        <w:trPr>
          <w:jc w:val="center"/>
        </w:trPr>
        <w:tc>
          <w:tcPr>
            <w:tcW w:w="148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396DE2" w14:textId="022C20B4" w:rsidR="000F3E90" w:rsidRPr="007339BB" w:rsidRDefault="00956D63" w:rsidP="000F3E90">
            <w:pPr>
              <w:pStyle w:val="Inne0"/>
              <w:spacing w:line="240" w:lineRule="auto"/>
              <w:jc w:val="both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r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r w:rsidR="000F3E90" w:rsidRPr="007339BB"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  <w:t>Rola</w:t>
            </w:r>
          </w:p>
        </w:tc>
        <w:tc>
          <w:tcPr>
            <w:tcW w:w="35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396A44" w14:textId="5F44EEF9" w:rsidR="000F3E90" w:rsidRPr="007339BB" w:rsidRDefault="00D32267" w:rsidP="000F3E90">
            <w:pPr>
              <w:pStyle w:val="Nagwek6"/>
              <w:spacing w:before="0" w:line="240" w:lineRule="auto"/>
              <w:rPr>
                <w:rFonts w:ascii="Times New Roman" w:eastAsia="Arial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 w:rsidR="000F3E90" w:rsidRPr="00072BD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Architekt rozwiązań Microsoft</w:t>
            </w:r>
          </w:p>
        </w:tc>
      </w:tr>
      <w:tr w:rsidR="000F3E90" w:rsidRPr="007339BB" w14:paraId="18ACB553" w14:textId="77777777" w:rsidTr="00E91505">
        <w:trPr>
          <w:jc w:val="center"/>
        </w:trPr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5DD623" w14:textId="71EF5555" w:rsidR="000F3E90" w:rsidRPr="007339BB" w:rsidRDefault="00956D63" w:rsidP="000F3E90">
            <w:pPr>
              <w:pStyle w:val="Inne0"/>
              <w:spacing w:line="240" w:lineRule="auto"/>
              <w:jc w:val="both"/>
              <w:rPr>
                <w:rFonts w:ascii="Times New Roman" w:eastAsia="Arial" w:hAnsi="Times New Roman" w:cs="Times New Roman"/>
                <w:bCs/>
                <w:sz w:val="26"/>
                <w:szCs w:val="26"/>
              </w:rPr>
            </w:pPr>
            <w:r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r w:rsidR="000F3E90" w:rsidRPr="007339BB"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  <w:t>Liczba specjalistów</w:t>
            </w:r>
          </w:p>
        </w:tc>
        <w:tc>
          <w:tcPr>
            <w:tcW w:w="3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ECFCD8" w14:textId="77777777" w:rsidR="000F3E90" w:rsidRPr="007339BB" w:rsidRDefault="000F3E90" w:rsidP="000F3E90">
            <w:pPr>
              <w:pStyle w:val="Inne0"/>
              <w:spacing w:line="240" w:lineRule="auto"/>
              <w:ind w:left="135"/>
              <w:jc w:val="both"/>
              <w:rPr>
                <w:rFonts w:ascii="Times New Roman" w:eastAsia="Arial" w:hAnsi="Times New Roman" w:cs="Times New Roman"/>
                <w:bCs/>
                <w:sz w:val="26"/>
                <w:szCs w:val="26"/>
              </w:rPr>
            </w:pPr>
            <w:r w:rsidRPr="007339BB"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  <w:t>1</w:t>
            </w:r>
          </w:p>
        </w:tc>
      </w:tr>
      <w:tr w:rsidR="00072BDD" w:rsidRPr="007339BB" w14:paraId="5AF19044" w14:textId="77777777" w:rsidTr="00E91505">
        <w:trPr>
          <w:jc w:val="center"/>
        </w:trPr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B4F63D" w14:textId="34D8D5D7" w:rsidR="00072BDD" w:rsidRPr="007339BB" w:rsidRDefault="00956D63" w:rsidP="00072BDD">
            <w:pPr>
              <w:pStyle w:val="Inne0"/>
              <w:spacing w:line="240" w:lineRule="auto"/>
              <w:jc w:val="both"/>
              <w:rPr>
                <w:rFonts w:ascii="Times New Roman" w:eastAsia="Arial" w:hAnsi="Times New Roman" w:cs="Times New Roman"/>
                <w:bCs/>
                <w:sz w:val="26"/>
                <w:szCs w:val="26"/>
              </w:rPr>
            </w:pPr>
            <w:r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r w:rsidR="00072BDD"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  <w:t>W</w:t>
            </w:r>
            <w:r w:rsidR="00072BDD" w:rsidRPr="007339BB"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  <w:t>ymagane doświadczenie</w:t>
            </w:r>
          </w:p>
        </w:tc>
        <w:tc>
          <w:tcPr>
            <w:tcW w:w="3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8D0DD" w14:textId="76F1E8C3" w:rsidR="00072BDD" w:rsidRPr="007339BB" w:rsidRDefault="00072BDD" w:rsidP="00072BDD">
            <w:pPr>
              <w:pStyle w:val="Akapitzlist"/>
              <w:spacing w:after="39" w:line="276" w:lineRule="auto"/>
              <w:ind w:left="27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  <w:r>
              <w:t xml:space="preserve">. </w:t>
            </w:r>
            <w:r w:rsidRPr="007339BB">
              <w:rPr>
                <w:rFonts w:ascii="Times New Roman" w:hAnsi="Times New Roman" w:cs="Times New Roman"/>
                <w:sz w:val="26"/>
                <w:szCs w:val="26"/>
              </w:rPr>
              <w:t>posiada co najmniej 5-letnie doświadczenie zawodowe w branży informatycznej, rozumiane jako staż pracy w podmiotach realizujących projekty informatyczne,</w:t>
            </w:r>
          </w:p>
          <w:p w14:paraId="4FF18C05" w14:textId="4385845C" w:rsidR="00072BDD" w:rsidRPr="007339BB" w:rsidRDefault="00072BDD" w:rsidP="00072BDD">
            <w:pPr>
              <w:pStyle w:val="Akapitzlist"/>
              <w:spacing w:after="0" w:line="276" w:lineRule="auto"/>
              <w:ind w:left="27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</w:t>
            </w:r>
            <w:r>
              <w:t xml:space="preserve">. </w:t>
            </w:r>
            <w:r w:rsidRPr="007339BB">
              <w:rPr>
                <w:rFonts w:ascii="Times New Roman" w:hAnsi="Times New Roman" w:cs="Times New Roman"/>
                <w:sz w:val="26"/>
                <w:szCs w:val="26"/>
              </w:rPr>
              <w:t>W ciągu ostatnich 5 lat przed terminem składania ofert realizował zadania w minimum 1 projekcie w którym pełnił rolę architekta rozwiązań Microsoft realizując zadania:</w:t>
            </w:r>
          </w:p>
          <w:p w14:paraId="00957E93" w14:textId="77777777" w:rsidR="00072BDD" w:rsidRPr="007339BB" w:rsidRDefault="00072BDD" w:rsidP="00751B0A">
            <w:pPr>
              <w:pStyle w:val="Akapitzlist"/>
              <w:numPr>
                <w:ilvl w:val="0"/>
                <w:numId w:val="31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39BB">
              <w:rPr>
                <w:rFonts w:ascii="Times New Roman" w:hAnsi="Times New Roman" w:cs="Times New Roman"/>
                <w:sz w:val="26"/>
                <w:szCs w:val="26"/>
              </w:rPr>
              <w:t xml:space="preserve">Projektowania rozwiązań w oparciu o technologię Microsoft </w:t>
            </w:r>
          </w:p>
          <w:p w14:paraId="02259051" w14:textId="77777777" w:rsidR="00072BDD" w:rsidRPr="007339BB" w:rsidRDefault="00072BDD" w:rsidP="00751B0A">
            <w:pPr>
              <w:pStyle w:val="Akapitzlist"/>
              <w:numPr>
                <w:ilvl w:val="1"/>
                <w:numId w:val="31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39BB">
              <w:rPr>
                <w:rFonts w:ascii="Times New Roman" w:hAnsi="Times New Roman" w:cs="Times New Roman"/>
                <w:sz w:val="26"/>
                <w:szCs w:val="26"/>
              </w:rPr>
              <w:t>w oparciu o rozwiązania on-</w:t>
            </w:r>
            <w:proofErr w:type="spellStart"/>
            <w:r w:rsidRPr="007339BB">
              <w:rPr>
                <w:rFonts w:ascii="Times New Roman" w:hAnsi="Times New Roman" w:cs="Times New Roman"/>
                <w:sz w:val="26"/>
                <w:szCs w:val="26"/>
              </w:rPr>
              <w:t>premises</w:t>
            </w:r>
            <w:proofErr w:type="spellEnd"/>
            <w:r w:rsidRPr="007339BB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14:paraId="761E2EC4" w14:textId="77777777" w:rsidR="00072BDD" w:rsidRPr="007339BB" w:rsidRDefault="00072BDD" w:rsidP="00751B0A">
            <w:pPr>
              <w:pStyle w:val="Akapitzlist"/>
              <w:numPr>
                <w:ilvl w:val="1"/>
                <w:numId w:val="31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39B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w organizacji zatrudniającej co najmniej 15 000 użytkowników,</w:t>
            </w:r>
          </w:p>
          <w:p w14:paraId="7EF51B82" w14:textId="77777777" w:rsidR="00072BDD" w:rsidRPr="007339BB" w:rsidRDefault="00072BDD" w:rsidP="00751B0A">
            <w:pPr>
              <w:pStyle w:val="Akapitzlist"/>
              <w:numPr>
                <w:ilvl w:val="1"/>
                <w:numId w:val="31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39BB">
              <w:rPr>
                <w:rFonts w:ascii="Times New Roman" w:hAnsi="Times New Roman" w:cs="Times New Roman"/>
                <w:sz w:val="26"/>
                <w:szCs w:val="26"/>
              </w:rPr>
              <w:t>w organizacji liczącej co najmniej 100 lokalizacji rozproszonych geograficznie na terenie Unii Europejskiej,</w:t>
            </w:r>
          </w:p>
          <w:p w14:paraId="1C2D36F3" w14:textId="77777777" w:rsidR="00072BDD" w:rsidRPr="007339BB" w:rsidRDefault="00072BDD" w:rsidP="00751B0A">
            <w:pPr>
              <w:pStyle w:val="Akapitzlist"/>
              <w:numPr>
                <w:ilvl w:val="1"/>
                <w:numId w:val="31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39BB">
              <w:rPr>
                <w:rFonts w:ascii="Times New Roman" w:hAnsi="Times New Roman" w:cs="Times New Roman"/>
                <w:sz w:val="26"/>
                <w:szCs w:val="26"/>
              </w:rPr>
              <w:t xml:space="preserve">z uwzględnieniem delegowania uprawnień w organizacji posiadającej rozproszone zespoły utrzymania w oddziałach </w:t>
            </w:r>
          </w:p>
          <w:p w14:paraId="7FF034F5" w14:textId="3761ED52" w:rsidR="00072BDD" w:rsidRPr="00072BDD" w:rsidRDefault="007D5E89" w:rsidP="00072BD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t xml:space="preserve">      </w:t>
            </w:r>
            <w:r w:rsidR="00072BDD">
              <w:rPr>
                <w:rFonts w:ascii="Times New Roman" w:hAnsi="Times New Roman"/>
                <w:sz w:val="26"/>
                <w:szCs w:val="26"/>
              </w:rPr>
              <w:t>b) W</w:t>
            </w:r>
            <w:r w:rsidR="00072BDD" w:rsidRPr="00072BDD">
              <w:rPr>
                <w:rFonts w:ascii="Times New Roman" w:hAnsi="Times New Roman"/>
                <w:sz w:val="26"/>
                <w:szCs w:val="26"/>
              </w:rPr>
              <w:t>ykonywania przeglądów konfiguracji dla rozwiązań Microsoft zbudowanych w architekturze wysokiej dostępności.</w:t>
            </w:r>
          </w:p>
          <w:p w14:paraId="3D074512" w14:textId="74339430" w:rsidR="00072BDD" w:rsidRPr="007339BB" w:rsidRDefault="00072BDD" w:rsidP="00072BDD">
            <w:pPr>
              <w:pStyle w:val="Akapitzlist"/>
              <w:spacing w:after="0" w:line="240" w:lineRule="auto"/>
              <w:ind w:left="3600"/>
              <w:jc w:val="both"/>
              <w:rPr>
                <w:rStyle w:val="Inne"/>
                <w:rFonts w:ascii="Times New Roman" w:hAnsi="Times New Roman" w:cs="Times New Roman"/>
                <w:sz w:val="26"/>
                <w:szCs w:val="26"/>
              </w:rPr>
            </w:pPr>
          </w:p>
        </w:tc>
      </w:tr>
      <w:bookmarkEnd w:id="3"/>
      <w:tr w:rsidR="00072BDD" w:rsidRPr="007339BB" w14:paraId="0AD7602E" w14:textId="77777777" w:rsidTr="00E91505">
        <w:trPr>
          <w:jc w:val="center"/>
        </w:trPr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8F2A66" w14:textId="7D907364" w:rsidR="00072BDD" w:rsidRPr="00072BDD" w:rsidRDefault="00956D63" w:rsidP="00072BDD">
            <w:pPr>
              <w:pStyle w:val="Inne0"/>
              <w:spacing w:line="240" w:lineRule="auto"/>
              <w:jc w:val="both"/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 xml:space="preserve"> </w:t>
            </w:r>
            <w:r w:rsidR="00072BDD" w:rsidRPr="00072BDD">
              <w:rPr>
                <w:rFonts w:ascii="Times New Roman" w:hAnsi="Times New Roman" w:cs="Times New Roman"/>
                <w:bCs/>
                <w:sz w:val="26"/>
                <w:szCs w:val="26"/>
              </w:rPr>
              <w:t>Wymagana wiedza i umiejętności</w:t>
            </w:r>
          </w:p>
        </w:tc>
        <w:tc>
          <w:tcPr>
            <w:tcW w:w="3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71BB9" w14:textId="77777777" w:rsidR="00072BDD" w:rsidRPr="00072BDD" w:rsidRDefault="00072BDD" w:rsidP="00751B0A">
            <w:pPr>
              <w:numPr>
                <w:ilvl w:val="0"/>
                <w:numId w:val="32"/>
              </w:numPr>
              <w:spacing w:before="0" w:beforeAutospacing="0" w:after="0" w:afterAutospacing="0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72BDD">
              <w:rPr>
                <w:rFonts w:ascii="Times New Roman" w:hAnsi="Times New Roman"/>
                <w:sz w:val="26"/>
                <w:szCs w:val="26"/>
              </w:rPr>
              <w:t>Ekspercka wiedza z zakresu rozwiązań on-</w:t>
            </w:r>
            <w:proofErr w:type="spellStart"/>
            <w:r w:rsidRPr="00072BDD">
              <w:rPr>
                <w:rFonts w:ascii="Times New Roman" w:hAnsi="Times New Roman"/>
                <w:sz w:val="26"/>
                <w:szCs w:val="26"/>
              </w:rPr>
              <w:t>premises</w:t>
            </w:r>
            <w:proofErr w:type="spellEnd"/>
            <w:r w:rsidRPr="00072BDD">
              <w:rPr>
                <w:rFonts w:ascii="Times New Roman" w:hAnsi="Times New Roman"/>
                <w:sz w:val="26"/>
                <w:szCs w:val="26"/>
              </w:rPr>
              <w:t xml:space="preserve"> Microsoft</w:t>
            </w:r>
          </w:p>
          <w:p w14:paraId="3AAF75FA" w14:textId="77777777" w:rsidR="00072BDD" w:rsidRPr="00072BDD" w:rsidRDefault="00072BDD" w:rsidP="00751B0A">
            <w:pPr>
              <w:numPr>
                <w:ilvl w:val="0"/>
                <w:numId w:val="32"/>
              </w:numPr>
              <w:spacing w:before="0" w:beforeAutospacing="0" w:after="0" w:afterAutospacing="0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72BDD">
              <w:rPr>
                <w:rFonts w:ascii="Times New Roman" w:hAnsi="Times New Roman"/>
                <w:sz w:val="26"/>
                <w:szCs w:val="26"/>
              </w:rPr>
              <w:t>Bardzo dobra znajomość usługi katalogowej Active Directory</w:t>
            </w:r>
          </w:p>
          <w:p w14:paraId="784DD5B4" w14:textId="77777777" w:rsidR="00072BDD" w:rsidRPr="00072BDD" w:rsidRDefault="00072BDD" w:rsidP="00751B0A">
            <w:pPr>
              <w:numPr>
                <w:ilvl w:val="0"/>
                <w:numId w:val="32"/>
              </w:numPr>
              <w:spacing w:before="0" w:beforeAutospacing="0" w:after="0" w:afterAutospacing="0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72BDD">
              <w:rPr>
                <w:rFonts w:ascii="Times New Roman" w:hAnsi="Times New Roman"/>
                <w:sz w:val="26"/>
                <w:szCs w:val="26"/>
              </w:rPr>
              <w:t>Bardzo dobra znajomość systemu pocztowego Exchange w wersji co najmniej 2019</w:t>
            </w:r>
          </w:p>
          <w:p w14:paraId="5D0C4B15" w14:textId="77777777" w:rsidR="00072BDD" w:rsidRPr="00072BDD" w:rsidRDefault="00072BDD" w:rsidP="00751B0A">
            <w:pPr>
              <w:numPr>
                <w:ilvl w:val="0"/>
                <w:numId w:val="32"/>
              </w:numPr>
              <w:spacing w:before="0" w:beforeAutospacing="0" w:after="0" w:afterAutospacing="0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72BDD">
              <w:rPr>
                <w:rFonts w:ascii="Times New Roman" w:hAnsi="Times New Roman"/>
                <w:sz w:val="26"/>
                <w:szCs w:val="26"/>
              </w:rPr>
              <w:t>Ekspercka wiedza z zakresu CC Microsoft</w:t>
            </w:r>
          </w:p>
          <w:p w14:paraId="3BA945A9" w14:textId="77777777" w:rsidR="00072BDD" w:rsidRPr="00072BDD" w:rsidRDefault="00072BDD" w:rsidP="00751B0A">
            <w:pPr>
              <w:numPr>
                <w:ilvl w:val="0"/>
                <w:numId w:val="32"/>
              </w:numPr>
              <w:spacing w:before="0" w:beforeAutospacing="0" w:after="0" w:afterAutospacing="0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72BDD">
              <w:rPr>
                <w:rFonts w:ascii="Times New Roman" w:eastAsia="Arial" w:hAnsi="Times New Roman"/>
                <w:bCs/>
                <w:sz w:val="26"/>
                <w:szCs w:val="26"/>
              </w:rPr>
              <w:t>biegłe posługiwanie się językiem polskim w mowie i piśmie</w:t>
            </w:r>
          </w:p>
          <w:p w14:paraId="12CF476A" w14:textId="33D398AC" w:rsidR="00072BDD" w:rsidRDefault="00072BDD" w:rsidP="00751B0A">
            <w:pPr>
              <w:pStyle w:val="Akapitzlist"/>
              <w:numPr>
                <w:ilvl w:val="0"/>
                <w:numId w:val="32"/>
              </w:numPr>
              <w:spacing w:after="39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72BDD">
              <w:rPr>
                <w:rFonts w:ascii="Times New Roman" w:eastAsia="Calibri" w:hAnsi="Times New Roman" w:cs="Times New Roman"/>
                <w:sz w:val="26"/>
                <w:szCs w:val="26"/>
              </w:rPr>
              <w:t>znajomość zagadnień ochrony danych osobowych</w:t>
            </w:r>
          </w:p>
          <w:p w14:paraId="4A5A7215" w14:textId="12FA2DF2" w:rsidR="00072BDD" w:rsidRDefault="00072BDD" w:rsidP="00072BDD">
            <w:pPr>
              <w:pStyle w:val="Akapitzlist"/>
              <w:spacing w:after="39" w:line="276" w:lineRule="auto"/>
              <w:ind w:left="27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91505" w:rsidRPr="007339BB" w14:paraId="17988381" w14:textId="77777777" w:rsidTr="00E91505">
        <w:trPr>
          <w:jc w:val="center"/>
        </w:trPr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10A582" w14:textId="29A7BED0" w:rsidR="00E91505" w:rsidRPr="00E91505" w:rsidRDefault="00956D63" w:rsidP="00072BDD">
            <w:pPr>
              <w:pStyle w:val="Inne0"/>
              <w:spacing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E91505" w:rsidRPr="00E91505">
              <w:rPr>
                <w:rFonts w:ascii="Times New Roman" w:hAnsi="Times New Roman" w:cs="Times New Roman"/>
                <w:bCs/>
                <w:sz w:val="26"/>
                <w:szCs w:val="26"/>
              </w:rPr>
              <w:t>Wymagane certyfikaty</w:t>
            </w:r>
          </w:p>
        </w:tc>
        <w:tc>
          <w:tcPr>
            <w:tcW w:w="3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4170B" w14:textId="77777777" w:rsidR="00E91505" w:rsidRPr="00E91505" w:rsidRDefault="00E91505" w:rsidP="00E9150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t xml:space="preserve">     </w:t>
            </w:r>
            <w:r w:rsidRPr="00E91505">
              <w:rPr>
                <w:rFonts w:ascii="Times New Roman" w:hAnsi="Times New Roman"/>
                <w:sz w:val="26"/>
                <w:szCs w:val="26"/>
              </w:rPr>
              <w:t xml:space="preserve">Potwierdzeniem wiedzy z tego obszaru będzie posiadanie przynajmniej 1 z poniższych certyfikatów: </w:t>
            </w:r>
          </w:p>
          <w:p w14:paraId="3E14F4D6" w14:textId="77777777" w:rsidR="00E91505" w:rsidRPr="00E91505" w:rsidRDefault="00E91505" w:rsidP="00751B0A">
            <w:pPr>
              <w:numPr>
                <w:ilvl w:val="0"/>
                <w:numId w:val="33"/>
              </w:numPr>
              <w:spacing w:before="0" w:beforeAutospacing="0" w:after="0" w:afterAutospacing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91505">
              <w:rPr>
                <w:rFonts w:ascii="Times New Roman" w:hAnsi="Times New Roman"/>
                <w:sz w:val="26"/>
                <w:szCs w:val="26"/>
                <w:lang w:val="en-US"/>
              </w:rPr>
              <w:t>Microsoft Certified Solutions Associate: Office 365</w:t>
            </w:r>
          </w:p>
          <w:p w14:paraId="450188B0" w14:textId="77777777" w:rsidR="00E91505" w:rsidRPr="00E91505" w:rsidRDefault="00E91505" w:rsidP="00751B0A">
            <w:pPr>
              <w:numPr>
                <w:ilvl w:val="0"/>
                <w:numId w:val="33"/>
              </w:numPr>
              <w:spacing w:before="0" w:beforeAutospacing="0" w:after="0" w:afterAutospacing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91505">
              <w:rPr>
                <w:rFonts w:ascii="Times New Roman" w:hAnsi="Times New Roman"/>
                <w:sz w:val="26"/>
                <w:szCs w:val="26"/>
                <w:lang w:val="en-US"/>
              </w:rPr>
              <w:t>Microsoft Certified Solutions Expert: Cloud Platform and Infrastructure</w:t>
            </w:r>
          </w:p>
          <w:p w14:paraId="66E5A4B2" w14:textId="77777777" w:rsidR="00E91505" w:rsidRPr="00E91505" w:rsidRDefault="00E91505" w:rsidP="00751B0A">
            <w:pPr>
              <w:numPr>
                <w:ilvl w:val="0"/>
                <w:numId w:val="33"/>
              </w:numPr>
              <w:spacing w:before="0" w:beforeAutospacing="0" w:after="0" w:afterAutospacing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E91505">
              <w:rPr>
                <w:rFonts w:ascii="Times New Roman" w:hAnsi="Times New Roman"/>
                <w:sz w:val="26"/>
                <w:szCs w:val="26"/>
              </w:rPr>
              <w:t xml:space="preserve">Microsoft </w:t>
            </w:r>
            <w:proofErr w:type="spellStart"/>
            <w:r w:rsidRPr="00E91505">
              <w:rPr>
                <w:rFonts w:ascii="Times New Roman" w:hAnsi="Times New Roman"/>
                <w:sz w:val="26"/>
                <w:szCs w:val="26"/>
              </w:rPr>
              <w:t>Certified</w:t>
            </w:r>
            <w:proofErr w:type="spellEnd"/>
            <w:r w:rsidRPr="00E91505">
              <w:rPr>
                <w:rFonts w:ascii="Times New Roman" w:hAnsi="Times New Roman"/>
                <w:sz w:val="26"/>
                <w:szCs w:val="26"/>
              </w:rPr>
              <w:t xml:space="preserve"> Solutions </w:t>
            </w:r>
            <w:proofErr w:type="spellStart"/>
            <w:r w:rsidRPr="00E91505">
              <w:rPr>
                <w:rFonts w:ascii="Times New Roman" w:hAnsi="Times New Roman"/>
                <w:sz w:val="26"/>
                <w:szCs w:val="26"/>
              </w:rPr>
              <w:t>Expert</w:t>
            </w:r>
            <w:proofErr w:type="spellEnd"/>
            <w:r w:rsidRPr="00E91505">
              <w:rPr>
                <w:rFonts w:ascii="Times New Roman" w:hAnsi="Times New Roman"/>
                <w:sz w:val="26"/>
                <w:szCs w:val="26"/>
              </w:rPr>
              <w:t>: Messaging</w:t>
            </w:r>
          </w:p>
          <w:p w14:paraId="12EC3BED" w14:textId="77777777" w:rsidR="00E91505" w:rsidRPr="00E91505" w:rsidRDefault="00E91505" w:rsidP="00751B0A">
            <w:pPr>
              <w:numPr>
                <w:ilvl w:val="0"/>
                <w:numId w:val="33"/>
              </w:numPr>
              <w:spacing w:before="0" w:beforeAutospacing="0" w:after="0" w:afterAutospacing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E91505">
              <w:rPr>
                <w:rFonts w:ascii="Times New Roman" w:hAnsi="Times New Roman"/>
                <w:sz w:val="26"/>
                <w:szCs w:val="26"/>
                <w:lang w:val="en-US"/>
              </w:rPr>
              <w:t>Microsoft Certified Solutions Expert: Productivity</w:t>
            </w:r>
          </w:p>
          <w:p w14:paraId="1AAA7007" w14:textId="515D19C5" w:rsidR="00E91505" w:rsidRPr="00962C3D" w:rsidRDefault="00E91505" w:rsidP="00751B0A">
            <w:pPr>
              <w:pStyle w:val="Akapitzlist"/>
              <w:numPr>
                <w:ilvl w:val="0"/>
                <w:numId w:val="33"/>
              </w:num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62C3D">
              <w:rPr>
                <w:rFonts w:ascii="Times New Roman" w:hAnsi="Times New Roman"/>
                <w:sz w:val="26"/>
                <w:szCs w:val="26"/>
              </w:rPr>
              <w:t xml:space="preserve">Microsoft </w:t>
            </w:r>
            <w:proofErr w:type="spellStart"/>
            <w:r w:rsidRPr="00962C3D">
              <w:rPr>
                <w:rFonts w:ascii="Times New Roman" w:hAnsi="Times New Roman"/>
                <w:sz w:val="26"/>
                <w:szCs w:val="26"/>
              </w:rPr>
              <w:t>Certified</w:t>
            </w:r>
            <w:proofErr w:type="spellEnd"/>
            <w:r w:rsidRPr="00962C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2C3D">
              <w:rPr>
                <w:rFonts w:ascii="Times New Roman" w:hAnsi="Times New Roman"/>
                <w:sz w:val="26"/>
                <w:szCs w:val="26"/>
              </w:rPr>
              <w:t>Trainer</w:t>
            </w:r>
            <w:proofErr w:type="spellEnd"/>
            <w:r>
              <w:t xml:space="preserve"> </w:t>
            </w:r>
          </w:p>
        </w:tc>
      </w:tr>
    </w:tbl>
    <w:p w14:paraId="5DFC25A2" w14:textId="77777777" w:rsidR="00B64812" w:rsidRPr="007339BB" w:rsidRDefault="00B64812" w:rsidP="00B64812"/>
    <w:bookmarkEnd w:id="0"/>
    <w:bookmarkEnd w:id="1"/>
    <w:p w14:paraId="21889DE0" w14:textId="70E9EA13" w:rsidR="00D32267" w:rsidRPr="007339BB" w:rsidRDefault="00B64812" w:rsidP="00D32267">
      <w:pPr>
        <w:pStyle w:val="Nagwek6"/>
        <w:spacing w:line="360" w:lineRule="auto"/>
        <w:rPr>
          <w:rStyle w:val="Inne"/>
          <w:rFonts w:ascii="Times New Roman" w:eastAsia="Arial" w:hAnsi="Times New Roman" w:cs="Times New Roman"/>
          <w:color w:val="auto"/>
          <w:sz w:val="26"/>
          <w:szCs w:val="26"/>
        </w:rPr>
      </w:pPr>
      <w:r w:rsidRPr="007339BB">
        <w:rPr>
          <w:rStyle w:val="Inne"/>
          <w:rFonts w:ascii="Times New Roman" w:eastAsia="Arial" w:hAnsi="Times New Roman" w:cs="Times New Roman"/>
          <w:color w:val="auto"/>
          <w:sz w:val="26"/>
          <w:szCs w:val="26"/>
        </w:rPr>
        <w:lastRenderedPageBreak/>
        <w:t>Administrator usługi katalogowej oraz systemu pocztowego</w:t>
      </w:r>
    </w:p>
    <w:tbl>
      <w:tblPr>
        <w:tblOverlap w:val="never"/>
        <w:tblW w:w="5003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16"/>
        <w:gridCol w:w="9051"/>
      </w:tblGrid>
      <w:tr w:rsidR="00D32267" w:rsidRPr="007339BB" w14:paraId="15F4FAE2" w14:textId="77777777" w:rsidTr="00657E9C">
        <w:trPr>
          <w:jc w:val="center"/>
        </w:trPr>
        <w:tc>
          <w:tcPr>
            <w:tcW w:w="148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1D6801" w14:textId="2EDAC87B" w:rsidR="00D32267" w:rsidRPr="007339BB" w:rsidRDefault="00E23407" w:rsidP="00657E9C">
            <w:pPr>
              <w:pStyle w:val="Inne0"/>
              <w:spacing w:line="240" w:lineRule="auto"/>
              <w:jc w:val="both"/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</w:rPr>
            </w:pPr>
            <w:r>
              <w:rPr>
                <w:rStyle w:val="Inne"/>
                <w:rFonts w:ascii="Times New Roman" w:eastAsia="Arial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D32267" w:rsidRPr="007339BB">
              <w:rPr>
                <w:rStyle w:val="Inne"/>
                <w:rFonts w:ascii="Times New Roman" w:eastAsia="Arial" w:hAnsi="Times New Roman" w:cs="Times New Roman"/>
                <w:b/>
                <w:bCs/>
                <w:sz w:val="26"/>
                <w:szCs w:val="26"/>
              </w:rPr>
              <w:t>Pozycja</w:t>
            </w:r>
          </w:p>
        </w:tc>
        <w:tc>
          <w:tcPr>
            <w:tcW w:w="35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BA8BC" w14:textId="1A49D8D9" w:rsidR="00D32267" w:rsidRPr="007339BB" w:rsidRDefault="00E23407" w:rsidP="00657E9C">
            <w:pPr>
              <w:pStyle w:val="Inne0"/>
              <w:spacing w:line="240" w:lineRule="auto"/>
              <w:jc w:val="both"/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</w:rPr>
            </w:pPr>
            <w:r>
              <w:rPr>
                <w:rStyle w:val="Inne"/>
                <w:rFonts w:ascii="Times New Roman" w:eastAsia="Arial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D32267" w:rsidRPr="007339BB">
              <w:rPr>
                <w:rStyle w:val="Inne"/>
                <w:rFonts w:ascii="Times New Roman" w:eastAsia="Arial" w:hAnsi="Times New Roman" w:cs="Times New Roman"/>
                <w:b/>
                <w:bCs/>
                <w:sz w:val="26"/>
                <w:szCs w:val="26"/>
              </w:rPr>
              <w:t>Wymaganie</w:t>
            </w:r>
          </w:p>
        </w:tc>
      </w:tr>
      <w:tr w:rsidR="00D32267" w:rsidRPr="007339BB" w14:paraId="323E562D" w14:textId="77777777" w:rsidTr="00657E9C">
        <w:trPr>
          <w:jc w:val="center"/>
        </w:trPr>
        <w:tc>
          <w:tcPr>
            <w:tcW w:w="148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49679F" w14:textId="6FFF43D9" w:rsidR="00D32267" w:rsidRPr="007339BB" w:rsidRDefault="00E23407" w:rsidP="00657E9C">
            <w:pPr>
              <w:pStyle w:val="Inne0"/>
              <w:spacing w:line="240" w:lineRule="auto"/>
              <w:jc w:val="both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r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r w:rsidR="00D32267" w:rsidRPr="007339BB"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  <w:t>Rola</w:t>
            </w:r>
          </w:p>
        </w:tc>
        <w:tc>
          <w:tcPr>
            <w:tcW w:w="35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192F75" w14:textId="3365B105" w:rsidR="00D32267" w:rsidRPr="007339BB" w:rsidRDefault="00D32267" w:rsidP="00657E9C">
            <w:pPr>
              <w:pStyle w:val="Nagwek6"/>
              <w:spacing w:before="0" w:line="240" w:lineRule="auto"/>
              <w:rPr>
                <w:rFonts w:ascii="Times New Roman" w:eastAsia="Arial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D3226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Administrator usługi katalogowej oraz systemu pocztowego</w:t>
            </w:r>
          </w:p>
        </w:tc>
      </w:tr>
      <w:tr w:rsidR="00D32267" w:rsidRPr="007339BB" w14:paraId="1897F1F9" w14:textId="77777777" w:rsidTr="00657E9C">
        <w:trPr>
          <w:jc w:val="center"/>
        </w:trPr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7CB871" w14:textId="563FFDFA" w:rsidR="00D32267" w:rsidRPr="007339BB" w:rsidRDefault="00E23407" w:rsidP="00657E9C">
            <w:pPr>
              <w:pStyle w:val="Inne0"/>
              <w:spacing w:line="240" w:lineRule="auto"/>
              <w:jc w:val="both"/>
              <w:rPr>
                <w:rFonts w:ascii="Times New Roman" w:eastAsia="Arial" w:hAnsi="Times New Roman" w:cs="Times New Roman"/>
                <w:bCs/>
                <w:sz w:val="26"/>
                <w:szCs w:val="26"/>
              </w:rPr>
            </w:pPr>
            <w:r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r w:rsidR="00D32267" w:rsidRPr="007339BB"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  <w:t>Liczba specjalistów</w:t>
            </w:r>
          </w:p>
        </w:tc>
        <w:tc>
          <w:tcPr>
            <w:tcW w:w="3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BC9473" w14:textId="77777777" w:rsidR="00D32267" w:rsidRPr="007339BB" w:rsidRDefault="00D32267" w:rsidP="00657E9C">
            <w:pPr>
              <w:pStyle w:val="Inne0"/>
              <w:spacing w:line="240" w:lineRule="auto"/>
              <w:ind w:left="135"/>
              <w:jc w:val="both"/>
              <w:rPr>
                <w:rFonts w:ascii="Times New Roman" w:eastAsia="Arial" w:hAnsi="Times New Roman" w:cs="Times New Roman"/>
                <w:bCs/>
                <w:sz w:val="26"/>
                <w:szCs w:val="26"/>
              </w:rPr>
            </w:pPr>
            <w:r w:rsidRPr="007339BB"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  <w:t>1</w:t>
            </w:r>
          </w:p>
        </w:tc>
      </w:tr>
      <w:tr w:rsidR="00D32267" w:rsidRPr="007339BB" w14:paraId="7E1F9D4C" w14:textId="77777777" w:rsidTr="00657E9C">
        <w:trPr>
          <w:jc w:val="center"/>
        </w:trPr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2A8A0B" w14:textId="6DE07045" w:rsidR="00D32267" w:rsidRPr="007339BB" w:rsidRDefault="00E23407" w:rsidP="00657E9C">
            <w:pPr>
              <w:pStyle w:val="Inne0"/>
              <w:spacing w:line="240" w:lineRule="auto"/>
              <w:jc w:val="both"/>
              <w:rPr>
                <w:rFonts w:ascii="Times New Roman" w:eastAsia="Arial" w:hAnsi="Times New Roman" w:cs="Times New Roman"/>
                <w:bCs/>
                <w:sz w:val="26"/>
                <w:szCs w:val="26"/>
              </w:rPr>
            </w:pPr>
            <w:r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r w:rsidR="00D32267"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  <w:t>W</w:t>
            </w:r>
            <w:r w:rsidR="00D32267" w:rsidRPr="007339BB"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  <w:t>ymagane doświadczenie</w:t>
            </w:r>
          </w:p>
        </w:tc>
        <w:tc>
          <w:tcPr>
            <w:tcW w:w="3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A0D89" w14:textId="4041B265" w:rsidR="00D32267" w:rsidRPr="00D32267" w:rsidRDefault="00D32267" w:rsidP="00D3226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32267">
              <w:rPr>
                <w:rFonts w:ascii="Times New Roman" w:hAnsi="Times New Roman"/>
                <w:sz w:val="26"/>
                <w:szCs w:val="26"/>
              </w:rPr>
              <w:t>W ciągu ostatnich 5 lat realizował zadania w minimum 1 projekcie o budżecie co najmniej 1 mln zł w którym pełnił rolę inżyniera systemowego lub administratora realizując zadania:</w:t>
            </w:r>
          </w:p>
          <w:p w14:paraId="5536021B" w14:textId="77777777" w:rsidR="00D32267" w:rsidRPr="00D32267" w:rsidRDefault="00D32267" w:rsidP="00751B0A">
            <w:pPr>
              <w:numPr>
                <w:ilvl w:val="0"/>
                <w:numId w:val="25"/>
              </w:numPr>
              <w:spacing w:before="0" w:beforeAutospacing="0" w:after="0" w:afterAutospacing="0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32267">
              <w:rPr>
                <w:rFonts w:ascii="Times New Roman" w:hAnsi="Times New Roman"/>
                <w:sz w:val="26"/>
                <w:szCs w:val="26"/>
              </w:rPr>
              <w:t>Rekonfiguracja usługi katalogowej</w:t>
            </w:r>
          </w:p>
          <w:p w14:paraId="13FBAEA3" w14:textId="77777777" w:rsidR="00D32267" w:rsidRPr="00D32267" w:rsidRDefault="00D32267" w:rsidP="00751B0A">
            <w:pPr>
              <w:numPr>
                <w:ilvl w:val="0"/>
                <w:numId w:val="25"/>
              </w:numPr>
              <w:spacing w:before="0" w:beforeAutospacing="0" w:after="0" w:afterAutospacing="0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32267">
              <w:rPr>
                <w:rFonts w:ascii="Times New Roman" w:hAnsi="Times New Roman"/>
                <w:sz w:val="26"/>
                <w:szCs w:val="26"/>
              </w:rPr>
              <w:t>Rekonfiguracja systemu pocztowego</w:t>
            </w:r>
          </w:p>
          <w:p w14:paraId="1A4B97CA" w14:textId="77777777" w:rsidR="00D32267" w:rsidRDefault="00D32267" w:rsidP="00751B0A">
            <w:pPr>
              <w:numPr>
                <w:ilvl w:val="0"/>
                <w:numId w:val="25"/>
              </w:numPr>
              <w:spacing w:before="0" w:beforeAutospacing="0" w:after="0" w:afterAutospacing="0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32267">
              <w:rPr>
                <w:rFonts w:ascii="Times New Roman" w:hAnsi="Times New Roman"/>
                <w:sz w:val="26"/>
                <w:szCs w:val="26"/>
              </w:rPr>
              <w:t>Bieżąca administracja usługą katalogową</w:t>
            </w:r>
          </w:p>
          <w:p w14:paraId="027C85A4" w14:textId="121DBF96" w:rsidR="00D32267" w:rsidRPr="00D32267" w:rsidRDefault="00D32267" w:rsidP="00751B0A">
            <w:pPr>
              <w:numPr>
                <w:ilvl w:val="0"/>
                <w:numId w:val="25"/>
              </w:numPr>
              <w:spacing w:before="0" w:beforeAutospacing="0" w:after="0" w:afterAutospacing="0"/>
              <w:contextualSpacing/>
              <w:rPr>
                <w:rStyle w:val="Inne"/>
                <w:rFonts w:ascii="Times New Roman" w:hAnsi="Times New Roman" w:cs="Times New Roman"/>
                <w:sz w:val="26"/>
                <w:szCs w:val="26"/>
              </w:rPr>
            </w:pPr>
            <w:r w:rsidRPr="00D32267">
              <w:rPr>
                <w:rFonts w:ascii="Times New Roman" w:hAnsi="Times New Roman"/>
                <w:sz w:val="26"/>
                <w:szCs w:val="26"/>
              </w:rPr>
              <w:t>Bieżąca administracja systemem pocztowym</w:t>
            </w:r>
          </w:p>
        </w:tc>
      </w:tr>
      <w:tr w:rsidR="005A707E" w:rsidRPr="007339BB" w14:paraId="70B3F2F4" w14:textId="77777777" w:rsidTr="00657E9C">
        <w:trPr>
          <w:jc w:val="center"/>
        </w:trPr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7152E6" w14:textId="6F4CBC4B" w:rsidR="005A707E" w:rsidRPr="005A707E" w:rsidRDefault="00E23407" w:rsidP="005A707E">
            <w:pPr>
              <w:pStyle w:val="Inne0"/>
              <w:spacing w:line="240" w:lineRule="auto"/>
              <w:jc w:val="both"/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5A707E" w:rsidRPr="005A707E">
              <w:rPr>
                <w:rFonts w:ascii="Times New Roman" w:hAnsi="Times New Roman" w:cs="Times New Roman"/>
                <w:bCs/>
                <w:sz w:val="26"/>
                <w:szCs w:val="26"/>
              </w:rPr>
              <w:t>Wymagana wiedza i umiejętności</w:t>
            </w:r>
          </w:p>
        </w:tc>
        <w:tc>
          <w:tcPr>
            <w:tcW w:w="3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DD8C1" w14:textId="77777777" w:rsidR="005A707E" w:rsidRPr="007339BB" w:rsidRDefault="005A707E" w:rsidP="00751B0A">
            <w:pPr>
              <w:pStyle w:val="Akapitzlist"/>
              <w:numPr>
                <w:ilvl w:val="0"/>
                <w:numId w:val="27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39BB">
              <w:rPr>
                <w:rFonts w:ascii="Times New Roman" w:hAnsi="Times New Roman" w:cs="Times New Roman"/>
                <w:sz w:val="26"/>
                <w:szCs w:val="26"/>
              </w:rPr>
              <w:t>Praktyczna wiedza o usłudze katalogowej na poziomie inżyniera systemowego</w:t>
            </w:r>
          </w:p>
          <w:p w14:paraId="4A315D6C" w14:textId="77777777" w:rsidR="005A707E" w:rsidRPr="007339BB" w:rsidRDefault="005A707E" w:rsidP="00751B0A">
            <w:pPr>
              <w:pStyle w:val="Akapitzlist"/>
              <w:numPr>
                <w:ilvl w:val="0"/>
                <w:numId w:val="27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39BB">
              <w:rPr>
                <w:rFonts w:ascii="Times New Roman" w:hAnsi="Times New Roman" w:cs="Times New Roman"/>
                <w:sz w:val="26"/>
                <w:szCs w:val="26"/>
              </w:rPr>
              <w:t>Praktyczna wiedza o systemie pocztowym na poziomie inżyniera systemowego</w:t>
            </w:r>
          </w:p>
          <w:p w14:paraId="62D9D512" w14:textId="77777777" w:rsidR="005A707E" w:rsidRPr="007339BB" w:rsidRDefault="005A707E" w:rsidP="00751B0A">
            <w:pPr>
              <w:pStyle w:val="Akapitzlist"/>
              <w:numPr>
                <w:ilvl w:val="0"/>
                <w:numId w:val="27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39BB">
              <w:rPr>
                <w:rFonts w:ascii="Times New Roman" w:hAnsi="Times New Roman" w:cs="Times New Roman"/>
                <w:sz w:val="26"/>
                <w:szCs w:val="26"/>
              </w:rPr>
              <w:t>Znajomość serwerowego systemu operacyjnego na poziomie inżyniera systemowego</w:t>
            </w:r>
          </w:p>
          <w:p w14:paraId="6316A8C8" w14:textId="77777777" w:rsidR="005A707E" w:rsidRDefault="005A707E" w:rsidP="00751B0A">
            <w:pPr>
              <w:pStyle w:val="Akapitzlist"/>
              <w:numPr>
                <w:ilvl w:val="0"/>
                <w:numId w:val="27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39BB">
              <w:rPr>
                <w:rFonts w:ascii="Times New Roman" w:hAnsi="Times New Roman" w:cs="Times New Roman"/>
                <w:sz w:val="26"/>
                <w:szCs w:val="26"/>
              </w:rPr>
              <w:t>Znajomość usług powiązanych takich jak: kopia zapasowa, system antyspamowy, infrastruktura klucza publicznego</w:t>
            </w:r>
          </w:p>
          <w:p w14:paraId="3585FFD2" w14:textId="383EFA57" w:rsidR="005A707E" w:rsidRPr="005A707E" w:rsidRDefault="005A707E" w:rsidP="00751B0A">
            <w:pPr>
              <w:pStyle w:val="Akapitzlist"/>
              <w:numPr>
                <w:ilvl w:val="0"/>
                <w:numId w:val="27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A707E">
              <w:rPr>
                <w:rFonts w:ascii="Times New Roman" w:eastAsia="Arial" w:hAnsi="Times New Roman"/>
                <w:bCs/>
                <w:sz w:val="26"/>
                <w:szCs w:val="26"/>
              </w:rPr>
              <w:t>biegłe posługiwanie się językiem polskim w mowie i piśmie</w:t>
            </w:r>
          </w:p>
        </w:tc>
      </w:tr>
      <w:tr w:rsidR="00E23407" w:rsidRPr="007339BB" w14:paraId="6B88438B" w14:textId="77777777" w:rsidTr="00657E9C">
        <w:trPr>
          <w:jc w:val="center"/>
        </w:trPr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0CBD8B" w14:textId="77777777" w:rsidR="00B801CA" w:rsidRDefault="00E23407" w:rsidP="00E2340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726EC61A" w14:textId="77777777" w:rsidR="00B801CA" w:rsidRDefault="00B801CA" w:rsidP="00E2340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7D63861E" w14:textId="234FF23A" w:rsidR="00E23407" w:rsidRPr="00E23407" w:rsidRDefault="00956D63" w:rsidP="00E2340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E23407" w:rsidRPr="00E23407">
              <w:rPr>
                <w:rFonts w:ascii="Times New Roman" w:hAnsi="Times New Roman"/>
                <w:sz w:val="26"/>
                <w:szCs w:val="26"/>
              </w:rPr>
              <w:t>Wymagane certyfikaty</w:t>
            </w:r>
          </w:p>
          <w:p w14:paraId="35091E7E" w14:textId="77777777" w:rsidR="00E23407" w:rsidRPr="005A707E" w:rsidRDefault="00E23407" w:rsidP="005A707E">
            <w:pPr>
              <w:pStyle w:val="Inne0"/>
              <w:spacing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C0A26" w14:textId="1866982A" w:rsidR="00B801CA" w:rsidRPr="00B801CA" w:rsidRDefault="00B801CA" w:rsidP="00B801C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B801CA">
              <w:rPr>
                <w:rFonts w:ascii="Times New Roman" w:hAnsi="Times New Roman"/>
                <w:sz w:val="26"/>
                <w:szCs w:val="26"/>
              </w:rPr>
              <w:t>Potwierdzeniem wiedzy z tego obszaru będzie posiadanie przynajmniej 1 z poniższych certyfikatów:</w:t>
            </w:r>
          </w:p>
          <w:p w14:paraId="786E3F19" w14:textId="77777777" w:rsidR="00B801CA" w:rsidRPr="00B801CA" w:rsidRDefault="00B801CA" w:rsidP="00751B0A">
            <w:pPr>
              <w:numPr>
                <w:ilvl w:val="0"/>
                <w:numId w:val="26"/>
              </w:numPr>
              <w:spacing w:before="0" w:beforeAutospacing="0" w:after="0" w:afterAutospacing="0"/>
              <w:contextualSpacing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B801CA">
              <w:rPr>
                <w:rFonts w:ascii="Times New Roman" w:hAnsi="Times New Roman"/>
                <w:sz w:val="26"/>
                <w:szCs w:val="26"/>
                <w:lang w:val="en-US"/>
              </w:rPr>
              <w:t>Microsoft Certified Solutions Expert: Core Infrastructure</w:t>
            </w:r>
          </w:p>
          <w:p w14:paraId="3877A67B" w14:textId="77777777" w:rsidR="00B801CA" w:rsidRPr="00B801CA" w:rsidRDefault="00B801CA" w:rsidP="00751B0A">
            <w:pPr>
              <w:numPr>
                <w:ilvl w:val="0"/>
                <w:numId w:val="26"/>
              </w:numPr>
              <w:spacing w:before="0" w:beforeAutospacing="0" w:after="0" w:afterAutospacing="0"/>
              <w:contextualSpacing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B801CA">
              <w:rPr>
                <w:rFonts w:ascii="Times New Roman" w:hAnsi="Times New Roman"/>
                <w:sz w:val="26"/>
                <w:szCs w:val="26"/>
                <w:lang w:val="en-US"/>
              </w:rPr>
              <w:t>Microsoft Certified Solutions Expert: Cloud Platform and Infrastructure</w:t>
            </w:r>
          </w:p>
          <w:p w14:paraId="613A9506" w14:textId="77777777" w:rsidR="00B801CA" w:rsidRPr="00B801CA" w:rsidRDefault="00B801CA" w:rsidP="00751B0A">
            <w:pPr>
              <w:numPr>
                <w:ilvl w:val="0"/>
                <w:numId w:val="26"/>
              </w:numPr>
              <w:spacing w:before="0" w:beforeAutospacing="0" w:after="0" w:afterAutospacing="0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B801CA">
              <w:rPr>
                <w:rFonts w:ascii="Times New Roman" w:hAnsi="Times New Roman"/>
                <w:sz w:val="26"/>
                <w:szCs w:val="26"/>
              </w:rPr>
              <w:t xml:space="preserve">Microsoft </w:t>
            </w:r>
            <w:proofErr w:type="spellStart"/>
            <w:r w:rsidRPr="00B801CA">
              <w:rPr>
                <w:rFonts w:ascii="Times New Roman" w:hAnsi="Times New Roman"/>
                <w:sz w:val="26"/>
                <w:szCs w:val="26"/>
              </w:rPr>
              <w:t>Certified</w:t>
            </w:r>
            <w:proofErr w:type="spellEnd"/>
            <w:r w:rsidRPr="00B801CA">
              <w:rPr>
                <w:rFonts w:ascii="Times New Roman" w:hAnsi="Times New Roman"/>
                <w:sz w:val="26"/>
                <w:szCs w:val="26"/>
              </w:rPr>
              <w:t xml:space="preserve"> Solutions </w:t>
            </w:r>
            <w:proofErr w:type="spellStart"/>
            <w:r w:rsidRPr="00B801CA">
              <w:rPr>
                <w:rFonts w:ascii="Times New Roman" w:hAnsi="Times New Roman"/>
                <w:sz w:val="26"/>
                <w:szCs w:val="26"/>
              </w:rPr>
              <w:t>Expert</w:t>
            </w:r>
            <w:proofErr w:type="spellEnd"/>
            <w:r w:rsidRPr="00B801CA">
              <w:rPr>
                <w:rFonts w:ascii="Times New Roman" w:hAnsi="Times New Roman"/>
                <w:sz w:val="26"/>
                <w:szCs w:val="26"/>
              </w:rPr>
              <w:t>: Messaging</w:t>
            </w:r>
          </w:p>
          <w:p w14:paraId="1F73E6F1" w14:textId="32E848B8" w:rsidR="00B801CA" w:rsidRDefault="00B801CA" w:rsidP="00751B0A">
            <w:pPr>
              <w:numPr>
                <w:ilvl w:val="0"/>
                <w:numId w:val="26"/>
              </w:numPr>
              <w:spacing w:before="0" w:beforeAutospacing="0" w:after="0" w:afterAutospacing="0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B801CA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Microsoft </w:t>
            </w:r>
            <w:proofErr w:type="spellStart"/>
            <w:r w:rsidRPr="00B801CA">
              <w:rPr>
                <w:rFonts w:ascii="Times New Roman" w:hAnsi="Times New Roman"/>
                <w:sz w:val="26"/>
                <w:szCs w:val="26"/>
              </w:rPr>
              <w:t>Certified</w:t>
            </w:r>
            <w:proofErr w:type="spellEnd"/>
            <w:r w:rsidRPr="00B801CA">
              <w:rPr>
                <w:rFonts w:ascii="Times New Roman" w:hAnsi="Times New Roman"/>
                <w:sz w:val="26"/>
                <w:szCs w:val="26"/>
              </w:rPr>
              <w:t xml:space="preserve"> Solutions </w:t>
            </w:r>
            <w:proofErr w:type="spellStart"/>
            <w:r w:rsidRPr="00B801CA">
              <w:rPr>
                <w:rFonts w:ascii="Times New Roman" w:hAnsi="Times New Roman"/>
                <w:sz w:val="26"/>
                <w:szCs w:val="26"/>
              </w:rPr>
              <w:t>Expert</w:t>
            </w:r>
            <w:proofErr w:type="spellEnd"/>
            <w:r w:rsidRPr="00B801CA">
              <w:rPr>
                <w:rFonts w:ascii="Times New Roman" w:hAnsi="Times New Roman"/>
                <w:sz w:val="26"/>
                <w:szCs w:val="26"/>
              </w:rPr>
              <w:t>: Productivity</w:t>
            </w:r>
          </w:p>
          <w:p w14:paraId="39E39999" w14:textId="3C6F6446" w:rsidR="00E23407" w:rsidRPr="00B801CA" w:rsidRDefault="00B801CA" w:rsidP="00751B0A">
            <w:pPr>
              <w:numPr>
                <w:ilvl w:val="0"/>
                <w:numId w:val="26"/>
              </w:numPr>
              <w:spacing w:before="0" w:beforeAutospacing="0" w:after="0" w:afterAutospacing="0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B801CA">
              <w:rPr>
                <w:rFonts w:ascii="Times New Roman" w:hAnsi="Times New Roman"/>
                <w:sz w:val="26"/>
                <w:szCs w:val="26"/>
                <w:lang w:val="en-US"/>
              </w:rPr>
              <w:t>Microsoft Certified Solutions Expert: Server Infrastructure</w:t>
            </w:r>
          </w:p>
        </w:tc>
      </w:tr>
    </w:tbl>
    <w:p w14:paraId="23940900" w14:textId="483D12A2" w:rsidR="00D32267" w:rsidRDefault="00D32267" w:rsidP="00D32267"/>
    <w:p w14:paraId="09F01164" w14:textId="29B1B46E" w:rsidR="002D676F" w:rsidRPr="007339BB" w:rsidRDefault="00B64812" w:rsidP="002D676F">
      <w:pPr>
        <w:pStyle w:val="Nagwek6"/>
        <w:spacing w:line="360" w:lineRule="auto"/>
        <w:rPr>
          <w:rStyle w:val="Inne"/>
          <w:rFonts w:ascii="Times New Roman" w:eastAsia="Arial" w:hAnsi="Times New Roman" w:cs="Times New Roman"/>
          <w:color w:val="auto"/>
          <w:sz w:val="26"/>
          <w:szCs w:val="26"/>
        </w:rPr>
      </w:pPr>
      <w:r w:rsidRPr="007339BB">
        <w:rPr>
          <w:rStyle w:val="Inne"/>
          <w:rFonts w:ascii="Times New Roman" w:eastAsia="Arial" w:hAnsi="Times New Roman" w:cs="Times New Roman"/>
          <w:color w:val="auto"/>
          <w:sz w:val="26"/>
          <w:szCs w:val="26"/>
        </w:rPr>
        <w:t>Administrator systemu zarządzania oraz systemu monitorowania</w:t>
      </w:r>
    </w:p>
    <w:tbl>
      <w:tblPr>
        <w:tblOverlap w:val="never"/>
        <w:tblW w:w="5003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16"/>
        <w:gridCol w:w="9051"/>
      </w:tblGrid>
      <w:tr w:rsidR="002D676F" w:rsidRPr="007339BB" w14:paraId="3D8400AC" w14:textId="77777777" w:rsidTr="00657E9C">
        <w:trPr>
          <w:jc w:val="center"/>
        </w:trPr>
        <w:tc>
          <w:tcPr>
            <w:tcW w:w="148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D7CC52" w14:textId="77777777" w:rsidR="002D676F" w:rsidRPr="007339BB" w:rsidRDefault="002D676F" w:rsidP="00657E9C">
            <w:pPr>
              <w:pStyle w:val="Inne0"/>
              <w:spacing w:line="240" w:lineRule="auto"/>
              <w:jc w:val="both"/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</w:rPr>
            </w:pPr>
            <w:r>
              <w:rPr>
                <w:rStyle w:val="Inne"/>
                <w:rFonts w:ascii="Times New Roman" w:eastAsia="Arial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7339BB">
              <w:rPr>
                <w:rStyle w:val="Inne"/>
                <w:rFonts w:ascii="Times New Roman" w:eastAsia="Arial" w:hAnsi="Times New Roman" w:cs="Times New Roman"/>
                <w:b/>
                <w:bCs/>
                <w:sz w:val="26"/>
                <w:szCs w:val="26"/>
              </w:rPr>
              <w:t>Pozycja</w:t>
            </w:r>
          </w:p>
        </w:tc>
        <w:tc>
          <w:tcPr>
            <w:tcW w:w="35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638F6" w14:textId="77777777" w:rsidR="002D676F" w:rsidRPr="007339BB" w:rsidRDefault="002D676F" w:rsidP="00657E9C">
            <w:pPr>
              <w:pStyle w:val="Inne0"/>
              <w:spacing w:line="240" w:lineRule="auto"/>
              <w:jc w:val="both"/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</w:rPr>
            </w:pPr>
            <w:r>
              <w:rPr>
                <w:rStyle w:val="Inne"/>
                <w:rFonts w:ascii="Times New Roman" w:eastAsia="Arial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7339BB">
              <w:rPr>
                <w:rStyle w:val="Inne"/>
                <w:rFonts w:ascii="Times New Roman" w:eastAsia="Arial" w:hAnsi="Times New Roman" w:cs="Times New Roman"/>
                <w:b/>
                <w:bCs/>
                <w:sz w:val="26"/>
                <w:szCs w:val="26"/>
              </w:rPr>
              <w:t>Wymaganie</w:t>
            </w:r>
          </w:p>
        </w:tc>
      </w:tr>
      <w:tr w:rsidR="002D676F" w:rsidRPr="007339BB" w14:paraId="3A7D284D" w14:textId="77777777" w:rsidTr="00657E9C">
        <w:trPr>
          <w:jc w:val="center"/>
        </w:trPr>
        <w:tc>
          <w:tcPr>
            <w:tcW w:w="148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1A8F05" w14:textId="77777777" w:rsidR="002D676F" w:rsidRPr="007339BB" w:rsidRDefault="002D676F" w:rsidP="00657E9C">
            <w:pPr>
              <w:pStyle w:val="Inne0"/>
              <w:spacing w:line="240" w:lineRule="auto"/>
              <w:jc w:val="both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r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r w:rsidRPr="007339BB"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  <w:t>Rola</w:t>
            </w:r>
          </w:p>
        </w:tc>
        <w:tc>
          <w:tcPr>
            <w:tcW w:w="35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ED5FB2" w14:textId="2CD39CC9" w:rsidR="002D676F" w:rsidRPr="002D676F" w:rsidRDefault="002D676F" w:rsidP="00657E9C">
            <w:pPr>
              <w:pStyle w:val="Nagwek6"/>
              <w:spacing w:before="0" w:line="240" w:lineRule="auto"/>
              <w:rPr>
                <w:rFonts w:ascii="Times New Roman" w:eastAsia="Arial" w:hAnsi="Times New Roman" w:cs="Times New Roman"/>
                <w:color w:val="auto"/>
                <w:sz w:val="26"/>
                <w:szCs w:val="26"/>
              </w:rPr>
            </w:pPr>
            <w:r w:rsidRPr="002D676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Administrator systemu zarządzania CSZ</w:t>
            </w:r>
          </w:p>
        </w:tc>
      </w:tr>
      <w:tr w:rsidR="002D676F" w:rsidRPr="007339BB" w14:paraId="336FCA64" w14:textId="77777777" w:rsidTr="00657E9C">
        <w:trPr>
          <w:jc w:val="center"/>
        </w:trPr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7FD688" w14:textId="77777777" w:rsidR="002D676F" w:rsidRPr="007339BB" w:rsidRDefault="002D676F" w:rsidP="00657E9C">
            <w:pPr>
              <w:pStyle w:val="Inne0"/>
              <w:spacing w:line="240" w:lineRule="auto"/>
              <w:jc w:val="both"/>
              <w:rPr>
                <w:rFonts w:ascii="Times New Roman" w:eastAsia="Arial" w:hAnsi="Times New Roman" w:cs="Times New Roman"/>
                <w:bCs/>
                <w:sz w:val="26"/>
                <w:szCs w:val="26"/>
              </w:rPr>
            </w:pPr>
            <w:r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r w:rsidRPr="007339BB"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  <w:t>Liczba specjalistów</w:t>
            </w:r>
          </w:p>
        </w:tc>
        <w:tc>
          <w:tcPr>
            <w:tcW w:w="3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5600F7" w14:textId="77777777" w:rsidR="002D676F" w:rsidRPr="007339BB" w:rsidRDefault="002D676F" w:rsidP="00657E9C">
            <w:pPr>
              <w:pStyle w:val="Inne0"/>
              <w:spacing w:line="240" w:lineRule="auto"/>
              <w:ind w:left="135"/>
              <w:jc w:val="both"/>
              <w:rPr>
                <w:rFonts w:ascii="Times New Roman" w:eastAsia="Arial" w:hAnsi="Times New Roman" w:cs="Times New Roman"/>
                <w:bCs/>
                <w:sz w:val="26"/>
                <w:szCs w:val="26"/>
              </w:rPr>
            </w:pPr>
            <w:r w:rsidRPr="007339BB"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  <w:t>1</w:t>
            </w:r>
          </w:p>
        </w:tc>
      </w:tr>
      <w:tr w:rsidR="002D676F" w:rsidRPr="007339BB" w14:paraId="32D07C12" w14:textId="77777777" w:rsidTr="00657E9C">
        <w:trPr>
          <w:jc w:val="center"/>
        </w:trPr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B41CD1" w14:textId="1140A14A" w:rsidR="002D676F" w:rsidRPr="007339BB" w:rsidRDefault="002D676F" w:rsidP="00657E9C">
            <w:pPr>
              <w:pStyle w:val="Inne0"/>
              <w:spacing w:line="240" w:lineRule="auto"/>
              <w:jc w:val="both"/>
              <w:rPr>
                <w:rFonts w:ascii="Times New Roman" w:eastAsia="Arial" w:hAnsi="Times New Roman" w:cs="Times New Roman"/>
                <w:bCs/>
                <w:sz w:val="26"/>
                <w:szCs w:val="26"/>
              </w:rPr>
            </w:pPr>
            <w:r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r w:rsidRPr="007339BB">
              <w:rPr>
                <w:rFonts w:ascii="Times New Roman" w:hAnsi="Times New Roman" w:cs="Times New Roman"/>
                <w:sz w:val="26"/>
                <w:szCs w:val="26"/>
              </w:rPr>
              <w:t>Wymagane doświadczenie</w:t>
            </w:r>
          </w:p>
        </w:tc>
        <w:tc>
          <w:tcPr>
            <w:tcW w:w="3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2D95C" w14:textId="77777777" w:rsidR="002D676F" w:rsidRPr="002D676F" w:rsidRDefault="002D676F" w:rsidP="002D676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Pr="002D676F">
              <w:rPr>
                <w:rFonts w:ascii="Times New Roman" w:hAnsi="Times New Roman"/>
                <w:sz w:val="26"/>
                <w:szCs w:val="26"/>
              </w:rPr>
              <w:t>W ciągu ostatnich 5 lat realizował zadania w minimum 1 projekcie o budżecie co najmniej 1 mln zł, w którym pełnił rolę inżyniera systemowego lub administratora realizując zadania:</w:t>
            </w:r>
          </w:p>
          <w:p w14:paraId="2B896049" w14:textId="77777777" w:rsidR="002D676F" w:rsidRPr="002D676F" w:rsidRDefault="002D676F" w:rsidP="00751B0A">
            <w:pPr>
              <w:numPr>
                <w:ilvl w:val="0"/>
                <w:numId w:val="28"/>
              </w:numPr>
              <w:spacing w:before="0" w:beforeAutospacing="0" w:after="0" w:afterAutospacing="0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2D676F">
              <w:rPr>
                <w:rFonts w:ascii="Times New Roman" w:hAnsi="Times New Roman"/>
                <w:sz w:val="26"/>
                <w:szCs w:val="26"/>
              </w:rPr>
              <w:t>Wdrożenie lub utrzymanie systemu zarządzania środowiskiem stacji roboczych i/lub serwerów</w:t>
            </w:r>
          </w:p>
          <w:p w14:paraId="503F9D65" w14:textId="77777777" w:rsidR="002D676F" w:rsidRPr="002D676F" w:rsidRDefault="002D676F" w:rsidP="00751B0A">
            <w:pPr>
              <w:numPr>
                <w:ilvl w:val="0"/>
                <w:numId w:val="28"/>
              </w:numPr>
              <w:spacing w:before="0" w:beforeAutospacing="0" w:after="0" w:afterAutospacing="0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2D676F">
              <w:rPr>
                <w:rFonts w:ascii="Times New Roman" w:hAnsi="Times New Roman"/>
                <w:sz w:val="26"/>
                <w:szCs w:val="26"/>
              </w:rPr>
              <w:t>Bieżącej administracji systemem zarządzania środowiskiem stacji roboczych i/lub serwerów</w:t>
            </w:r>
          </w:p>
          <w:p w14:paraId="33861378" w14:textId="77777777" w:rsidR="002D676F" w:rsidRPr="002D676F" w:rsidRDefault="002D676F" w:rsidP="00751B0A">
            <w:pPr>
              <w:numPr>
                <w:ilvl w:val="0"/>
                <w:numId w:val="28"/>
              </w:numPr>
              <w:spacing w:before="0" w:beforeAutospacing="0" w:after="0" w:afterAutospacing="0"/>
              <w:contextualSpacing/>
              <w:rPr>
                <w:rFonts w:ascii="Times New Roman" w:hAnsi="Times New Roman"/>
                <w:sz w:val="26"/>
                <w:szCs w:val="26"/>
                <w:lang w:val="en-US"/>
              </w:rPr>
            </w:pPr>
            <w:proofErr w:type="spellStart"/>
            <w:r w:rsidRPr="002D676F">
              <w:rPr>
                <w:rFonts w:ascii="Times New Roman" w:hAnsi="Times New Roman"/>
                <w:sz w:val="26"/>
                <w:szCs w:val="26"/>
                <w:lang w:val="en-US"/>
              </w:rPr>
              <w:t>Wdrożenie</w:t>
            </w:r>
            <w:proofErr w:type="spellEnd"/>
            <w:r w:rsidRPr="002D676F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D676F">
              <w:rPr>
                <w:rFonts w:ascii="Times New Roman" w:hAnsi="Times New Roman"/>
                <w:sz w:val="26"/>
                <w:szCs w:val="26"/>
                <w:lang w:val="en-US"/>
              </w:rPr>
              <w:t>systemu</w:t>
            </w:r>
            <w:proofErr w:type="spellEnd"/>
            <w:r w:rsidRPr="002D676F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Microsoft Endpoint </w:t>
            </w:r>
            <w:proofErr w:type="spellStart"/>
            <w:r w:rsidRPr="002D676F">
              <w:rPr>
                <w:rFonts w:ascii="Times New Roman" w:hAnsi="Times New Roman"/>
                <w:sz w:val="26"/>
                <w:szCs w:val="26"/>
                <w:lang w:val="en-US"/>
              </w:rPr>
              <w:t>Confguration</w:t>
            </w:r>
            <w:proofErr w:type="spellEnd"/>
            <w:r w:rsidRPr="002D676F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Manager</w:t>
            </w:r>
          </w:p>
          <w:p w14:paraId="31EA52C3" w14:textId="77777777" w:rsidR="002D676F" w:rsidRDefault="002D676F" w:rsidP="00751B0A">
            <w:pPr>
              <w:numPr>
                <w:ilvl w:val="0"/>
                <w:numId w:val="28"/>
              </w:numPr>
              <w:spacing w:before="0" w:beforeAutospacing="0" w:after="0" w:afterAutospacing="0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2D676F">
              <w:rPr>
                <w:rFonts w:ascii="Times New Roman" w:hAnsi="Times New Roman"/>
                <w:sz w:val="26"/>
                <w:szCs w:val="26"/>
              </w:rPr>
              <w:t>Wdrożenie środowiska Intune w trybie Co-management z MCM</w:t>
            </w:r>
          </w:p>
          <w:p w14:paraId="32C26A7F" w14:textId="22625883" w:rsidR="002D676F" w:rsidRPr="002D676F" w:rsidRDefault="002D676F" w:rsidP="00751B0A">
            <w:pPr>
              <w:numPr>
                <w:ilvl w:val="0"/>
                <w:numId w:val="28"/>
              </w:numPr>
              <w:spacing w:before="0" w:beforeAutospacing="0" w:after="0" w:afterAutospacing="0"/>
              <w:contextualSpacing/>
              <w:rPr>
                <w:rStyle w:val="Inne"/>
                <w:rFonts w:ascii="Times New Roman" w:hAnsi="Times New Roman" w:cs="Times New Roman"/>
                <w:sz w:val="26"/>
                <w:szCs w:val="26"/>
              </w:rPr>
            </w:pPr>
            <w:r w:rsidRPr="002D676F">
              <w:rPr>
                <w:rFonts w:ascii="Times New Roman" w:hAnsi="Times New Roman"/>
                <w:sz w:val="26"/>
                <w:szCs w:val="26"/>
              </w:rPr>
              <w:t xml:space="preserve">Wdrożenie środowiska przechowywana kluczy </w:t>
            </w:r>
            <w:proofErr w:type="spellStart"/>
            <w:r w:rsidRPr="002D676F">
              <w:rPr>
                <w:rFonts w:ascii="Times New Roman" w:hAnsi="Times New Roman"/>
                <w:sz w:val="26"/>
                <w:szCs w:val="26"/>
              </w:rPr>
              <w:t>bitlocker</w:t>
            </w:r>
            <w:proofErr w:type="spellEnd"/>
            <w:r w:rsidRPr="002D676F">
              <w:rPr>
                <w:rFonts w:ascii="Times New Roman" w:hAnsi="Times New Roman"/>
                <w:sz w:val="26"/>
                <w:szCs w:val="26"/>
              </w:rPr>
              <w:t xml:space="preserve"> MBAM</w:t>
            </w:r>
          </w:p>
          <w:p w14:paraId="75E023F6" w14:textId="36AE7551" w:rsidR="002D676F" w:rsidRPr="00D32267" w:rsidRDefault="002D676F" w:rsidP="002D676F">
            <w:pPr>
              <w:spacing w:before="0" w:beforeAutospacing="0" w:after="0" w:afterAutospacing="0"/>
              <w:ind w:left="720" w:firstLine="0"/>
              <w:contextualSpacing/>
              <w:rPr>
                <w:rStyle w:val="Inne"/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A669B" w:rsidRPr="007339BB" w14:paraId="70B17C40" w14:textId="77777777" w:rsidTr="00657E9C">
        <w:trPr>
          <w:jc w:val="center"/>
        </w:trPr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668410" w14:textId="656B0BC5" w:rsidR="003A669B" w:rsidRDefault="003A669B" w:rsidP="00657E9C">
            <w:pPr>
              <w:pStyle w:val="Inne0"/>
              <w:spacing w:line="240" w:lineRule="auto"/>
              <w:jc w:val="both"/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339BB">
              <w:rPr>
                <w:rFonts w:ascii="Times New Roman" w:hAnsi="Times New Roman" w:cs="Times New Roman"/>
                <w:sz w:val="26"/>
                <w:szCs w:val="26"/>
              </w:rPr>
              <w:t>Wymagana wiedza i umiejętności</w:t>
            </w:r>
          </w:p>
        </w:tc>
        <w:tc>
          <w:tcPr>
            <w:tcW w:w="3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C48DE" w14:textId="7086907B" w:rsidR="003A669B" w:rsidRPr="003A669B" w:rsidRDefault="003A669B" w:rsidP="00751B0A">
            <w:pPr>
              <w:pStyle w:val="Akapitzlist"/>
              <w:numPr>
                <w:ilvl w:val="0"/>
                <w:numId w:val="36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669B">
              <w:rPr>
                <w:rFonts w:ascii="Times New Roman" w:hAnsi="Times New Roman" w:cs="Times New Roman"/>
                <w:sz w:val="26"/>
                <w:szCs w:val="26"/>
              </w:rPr>
              <w:t>Praktyczna wiedza o użytkowanym systemie zarządzania środowiskiem stacji roboczych</w:t>
            </w:r>
          </w:p>
          <w:p w14:paraId="1FB43E19" w14:textId="77777777" w:rsidR="003A669B" w:rsidRPr="003A669B" w:rsidRDefault="003A669B" w:rsidP="00751B0A">
            <w:pPr>
              <w:numPr>
                <w:ilvl w:val="0"/>
                <w:numId w:val="36"/>
              </w:numPr>
              <w:spacing w:before="0" w:beforeAutospacing="0" w:after="0" w:afterAutospacing="0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3A669B">
              <w:rPr>
                <w:rFonts w:ascii="Times New Roman" w:hAnsi="Times New Roman"/>
                <w:sz w:val="26"/>
                <w:szCs w:val="26"/>
              </w:rPr>
              <w:t>Znajomość serwerowego systemu operacyjnego na poziomie inżyniera systemowego</w:t>
            </w:r>
          </w:p>
          <w:p w14:paraId="4653FDBF" w14:textId="77777777" w:rsidR="00042C9D" w:rsidRDefault="003A669B" w:rsidP="00751B0A">
            <w:pPr>
              <w:numPr>
                <w:ilvl w:val="0"/>
                <w:numId w:val="36"/>
              </w:numPr>
              <w:spacing w:before="0" w:beforeAutospacing="0" w:after="0" w:afterAutospacing="0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3A669B">
              <w:rPr>
                <w:rFonts w:ascii="Times New Roman" w:hAnsi="Times New Roman"/>
                <w:sz w:val="26"/>
                <w:szCs w:val="26"/>
              </w:rPr>
              <w:lastRenderedPageBreak/>
              <w:t>Znajomość usług powiązanych takich jak: kopia zapasowa,  infrastruktura klucza publicznego</w:t>
            </w:r>
          </w:p>
          <w:p w14:paraId="6AE5105C" w14:textId="21AEB49F" w:rsidR="003A669B" w:rsidRPr="00042C9D" w:rsidRDefault="003A669B" w:rsidP="00751B0A">
            <w:pPr>
              <w:numPr>
                <w:ilvl w:val="0"/>
                <w:numId w:val="36"/>
              </w:numPr>
              <w:spacing w:before="0" w:beforeAutospacing="0" w:after="0" w:afterAutospacing="0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42C9D">
              <w:rPr>
                <w:rFonts w:ascii="Times New Roman" w:eastAsia="Arial" w:hAnsi="Times New Roman"/>
                <w:sz w:val="26"/>
                <w:szCs w:val="26"/>
              </w:rPr>
              <w:t>biegłe posługiwanie się językiem polskim w mowie i piśmie</w:t>
            </w:r>
          </w:p>
        </w:tc>
      </w:tr>
      <w:tr w:rsidR="00042C9D" w:rsidRPr="007339BB" w14:paraId="54EE165E" w14:textId="77777777" w:rsidTr="00657E9C">
        <w:trPr>
          <w:jc w:val="center"/>
        </w:trPr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80DDE0" w14:textId="65F50270" w:rsidR="00042C9D" w:rsidRDefault="00042C9D" w:rsidP="00657E9C">
            <w:pPr>
              <w:pStyle w:val="Inne0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</w:t>
            </w:r>
            <w:r w:rsidRPr="007339BB">
              <w:rPr>
                <w:rFonts w:ascii="Times New Roman" w:hAnsi="Times New Roman" w:cs="Times New Roman"/>
                <w:sz w:val="26"/>
                <w:szCs w:val="26"/>
              </w:rPr>
              <w:t>Wymagane certyfikaty</w:t>
            </w:r>
          </w:p>
        </w:tc>
        <w:tc>
          <w:tcPr>
            <w:tcW w:w="3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50C5E" w14:textId="7561A87B" w:rsidR="00042C9D" w:rsidRPr="00042C9D" w:rsidRDefault="00042C9D" w:rsidP="00042C9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956D6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42C9D">
              <w:rPr>
                <w:rFonts w:ascii="Times New Roman" w:hAnsi="Times New Roman"/>
                <w:sz w:val="26"/>
                <w:szCs w:val="26"/>
              </w:rPr>
              <w:t>Potwierdzeniem wiedzy z tego obszaru będzie posiadanie przynajmniej 3 z poniższych certyfikatów:</w:t>
            </w:r>
          </w:p>
          <w:p w14:paraId="74283043" w14:textId="77777777" w:rsidR="00042C9D" w:rsidRPr="00042C9D" w:rsidRDefault="00042C9D" w:rsidP="00751B0A">
            <w:pPr>
              <w:numPr>
                <w:ilvl w:val="0"/>
                <w:numId w:val="29"/>
              </w:numPr>
              <w:spacing w:before="0" w:beforeAutospacing="0" w:after="0" w:afterAutospacing="0"/>
              <w:contextualSpacing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042C9D">
              <w:rPr>
                <w:rFonts w:ascii="Times New Roman" w:hAnsi="Times New Roman"/>
                <w:sz w:val="26"/>
                <w:szCs w:val="26"/>
                <w:lang w:val="en-US"/>
              </w:rPr>
              <w:t>Microsoft Certified: Security Operations Analyst Associate</w:t>
            </w:r>
          </w:p>
          <w:p w14:paraId="44D06A6F" w14:textId="77777777" w:rsidR="00042C9D" w:rsidRPr="00042C9D" w:rsidRDefault="00042C9D" w:rsidP="00751B0A">
            <w:pPr>
              <w:numPr>
                <w:ilvl w:val="0"/>
                <w:numId w:val="29"/>
              </w:numPr>
              <w:spacing w:before="0" w:beforeAutospacing="0" w:after="0" w:afterAutospacing="0"/>
              <w:contextualSpacing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042C9D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Microsoft Certified Solutions Expert: Cloud Platform and Infrastructure </w:t>
            </w:r>
          </w:p>
          <w:p w14:paraId="0A8FF3FA" w14:textId="77777777" w:rsidR="00042C9D" w:rsidRPr="00042C9D" w:rsidRDefault="00042C9D" w:rsidP="00751B0A">
            <w:pPr>
              <w:numPr>
                <w:ilvl w:val="0"/>
                <w:numId w:val="29"/>
              </w:numPr>
              <w:spacing w:before="0" w:beforeAutospacing="0" w:after="0" w:afterAutospacing="0"/>
              <w:contextualSpacing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042C9D">
              <w:rPr>
                <w:rFonts w:ascii="Times New Roman" w:hAnsi="Times New Roman"/>
                <w:sz w:val="26"/>
                <w:szCs w:val="26"/>
                <w:lang w:val="en-US"/>
              </w:rPr>
              <w:t>Microsoft Certified Solutions Expert: Enterprise Devices and Apps</w:t>
            </w:r>
          </w:p>
          <w:p w14:paraId="4F8F7484" w14:textId="77777777" w:rsidR="00042C9D" w:rsidRPr="00042C9D" w:rsidRDefault="00042C9D" w:rsidP="00751B0A">
            <w:pPr>
              <w:numPr>
                <w:ilvl w:val="0"/>
                <w:numId w:val="29"/>
              </w:numPr>
              <w:spacing w:before="0" w:beforeAutospacing="0" w:after="0" w:afterAutospacing="0"/>
              <w:contextualSpacing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042C9D">
              <w:rPr>
                <w:rFonts w:ascii="Times New Roman" w:hAnsi="Times New Roman"/>
                <w:sz w:val="26"/>
                <w:szCs w:val="26"/>
                <w:lang w:val="en-US"/>
              </w:rPr>
              <w:t>Microsoft Certified Solutions Expert: Server Infrastructure</w:t>
            </w:r>
          </w:p>
          <w:p w14:paraId="4D75DCB8" w14:textId="77777777" w:rsidR="00042C9D" w:rsidRPr="00042C9D" w:rsidRDefault="00042C9D" w:rsidP="00751B0A">
            <w:pPr>
              <w:numPr>
                <w:ilvl w:val="0"/>
                <w:numId w:val="29"/>
              </w:numPr>
              <w:spacing w:before="0" w:beforeAutospacing="0" w:after="0" w:afterAutospacing="0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42C9D">
              <w:rPr>
                <w:rFonts w:ascii="Times New Roman" w:hAnsi="Times New Roman"/>
                <w:sz w:val="26"/>
                <w:szCs w:val="26"/>
              </w:rPr>
              <w:t xml:space="preserve">Microsoft 365 </w:t>
            </w:r>
            <w:proofErr w:type="spellStart"/>
            <w:r w:rsidRPr="00042C9D">
              <w:rPr>
                <w:rFonts w:ascii="Times New Roman" w:hAnsi="Times New Roman"/>
                <w:sz w:val="26"/>
                <w:szCs w:val="26"/>
              </w:rPr>
              <w:t>Certified</w:t>
            </w:r>
            <w:proofErr w:type="spellEnd"/>
            <w:r w:rsidRPr="00042C9D"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proofErr w:type="spellStart"/>
            <w:r w:rsidRPr="00042C9D">
              <w:rPr>
                <w:rFonts w:ascii="Times New Roman" w:hAnsi="Times New Roman"/>
                <w:sz w:val="26"/>
                <w:szCs w:val="26"/>
              </w:rPr>
              <w:t>Endpoint</w:t>
            </w:r>
            <w:proofErr w:type="spellEnd"/>
            <w:r w:rsidRPr="00042C9D">
              <w:rPr>
                <w:rFonts w:ascii="Times New Roman" w:hAnsi="Times New Roman"/>
                <w:sz w:val="26"/>
                <w:szCs w:val="26"/>
              </w:rPr>
              <w:t xml:space="preserve"> Administrator </w:t>
            </w:r>
            <w:proofErr w:type="spellStart"/>
            <w:r w:rsidRPr="00042C9D">
              <w:rPr>
                <w:rFonts w:ascii="Times New Roman" w:hAnsi="Times New Roman"/>
                <w:sz w:val="26"/>
                <w:szCs w:val="26"/>
              </w:rPr>
              <w:t>Associate</w:t>
            </w:r>
            <w:proofErr w:type="spellEnd"/>
            <w:r w:rsidRPr="00042C9D"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  <w:p w14:paraId="12D1F267" w14:textId="77777777" w:rsidR="00042C9D" w:rsidRDefault="00042C9D" w:rsidP="00751B0A">
            <w:pPr>
              <w:numPr>
                <w:ilvl w:val="0"/>
                <w:numId w:val="29"/>
              </w:numPr>
              <w:spacing w:before="0" w:beforeAutospacing="0" w:after="0" w:afterAutospacing="0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42C9D">
              <w:rPr>
                <w:rFonts w:ascii="Times New Roman" w:hAnsi="Times New Roman"/>
                <w:sz w:val="26"/>
                <w:szCs w:val="26"/>
              </w:rPr>
              <w:t xml:space="preserve">Microsoft </w:t>
            </w:r>
            <w:proofErr w:type="spellStart"/>
            <w:r w:rsidRPr="00042C9D">
              <w:rPr>
                <w:rFonts w:ascii="Times New Roman" w:hAnsi="Times New Roman"/>
                <w:sz w:val="26"/>
                <w:szCs w:val="26"/>
              </w:rPr>
              <w:t>Certified</w:t>
            </w:r>
            <w:proofErr w:type="spellEnd"/>
            <w:r w:rsidRPr="00042C9D"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proofErr w:type="spellStart"/>
            <w:r w:rsidRPr="00042C9D">
              <w:rPr>
                <w:rFonts w:ascii="Times New Roman" w:hAnsi="Times New Roman"/>
                <w:sz w:val="26"/>
                <w:szCs w:val="26"/>
              </w:rPr>
              <w:t>Cybersecurity</w:t>
            </w:r>
            <w:proofErr w:type="spellEnd"/>
            <w:r w:rsidRPr="00042C9D">
              <w:rPr>
                <w:rFonts w:ascii="Times New Roman" w:hAnsi="Times New Roman"/>
                <w:sz w:val="26"/>
                <w:szCs w:val="26"/>
              </w:rPr>
              <w:t xml:space="preserve"> Architect </w:t>
            </w:r>
            <w:proofErr w:type="spellStart"/>
            <w:r w:rsidRPr="00042C9D">
              <w:rPr>
                <w:rFonts w:ascii="Times New Roman" w:hAnsi="Times New Roman"/>
                <w:sz w:val="26"/>
                <w:szCs w:val="26"/>
              </w:rPr>
              <w:t>Expert</w:t>
            </w:r>
            <w:proofErr w:type="spellEnd"/>
          </w:p>
          <w:p w14:paraId="71CCB2A3" w14:textId="576D2FDC" w:rsidR="00042C9D" w:rsidRPr="00042C9D" w:rsidRDefault="00042C9D" w:rsidP="00751B0A">
            <w:pPr>
              <w:numPr>
                <w:ilvl w:val="0"/>
                <w:numId w:val="29"/>
              </w:numPr>
              <w:spacing w:before="0" w:beforeAutospacing="0" w:after="0" w:afterAutospacing="0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42C9D">
              <w:rPr>
                <w:rFonts w:ascii="Times New Roman" w:hAnsi="Times New Roman"/>
                <w:sz w:val="26"/>
                <w:szCs w:val="26"/>
                <w:lang w:val="en-US"/>
              </w:rPr>
              <w:t>Microsoft Certified: Windows Server Hybrid Administrator Associate</w:t>
            </w:r>
          </w:p>
        </w:tc>
      </w:tr>
    </w:tbl>
    <w:p w14:paraId="5678F89D" w14:textId="77777777" w:rsidR="0008732B" w:rsidRPr="00EE0D1C" w:rsidRDefault="0008732B" w:rsidP="00C04271">
      <w:pPr>
        <w:ind w:left="0" w:firstLine="0"/>
      </w:pPr>
    </w:p>
    <w:tbl>
      <w:tblPr>
        <w:tblOverlap w:val="never"/>
        <w:tblW w:w="5003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16"/>
        <w:gridCol w:w="9051"/>
      </w:tblGrid>
      <w:tr w:rsidR="00EE0D1C" w:rsidRPr="007339BB" w14:paraId="2A8B0B50" w14:textId="77777777" w:rsidTr="00657E9C">
        <w:trPr>
          <w:jc w:val="center"/>
        </w:trPr>
        <w:tc>
          <w:tcPr>
            <w:tcW w:w="148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A29658" w14:textId="77777777" w:rsidR="00EE0D1C" w:rsidRPr="007339BB" w:rsidRDefault="00EE0D1C" w:rsidP="00657E9C">
            <w:pPr>
              <w:pStyle w:val="Inne0"/>
              <w:spacing w:line="240" w:lineRule="auto"/>
              <w:jc w:val="both"/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</w:rPr>
            </w:pPr>
            <w:r>
              <w:rPr>
                <w:rStyle w:val="Inne"/>
                <w:rFonts w:ascii="Times New Roman" w:eastAsia="Arial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7339BB">
              <w:rPr>
                <w:rStyle w:val="Inne"/>
                <w:rFonts w:ascii="Times New Roman" w:eastAsia="Arial" w:hAnsi="Times New Roman" w:cs="Times New Roman"/>
                <w:b/>
                <w:bCs/>
                <w:sz w:val="26"/>
                <w:szCs w:val="26"/>
              </w:rPr>
              <w:t>Pozycja</w:t>
            </w:r>
          </w:p>
        </w:tc>
        <w:tc>
          <w:tcPr>
            <w:tcW w:w="35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6E8258" w14:textId="77777777" w:rsidR="00EE0D1C" w:rsidRPr="007339BB" w:rsidRDefault="00EE0D1C" w:rsidP="00657E9C">
            <w:pPr>
              <w:pStyle w:val="Inne0"/>
              <w:spacing w:line="240" w:lineRule="auto"/>
              <w:jc w:val="both"/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</w:rPr>
            </w:pPr>
            <w:r>
              <w:rPr>
                <w:rStyle w:val="Inne"/>
                <w:rFonts w:ascii="Times New Roman" w:eastAsia="Arial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7339BB">
              <w:rPr>
                <w:rStyle w:val="Inne"/>
                <w:rFonts w:ascii="Times New Roman" w:eastAsia="Arial" w:hAnsi="Times New Roman" w:cs="Times New Roman"/>
                <w:b/>
                <w:bCs/>
                <w:sz w:val="26"/>
                <w:szCs w:val="26"/>
              </w:rPr>
              <w:t>Wymaganie</w:t>
            </w:r>
          </w:p>
        </w:tc>
      </w:tr>
      <w:tr w:rsidR="00EE0D1C" w:rsidRPr="007339BB" w14:paraId="5A7149E8" w14:textId="77777777" w:rsidTr="00657E9C">
        <w:trPr>
          <w:jc w:val="center"/>
        </w:trPr>
        <w:tc>
          <w:tcPr>
            <w:tcW w:w="148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3DCF63" w14:textId="77777777" w:rsidR="00EE0D1C" w:rsidRPr="007339BB" w:rsidRDefault="00EE0D1C" w:rsidP="00657E9C">
            <w:pPr>
              <w:pStyle w:val="Inne0"/>
              <w:spacing w:line="240" w:lineRule="auto"/>
              <w:jc w:val="both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r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r w:rsidRPr="007339BB"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  <w:t>Rola</w:t>
            </w:r>
          </w:p>
        </w:tc>
        <w:tc>
          <w:tcPr>
            <w:tcW w:w="35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49C757" w14:textId="7A151417" w:rsidR="00EE0D1C" w:rsidRPr="002D676F" w:rsidRDefault="00EE0D1C" w:rsidP="00657E9C">
            <w:pPr>
              <w:pStyle w:val="Nagwek6"/>
              <w:spacing w:before="0" w:line="240" w:lineRule="auto"/>
              <w:rPr>
                <w:rFonts w:ascii="Times New Roman" w:eastAsia="Arial" w:hAnsi="Times New Roman" w:cs="Times New Roman"/>
                <w:color w:val="auto"/>
                <w:sz w:val="26"/>
                <w:szCs w:val="26"/>
              </w:rPr>
            </w:pPr>
            <w:r w:rsidRPr="002D676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Administrator systemu zarządzania CS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M</w:t>
            </w:r>
          </w:p>
        </w:tc>
      </w:tr>
      <w:tr w:rsidR="00EE0D1C" w:rsidRPr="007339BB" w14:paraId="683FD131" w14:textId="77777777" w:rsidTr="00657E9C">
        <w:trPr>
          <w:jc w:val="center"/>
        </w:trPr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2D1DA7" w14:textId="77777777" w:rsidR="00EE0D1C" w:rsidRPr="007339BB" w:rsidRDefault="00EE0D1C" w:rsidP="00657E9C">
            <w:pPr>
              <w:pStyle w:val="Inne0"/>
              <w:spacing w:line="240" w:lineRule="auto"/>
              <w:jc w:val="both"/>
              <w:rPr>
                <w:rFonts w:ascii="Times New Roman" w:eastAsia="Arial" w:hAnsi="Times New Roman" w:cs="Times New Roman"/>
                <w:bCs/>
                <w:sz w:val="26"/>
                <w:szCs w:val="26"/>
              </w:rPr>
            </w:pPr>
            <w:r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r w:rsidRPr="007339BB"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  <w:t>Liczba specjalistów</w:t>
            </w:r>
          </w:p>
        </w:tc>
        <w:tc>
          <w:tcPr>
            <w:tcW w:w="3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D75760" w14:textId="77777777" w:rsidR="00EE0D1C" w:rsidRPr="007339BB" w:rsidRDefault="00EE0D1C" w:rsidP="00657E9C">
            <w:pPr>
              <w:pStyle w:val="Inne0"/>
              <w:spacing w:line="240" w:lineRule="auto"/>
              <w:ind w:left="135"/>
              <w:jc w:val="both"/>
              <w:rPr>
                <w:rFonts w:ascii="Times New Roman" w:eastAsia="Arial" w:hAnsi="Times New Roman" w:cs="Times New Roman"/>
                <w:bCs/>
                <w:sz w:val="26"/>
                <w:szCs w:val="26"/>
              </w:rPr>
            </w:pPr>
            <w:r w:rsidRPr="007339BB"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  <w:t>1</w:t>
            </w:r>
          </w:p>
        </w:tc>
      </w:tr>
      <w:tr w:rsidR="00EE0D1C" w:rsidRPr="007339BB" w14:paraId="4B36DB0A" w14:textId="77777777" w:rsidTr="00657E9C">
        <w:trPr>
          <w:jc w:val="center"/>
        </w:trPr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494467" w14:textId="77777777" w:rsidR="00EE0D1C" w:rsidRPr="007339BB" w:rsidRDefault="00EE0D1C" w:rsidP="00657E9C">
            <w:pPr>
              <w:pStyle w:val="Inne0"/>
              <w:spacing w:line="240" w:lineRule="auto"/>
              <w:jc w:val="both"/>
              <w:rPr>
                <w:rFonts w:ascii="Times New Roman" w:eastAsia="Arial" w:hAnsi="Times New Roman" w:cs="Times New Roman"/>
                <w:bCs/>
                <w:sz w:val="26"/>
                <w:szCs w:val="26"/>
              </w:rPr>
            </w:pPr>
            <w:r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r w:rsidRPr="007339BB">
              <w:rPr>
                <w:rFonts w:ascii="Times New Roman" w:hAnsi="Times New Roman" w:cs="Times New Roman"/>
                <w:sz w:val="26"/>
                <w:szCs w:val="26"/>
              </w:rPr>
              <w:t>Wymagane doświadczenie</w:t>
            </w:r>
          </w:p>
        </w:tc>
        <w:tc>
          <w:tcPr>
            <w:tcW w:w="3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A5C56" w14:textId="77777777" w:rsidR="00EE0D1C" w:rsidRPr="00EE0D1C" w:rsidRDefault="00EE0D1C" w:rsidP="00EE0D1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Pr="00EE0D1C">
              <w:rPr>
                <w:rFonts w:ascii="Times New Roman" w:hAnsi="Times New Roman"/>
                <w:sz w:val="26"/>
                <w:szCs w:val="26"/>
              </w:rPr>
              <w:t>W ciągu ostatnich 5 lat realizował zadania w minimum 1 projekcie o budżecie co najmniej 1 mln zł, w którym pełnił rolę inżyniera systemowego lub administratora realizując zadania:</w:t>
            </w:r>
          </w:p>
          <w:p w14:paraId="430532AC" w14:textId="77777777" w:rsidR="00EE0D1C" w:rsidRPr="00EE0D1C" w:rsidRDefault="00EE0D1C" w:rsidP="00EE0D1C">
            <w:pPr>
              <w:numPr>
                <w:ilvl w:val="0"/>
                <w:numId w:val="24"/>
              </w:numPr>
              <w:spacing w:before="0" w:beforeAutospacing="0" w:after="0" w:afterAutospacing="0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EE0D1C">
              <w:rPr>
                <w:rFonts w:ascii="Times New Roman" w:hAnsi="Times New Roman"/>
                <w:sz w:val="26"/>
                <w:szCs w:val="26"/>
              </w:rPr>
              <w:t>Wdrożenie lub utrzymanie systemu monitorowania środowiska serwerowego</w:t>
            </w:r>
          </w:p>
          <w:p w14:paraId="3975CBBF" w14:textId="77777777" w:rsidR="00EE0D1C" w:rsidRPr="00EE0D1C" w:rsidRDefault="00EE0D1C" w:rsidP="00EE0D1C">
            <w:pPr>
              <w:numPr>
                <w:ilvl w:val="0"/>
                <w:numId w:val="24"/>
              </w:numPr>
              <w:spacing w:before="0" w:beforeAutospacing="0" w:after="0" w:afterAutospacing="0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EE0D1C">
              <w:rPr>
                <w:rFonts w:ascii="Times New Roman" w:hAnsi="Times New Roman"/>
                <w:sz w:val="26"/>
                <w:szCs w:val="26"/>
              </w:rPr>
              <w:t>Bieżącej administracji systemem monitorowania środowiska serwerowego</w:t>
            </w:r>
          </w:p>
          <w:p w14:paraId="6C45C22B" w14:textId="15B0B656" w:rsidR="00EE0D1C" w:rsidRPr="00D32267" w:rsidRDefault="00EE0D1C" w:rsidP="00EE0D1C">
            <w:pPr>
              <w:rPr>
                <w:rStyle w:val="Inne"/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D1C" w:rsidRPr="007339BB" w14:paraId="06FE2F12" w14:textId="77777777" w:rsidTr="00657E9C">
        <w:trPr>
          <w:jc w:val="center"/>
        </w:trPr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9DFB12" w14:textId="1F2F5D0E" w:rsidR="00EE0D1C" w:rsidRDefault="00EE0D1C" w:rsidP="00657E9C">
            <w:pPr>
              <w:pStyle w:val="Inne0"/>
              <w:spacing w:line="240" w:lineRule="auto"/>
              <w:jc w:val="both"/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</w:pPr>
            <w:r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  <w:lastRenderedPageBreak/>
              <w:t xml:space="preserve"> </w:t>
            </w:r>
            <w:r w:rsidRPr="007339BB">
              <w:rPr>
                <w:rFonts w:ascii="Times New Roman" w:hAnsi="Times New Roman" w:cs="Times New Roman"/>
                <w:sz w:val="26"/>
                <w:szCs w:val="26"/>
              </w:rPr>
              <w:t>Wymagana wiedza i umiejętności</w:t>
            </w:r>
          </w:p>
        </w:tc>
        <w:tc>
          <w:tcPr>
            <w:tcW w:w="3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34B9A" w14:textId="77777777" w:rsidR="00EE0D1C" w:rsidRPr="00EE0D1C" w:rsidRDefault="00EE0D1C" w:rsidP="00EE0D1C">
            <w:pPr>
              <w:pStyle w:val="Akapitzlist"/>
              <w:numPr>
                <w:ilvl w:val="0"/>
                <w:numId w:val="22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E0D1C">
              <w:rPr>
                <w:rFonts w:ascii="Times New Roman" w:hAnsi="Times New Roman" w:cs="Times New Roman"/>
                <w:sz w:val="26"/>
                <w:szCs w:val="26"/>
              </w:rPr>
              <w:t>Praktyczna wiedza o użytkowanym systemie monitorowania środowiska serwerowego</w:t>
            </w:r>
          </w:p>
          <w:p w14:paraId="0D380347" w14:textId="77777777" w:rsidR="00EE0D1C" w:rsidRPr="00EE0D1C" w:rsidRDefault="00EE0D1C" w:rsidP="00EE0D1C">
            <w:pPr>
              <w:numPr>
                <w:ilvl w:val="0"/>
                <w:numId w:val="22"/>
              </w:numPr>
              <w:spacing w:before="0" w:beforeAutospacing="0" w:after="0" w:afterAutospacing="0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EE0D1C">
              <w:rPr>
                <w:rFonts w:ascii="Times New Roman" w:hAnsi="Times New Roman"/>
                <w:sz w:val="26"/>
                <w:szCs w:val="26"/>
              </w:rPr>
              <w:t>Znajomość serwerowego systemu operacyjnego na poziomie inżyniera systemowego</w:t>
            </w:r>
          </w:p>
          <w:p w14:paraId="00EE0521" w14:textId="77777777" w:rsidR="00EE0D1C" w:rsidRDefault="00EE0D1C" w:rsidP="00EE0D1C">
            <w:pPr>
              <w:numPr>
                <w:ilvl w:val="0"/>
                <w:numId w:val="22"/>
              </w:numPr>
              <w:spacing w:before="0" w:beforeAutospacing="0" w:after="0" w:afterAutospacing="0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EE0D1C">
              <w:rPr>
                <w:rFonts w:ascii="Times New Roman" w:hAnsi="Times New Roman"/>
                <w:sz w:val="26"/>
                <w:szCs w:val="26"/>
              </w:rPr>
              <w:t>Znajomość usług powiązanych takich jak: kopia zapasowa,  infrastruktura klucza publicznego</w:t>
            </w:r>
          </w:p>
          <w:p w14:paraId="27B5DD79" w14:textId="664F07E0" w:rsidR="00EE0D1C" w:rsidRPr="00EE0D1C" w:rsidRDefault="00EE0D1C" w:rsidP="00EE0D1C">
            <w:pPr>
              <w:numPr>
                <w:ilvl w:val="0"/>
                <w:numId w:val="22"/>
              </w:numPr>
              <w:spacing w:before="0" w:beforeAutospacing="0" w:after="0" w:afterAutospacing="0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EE0D1C">
              <w:rPr>
                <w:rFonts w:ascii="Times New Roman" w:eastAsia="Arial" w:hAnsi="Times New Roman"/>
                <w:sz w:val="26"/>
                <w:szCs w:val="26"/>
              </w:rPr>
              <w:t>biegłe posługiwanie się językiem polskim w mowie i piśmie</w:t>
            </w:r>
          </w:p>
        </w:tc>
      </w:tr>
      <w:tr w:rsidR="007C63B2" w:rsidRPr="007339BB" w14:paraId="4D1E1A52" w14:textId="77777777" w:rsidTr="00657E9C">
        <w:trPr>
          <w:jc w:val="center"/>
        </w:trPr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AE8D22" w14:textId="5AF1A009" w:rsidR="007C63B2" w:rsidRDefault="007C63B2" w:rsidP="00657E9C">
            <w:pPr>
              <w:pStyle w:val="Inne0"/>
              <w:spacing w:line="240" w:lineRule="auto"/>
              <w:jc w:val="both"/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</w:pPr>
            <w:r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r w:rsidRPr="007339BB">
              <w:rPr>
                <w:rFonts w:ascii="Times New Roman" w:hAnsi="Times New Roman" w:cs="Times New Roman"/>
                <w:sz w:val="26"/>
                <w:szCs w:val="26"/>
              </w:rPr>
              <w:t>Wymagane certyfikaty</w:t>
            </w:r>
          </w:p>
        </w:tc>
        <w:tc>
          <w:tcPr>
            <w:tcW w:w="3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E348C" w14:textId="0C63FA92" w:rsidR="007C63B2" w:rsidRPr="007C63B2" w:rsidRDefault="007C63B2" w:rsidP="007C63B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Pr="007C63B2">
              <w:rPr>
                <w:rFonts w:ascii="Times New Roman" w:hAnsi="Times New Roman"/>
                <w:sz w:val="26"/>
                <w:szCs w:val="26"/>
              </w:rPr>
              <w:t>Potwierdzeniem wiedzy z tego obszaru będzie posiadanie przynajmniej 1 z poniższych certyfikatów:</w:t>
            </w:r>
          </w:p>
          <w:p w14:paraId="6042E521" w14:textId="77777777" w:rsidR="007C63B2" w:rsidRPr="007C63B2" w:rsidRDefault="007C63B2" w:rsidP="007C63B2">
            <w:pPr>
              <w:numPr>
                <w:ilvl w:val="0"/>
                <w:numId w:val="23"/>
              </w:numPr>
              <w:spacing w:before="0" w:beforeAutospacing="0" w:after="0" w:afterAutospacing="0"/>
              <w:contextualSpacing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7C63B2">
              <w:rPr>
                <w:rFonts w:ascii="Times New Roman" w:hAnsi="Times New Roman"/>
                <w:sz w:val="26"/>
                <w:szCs w:val="26"/>
                <w:lang w:val="en-US"/>
              </w:rPr>
              <w:t>Microsoft Certified: Security Operations Analyst Associate</w:t>
            </w:r>
          </w:p>
          <w:p w14:paraId="015D1003" w14:textId="77777777" w:rsidR="007C63B2" w:rsidRPr="007C63B2" w:rsidRDefault="007C63B2" w:rsidP="007C63B2">
            <w:pPr>
              <w:numPr>
                <w:ilvl w:val="0"/>
                <w:numId w:val="23"/>
              </w:numPr>
              <w:spacing w:before="0" w:beforeAutospacing="0" w:after="0" w:afterAutospacing="0"/>
              <w:contextualSpacing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7C63B2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Microsoft Certified Solutions Expert: Cloud Platform and Infrastructure </w:t>
            </w:r>
          </w:p>
          <w:p w14:paraId="6A3C0194" w14:textId="77777777" w:rsidR="007C63B2" w:rsidRPr="007C63B2" w:rsidRDefault="007C63B2" w:rsidP="007C63B2">
            <w:pPr>
              <w:numPr>
                <w:ilvl w:val="0"/>
                <w:numId w:val="23"/>
              </w:numPr>
              <w:spacing w:before="0" w:beforeAutospacing="0" w:after="0" w:afterAutospacing="0"/>
              <w:contextualSpacing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7C63B2">
              <w:rPr>
                <w:rFonts w:ascii="Times New Roman" w:hAnsi="Times New Roman"/>
                <w:sz w:val="26"/>
                <w:szCs w:val="26"/>
                <w:lang w:val="en-US"/>
              </w:rPr>
              <w:t>Microsoft Certified Solutions Expert: Enterprise Devices and Apps</w:t>
            </w:r>
          </w:p>
          <w:p w14:paraId="1B157757" w14:textId="77777777" w:rsidR="007C63B2" w:rsidRPr="007C63B2" w:rsidRDefault="007C63B2" w:rsidP="007C63B2">
            <w:pPr>
              <w:numPr>
                <w:ilvl w:val="0"/>
                <w:numId w:val="23"/>
              </w:numPr>
              <w:spacing w:before="0" w:beforeAutospacing="0" w:after="0" w:afterAutospacing="0"/>
              <w:contextualSpacing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7C63B2">
              <w:rPr>
                <w:rFonts w:ascii="Times New Roman" w:hAnsi="Times New Roman"/>
                <w:sz w:val="26"/>
                <w:szCs w:val="26"/>
                <w:lang w:val="en-US"/>
              </w:rPr>
              <w:t>Microsoft Certified Solutions Expert: Server Infrastructure</w:t>
            </w:r>
          </w:p>
          <w:p w14:paraId="21900B1D" w14:textId="77777777" w:rsidR="007C63B2" w:rsidRPr="007C63B2" w:rsidRDefault="007C63B2" w:rsidP="007C63B2">
            <w:pPr>
              <w:numPr>
                <w:ilvl w:val="0"/>
                <w:numId w:val="23"/>
              </w:numPr>
              <w:spacing w:before="0" w:beforeAutospacing="0" w:after="0" w:afterAutospacing="0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C63B2">
              <w:rPr>
                <w:rFonts w:ascii="Times New Roman" w:hAnsi="Times New Roman"/>
                <w:sz w:val="26"/>
                <w:szCs w:val="26"/>
              </w:rPr>
              <w:t xml:space="preserve">Microsoft 365 </w:t>
            </w:r>
            <w:proofErr w:type="spellStart"/>
            <w:r w:rsidRPr="007C63B2">
              <w:rPr>
                <w:rFonts w:ascii="Times New Roman" w:hAnsi="Times New Roman"/>
                <w:sz w:val="26"/>
                <w:szCs w:val="26"/>
              </w:rPr>
              <w:t>Certified</w:t>
            </w:r>
            <w:proofErr w:type="spellEnd"/>
            <w:r w:rsidRPr="007C63B2"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proofErr w:type="spellStart"/>
            <w:r w:rsidRPr="007C63B2">
              <w:rPr>
                <w:rFonts w:ascii="Times New Roman" w:hAnsi="Times New Roman"/>
                <w:sz w:val="26"/>
                <w:szCs w:val="26"/>
              </w:rPr>
              <w:t>Endpoint</w:t>
            </w:r>
            <w:proofErr w:type="spellEnd"/>
            <w:r w:rsidRPr="007C63B2">
              <w:rPr>
                <w:rFonts w:ascii="Times New Roman" w:hAnsi="Times New Roman"/>
                <w:sz w:val="26"/>
                <w:szCs w:val="26"/>
              </w:rPr>
              <w:t xml:space="preserve"> Administrator </w:t>
            </w:r>
            <w:proofErr w:type="spellStart"/>
            <w:r w:rsidRPr="007C63B2">
              <w:rPr>
                <w:rFonts w:ascii="Times New Roman" w:hAnsi="Times New Roman"/>
                <w:sz w:val="26"/>
                <w:szCs w:val="26"/>
              </w:rPr>
              <w:t>Associate</w:t>
            </w:r>
            <w:proofErr w:type="spellEnd"/>
            <w:r w:rsidRPr="007C63B2"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  <w:p w14:paraId="715E27BC" w14:textId="77777777" w:rsidR="007C63B2" w:rsidRDefault="007C63B2" w:rsidP="007C63B2">
            <w:pPr>
              <w:numPr>
                <w:ilvl w:val="0"/>
                <w:numId w:val="23"/>
              </w:numPr>
              <w:spacing w:before="0" w:beforeAutospacing="0" w:after="0" w:afterAutospacing="0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C63B2">
              <w:rPr>
                <w:rFonts w:ascii="Times New Roman" w:hAnsi="Times New Roman"/>
                <w:sz w:val="26"/>
                <w:szCs w:val="26"/>
              </w:rPr>
              <w:t xml:space="preserve">Microsoft </w:t>
            </w:r>
            <w:proofErr w:type="spellStart"/>
            <w:r w:rsidRPr="007C63B2">
              <w:rPr>
                <w:rFonts w:ascii="Times New Roman" w:hAnsi="Times New Roman"/>
                <w:sz w:val="26"/>
                <w:szCs w:val="26"/>
              </w:rPr>
              <w:t>Certified</w:t>
            </w:r>
            <w:proofErr w:type="spellEnd"/>
            <w:r w:rsidRPr="007C63B2"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proofErr w:type="spellStart"/>
            <w:r w:rsidRPr="007C63B2">
              <w:rPr>
                <w:rFonts w:ascii="Times New Roman" w:hAnsi="Times New Roman"/>
                <w:sz w:val="26"/>
                <w:szCs w:val="26"/>
              </w:rPr>
              <w:t>Cybersecurity</w:t>
            </w:r>
            <w:proofErr w:type="spellEnd"/>
            <w:r w:rsidRPr="007C63B2">
              <w:rPr>
                <w:rFonts w:ascii="Times New Roman" w:hAnsi="Times New Roman"/>
                <w:sz w:val="26"/>
                <w:szCs w:val="26"/>
              </w:rPr>
              <w:t xml:space="preserve"> Architect </w:t>
            </w:r>
            <w:proofErr w:type="spellStart"/>
            <w:r w:rsidRPr="007C63B2">
              <w:rPr>
                <w:rFonts w:ascii="Times New Roman" w:hAnsi="Times New Roman"/>
                <w:sz w:val="26"/>
                <w:szCs w:val="26"/>
              </w:rPr>
              <w:t>Expert</w:t>
            </w:r>
            <w:proofErr w:type="spellEnd"/>
          </w:p>
          <w:p w14:paraId="256920DA" w14:textId="02682B9F" w:rsidR="007C63B2" w:rsidRPr="007C63B2" w:rsidRDefault="007C63B2" w:rsidP="007C63B2">
            <w:pPr>
              <w:numPr>
                <w:ilvl w:val="0"/>
                <w:numId w:val="23"/>
              </w:numPr>
              <w:spacing w:before="0" w:beforeAutospacing="0" w:after="0" w:afterAutospacing="0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C63B2">
              <w:rPr>
                <w:rFonts w:ascii="Times New Roman" w:hAnsi="Times New Roman"/>
                <w:sz w:val="26"/>
                <w:szCs w:val="26"/>
                <w:lang w:val="en-US"/>
              </w:rPr>
              <w:t>Microsoft Certified: Windows Server Hybrid Administrator Associate</w:t>
            </w:r>
          </w:p>
        </w:tc>
      </w:tr>
    </w:tbl>
    <w:p w14:paraId="1FCED531" w14:textId="5EC0372F" w:rsidR="00EE0D1C" w:rsidRDefault="00EE0D1C" w:rsidP="007C63B2">
      <w:pPr>
        <w:ind w:left="0" w:firstLine="0"/>
      </w:pPr>
    </w:p>
    <w:p w14:paraId="3D51887B" w14:textId="77777777" w:rsidR="00B64812" w:rsidRPr="007339BB" w:rsidRDefault="00B64812" w:rsidP="00B64812">
      <w:pPr>
        <w:pStyle w:val="Nagwek6"/>
        <w:spacing w:line="360" w:lineRule="auto"/>
        <w:rPr>
          <w:rStyle w:val="Inne"/>
          <w:rFonts w:ascii="Times New Roman" w:eastAsia="Arial" w:hAnsi="Times New Roman" w:cs="Times New Roman"/>
          <w:color w:val="auto"/>
          <w:sz w:val="26"/>
          <w:szCs w:val="26"/>
        </w:rPr>
      </w:pPr>
      <w:r w:rsidRPr="007339BB">
        <w:rPr>
          <w:rStyle w:val="Inne"/>
          <w:rFonts w:ascii="Times New Roman" w:eastAsia="Arial" w:hAnsi="Times New Roman" w:cs="Times New Roman"/>
          <w:color w:val="auto"/>
          <w:sz w:val="26"/>
          <w:szCs w:val="26"/>
        </w:rPr>
        <w:t>Specjalista ds. rozwiązań Microsoft SQL</w:t>
      </w:r>
    </w:p>
    <w:tbl>
      <w:tblPr>
        <w:tblOverlap w:val="never"/>
        <w:tblW w:w="5003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16"/>
        <w:gridCol w:w="9051"/>
      </w:tblGrid>
      <w:tr w:rsidR="00CA33F4" w:rsidRPr="007339BB" w14:paraId="304F6DEA" w14:textId="77777777" w:rsidTr="00123FE1">
        <w:trPr>
          <w:jc w:val="center"/>
        </w:trPr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63E939" w14:textId="4A7B5A29" w:rsidR="00CA33F4" w:rsidRPr="007339BB" w:rsidRDefault="008E1F31" w:rsidP="00CA33F4">
            <w:pPr>
              <w:pStyle w:val="Inne0"/>
              <w:spacing w:line="276" w:lineRule="auto"/>
              <w:jc w:val="both"/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</w:pPr>
            <w:r>
              <w:rPr>
                <w:rFonts w:ascii="Times New Roman" w:eastAsia="Arial" w:hAnsi="Times New Roman"/>
                <w:b/>
                <w:bCs/>
                <w:sz w:val="26"/>
                <w:szCs w:val="26"/>
                <w:lang w:eastAsia="en-US"/>
              </w:rPr>
              <w:t xml:space="preserve"> </w:t>
            </w:r>
            <w:r w:rsidR="00CA33F4" w:rsidRPr="00CA33F4">
              <w:rPr>
                <w:rFonts w:ascii="Times New Roman" w:eastAsia="Arial" w:hAnsi="Times New Roman"/>
                <w:b/>
                <w:bCs/>
                <w:sz w:val="26"/>
                <w:szCs w:val="26"/>
                <w:lang w:eastAsia="en-US"/>
              </w:rPr>
              <w:t>Pozycja</w:t>
            </w:r>
          </w:p>
        </w:tc>
        <w:tc>
          <w:tcPr>
            <w:tcW w:w="3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F71E39" w14:textId="1DBD1754" w:rsidR="00CA33F4" w:rsidRDefault="00CA33F4" w:rsidP="00CA33F4">
            <w:pPr>
              <w:spacing w:after="39"/>
              <w:rPr>
                <w:rStyle w:val="Inne"/>
                <w:rFonts w:ascii="Times New Roman" w:eastAsia="Arial" w:hAnsi="Times New Roman"/>
                <w:bCs/>
                <w:sz w:val="26"/>
                <w:szCs w:val="26"/>
              </w:rPr>
            </w:pPr>
            <w:r>
              <w:rPr>
                <w:rStyle w:val="Inne"/>
                <w:rFonts w:ascii="Times New Roman" w:eastAsia="Arial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7339BB">
              <w:rPr>
                <w:rStyle w:val="Inne"/>
                <w:rFonts w:ascii="Times New Roman" w:eastAsia="Arial" w:hAnsi="Times New Roman" w:cs="Times New Roman"/>
                <w:b/>
                <w:bCs/>
                <w:sz w:val="26"/>
                <w:szCs w:val="26"/>
              </w:rPr>
              <w:t>Wymaganie</w:t>
            </w:r>
          </w:p>
        </w:tc>
      </w:tr>
      <w:tr w:rsidR="00CA33F4" w:rsidRPr="007339BB" w14:paraId="6B69BF49" w14:textId="77777777" w:rsidTr="00123FE1">
        <w:trPr>
          <w:jc w:val="center"/>
        </w:trPr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ED99D1" w14:textId="793EA617" w:rsidR="00CA33F4" w:rsidRPr="007339BB" w:rsidRDefault="008E1F31" w:rsidP="00CA33F4">
            <w:pPr>
              <w:pStyle w:val="Inne0"/>
              <w:spacing w:line="276" w:lineRule="auto"/>
              <w:jc w:val="both"/>
              <w:rPr>
                <w:rStyle w:val="Inne"/>
                <w:rFonts w:ascii="Times New Roman" w:eastAsia="Arial" w:hAnsi="Times New Roman" w:cs="Times New Roman"/>
                <w:bCs/>
                <w:sz w:val="26"/>
                <w:szCs w:val="26"/>
              </w:rPr>
            </w:pPr>
            <w:r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r w:rsidR="00CA33F4" w:rsidRPr="007339BB"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  <w:t>Rola</w:t>
            </w:r>
          </w:p>
        </w:tc>
        <w:tc>
          <w:tcPr>
            <w:tcW w:w="3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2DD89" w14:textId="6E62E8B3" w:rsidR="00CA33F4" w:rsidRPr="007339BB" w:rsidRDefault="00CA33F4" w:rsidP="00CA33F4">
            <w:pPr>
              <w:spacing w:after="39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Style w:val="Inne"/>
                <w:rFonts w:ascii="Times New Roman" w:eastAsia="Arial" w:hAnsi="Times New Roman"/>
                <w:bCs/>
                <w:sz w:val="26"/>
                <w:szCs w:val="26"/>
              </w:rPr>
              <w:t xml:space="preserve"> </w:t>
            </w:r>
            <w:r w:rsidRPr="007339BB">
              <w:rPr>
                <w:rStyle w:val="Inne"/>
                <w:rFonts w:ascii="Times New Roman" w:eastAsia="Arial" w:hAnsi="Times New Roman"/>
                <w:bCs/>
                <w:sz w:val="26"/>
                <w:szCs w:val="26"/>
              </w:rPr>
              <w:t xml:space="preserve">Specjalista ds. rozwiązań Microsoft SQL </w:t>
            </w:r>
          </w:p>
        </w:tc>
      </w:tr>
      <w:tr w:rsidR="00CA33F4" w:rsidRPr="007339BB" w14:paraId="7967A859" w14:textId="77777777" w:rsidTr="00123FE1">
        <w:trPr>
          <w:jc w:val="center"/>
        </w:trPr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DC50A6" w14:textId="7376C055" w:rsidR="00CA33F4" w:rsidRPr="007339BB" w:rsidRDefault="008E1F31" w:rsidP="00CA33F4">
            <w:pPr>
              <w:pStyle w:val="Inne0"/>
              <w:spacing w:line="276" w:lineRule="auto"/>
              <w:jc w:val="both"/>
              <w:rPr>
                <w:rStyle w:val="Inne"/>
                <w:rFonts w:ascii="Times New Roman" w:eastAsia="Arial" w:hAnsi="Times New Roman" w:cs="Times New Roman"/>
                <w:b/>
                <w:sz w:val="26"/>
                <w:szCs w:val="26"/>
              </w:rPr>
            </w:pPr>
            <w:r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r w:rsidR="00CA33F4" w:rsidRPr="007339BB"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  <w:t>Liczba specjalistów</w:t>
            </w:r>
          </w:p>
        </w:tc>
        <w:tc>
          <w:tcPr>
            <w:tcW w:w="3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0ED754" w14:textId="63861C6D" w:rsidR="00CA33F4" w:rsidRPr="007339BB" w:rsidRDefault="00CA33F4" w:rsidP="00CA33F4">
            <w:pPr>
              <w:spacing w:after="39"/>
              <w:rPr>
                <w:rStyle w:val="Inne"/>
                <w:rFonts w:ascii="Times New Roman" w:eastAsia="Arial" w:hAnsi="Times New Roman"/>
                <w:b/>
                <w:sz w:val="26"/>
                <w:szCs w:val="26"/>
              </w:rPr>
            </w:pPr>
            <w:r>
              <w:rPr>
                <w:rStyle w:val="Inne"/>
                <w:rFonts w:ascii="Times New Roman" w:eastAsia="Arial" w:hAnsi="Times New Roman"/>
                <w:bCs/>
                <w:sz w:val="26"/>
                <w:szCs w:val="26"/>
              </w:rPr>
              <w:t xml:space="preserve"> </w:t>
            </w:r>
            <w:r w:rsidRPr="007339BB">
              <w:rPr>
                <w:rStyle w:val="Inne"/>
                <w:rFonts w:ascii="Times New Roman" w:eastAsia="Arial" w:hAnsi="Times New Roman"/>
                <w:bCs/>
                <w:sz w:val="26"/>
                <w:szCs w:val="26"/>
              </w:rPr>
              <w:t>2</w:t>
            </w:r>
          </w:p>
        </w:tc>
      </w:tr>
      <w:tr w:rsidR="00CA33F4" w:rsidRPr="007339BB" w14:paraId="36732AB8" w14:textId="77777777" w:rsidTr="00123FE1">
        <w:trPr>
          <w:jc w:val="center"/>
        </w:trPr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B261AF" w14:textId="2DBD6003" w:rsidR="00CA33F4" w:rsidRPr="007339BB" w:rsidRDefault="008E1F31" w:rsidP="00CA33F4">
            <w:pPr>
              <w:pStyle w:val="Inne0"/>
              <w:spacing w:line="276" w:lineRule="auto"/>
              <w:jc w:val="both"/>
              <w:rPr>
                <w:rStyle w:val="Inne"/>
                <w:rFonts w:ascii="Times New Roman" w:eastAsia="Arial" w:hAnsi="Times New Roman" w:cs="Times New Roman"/>
                <w:b/>
                <w:sz w:val="26"/>
                <w:szCs w:val="26"/>
              </w:rPr>
            </w:pPr>
            <w:r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  <w:lastRenderedPageBreak/>
              <w:t xml:space="preserve"> </w:t>
            </w:r>
            <w:r w:rsidR="00CA33F4" w:rsidRPr="007339BB"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  <w:t>Wymagane doświadczenie</w:t>
            </w:r>
          </w:p>
        </w:tc>
        <w:tc>
          <w:tcPr>
            <w:tcW w:w="3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5A3A17" w14:textId="2AFD761D" w:rsidR="00CA33F4" w:rsidRPr="007339BB" w:rsidRDefault="00CA33F4" w:rsidP="00CA33F4">
            <w:pPr>
              <w:spacing w:after="39"/>
              <w:rPr>
                <w:rStyle w:val="Inne"/>
                <w:rFonts w:ascii="Times New Roman" w:eastAsia="Arial" w:hAnsi="Times New Roman"/>
                <w:b/>
                <w:sz w:val="26"/>
                <w:szCs w:val="26"/>
              </w:rPr>
            </w:pPr>
            <w:r>
              <w:rPr>
                <w:rStyle w:val="Inne"/>
                <w:rFonts w:ascii="Times New Roman" w:eastAsia="Arial" w:hAnsi="Times New Roman"/>
                <w:sz w:val="26"/>
                <w:szCs w:val="26"/>
              </w:rPr>
              <w:t xml:space="preserve"> </w:t>
            </w:r>
            <w:r w:rsidRPr="007339BB">
              <w:rPr>
                <w:rStyle w:val="Inne"/>
                <w:rFonts w:ascii="Times New Roman" w:eastAsia="Arial" w:hAnsi="Times New Roman"/>
                <w:sz w:val="26"/>
                <w:szCs w:val="26"/>
              </w:rPr>
              <w:t>W ciągu ostatnich 5 lat realizował min. 1 projekt o budżecie min. 1 mln. zł, w którym pełnił rolę Administratora / Specjalisty ds. baz danych realizując zadania związane z administracją i wsparciem użytkowników w zakresie serwerów bazodanowych MS SQL</w:t>
            </w:r>
          </w:p>
        </w:tc>
      </w:tr>
      <w:tr w:rsidR="00CA33F4" w:rsidRPr="007339BB" w14:paraId="1D26E4AD" w14:textId="77777777" w:rsidTr="00123FE1">
        <w:trPr>
          <w:jc w:val="center"/>
        </w:trPr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3AAEAE" w14:textId="5519128E" w:rsidR="00CA33F4" w:rsidRPr="007339BB" w:rsidRDefault="008E1F31" w:rsidP="00CA33F4">
            <w:pPr>
              <w:pStyle w:val="Inne0"/>
              <w:spacing w:line="276" w:lineRule="auto"/>
              <w:jc w:val="both"/>
              <w:rPr>
                <w:rStyle w:val="Inne"/>
                <w:rFonts w:ascii="Times New Roman" w:eastAsia="Arial" w:hAnsi="Times New Roman" w:cs="Times New Roman"/>
                <w:bCs/>
                <w:sz w:val="26"/>
                <w:szCs w:val="26"/>
              </w:rPr>
            </w:pPr>
            <w:r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r w:rsidR="00CA33F4" w:rsidRPr="007339BB"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  <w:t>Wymagana wiedza i umiejętności</w:t>
            </w:r>
          </w:p>
        </w:tc>
        <w:tc>
          <w:tcPr>
            <w:tcW w:w="3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427B0A" w14:textId="387717C2" w:rsidR="008E1F31" w:rsidRDefault="008E1F31" w:rsidP="00751B0A">
            <w:pPr>
              <w:pStyle w:val="Akapitzlist"/>
              <w:numPr>
                <w:ilvl w:val="0"/>
                <w:numId w:val="65"/>
              </w:numPr>
              <w:spacing w:after="39" w:line="276" w:lineRule="auto"/>
              <w:jc w:val="both"/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</w:pPr>
            <w:r>
              <w:rPr>
                <w:rStyle w:val="Inne"/>
                <w:rFonts w:eastAsia="Arial" w:cs="Times New Roman"/>
                <w:sz w:val="26"/>
                <w:szCs w:val="26"/>
              </w:rPr>
              <w:t>B</w:t>
            </w:r>
            <w:r w:rsidR="00CA33F4" w:rsidRPr="007339BB"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  <w:t>ardzo dobra znajomość systemów bazodanowych oraz baz danych MS SQL Server w zakresie projektowania, zarządzania strojeniem i optymalizacją;</w:t>
            </w:r>
          </w:p>
          <w:p w14:paraId="74C8721F" w14:textId="77777777" w:rsidR="008E1F31" w:rsidRDefault="00CA33F4" w:rsidP="00751B0A">
            <w:pPr>
              <w:pStyle w:val="Akapitzlist"/>
              <w:numPr>
                <w:ilvl w:val="0"/>
                <w:numId w:val="65"/>
              </w:numPr>
              <w:spacing w:after="39" w:line="276" w:lineRule="auto"/>
              <w:jc w:val="both"/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</w:pPr>
            <w:r w:rsidRPr="008E1F31"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  <w:t>Bardzo dobra znajomość systemów bazodanowych oraz baz danych MS SQL Server w zakresie konfiguracji zgodnie z dobrymi praktykami;</w:t>
            </w:r>
          </w:p>
          <w:p w14:paraId="4832E12C" w14:textId="77777777" w:rsidR="008E1F31" w:rsidRDefault="00CA33F4" w:rsidP="00751B0A">
            <w:pPr>
              <w:pStyle w:val="Akapitzlist"/>
              <w:numPr>
                <w:ilvl w:val="0"/>
                <w:numId w:val="65"/>
              </w:numPr>
              <w:spacing w:after="39" w:line="276" w:lineRule="auto"/>
              <w:jc w:val="both"/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</w:pPr>
            <w:r w:rsidRPr="008E1F31"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  <w:t>Praktyczna znajomość języka SQL oraz umiejętności w zakresie poprawy jakości i strojenia kodu SQL;</w:t>
            </w:r>
          </w:p>
          <w:p w14:paraId="7DC2CAEF" w14:textId="77777777" w:rsidR="008E1F31" w:rsidRDefault="00CA33F4" w:rsidP="00751B0A">
            <w:pPr>
              <w:pStyle w:val="Akapitzlist"/>
              <w:numPr>
                <w:ilvl w:val="0"/>
                <w:numId w:val="65"/>
              </w:numPr>
              <w:spacing w:after="39" w:line="276" w:lineRule="auto"/>
              <w:jc w:val="both"/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</w:pPr>
            <w:r w:rsidRPr="008E1F31"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  <w:t>Bardzo dobrej znajomości w zakresie zapewnienia bezpieczeństwa, dostępności i ciągłości przetwarzania danych;</w:t>
            </w:r>
          </w:p>
          <w:p w14:paraId="4ADE3B41" w14:textId="77777777" w:rsidR="008E1F31" w:rsidRDefault="00CA33F4" w:rsidP="00751B0A">
            <w:pPr>
              <w:pStyle w:val="Akapitzlist"/>
              <w:numPr>
                <w:ilvl w:val="0"/>
                <w:numId w:val="65"/>
              </w:numPr>
              <w:spacing w:after="39" w:line="276" w:lineRule="auto"/>
              <w:jc w:val="both"/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</w:pPr>
            <w:r w:rsidRPr="008E1F31"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  <w:t>Praktycznej znajomości planowania rozwoju infrastruktury bazodanowej zgodnie z najlepszymi praktykami;</w:t>
            </w:r>
          </w:p>
          <w:p w14:paraId="4557C35A" w14:textId="77777777" w:rsidR="008E1F31" w:rsidRDefault="00CA33F4" w:rsidP="00751B0A">
            <w:pPr>
              <w:pStyle w:val="Akapitzlist"/>
              <w:numPr>
                <w:ilvl w:val="0"/>
                <w:numId w:val="65"/>
              </w:numPr>
              <w:spacing w:after="39" w:line="276" w:lineRule="auto"/>
              <w:jc w:val="both"/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</w:pPr>
            <w:r w:rsidRPr="008E1F31"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  <w:t>Praktycznej znajomość zagadnień związanych z wykonywaniem i odtwarzaniem kopii bezpieczeństwa baz MS SQL;</w:t>
            </w:r>
          </w:p>
          <w:p w14:paraId="0892CCAE" w14:textId="77777777" w:rsidR="008E1F31" w:rsidRDefault="00CA33F4" w:rsidP="00751B0A">
            <w:pPr>
              <w:pStyle w:val="Akapitzlist"/>
              <w:numPr>
                <w:ilvl w:val="0"/>
                <w:numId w:val="65"/>
              </w:numPr>
              <w:spacing w:after="39" w:line="276" w:lineRule="auto"/>
              <w:jc w:val="both"/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</w:pPr>
            <w:r w:rsidRPr="008E1F31"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  <w:t>Praktycznej znajomości w przygotowywaniu i przeprowadzaniu wdrożeń oraz przygotowywaniu i przeprowadzaniu migracji i konwersji danych;</w:t>
            </w:r>
          </w:p>
          <w:p w14:paraId="42AC1065" w14:textId="77777777" w:rsidR="008E1F31" w:rsidRDefault="00CA33F4" w:rsidP="00751B0A">
            <w:pPr>
              <w:pStyle w:val="Akapitzlist"/>
              <w:numPr>
                <w:ilvl w:val="0"/>
                <w:numId w:val="65"/>
              </w:numPr>
              <w:spacing w:after="39" w:line="276" w:lineRule="auto"/>
              <w:jc w:val="both"/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</w:pPr>
            <w:r w:rsidRPr="008E1F31"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  <w:t xml:space="preserve">Bardzo dobra znajomość mechanizmów wysokiej dostępności w szczególności </w:t>
            </w:r>
            <w:proofErr w:type="spellStart"/>
            <w:r w:rsidRPr="008E1F31"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  <w:t>Always</w:t>
            </w:r>
            <w:proofErr w:type="spellEnd"/>
            <w:r w:rsidRPr="008E1F31"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  <w:t xml:space="preserve"> On </w:t>
            </w:r>
            <w:proofErr w:type="spellStart"/>
            <w:r w:rsidRPr="008E1F31"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  <w:t>availability</w:t>
            </w:r>
            <w:proofErr w:type="spellEnd"/>
            <w:r w:rsidRPr="008E1F31"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E1F31"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  <w:t>group</w:t>
            </w:r>
            <w:proofErr w:type="spellEnd"/>
            <w:r w:rsidRPr="008E1F31"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  <w:t>;</w:t>
            </w:r>
          </w:p>
          <w:p w14:paraId="4361E1F9" w14:textId="1DB4F873" w:rsidR="00CA33F4" w:rsidRPr="008E1F31" w:rsidRDefault="00CA33F4" w:rsidP="00751B0A">
            <w:pPr>
              <w:pStyle w:val="Akapitzlist"/>
              <w:numPr>
                <w:ilvl w:val="0"/>
                <w:numId w:val="65"/>
              </w:numPr>
              <w:spacing w:after="39" w:line="276" w:lineRule="auto"/>
              <w:jc w:val="both"/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</w:pPr>
            <w:r w:rsidRPr="008E1F31"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  <w:t>Biegłą znajomość języka polskiego w mowie i piśmie.</w:t>
            </w:r>
          </w:p>
        </w:tc>
      </w:tr>
      <w:tr w:rsidR="00CA33F4" w:rsidRPr="007339BB" w14:paraId="0CD82924" w14:textId="77777777" w:rsidTr="00123FE1">
        <w:trPr>
          <w:jc w:val="center"/>
        </w:trPr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1F84CE" w14:textId="5DFDCA82" w:rsidR="00CA33F4" w:rsidRPr="007339BB" w:rsidRDefault="008E1F31" w:rsidP="00CA33F4">
            <w:pPr>
              <w:pStyle w:val="Inne0"/>
              <w:spacing w:line="276" w:lineRule="auto"/>
              <w:jc w:val="both"/>
              <w:rPr>
                <w:rStyle w:val="Inne"/>
                <w:rFonts w:ascii="Times New Roman" w:eastAsia="Arial" w:hAnsi="Times New Roman" w:cs="Times New Roman"/>
                <w:bCs/>
                <w:sz w:val="26"/>
                <w:szCs w:val="26"/>
              </w:rPr>
            </w:pPr>
            <w:r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r w:rsidR="00CA33F4" w:rsidRPr="007339BB"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  <w:t>Wymagane certyfikaty</w:t>
            </w:r>
          </w:p>
        </w:tc>
        <w:tc>
          <w:tcPr>
            <w:tcW w:w="3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36C95F" w14:textId="77777777" w:rsidR="00CA33F4" w:rsidRPr="007339BB" w:rsidRDefault="00CA33F4" w:rsidP="00CA33F4">
            <w:pPr>
              <w:pStyle w:val="Akapitzlist"/>
              <w:spacing w:after="39" w:line="276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39BB"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  <w:t xml:space="preserve">Microsoft </w:t>
            </w:r>
            <w:proofErr w:type="spellStart"/>
            <w:r w:rsidRPr="007339BB"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  <w:t>Certified</w:t>
            </w:r>
            <w:proofErr w:type="spellEnd"/>
            <w:r w:rsidRPr="007339BB"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  <w:t xml:space="preserve"> Solutions </w:t>
            </w:r>
            <w:proofErr w:type="spellStart"/>
            <w:r w:rsidRPr="007339BB"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  <w:t>Associate:SQL</w:t>
            </w:r>
            <w:proofErr w:type="spellEnd"/>
            <w:r w:rsidRPr="007339BB"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  <w:t xml:space="preserve"> Server w wersji 2016 lub wyższej wydany przez Microsoft lub akredytowaną przez Microsoft instytucję lub </w:t>
            </w:r>
            <w:proofErr w:type="spellStart"/>
            <w:r w:rsidRPr="005037E1"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  <w:t>Azure</w:t>
            </w:r>
            <w:proofErr w:type="spellEnd"/>
            <w:r w:rsidRPr="005037E1"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  <w:t xml:space="preserve"> Database Administrator </w:t>
            </w:r>
            <w:proofErr w:type="spellStart"/>
            <w:r w:rsidRPr="005037E1"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  <w:t>Associate</w:t>
            </w:r>
            <w:proofErr w:type="spellEnd"/>
            <w:r w:rsidRPr="007339BB"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  <w:t>.</w:t>
            </w:r>
          </w:p>
        </w:tc>
      </w:tr>
    </w:tbl>
    <w:p w14:paraId="5BAF05A5" w14:textId="77777777" w:rsidR="00B64812" w:rsidRPr="007339BB" w:rsidRDefault="00B64812" w:rsidP="00B64812"/>
    <w:p w14:paraId="56F5820C" w14:textId="22797D74" w:rsidR="00CA33F4" w:rsidRPr="007339BB" w:rsidRDefault="00B64812" w:rsidP="00CA33F4">
      <w:pPr>
        <w:pStyle w:val="Nagwek6"/>
        <w:spacing w:line="360" w:lineRule="auto"/>
        <w:rPr>
          <w:rStyle w:val="Inne"/>
          <w:rFonts w:ascii="Times New Roman" w:eastAsia="Arial" w:hAnsi="Times New Roman" w:cs="Times New Roman"/>
          <w:color w:val="auto"/>
          <w:sz w:val="26"/>
          <w:szCs w:val="26"/>
        </w:rPr>
      </w:pPr>
      <w:r w:rsidRPr="007339BB">
        <w:rPr>
          <w:rStyle w:val="Inne"/>
          <w:rFonts w:ascii="Times New Roman" w:eastAsia="Arial" w:hAnsi="Times New Roman" w:cs="Times New Roman"/>
          <w:color w:val="auto"/>
          <w:sz w:val="26"/>
          <w:szCs w:val="26"/>
        </w:rPr>
        <w:lastRenderedPageBreak/>
        <w:t xml:space="preserve">Architekt </w:t>
      </w:r>
      <w:proofErr w:type="spellStart"/>
      <w:r w:rsidRPr="007339BB">
        <w:rPr>
          <w:rStyle w:val="Inne"/>
          <w:rFonts w:ascii="Times New Roman" w:eastAsia="Arial" w:hAnsi="Times New Roman" w:cs="Times New Roman"/>
          <w:color w:val="auto"/>
          <w:sz w:val="26"/>
          <w:szCs w:val="26"/>
        </w:rPr>
        <w:t>Azure</w:t>
      </w:r>
      <w:proofErr w:type="spellEnd"/>
    </w:p>
    <w:tbl>
      <w:tblPr>
        <w:tblOverlap w:val="never"/>
        <w:tblW w:w="5003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16"/>
        <w:gridCol w:w="9051"/>
      </w:tblGrid>
      <w:tr w:rsidR="00CA33F4" w:rsidRPr="007339BB" w14:paraId="3785F990" w14:textId="77777777" w:rsidTr="00657E9C">
        <w:trPr>
          <w:jc w:val="center"/>
        </w:trPr>
        <w:tc>
          <w:tcPr>
            <w:tcW w:w="148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8AE8AB" w14:textId="77777777" w:rsidR="00CA33F4" w:rsidRPr="007339BB" w:rsidRDefault="00CA33F4" w:rsidP="00657E9C">
            <w:pPr>
              <w:pStyle w:val="Inne0"/>
              <w:spacing w:line="240" w:lineRule="auto"/>
              <w:jc w:val="both"/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</w:rPr>
            </w:pPr>
            <w:r>
              <w:rPr>
                <w:rStyle w:val="Inne"/>
                <w:rFonts w:ascii="Times New Roman" w:eastAsia="Arial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7339BB">
              <w:rPr>
                <w:rStyle w:val="Inne"/>
                <w:rFonts w:ascii="Times New Roman" w:eastAsia="Arial" w:hAnsi="Times New Roman" w:cs="Times New Roman"/>
                <w:b/>
                <w:bCs/>
                <w:sz w:val="26"/>
                <w:szCs w:val="26"/>
              </w:rPr>
              <w:t>Pozycja</w:t>
            </w:r>
          </w:p>
        </w:tc>
        <w:tc>
          <w:tcPr>
            <w:tcW w:w="35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0CA796" w14:textId="77777777" w:rsidR="00CA33F4" w:rsidRPr="007339BB" w:rsidRDefault="00CA33F4" w:rsidP="00657E9C">
            <w:pPr>
              <w:pStyle w:val="Inne0"/>
              <w:spacing w:line="240" w:lineRule="auto"/>
              <w:jc w:val="both"/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</w:rPr>
            </w:pPr>
            <w:r>
              <w:rPr>
                <w:rStyle w:val="Inne"/>
                <w:rFonts w:ascii="Times New Roman" w:eastAsia="Arial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7339BB">
              <w:rPr>
                <w:rStyle w:val="Inne"/>
                <w:rFonts w:ascii="Times New Roman" w:eastAsia="Arial" w:hAnsi="Times New Roman" w:cs="Times New Roman"/>
                <w:b/>
                <w:bCs/>
                <w:sz w:val="26"/>
                <w:szCs w:val="26"/>
              </w:rPr>
              <w:t>Wymaganie</w:t>
            </w:r>
          </w:p>
        </w:tc>
      </w:tr>
      <w:tr w:rsidR="00CA33F4" w:rsidRPr="007339BB" w14:paraId="0C6080A7" w14:textId="77777777" w:rsidTr="00657E9C">
        <w:trPr>
          <w:jc w:val="center"/>
        </w:trPr>
        <w:tc>
          <w:tcPr>
            <w:tcW w:w="148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C3DB83" w14:textId="77777777" w:rsidR="00CA33F4" w:rsidRPr="007339BB" w:rsidRDefault="00CA33F4" w:rsidP="00657E9C">
            <w:pPr>
              <w:pStyle w:val="Inne0"/>
              <w:spacing w:line="240" w:lineRule="auto"/>
              <w:jc w:val="both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r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r w:rsidRPr="007339BB"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  <w:t>Rola</w:t>
            </w:r>
          </w:p>
        </w:tc>
        <w:tc>
          <w:tcPr>
            <w:tcW w:w="35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C8EE08" w14:textId="181F5B49" w:rsidR="00CA33F4" w:rsidRPr="002D676F" w:rsidRDefault="00CA33F4" w:rsidP="00657E9C">
            <w:pPr>
              <w:pStyle w:val="Nagwek6"/>
              <w:spacing w:before="0" w:line="240" w:lineRule="auto"/>
              <w:rPr>
                <w:rFonts w:ascii="Times New Roman" w:eastAsia="Arial" w:hAnsi="Times New Roman" w:cs="Times New Roman"/>
                <w:color w:val="auto"/>
                <w:sz w:val="26"/>
                <w:szCs w:val="26"/>
              </w:rPr>
            </w:pPr>
            <w:r w:rsidRPr="002D676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CA33F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Architekt </w:t>
            </w:r>
            <w:proofErr w:type="spellStart"/>
            <w:r w:rsidRPr="00CA33F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Azure</w:t>
            </w:r>
            <w:proofErr w:type="spellEnd"/>
          </w:p>
        </w:tc>
      </w:tr>
      <w:tr w:rsidR="00CA33F4" w:rsidRPr="007339BB" w14:paraId="55493BBA" w14:textId="77777777" w:rsidTr="00657E9C">
        <w:trPr>
          <w:jc w:val="center"/>
        </w:trPr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342EAD" w14:textId="77777777" w:rsidR="00CA33F4" w:rsidRPr="007339BB" w:rsidRDefault="00CA33F4" w:rsidP="00657E9C">
            <w:pPr>
              <w:pStyle w:val="Inne0"/>
              <w:spacing w:line="240" w:lineRule="auto"/>
              <w:jc w:val="both"/>
              <w:rPr>
                <w:rFonts w:ascii="Times New Roman" w:eastAsia="Arial" w:hAnsi="Times New Roman" w:cs="Times New Roman"/>
                <w:bCs/>
                <w:sz w:val="26"/>
                <w:szCs w:val="26"/>
              </w:rPr>
            </w:pPr>
            <w:r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r w:rsidRPr="007339BB"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  <w:t>Liczba specjalistów</w:t>
            </w:r>
          </w:p>
        </w:tc>
        <w:tc>
          <w:tcPr>
            <w:tcW w:w="3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EFA2E7" w14:textId="77777777" w:rsidR="00CA33F4" w:rsidRPr="007339BB" w:rsidRDefault="00CA33F4" w:rsidP="00657E9C">
            <w:pPr>
              <w:pStyle w:val="Inne0"/>
              <w:spacing w:line="240" w:lineRule="auto"/>
              <w:ind w:left="135"/>
              <w:jc w:val="both"/>
              <w:rPr>
                <w:rFonts w:ascii="Times New Roman" w:eastAsia="Arial" w:hAnsi="Times New Roman" w:cs="Times New Roman"/>
                <w:bCs/>
                <w:sz w:val="26"/>
                <w:szCs w:val="26"/>
              </w:rPr>
            </w:pPr>
            <w:r w:rsidRPr="007339BB"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  <w:t>1</w:t>
            </w:r>
          </w:p>
        </w:tc>
      </w:tr>
      <w:tr w:rsidR="00CA33F4" w:rsidRPr="007339BB" w14:paraId="3F825BBA" w14:textId="77777777" w:rsidTr="00657E9C">
        <w:trPr>
          <w:jc w:val="center"/>
        </w:trPr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85372B" w14:textId="77777777" w:rsidR="00CA33F4" w:rsidRPr="007339BB" w:rsidRDefault="00CA33F4" w:rsidP="00657E9C">
            <w:pPr>
              <w:pStyle w:val="Inne0"/>
              <w:spacing w:line="240" w:lineRule="auto"/>
              <w:jc w:val="both"/>
              <w:rPr>
                <w:rFonts w:ascii="Times New Roman" w:eastAsia="Arial" w:hAnsi="Times New Roman" w:cs="Times New Roman"/>
                <w:bCs/>
                <w:sz w:val="26"/>
                <w:szCs w:val="26"/>
              </w:rPr>
            </w:pPr>
            <w:r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r w:rsidRPr="007339BB">
              <w:rPr>
                <w:rFonts w:ascii="Times New Roman" w:hAnsi="Times New Roman" w:cs="Times New Roman"/>
                <w:sz w:val="26"/>
                <w:szCs w:val="26"/>
              </w:rPr>
              <w:t>Wymagane doświadczenie</w:t>
            </w:r>
          </w:p>
        </w:tc>
        <w:tc>
          <w:tcPr>
            <w:tcW w:w="3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A4093" w14:textId="77777777" w:rsidR="00CA33F4" w:rsidRPr="00CA33F4" w:rsidRDefault="00CA33F4" w:rsidP="00CA33F4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Pr="00CA33F4">
              <w:rPr>
                <w:rFonts w:ascii="Times New Roman" w:eastAsia="Times New Roman" w:hAnsi="Times New Roman"/>
                <w:sz w:val="26"/>
                <w:szCs w:val="26"/>
              </w:rPr>
              <w:t xml:space="preserve">W ciągu ostatnich 5 lat realizował zadania w minimum 1 projekcie o budżecie 50 tysięcy zł, w którym pełnił rolę architekta </w:t>
            </w:r>
            <w:proofErr w:type="spellStart"/>
            <w:r w:rsidRPr="00CA33F4">
              <w:rPr>
                <w:rFonts w:ascii="Times New Roman" w:eastAsia="Times New Roman" w:hAnsi="Times New Roman"/>
                <w:sz w:val="26"/>
                <w:szCs w:val="26"/>
              </w:rPr>
              <w:t>Azure</w:t>
            </w:r>
            <w:proofErr w:type="spellEnd"/>
            <w:r w:rsidRPr="00CA33F4">
              <w:rPr>
                <w:rFonts w:ascii="Times New Roman" w:eastAsia="Times New Roman" w:hAnsi="Times New Roman"/>
                <w:sz w:val="26"/>
                <w:szCs w:val="26"/>
              </w:rPr>
              <w:t xml:space="preserve"> realizując zadania:</w:t>
            </w:r>
          </w:p>
          <w:p w14:paraId="38500754" w14:textId="7135FF19" w:rsidR="00CA33F4" w:rsidRPr="00CA33F4" w:rsidRDefault="00CA33F4" w:rsidP="00751B0A">
            <w:pPr>
              <w:pStyle w:val="Akapitzlist"/>
              <w:numPr>
                <w:ilvl w:val="0"/>
                <w:numId w:val="62"/>
              </w:num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CA33F4">
              <w:rPr>
                <w:rFonts w:ascii="Times New Roman" w:eastAsia="Times New Roman" w:hAnsi="Times New Roman"/>
                <w:sz w:val="26"/>
                <w:szCs w:val="26"/>
              </w:rPr>
              <w:t>pracowywania</w:t>
            </w:r>
            <w:proofErr w:type="spellEnd"/>
            <w:r w:rsidRPr="00CA33F4">
              <w:rPr>
                <w:rFonts w:ascii="Times New Roman" w:eastAsia="Times New Roman" w:hAnsi="Times New Roman"/>
                <w:sz w:val="26"/>
                <w:szCs w:val="26"/>
              </w:rPr>
              <w:t xml:space="preserve"> scenariuszu modernizacji rozwiązań on-</w:t>
            </w:r>
            <w:proofErr w:type="spellStart"/>
            <w:r w:rsidRPr="00CA33F4">
              <w:rPr>
                <w:rFonts w:ascii="Times New Roman" w:eastAsia="Times New Roman" w:hAnsi="Times New Roman"/>
                <w:sz w:val="26"/>
                <w:szCs w:val="26"/>
              </w:rPr>
              <w:t>premises</w:t>
            </w:r>
            <w:proofErr w:type="spellEnd"/>
            <w:r w:rsidRPr="00CA33F4">
              <w:rPr>
                <w:rFonts w:ascii="Times New Roman" w:eastAsia="Times New Roman" w:hAnsi="Times New Roman"/>
                <w:sz w:val="26"/>
                <w:szCs w:val="26"/>
              </w:rPr>
              <w:t xml:space="preserve"> do odpowiedników chmurowych</w:t>
            </w:r>
          </w:p>
          <w:p w14:paraId="31662AFE" w14:textId="77777777" w:rsidR="00CA33F4" w:rsidRDefault="00CA33F4" w:rsidP="00751B0A">
            <w:pPr>
              <w:pStyle w:val="Akapitzlist"/>
              <w:numPr>
                <w:ilvl w:val="0"/>
                <w:numId w:val="62"/>
              </w:num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A33F4">
              <w:rPr>
                <w:rFonts w:ascii="Times New Roman" w:eastAsia="Times New Roman" w:hAnsi="Times New Roman"/>
                <w:sz w:val="26"/>
                <w:szCs w:val="26"/>
              </w:rPr>
              <w:t xml:space="preserve">Projektowania rozwiązań w oparciu o usługi </w:t>
            </w:r>
            <w:proofErr w:type="spellStart"/>
            <w:r w:rsidRPr="00CA33F4">
              <w:rPr>
                <w:rFonts w:ascii="Times New Roman" w:eastAsia="Times New Roman" w:hAnsi="Times New Roman"/>
                <w:sz w:val="26"/>
                <w:szCs w:val="26"/>
              </w:rPr>
              <w:t>Azure</w:t>
            </w:r>
            <w:proofErr w:type="spellEnd"/>
          </w:p>
          <w:p w14:paraId="1B5EB3F3" w14:textId="40204790" w:rsidR="00CA33F4" w:rsidRPr="00CA33F4" w:rsidRDefault="00CA33F4" w:rsidP="00751B0A">
            <w:pPr>
              <w:pStyle w:val="Akapitzlist"/>
              <w:numPr>
                <w:ilvl w:val="0"/>
                <w:numId w:val="62"/>
              </w:numPr>
              <w:spacing w:after="0" w:line="240" w:lineRule="auto"/>
              <w:rPr>
                <w:rStyle w:val="Inne"/>
                <w:rFonts w:ascii="Times New Roman" w:eastAsia="Times New Roman" w:hAnsi="Times New Roman" w:cstheme="minorBidi"/>
                <w:sz w:val="26"/>
                <w:szCs w:val="26"/>
              </w:rPr>
            </w:pPr>
            <w:r w:rsidRPr="00CA33F4">
              <w:rPr>
                <w:rFonts w:ascii="Times New Roman" w:eastAsia="Times New Roman" w:hAnsi="Times New Roman"/>
                <w:sz w:val="26"/>
                <w:szCs w:val="26"/>
              </w:rPr>
              <w:t xml:space="preserve">Optymalizowanie rozwiązań uruchomionych w </w:t>
            </w:r>
            <w:proofErr w:type="spellStart"/>
            <w:r w:rsidRPr="00CA33F4">
              <w:rPr>
                <w:rFonts w:ascii="Times New Roman" w:eastAsia="Times New Roman" w:hAnsi="Times New Roman"/>
                <w:sz w:val="26"/>
                <w:szCs w:val="26"/>
              </w:rPr>
              <w:t>Azure</w:t>
            </w:r>
            <w:proofErr w:type="spellEnd"/>
          </w:p>
          <w:p w14:paraId="1B2A4413" w14:textId="77777777" w:rsidR="00CA33F4" w:rsidRPr="00D32267" w:rsidRDefault="00CA33F4" w:rsidP="00657E9C">
            <w:pPr>
              <w:spacing w:before="0" w:beforeAutospacing="0" w:after="0" w:afterAutospacing="0"/>
              <w:ind w:left="720" w:firstLine="0"/>
              <w:contextualSpacing/>
              <w:rPr>
                <w:rStyle w:val="Inne"/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81EFB" w:rsidRPr="007339BB" w14:paraId="1BAFA632" w14:textId="77777777" w:rsidTr="00657E9C">
        <w:trPr>
          <w:jc w:val="center"/>
        </w:trPr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8FE087" w14:textId="71EC9368" w:rsidR="00981EFB" w:rsidRDefault="00981EFB" w:rsidP="00657E9C">
            <w:pPr>
              <w:pStyle w:val="Inne0"/>
              <w:spacing w:line="240" w:lineRule="auto"/>
              <w:jc w:val="both"/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</w:pPr>
            <w:r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r w:rsidRPr="007339BB">
              <w:rPr>
                <w:rFonts w:ascii="Times New Roman" w:eastAsia="Times New Roman" w:hAnsi="Times New Roman" w:cs="Times New Roman"/>
                <w:sz w:val="26"/>
                <w:szCs w:val="26"/>
              </w:rPr>
              <w:t>Wymagana wiedza i umiejętności</w:t>
            </w:r>
          </w:p>
        </w:tc>
        <w:tc>
          <w:tcPr>
            <w:tcW w:w="3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58337" w14:textId="1F57B15F" w:rsidR="00956E2A" w:rsidRDefault="00956E2A" w:rsidP="00751B0A">
            <w:pPr>
              <w:pStyle w:val="Akapitzlist"/>
              <w:numPr>
                <w:ilvl w:val="0"/>
                <w:numId w:val="6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  <w:r w:rsidRPr="00956E2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ardzo dobra znajomość architektury chmurowej  </w:t>
            </w:r>
          </w:p>
          <w:p w14:paraId="10184A66" w14:textId="77777777" w:rsidR="00956E2A" w:rsidRDefault="00956E2A" w:rsidP="00751B0A">
            <w:pPr>
              <w:pStyle w:val="Akapitzlist"/>
              <w:numPr>
                <w:ilvl w:val="0"/>
                <w:numId w:val="6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E2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Praktyczna znajomość </w:t>
            </w:r>
            <w:proofErr w:type="spellStart"/>
            <w:r w:rsidRPr="00956E2A">
              <w:rPr>
                <w:rFonts w:ascii="Times New Roman" w:eastAsia="Times New Roman" w:hAnsi="Times New Roman" w:cs="Times New Roman"/>
                <w:sz w:val="26"/>
                <w:szCs w:val="26"/>
              </w:rPr>
              <w:t>Cloud</w:t>
            </w:r>
            <w:proofErr w:type="spellEnd"/>
            <w:r w:rsidRPr="00956E2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6E2A">
              <w:rPr>
                <w:rFonts w:ascii="Times New Roman" w:eastAsia="Times New Roman" w:hAnsi="Times New Roman" w:cs="Times New Roman"/>
                <w:sz w:val="26"/>
                <w:szCs w:val="26"/>
              </w:rPr>
              <w:t>Adoption</w:t>
            </w:r>
            <w:proofErr w:type="spellEnd"/>
            <w:r w:rsidRPr="00956E2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Framework</w:t>
            </w:r>
          </w:p>
          <w:p w14:paraId="4AB7D029" w14:textId="77777777" w:rsidR="00956E2A" w:rsidRPr="00956E2A" w:rsidRDefault="00956E2A" w:rsidP="00751B0A">
            <w:pPr>
              <w:pStyle w:val="Akapitzlist"/>
              <w:numPr>
                <w:ilvl w:val="0"/>
                <w:numId w:val="6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E2A">
              <w:rPr>
                <w:rFonts w:ascii="Times New Roman" w:eastAsia="Times New Roman" w:hAnsi="Times New Roman"/>
                <w:sz w:val="26"/>
                <w:szCs w:val="26"/>
              </w:rPr>
              <w:t xml:space="preserve">Praktyczna znajomość </w:t>
            </w:r>
            <w:proofErr w:type="spellStart"/>
            <w:r w:rsidRPr="00956E2A">
              <w:rPr>
                <w:rFonts w:ascii="Times New Roman" w:eastAsia="Times New Roman" w:hAnsi="Times New Roman"/>
                <w:sz w:val="26"/>
                <w:szCs w:val="26"/>
              </w:rPr>
              <w:t>Azure</w:t>
            </w:r>
            <w:proofErr w:type="spellEnd"/>
            <w:r w:rsidRPr="00956E2A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56E2A">
              <w:rPr>
                <w:rFonts w:ascii="Times New Roman" w:eastAsia="Times New Roman" w:hAnsi="Times New Roman"/>
                <w:sz w:val="26"/>
                <w:szCs w:val="26"/>
              </w:rPr>
              <w:t>Well</w:t>
            </w:r>
            <w:proofErr w:type="spellEnd"/>
            <w:r w:rsidRPr="00956E2A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56E2A">
              <w:rPr>
                <w:rFonts w:ascii="Times New Roman" w:eastAsia="Times New Roman" w:hAnsi="Times New Roman"/>
                <w:sz w:val="26"/>
                <w:szCs w:val="26"/>
              </w:rPr>
              <w:t>Architected</w:t>
            </w:r>
            <w:proofErr w:type="spellEnd"/>
            <w:r w:rsidRPr="00956E2A">
              <w:rPr>
                <w:rFonts w:ascii="Times New Roman" w:eastAsia="Times New Roman" w:hAnsi="Times New Roman"/>
                <w:sz w:val="26"/>
                <w:szCs w:val="26"/>
              </w:rPr>
              <w:t xml:space="preserve"> Framework </w:t>
            </w:r>
          </w:p>
          <w:p w14:paraId="3B590CFA" w14:textId="77777777" w:rsidR="00956E2A" w:rsidRPr="00956E2A" w:rsidRDefault="00956E2A" w:rsidP="00751B0A">
            <w:pPr>
              <w:pStyle w:val="Akapitzlist"/>
              <w:numPr>
                <w:ilvl w:val="0"/>
                <w:numId w:val="6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E2A">
              <w:rPr>
                <w:rFonts w:ascii="Times New Roman" w:eastAsia="Times New Roman" w:hAnsi="Times New Roman"/>
                <w:sz w:val="26"/>
                <w:szCs w:val="26"/>
              </w:rPr>
              <w:t xml:space="preserve">Bardzo dobra znajomość </w:t>
            </w:r>
            <w:proofErr w:type="spellStart"/>
            <w:r w:rsidRPr="00956E2A">
              <w:rPr>
                <w:rFonts w:ascii="Times New Roman" w:eastAsia="Times New Roman" w:hAnsi="Times New Roman"/>
                <w:sz w:val="26"/>
                <w:szCs w:val="26"/>
              </w:rPr>
              <w:t>architektur</w:t>
            </w:r>
            <w:proofErr w:type="spellEnd"/>
            <w:r w:rsidRPr="00956E2A">
              <w:rPr>
                <w:rFonts w:ascii="Times New Roman" w:eastAsia="Times New Roman" w:hAnsi="Times New Roman"/>
                <w:sz w:val="26"/>
                <w:szCs w:val="26"/>
              </w:rPr>
              <w:t xml:space="preserve"> referencyjnych dla Microsoft </w:t>
            </w:r>
            <w:proofErr w:type="spellStart"/>
            <w:r w:rsidRPr="00956E2A">
              <w:rPr>
                <w:rFonts w:ascii="Times New Roman" w:eastAsia="Times New Roman" w:hAnsi="Times New Roman"/>
                <w:sz w:val="26"/>
                <w:szCs w:val="26"/>
              </w:rPr>
              <w:t>Azure</w:t>
            </w:r>
            <w:proofErr w:type="spellEnd"/>
          </w:p>
          <w:p w14:paraId="700D81F5" w14:textId="77777777" w:rsidR="00956E2A" w:rsidRPr="00956E2A" w:rsidRDefault="00956E2A" w:rsidP="00751B0A">
            <w:pPr>
              <w:pStyle w:val="Akapitzlist"/>
              <w:numPr>
                <w:ilvl w:val="0"/>
                <w:numId w:val="6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E2A">
              <w:rPr>
                <w:rFonts w:ascii="Times New Roman" w:eastAsia="Times New Roman" w:hAnsi="Times New Roman"/>
                <w:sz w:val="26"/>
                <w:szCs w:val="26"/>
              </w:rPr>
              <w:t xml:space="preserve">Projektowanie zasobów obliczeniowych </w:t>
            </w:r>
          </w:p>
          <w:p w14:paraId="539765D3" w14:textId="77777777" w:rsidR="00956E2A" w:rsidRPr="00956E2A" w:rsidRDefault="00956E2A" w:rsidP="00751B0A">
            <w:pPr>
              <w:pStyle w:val="Akapitzlist"/>
              <w:numPr>
                <w:ilvl w:val="0"/>
                <w:numId w:val="6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E2A">
              <w:rPr>
                <w:rFonts w:ascii="Times New Roman" w:eastAsia="Times New Roman" w:hAnsi="Times New Roman"/>
                <w:sz w:val="26"/>
                <w:szCs w:val="26"/>
              </w:rPr>
              <w:t xml:space="preserve">Projektowanie elementów sieci </w:t>
            </w:r>
          </w:p>
          <w:p w14:paraId="7DCFC258" w14:textId="77777777" w:rsidR="00956E2A" w:rsidRPr="00956E2A" w:rsidRDefault="00956E2A" w:rsidP="00751B0A">
            <w:pPr>
              <w:pStyle w:val="Akapitzlist"/>
              <w:numPr>
                <w:ilvl w:val="0"/>
                <w:numId w:val="6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E2A">
              <w:rPr>
                <w:rFonts w:ascii="Times New Roman" w:eastAsia="Times New Roman" w:hAnsi="Times New Roman"/>
                <w:sz w:val="26"/>
                <w:szCs w:val="26"/>
              </w:rPr>
              <w:t xml:space="preserve">Projektowanie zasobów dyskowych </w:t>
            </w:r>
          </w:p>
          <w:p w14:paraId="6CBF1FC7" w14:textId="77777777" w:rsidR="00956E2A" w:rsidRPr="00956E2A" w:rsidRDefault="00956E2A" w:rsidP="00751B0A">
            <w:pPr>
              <w:pStyle w:val="Akapitzlist"/>
              <w:numPr>
                <w:ilvl w:val="0"/>
                <w:numId w:val="6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E2A">
              <w:rPr>
                <w:rFonts w:ascii="Times New Roman" w:eastAsia="Times New Roman" w:hAnsi="Times New Roman"/>
                <w:sz w:val="26"/>
                <w:szCs w:val="26"/>
              </w:rPr>
              <w:t xml:space="preserve">Projektowanie monitoringu </w:t>
            </w:r>
          </w:p>
          <w:p w14:paraId="62E44BFD" w14:textId="77777777" w:rsidR="00956E2A" w:rsidRPr="00956E2A" w:rsidRDefault="00956E2A" w:rsidP="00751B0A">
            <w:pPr>
              <w:pStyle w:val="Akapitzlist"/>
              <w:numPr>
                <w:ilvl w:val="0"/>
                <w:numId w:val="6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E2A">
              <w:rPr>
                <w:rFonts w:ascii="Times New Roman" w:eastAsia="Times New Roman" w:hAnsi="Times New Roman"/>
                <w:sz w:val="26"/>
                <w:szCs w:val="26"/>
              </w:rPr>
              <w:t xml:space="preserve">Projektowanie siatek uprawnień dla projektowanych komponentów </w:t>
            </w:r>
          </w:p>
          <w:p w14:paraId="4AC3973B" w14:textId="77777777" w:rsidR="00956E2A" w:rsidRPr="00956E2A" w:rsidRDefault="00956E2A" w:rsidP="00751B0A">
            <w:pPr>
              <w:pStyle w:val="Akapitzlist"/>
              <w:numPr>
                <w:ilvl w:val="0"/>
                <w:numId w:val="6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E2A">
              <w:rPr>
                <w:rFonts w:ascii="Times New Roman" w:eastAsia="Times New Roman" w:hAnsi="Times New Roman"/>
                <w:sz w:val="26"/>
                <w:szCs w:val="26"/>
              </w:rPr>
              <w:t>Wycena projektowanego środowiska</w:t>
            </w:r>
          </w:p>
          <w:p w14:paraId="40F7C1F4" w14:textId="77777777" w:rsidR="00956E2A" w:rsidRPr="00956E2A" w:rsidRDefault="00956E2A" w:rsidP="00751B0A">
            <w:pPr>
              <w:pStyle w:val="Akapitzlist"/>
              <w:numPr>
                <w:ilvl w:val="0"/>
                <w:numId w:val="6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E2A">
              <w:rPr>
                <w:rFonts w:ascii="Times New Roman" w:eastAsia="Times New Roman" w:hAnsi="Times New Roman"/>
                <w:sz w:val="26"/>
                <w:szCs w:val="26"/>
              </w:rPr>
              <w:t xml:space="preserve">Analiza i optymalizacja kosztowa usług produkcyjnych w środowisku chmurowym </w:t>
            </w:r>
          </w:p>
          <w:p w14:paraId="05E7B1F5" w14:textId="77777777" w:rsidR="00956E2A" w:rsidRPr="00956E2A" w:rsidRDefault="00956E2A" w:rsidP="00751B0A">
            <w:pPr>
              <w:pStyle w:val="Akapitzlist"/>
              <w:numPr>
                <w:ilvl w:val="0"/>
                <w:numId w:val="6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E2A">
              <w:rPr>
                <w:rFonts w:ascii="Times New Roman" w:eastAsia="Times New Roman" w:hAnsi="Times New Roman"/>
                <w:sz w:val="26"/>
                <w:szCs w:val="26"/>
              </w:rPr>
              <w:t xml:space="preserve">Opiniowanie rozwiązań budowanych przez Zamawiającego w środowisku chmurowym  </w:t>
            </w:r>
          </w:p>
          <w:p w14:paraId="44A57CC0" w14:textId="359A9234" w:rsidR="00981EFB" w:rsidRPr="00956E2A" w:rsidRDefault="00956E2A" w:rsidP="00751B0A">
            <w:pPr>
              <w:pStyle w:val="Akapitzlist"/>
              <w:numPr>
                <w:ilvl w:val="0"/>
                <w:numId w:val="6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E2A">
              <w:rPr>
                <w:rFonts w:ascii="Times New Roman" w:eastAsia="Arial" w:hAnsi="Times New Roman"/>
                <w:bCs/>
                <w:sz w:val="26"/>
                <w:szCs w:val="26"/>
              </w:rPr>
              <w:t>biegłe posługiwanie się językiem polskim w mowie i piśmie</w:t>
            </w:r>
            <w:r w:rsidRPr="00956E2A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956E2A" w:rsidRPr="007339BB" w14:paraId="6071491A" w14:textId="77777777" w:rsidTr="00017CF4">
        <w:trPr>
          <w:jc w:val="center"/>
        </w:trPr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A2835F9" w14:textId="50128241" w:rsidR="00956E2A" w:rsidRDefault="00956E2A" w:rsidP="00956E2A">
            <w:pPr>
              <w:pStyle w:val="Inne0"/>
              <w:spacing w:line="240" w:lineRule="auto"/>
              <w:jc w:val="both"/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 </w:t>
            </w:r>
            <w:r w:rsidRPr="007339BB">
              <w:rPr>
                <w:rFonts w:ascii="Times New Roman" w:eastAsia="Times New Roman" w:hAnsi="Times New Roman" w:cs="Times New Roman"/>
                <w:sz w:val="26"/>
                <w:szCs w:val="26"/>
              </w:rPr>
              <w:t>Wymagane certyfikaty</w:t>
            </w:r>
          </w:p>
        </w:tc>
        <w:tc>
          <w:tcPr>
            <w:tcW w:w="3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877DD" w14:textId="77777777" w:rsidR="00956E2A" w:rsidRPr="00956E2A" w:rsidRDefault="00956E2A" w:rsidP="00956E2A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56E2A">
              <w:rPr>
                <w:rFonts w:ascii="Times New Roman" w:eastAsia="Times New Roman" w:hAnsi="Times New Roman"/>
                <w:sz w:val="26"/>
                <w:szCs w:val="26"/>
              </w:rPr>
              <w:t>Potwierdzeniem wiedzy z tego obszaru będzie posiadanie przynajmniej 1 z poniższych certyfikatów:</w:t>
            </w:r>
          </w:p>
          <w:p w14:paraId="42EF64E2" w14:textId="74FE172D" w:rsidR="00956E2A" w:rsidRPr="00956E2A" w:rsidRDefault="00956E2A" w:rsidP="00751B0A">
            <w:pPr>
              <w:pStyle w:val="Akapitzlist"/>
              <w:numPr>
                <w:ilvl w:val="0"/>
                <w:numId w:val="64"/>
              </w:num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56E2A">
              <w:rPr>
                <w:rFonts w:ascii="Times New Roman" w:eastAsia="Times New Roman" w:hAnsi="Times New Roman"/>
                <w:sz w:val="26"/>
                <w:szCs w:val="26"/>
              </w:rPr>
              <w:t xml:space="preserve">Microsoft </w:t>
            </w:r>
            <w:proofErr w:type="spellStart"/>
            <w:r w:rsidRPr="00956E2A">
              <w:rPr>
                <w:rFonts w:ascii="Times New Roman" w:eastAsia="Times New Roman" w:hAnsi="Times New Roman"/>
                <w:sz w:val="26"/>
                <w:szCs w:val="26"/>
              </w:rPr>
              <w:t>Certified</w:t>
            </w:r>
            <w:proofErr w:type="spellEnd"/>
            <w:r w:rsidRPr="00956E2A">
              <w:rPr>
                <w:rFonts w:ascii="Times New Roman" w:eastAsia="Times New Roman" w:hAnsi="Times New Roman"/>
                <w:sz w:val="26"/>
                <w:szCs w:val="26"/>
              </w:rPr>
              <w:t xml:space="preserve">: </w:t>
            </w:r>
            <w:proofErr w:type="spellStart"/>
            <w:r w:rsidRPr="00956E2A">
              <w:rPr>
                <w:rFonts w:ascii="Times New Roman" w:eastAsia="Times New Roman" w:hAnsi="Times New Roman"/>
                <w:sz w:val="26"/>
                <w:szCs w:val="26"/>
              </w:rPr>
              <w:t>Azure</w:t>
            </w:r>
            <w:proofErr w:type="spellEnd"/>
            <w:r w:rsidRPr="00956E2A">
              <w:rPr>
                <w:rFonts w:ascii="Times New Roman" w:eastAsia="Times New Roman" w:hAnsi="Times New Roman"/>
                <w:sz w:val="26"/>
                <w:szCs w:val="26"/>
              </w:rPr>
              <w:t xml:space="preserve"> Administrator </w:t>
            </w:r>
            <w:proofErr w:type="spellStart"/>
            <w:r w:rsidRPr="00956E2A">
              <w:rPr>
                <w:rFonts w:ascii="Times New Roman" w:eastAsia="Times New Roman" w:hAnsi="Times New Roman"/>
                <w:sz w:val="26"/>
                <w:szCs w:val="26"/>
              </w:rPr>
              <w:t>Associate</w:t>
            </w:r>
            <w:proofErr w:type="spellEnd"/>
          </w:p>
          <w:p w14:paraId="55505F44" w14:textId="77777777" w:rsidR="00956E2A" w:rsidRPr="00956E2A" w:rsidRDefault="00956E2A" w:rsidP="00751B0A">
            <w:pPr>
              <w:pStyle w:val="Akapitzlist"/>
              <w:numPr>
                <w:ilvl w:val="0"/>
                <w:numId w:val="64"/>
              </w:num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56E2A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Microsoft Certified: Azure Network Engineer Associate</w:t>
            </w:r>
          </w:p>
          <w:p w14:paraId="2CAD137B" w14:textId="77777777" w:rsidR="00956E2A" w:rsidRPr="00956E2A" w:rsidRDefault="00956E2A" w:rsidP="00751B0A">
            <w:pPr>
              <w:pStyle w:val="Akapitzlist"/>
              <w:numPr>
                <w:ilvl w:val="0"/>
                <w:numId w:val="64"/>
              </w:num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56E2A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Microsoft Certified: Azure Solutions Architect Expert</w:t>
            </w:r>
          </w:p>
          <w:p w14:paraId="6067E4D3" w14:textId="77777777" w:rsidR="00956E2A" w:rsidRPr="00956E2A" w:rsidRDefault="00956E2A" w:rsidP="00751B0A">
            <w:pPr>
              <w:pStyle w:val="Akapitzlist"/>
              <w:numPr>
                <w:ilvl w:val="0"/>
                <w:numId w:val="64"/>
              </w:num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56E2A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Microsoft Certified: Azure AI Engineer Associate</w:t>
            </w:r>
          </w:p>
          <w:p w14:paraId="7574DDF4" w14:textId="77777777" w:rsidR="00956E2A" w:rsidRDefault="00956E2A" w:rsidP="00751B0A">
            <w:pPr>
              <w:pStyle w:val="Akapitzlist"/>
              <w:numPr>
                <w:ilvl w:val="0"/>
                <w:numId w:val="64"/>
              </w:num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56E2A">
              <w:rPr>
                <w:rFonts w:ascii="Times New Roman" w:eastAsia="Times New Roman" w:hAnsi="Times New Roman"/>
                <w:sz w:val="26"/>
                <w:szCs w:val="26"/>
              </w:rPr>
              <w:t xml:space="preserve">Microsoft </w:t>
            </w:r>
            <w:proofErr w:type="spellStart"/>
            <w:r w:rsidRPr="00956E2A">
              <w:rPr>
                <w:rFonts w:ascii="Times New Roman" w:eastAsia="Times New Roman" w:hAnsi="Times New Roman"/>
                <w:sz w:val="26"/>
                <w:szCs w:val="26"/>
              </w:rPr>
              <w:t>Certified</w:t>
            </w:r>
            <w:proofErr w:type="spellEnd"/>
            <w:r w:rsidRPr="00956E2A">
              <w:rPr>
                <w:rFonts w:ascii="Times New Roman" w:eastAsia="Times New Roman" w:hAnsi="Times New Roman"/>
                <w:sz w:val="26"/>
                <w:szCs w:val="26"/>
              </w:rPr>
              <w:t xml:space="preserve">: </w:t>
            </w:r>
            <w:proofErr w:type="spellStart"/>
            <w:r w:rsidRPr="00956E2A">
              <w:rPr>
                <w:rFonts w:ascii="Times New Roman" w:eastAsia="Times New Roman" w:hAnsi="Times New Roman"/>
                <w:sz w:val="26"/>
                <w:szCs w:val="26"/>
              </w:rPr>
              <w:t>DevOps</w:t>
            </w:r>
            <w:proofErr w:type="spellEnd"/>
            <w:r w:rsidRPr="00956E2A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56E2A">
              <w:rPr>
                <w:rFonts w:ascii="Times New Roman" w:eastAsia="Times New Roman" w:hAnsi="Times New Roman"/>
                <w:sz w:val="26"/>
                <w:szCs w:val="26"/>
              </w:rPr>
              <w:t>Engineer</w:t>
            </w:r>
            <w:proofErr w:type="spellEnd"/>
            <w:r w:rsidRPr="00956E2A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56E2A">
              <w:rPr>
                <w:rFonts w:ascii="Times New Roman" w:eastAsia="Times New Roman" w:hAnsi="Times New Roman"/>
                <w:sz w:val="26"/>
                <w:szCs w:val="26"/>
              </w:rPr>
              <w:t>Expert</w:t>
            </w:r>
            <w:proofErr w:type="spellEnd"/>
          </w:p>
          <w:p w14:paraId="5B917443" w14:textId="77777777" w:rsidR="00956E2A" w:rsidRPr="00956E2A" w:rsidRDefault="00956E2A" w:rsidP="00751B0A">
            <w:pPr>
              <w:pStyle w:val="Akapitzlist"/>
              <w:numPr>
                <w:ilvl w:val="0"/>
                <w:numId w:val="64"/>
              </w:num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56E2A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Microsoft Certified: Azure Data Scientist Associate</w:t>
            </w:r>
          </w:p>
          <w:p w14:paraId="60C7D654" w14:textId="77777777" w:rsidR="00956E2A" w:rsidRPr="00BE6A33" w:rsidRDefault="00956E2A" w:rsidP="00751B0A">
            <w:pPr>
              <w:pStyle w:val="Akapitzlist"/>
              <w:numPr>
                <w:ilvl w:val="0"/>
                <w:numId w:val="64"/>
              </w:num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56E2A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Microsoft Certified: Power Platform Solution Architect Expert</w:t>
            </w:r>
          </w:p>
          <w:p w14:paraId="03AB5F3D" w14:textId="62D0011E" w:rsidR="00BE6A33" w:rsidRPr="00956E2A" w:rsidRDefault="00BE6A33" w:rsidP="00BE6A33">
            <w:pPr>
              <w:pStyle w:val="Akapitzlist"/>
              <w:spacing w:after="0" w:line="240" w:lineRule="auto"/>
              <w:ind w:left="675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</w:tbl>
    <w:p w14:paraId="32D2AAF7" w14:textId="77777777" w:rsidR="00CA33F4" w:rsidRDefault="00CA33F4" w:rsidP="007C63B2"/>
    <w:p w14:paraId="48E856C2" w14:textId="77777777" w:rsidR="003D5FC7" w:rsidRPr="007339BB" w:rsidRDefault="003D5FC7" w:rsidP="00B64812">
      <w:pPr>
        <w:rPr>
          <w:lang w:val="en-US"/>
        </w:rPr>
      </w:pPr>
    </w:p>
    <w:p w14:paraId="477352DB" w14:textId="694BC471" w:rsidR="00EB5C99" w:rsidRPr="007339BB" w:rsidRDefault="00B64812" w:rsidP="00EB5C99">
      <w:pPr>
        <w:pStyle w:val="Nagwek6"/>
        <w:spacing w:line="360" w:lineRule="auto"/>
        <w:rPr>
          <w:rStyle w:val="Inne"/>
          <w:rFonts w:ascii="Times New Roman" w:eastAsia="Arial" w:hAnsi="Times New Roman" w:cs="Times New Roman"/>
          <w:color w:val="auto"/>
          <w:sz w:val="26"/>
          <w:szCs w:val="26"/>
        </w:rPr>
      </w:pPr>
      <w:r w:rsidRPr="007339BB">
        <w:rPr>
          <w:rStyle w:val="Inne"/>
          <w:rFonts w:ascii="Times New Roman" w:eastAsia="Arial" w:hAnsi="Times New Roman" w:cs="Times New Roman"/>
          <w:color w:val="auto"/>
          <w:sz w:val="26"/>
          <w:szCs w:val="26"/>
        </w:rPr>
        <w:t xml:space="preserve">Administrator Microsoft </w:t>
      </w:r>
      <w:proofErr w:type="spellStart"/>
      <w:r w:rsidRPr="007339BB">
        <w:rPr>
          <w:rStyle w:val="Inne"/>
          <w:rFonts w:ascii="Times New Roman" w:eastAsia="Arial" w:hAnsi="Times New Roman" w:cs="Times New Roman"/>
          <w:color w:val="auto"/>
          <w:sz w:val="26"/>
          <w:szCs w:val="26"/>
        </w:rPr>
        <w:t>Entra</w:t>
      </w:r>
      <w:proofErr w:type="spellEnd"/>
    </w:p>
    <w:tbl>
      <w:tblPr>
        <w:tblOverlap w:val="never"/>
        <w:tblW w:w="5003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16"/>
        <w:gridCol w:w="9051"/>
      </w:tblGrid>
      <w:tr w:rsidR="00EB5C99" w:rsidRPr="007339BB" w14:paraId="373DDE15" w14:textId="77777777" w:rsidTr="00657E9C">
        <w:trPr>
          <w:jc w:val="center"/>
        </w:trPr>
        <w:tc>
          <w:tcPr>
            <w:tcW w:w="148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3E7134" w14:textId="77777777" w:rsidR="00EB5C99" w:rsidRPr="007339BB" w:rsidRDefault="00EB5C99" w:rsidP="00657E9C">
            <w:pPr>
              <w:pStyle w:val="Inne0"/>
              <w:spacing w:line="240" w:lineRule="auto"/>
              <w:jc w:val="both"/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</w:rPr>
            </w:pPr>
            <w:r>
              <w:rPr>
                <w:rStyle w:val="Inne"/>
                <w:rFonts w:ascii="Times New Roman" w:eastAsia="Arial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7339BB">
              <w:rPr>
                <w:rStyle w:val="Inne"/>
                <w:rFonts w:ascii="Times New Roman" w:eastAsia="Arial" w:hAnsi="Times New Roman" w:cs="Times New Roman"/>
                <w:b/>
                <w:bCs/>
                <w:sz w:val="26"/>
                <w:szCs w:val="26"/>
              </w:rPr>
              <w:t>Pozycja</w:t>
            </w:r>
          </w:p>
        </w:tc>
        <w:tc>
          <w:tcPr>
            <w:tcW w:w="35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89A2F8" w14:textId="77777777" w:rsidR="00EB5C99" w:rsidRPr="007339BB" w:rsidRDefault="00EB5C99" w:rsidP="00657E9C">
            <w:pPr>
              <w:pStyle w:val="Inne0"/>
              <w:spacing w:line="240" w:lineRule="auto"/>
              <w:jc w:val="both"/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</w:rPr>
            </w:pPr>
            <w:r>
              <w:rPr>
                <w:rStyle w:val="Inne"/>
                <w:rFonts w:ascii="Times New Roman" w:eastAsia="Arial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7339BB">
              <w:rPr>
                <w:rStyle w:val="Inne"/>
                <w:rFonts w:ascii="Times New Roman" w:eastAsia="Arial" w:hAnsi="Times New Roman" w:cs="Times New Roman"/>
                <w:b/>
                <w:bCs/>
                <w:sz w:val="26"/>
                <w:szCs w:val="26"/>
              </w:rPr>
              <w:t>Wymaganie</w:t>
            </w:r>
          </w:p>
        </w:tc>
      </w:tr>
      <w:tr w:rsidR="00EB5C99" w:rsidRPr="007339BB" w14:paraId="665AE9AC" w14:textId="77777777" w:rsidTr="00657E9C">
        <w:trPr>
          <w:jc w:val="center"/>
        </w:trPr>
        <w:tc>
          <w:tcPr>
            <w:tcW w:w="148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7DAB3C" w14:textId="77777777" w:rsidR="00EB5C99" w:rsidRPr="007339BB" w:rsidRDefault="00EB5C99" w:rsidP="00657E9C">
            <w:pPr>
              <w:pStyle w:val="Inne0"/>
              <w:spacing w:line="240" w:lineRule="auto"/>
              <w:jc w:val="both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r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r w:rsidRPr="007339BB"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  <w:t>Rola</w:t>
            </w:r>
          </w:p>
        </w:tc>
        <w:tc>
          <w:tcPr>
            <w:tcW w:w="35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1F144E" w14:textId="7F58162B" w:rsidR="00EB5C99" w:rsidRPr="002D676F" w:rsidRDefault="00EB5C99" w:rsidP="00657E9C">
            <w:pPr>
              <w:pStyle w:val="Nagwek6"/>
              <w:spacing w:before="0" w:line="240" w:lineRule="auto"/>
              <w:rPr>
                <w:rFonts w:ascii="Times New Roman" w:eastAsia="Arial" w:hAnsi="Times New Roman" w:cs="Times New Roman"/>
                <w:color w:val="auto"/>
                <w:sz w:val="26"/>
                <w:szCs w:val="26"/>
              </w:rPr>
            </w:pPr>
            <w:r w:rsidRPr="002D676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EB5C99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Administrator Microsoft </w:t>
            </w:r>
            <w:proofErr w:type="spellStart"/>
            <w:r w:rsidRPr="00EB5C99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Entra</w:t>
            </w:r>
            <w:proofErr w:type="spellEnd"/>
          </w:p>
        </w:tc>
      </w:tr>
      <w:tr w:rsidR="00EB5C99" w:rsidRPr="007339BB" w14:paraId="691138AC" w14:textId="77777777" w:rsidTr="00657E9C">
        <w:trPr>
          <w:jc w:val="center"/>
        </w:trPr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C356B5" w14:textId="77777777" w:rsidR="00EB5C99" w:rsidRPr="007339BB" w:rsidRDefault="00EB5C99" w:rsidP="00657E9C">
            <w:pPr>
              <w:pStyle w:val="Inne0"/>
              <w:spacing w:line="240" w:lineRule="auto"/>
              <w:jc w:val="both"/>
              <w:rPr>
                <w:rFonts w:ascii="Times New Roman" w:eastAsia="Arial" w:hAnsi="Times New Roman" w:cs="Times New Roman"/>
                <w:bCs/>
                <w:sz w:val="26"/>
                <w:szCs w:val="26"/>
              </w:rPr>
            </w:pPr>
            <w:r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r w:rsidRPr="007339BB"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  <w:t>Liczba specjalistów</w:t>
            </w:r>
          </w:p>
        </w:tc>
        <w:tc>
          <w:tcPr>
            <w:tcW w:w="3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E234D3" w14:textId="77777777" w:rsidR="00EB5C99" w:rsidRPr="007339BB" w:rsidRDefault="00EB5C99" w:rsidP="00657E9C">
            <w:pPr>
              <w:pStyle w:val="Inne0"/>
              <w:spacing w:line="240" w:lineRule="auto"/>
              <w:ind w:left="135"/>
              <w:jc w:val="both"/>
              <w:rPr>
                <w:rFonts w:ascii="Times New Roman" w:eastAsia="Arial" w:hAnsi="Times New Roman" w:cs="Times New Roman"/>
                <w:bCs/>
                <w:sz w:val="26"/>
                <w:szCs w:val="26"/>
              </w:rPr>
            </w:pPr>
            <w:r w:rsidRPr="007339BB"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  <w:t>1</w:t>
            </w:r>
          </w:p>
        </w:tc>
      </w:tr>
      <w:tr w:rsidR="00EB5C99" w:rsidRPr="007339BB" w14:paraId="07E92E65" w14:textId="77777777" w:rsidTr="00657E9C">
        <w:trPr>
          <w:jc w:val="center"/>
        </w:trPr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B81D43" w14:textId="77777777" w:rsidR="00EB5C99" w:rsidRPr="007339BB" w:rsidRDefault="00EB5C99" w:rsidP="00657E9C">
            <w:pPr>
              <w:pStyle w:val="Inne0"/>
              <w:spacing w:line="240" w:lineRule="auto"/>
              <w:jc w:val="both"/>
              <w:rPr>
                <w:rFonts w:ascii="Times New Roman" w:eastAsia="Arial" w:hAnsi="Times New Roman" w:cs="Times New Roman"/>
                <w:bCs/>
                <w:sz w:val="26"/>
                <w:szCs w:val="26"/>
              </w:rPr>
            </w:pPr>
            <w:r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r w:rsidRPr="007339BB">
              <w:rPr>
                <w:rFonts w:ascii="Times New Roman" w:hAnsi="Times New Roman" w:cs="Times New Roman"/>
                <w:sz w:val="26"/>
                <w:szCs w:val="26"/>
              </w:rPr>
              <w:t>Wymagane doświadczenie</w:t>
            </w:r>
          </w:p>
        </w:tc>
        <w:tc>
          <w:tcPr>
            <w:tcW w:w="3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2A877" w14:textId="77777777" w:rsidR="00EB5C99" w:rsidRPr="00EB5C99" w:rsidRDefault="00EB5C99" w:rsidP="00EB5C9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Pr="00EB5C99">
              <w:rPr>
                <w:rFonts w:ascii="Times New Roman" w:eastAsia="Times New Roman" w:hAnsi="Times New Roman"/>
                <w:sz w:val="26"/>
                <w:szCs w:val="26"/>
              </w:rPr>
              <w:t xml:space="preserve">W ciągu ostatnich 5 lat realizował zadania w minimum 1 projekcie o budżecie 100 tysięcy zł, w którym pełnił rolę administratora Microsoft </w:t>
            </w:r>
            <w:proofErr w:type="spellStart"/>
            <w:r w:rsidRPr="00EB5C99">
              <w:rPr>
                <w:rFonts w:ascii="Times New Roman" w:eastAsia="Times New Roman" w:hAnsi="Times New Roman"/>
                <w:sz w:val="26"/>
                <w:szCs w:val="26"/>
              </w:rPr>
              <w:t>Entra</w:t>
            </w:r>
            <w:proofErr w:type="spellEnd"/>
            <w:r w:rsidRPr="00EB5C99">
              <w:rPr>
                <w:rFonts w:ascii="Times New Roman" w:eastAsia="Times New Roman" w:hAnsi="Times New Roman"/>
                <w:sz w:val="26"/>
                <w:szCs w:val="26"/>
              </w:rPr>
              <w:t xml:space="preserve"> realizując zadania:</w:t>
            </w:r>
          </w:p>
          <w:p w14:paraId="7E15932D" w14:textId="77777777" w:rsidR="00EB5C99" w:rsidRPr="00EB5C99" w:rsidRDefault="00EB5C99" w:rsidP="00751B0A">
            <w:pPr>
              <w:numPr>
                <w:ilvl w:val="0"/>
                <w:numId w:val="34"/>
              </w:numPr>
              <w:spacing w:before="0" w:beforeAutospacing="0" w:after="0" w:afterAutospacing="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B5C99">
              <w:rPr>
                <w:rFonts w:ascii="Times New Roman" w:eastAsia="Times New Roman" w:hAnsi="Times New Roman"/>
                <w:sz w:val="26"/>
                <w:szCs w:val="26"/>
              </w:rPr>
              <w:t>Projektowania tożsamości hybrydowej dla dużych organizacji</w:t>
            </w:r>
          </w:p>
          <w:p w14:paraId="3C238C70" w14:textId="77777777" w:rsidR="00EB5C99" w:rsidRDefault="00EB5C99" w:rsidP="00751B0A">
            <w:pPr>
              <w:numPr>
                <w:ilvl w:val="0"/>
                <w:numId w:val="34"/>
              </w:numPr>
              <w:spacing w:before="0" w:beforeAutospacing="0" w:after="0" w:afterAutospacing="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B5C99">
              <w:rPr>
                <w:rFonts w:ascii="Times New Roman" w:eastAsia="Times New Roman" w:hAnsi="Times New Roman"/>
                <w:sz w:val="26"/>
                <w:szCs w:val="26"/>
              </w:rPr>
              <w:t>Projektowania rozwiązań wykorzystujących nowoczesne metody uwierzytelniania</w:t>
            </w:r>
          </w:p>
          <w:p w14:paraId="2E658698" w14:textId="600BB4CA" w:rsidR="00EB5C99" w:rsidRPr="00EB5C99" w:rsidRDefault="00EB5C99" w:rsidP="00751B0A">
            <w:pPr>
              <w:numPr>
                <w:ilvl w:val="0"/>
                <w:numId w:val="34"/>
              </w:numPr>
              <w:spacing w:before="0" w:beforeAutospacing="0" w:after="0" w:afterAutospacing="0"/>
              <w:contextualSpacing/>
              <w:rPr>
                <w:rStyle w:val="Inne"/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5C99">
              <w:rPr>
                <w:rFonts w:ascii="Times New Roman" w:eastAsia="Times New Roman" w:hAnsi="Times New Roman"/>
                <w:sz w:val="26"/>
                <w:szCs w:val="26"/>
              </w:rPr>
              <w:t xml:space="preserve">Realizowania przeglądów konfiguracji Microsoft </w:t>
            </w:r>
            <w:proofErr w:type="spellStart"/>
            <w:r w:rsidRPr="00EB5C99">
              <w:rPr>
                <w:rFonts w:ascii="Times New Roman" w:eastAsia="Times New Roman" w:hAnsi="Times New Roman"/>
                <w:sz w:val="26"/>
                <w:szCs w:val="26"/>
              </w:rPr>
              <w:t>Entra</w:t>
            </w:r>
            <w:proofErr w:type="spellEnd"/>
          </w:p>
        </w:tc>
      </w:tr>
      <w:tr w:rsidR="00EB5C99" w:rsidRPr="007339BB" w14:paraId="117A7245" w14:textId="77777777" w:rsidTr="00657E9C">
        <w:trPr>
          <w:jc w:val="center"/>
        </w:trPr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08DCA8" w14:textId="59F78191" w:rsidR="00EB5C99" w:rsidRDefault="00EB5C99" w:rsidP="00657E9C">
            <w:pPr>
              <w:pStyle w:val="Inne0"/>
              <w:spacing w:line="240" w:lineRule="auto"/>
              <w:jc w:val="both"/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</w:pPr>
            <w:r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  <w:lastRenderedPageBreak/>
              <w:t xml:space="preserve"> </w:t>
            </w:r>
            <w:r w:rsidRPr="007339BB">
              <w:rPr>
                <w:rFonts w:ascii="Times New Roman" w:eastAsia="Times New Roman" w:hAnsi="Times New Roman" w:cs="Times New Roman"/>
                <w:sz w:val="26"/>
                <w:szCs w:val="26"/>
              </w:rPr>
              <w:t>Wymagana wiedza i umiejętności</w:t>
            </w:r>
          </w:p>
        </w:tc>
        <w:tc>
          <w:tcPr>
            <w:tcW w:w="3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294AE" w14:textId="77777777" w:rsidR="00A07194" w:rsidRPr="00A07194" w:rsidRDefault="00EB5C99" w:rsidP="00751B0A">
            <w:pPr>
              <w:pStyle w:val="Akapitzlist"/>
              <w:numPr>
                <w:ilvl w:val="0"/>
                <w:numId w:val="35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A0719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A07194" w:rsidRPr="00A0719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Ekspercka wiedza z zakresu rozwiązań chmurowych Microsoft </w:t>
            </w:r>
          </w:p>
          <w:p w14:paraId="67DEB29F" w14:textId="77777777" w:rsidR="00A07194" w:rsidRPr="00A07194" w:rsidRDefault="00A07194" w:rsidP="00751B0A">
            <w:pPr>
              <w:numPr>
                <w:ilvl w:val="0"/>
                <w:numId w:val="35"/>
              </w:numPr>
              <w:spacing w:before="0" w:beforeAutospacing="0" w:after="0" w:afterAutospacing="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07194">
              <w:rPr>
                <w:rFonts w:ascii="Times New Roman" w:eastAsia="Times New Roman" w:hAnsi="Times New Roman"/>
                <w:sz w:val="26"/>
                <w:szCs w:val="26"/>
              </w:rPr>
              <w:t xml:space="preserve">Praktyczna znajomość usług wchodzących w skład Microsoft </w:t>
            </w:r>
            <w:proofErr w:type="spellStart"/>
            <w:r w:rsidRPr="00A07194">
              <w:rPr>
                <w:rFonts w:ascii="Times New Roman" w:eastAsia="Times New Roman" w:hAnsi="Times New Roman"/>
                <w:sz w:val="26"/>
                <w:szCs w:val="26"/>
              </w:rPr>
              <w:t>Entra</w:t>
            </w:r>
            <w:proofErr w:type="spellEnd"/>
          </w:p>
          <w:p w14:paraId="65776EAD" w14:textId="77777777" w:rsidR="00A07194" w:rsidRPr="00A07194" w:rsidRDefault="00A07194" w:rsidP="00751B0A">
            <w:pPr>
              <w:numPr>
                <w:ilvl w:val="0"/>
                <w:numId w:val="35"/>
              </w:numPr>
              <w:spacing w:before="0" w:beforeAutospacing="0" w:after="0" w:afterAutospacing="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07194">
              <w:rPr>
                <w:rFonts w:ascii="Times New Roman" w:eastAsia="Times New Roman" w:hAnsi="Times New Roman"/>
                <w:sz w:val="26"/>
                <w:szCs w:val="26"/>
              </w:rPr>
              <w:t>Doświadczenie w budowaniu tożsamości hybrydowej</w:t>
            </w:r>
          </w:p>
          <w:p w14:paraId="31DDD8C9" w14:textId="77777777" w:rsidR="00A07194" w:rsidRPr="00A07194" w:rsidRDefault="00A07194" w:rsidP="00751B0A">
            <w:pPr>
              <w:numPr>
                <w:ilvl w:val="0"/>
                <w:numId w:val="35"/>
              </w:numPr>
              <w:spacing w:before="0" w:beforeAutospacing="0" w:after="0" w:afterAutospacing="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07194">
              <w:rPr>
                <w:rFonts w:ascii="Times New Roman" w:eastAsia="Times New Roman" w:hAnsi="Times New Roman"/>
                <w:sz w:val="26"/>
                <w:szCs w:val="26"/>
              </w:rPr>
              <w:t xml:space="preserve">automatyzacja </w:t>
            </w:r>
            <w:proofErr w:type="spellStart"/>
            <w:r w:rsidRPr="00A07194">
              <w:rPr>
                <w:rFonts w:ascii="Times New Roman" w:eastAsia="Times New Roman" w:hAnsi="Times New Roman"/>
                <w:sz w:val="26"/>
                <w:szCs w:val="26"/>
              </w:rPr>
              <w:t>Entra</w:t>
            </w:r>
            <w:proofErr w:type="spellEnd"/>
            <w:r w:rsidRPr="00A07194">
              <w:rPr>
                <w:rFonts w:ascii="Times New Roman" w:eastAsia="Times New Roman" w:hAnsi="Times New Roman"/>
                <w:sz w:val="26"/>
                <w:szCs w:val="26"/>
              </w:rPr>
              <w:t xml:space="preserve"> ID w PowerShell</w:t>
            </w:r>
          </w:p>
          <w:p w14:paraId="26D26D1D" w14:textId="77777777" w:rsidR="00A07194" w:rsidRPr="00A07194" w:rsidRDefault="00A07194" w:rsidP="00751B0A">
            <w:pPr>
              <w:numPr>
                <w:ilvl w:val="0"/>
                <w:numId w:val="35"/>
              </w:numPr>
              <w:spacing w:before="0" w:beforeAutospacing="0" w:after="0" w:afterAutospacing="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07194">
              <w:rPr>
                <w:rFonts w:ascii="Times New Roman" w:eastAsia="Times New Roman" w:hAnsi="Times New Roman"/>
                <w:sz w:val="26"/>
                <w:szCs w:val="26"/>
              </w:rPr>
              <w:t xml:space="preserve">Doświadczenie w zakresie projektowania struktury uprawnień z synchronizacja obiektów </w:t>
            </w:r>
            <w:proofErr w:type="spellStart"/>
            <w:r w:rsidRPr="00A07194">
              <w:rPr>
                <w:rFonts w:ascii="Times New Roman" w:eastAsia="Times New Roman" w:hAnsi="Times New Roman"/>
                <w:sz w:val="26"/>
                <w:szCs w:val="26"/>
              </w:rPr>
              <w:t>Entra</w:t>
            </w:r>
            <w:proofErr w:type="spellEnd"/>
            <w:r w:rsidRPr="00A07194">
              <w:rPr>
                <w:rFonts w:ascii="Times New Roman" w:eastAsia="Times New Roman" w:hAnsi="Times New Roman"/>
                <w:sz w:val="26"/>
                <w:szCs w:val="26"/>
              </w:rPr>
              <w:t xml:space="preserve"> ID z środowiskiem lokalnym</w:t>
            </w:r>
          </w:p>
          <w:p w14:paraId="71B0C00F" w14:textId="77777777" w:rsidR="00A07194" w:rsidRPr="00A07194" w:rsidRDefault="00A07194" w:rsidP="00751B0A">
            <w:pPr>
              <w:numPr>
                <w:ilvl w:val="0"/>
                <w:numId w:val="35"/>
              </w:numPr>
              <w:spacing w:before="0" w:beforeAutospacing="0" w:after="0" w:afterAutospacing="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07194">
              <w:rPr>
                <w:rFonts w:ascii="Times New Roman" w:eastAsia="Times New Roman" w:hAnsi="Times New Roman"/>
                <w:sz w:val="26"/>
                <w:szCs w:val="26"/>
              </w:rPr>
              <w:t>Doświadczenie w budowaniu struktury uprawnień w oparciu o jednostki administracyjne</w:t>
            </w:r>
          </w:p>
          <w:p w14:paraId="2AFE074C" w14:textId="77777777" w:rsidR="00A07194" w:rsidRDefault="00A07194" w:rsidP="00751B0A">
            <w:pPr>
              <w:numPr>
                <w:ilvl w:val="0"/>
                <w:numId w:val="35"/>
              </w:numPr>
              <w:spacing w:before="0" w:beforeAutospacing="0" w:after="0" w:afterAutospacing="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07194">
              <w:rPr>
                <w:rFonts w:ascii="Times New Roman" w:eastAsia="Times New Roman" w:hAnsi="Times New Roman"/>
                <w:sz w:val="26"/>
                <w:szCs w:val="26"/>
              </w:rPr>
              <w:t>Doświadczenie w projektowaniu i wdrażaniu reguł warunkowego dostępu</w:t>
            </w:r>
          </w:p>
          <w:p w14:paraId="0E05D99F" w14:textId="73BCBF26" w:rsidR="00EB5C99" w:rsidRPr="00A07194" w:rsidRDefault="00A07194" w:rsidP="00751B0A">
            <w:pPr>
              <w:numPr>
                <w:ilvl w:val="0"/>
                <w:numId w:val="35"/>
              </w:numPr>
              <w:spacing w:before="0" w:beforeAutospacing="0" w:after="0" w:afterAutospacing="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07194">
              <w:rPr>
                <w:rFonts w:ascii="Times New Roman" w:eastAsia="Arial" w:hAnsi="Times New Roman"/>
                <w:bCs/>
                <w:sz w:val="26"/>
                <w:szCs w:val="26"/>
              </w:rPr>
              <w:t>biegłe posługiwanie się językiem polskim w mowie i piśmie</w:t>
            </w:r>
          </w:p>
        </w:tc>
      </w:tr>
      <w:tr w:rsidR="00A07194" w:rsidRPr="007339BB" w14:paraId="26D1DFC3" w14:textId="77777777" w:rsidTr="00657E9C">
        <w:trPr>
          <w:jc w:val="center"/>
        </w:trPr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A5DFAF" w14:textId="6FEC8E6E" w:rsidR="00A07194" w:rsidRDefault="00A07194" w:rsidP="00657E9C">
            <w:pPr>
              <w:pStyle w:val="Inne0"/>
              <w:spacing w:line="240" w:lineRule="auto"/>
              <w:jc w:val="both"/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</w:pPr>
            <w:r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r w:rsidRPr="007339BB">
              <w:rPr>
                <w:rFonts w:ascii="Times New Roman" w:eastAsia="Times New Roman" w:hAnsi="Times New Roman" w:cs="Times New Roman"/>
                <w:sz w:val="26"/>
                <w:szCs w:val="26"/>
              </w:rPr>
              <w:t>Wymagane certyfikaty</w:t>
            </w:r>
          </w:p>
        </w:tc>
        <w:tc>
          <w:tcPr>
            <w:tcW w:w="3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E7ECC" w14:textId="17924E27" w:rsidR="00A07194" w:rsidRPr="00A07194" w:rsidRDefault="00A07194" w:rsidP="00A07194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 </w:t>
            </w:r>
            <w:r w:rsidRPr="00A07194">
              <w:rPr>
                <w:rFonts w:ascii="Times New Roman" w:eastAsia="Times New Roman" w:hAnsi="Times New Roman"/>
                <w:sz w:val="26"/>
                <w:szCs w:val="26"/>
              </w:rPr>
              <w:t>Potwierdzeniem wiedzy z tego obszaru będzie posiadanie przynajmniej 3 z poniższych certyfikatów:</w:t>
            </w:r>
          </w:p>
          <w:p w14:paraId="10B32464" w14:textId="77777777" w:rsidR="00A07194" w:rsidRPr="00A07194" w:rsidRDefault="00A07194" w:rsidP="00751B0A">
            <w:pPr>
              <w:numPr>
                <w:ilvl w:val="0"/>
                <w:numId w:val="30"/>
              </w:numPr>
              <w:spacing w:before="0" w:beforeAutospacing="0" w:after="0" w:afterAutospacing="0"/>
              <w:contextualSpacing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 w:rsidRPr="00A07194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Microsoft Certified Solutions Expert: Core Infrastructure</w:t>
            </w:r>
          </w:p>
          <w:p w14:paraId="4387C05B" w14:textId="77777777" w:rsidR="00A07194" w:rsidRPr="00A07194" w:rsidRDefault="00A07194" w:rsidP="00751B0A">
            <w:pPr>
              <w:numPr>
                <w:ilvl w:val="0"/>
                <w:numId w:val="30"/>
              </w:numPr>
              <w:spacing w:before="0" w:beforeAutospacing="0" w:after="0" w:afterAutospacing="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07194">
              <w:rPr>
                <w:rFonts w:ascii="Times New Roman" w:eastAsia="Times New Roman" w:hAnsi="Times New Roman"/>
                <w:sz w:val="26"/>
                <w:szCs w:val="26"/>
              </w:rPr>
              <w:t xml:space="preserve">Microsoft 365 </w:t>
            </w:r>
            <w:proofErr w:type="spellStart"/>
            <w:r w:rsidRPr="00A07194">
              <w:rPr>
                <w:rFonts w:ascii="Times New Roman" w:eastAsia="Times New Roman" w:hAnsi="Times New Roman"/>
                <w:sz w:val="26"/>
                <w:szCs w:val="26"/>
              </w:rPr>
              <w:t>Certified</w:t>
            </w:r>
            <w:proofErr w:type="spellEnd"/>
            <w:r w:rsidRPr="00A07194">
              <w:rPr>
                <w:rFonts w:ascii="Times New Roman" w:eastAsia="Times New Roman" w:hAnsi="Times New Roman"/>
                <w:sz w:val="26"/>
                <w:szCs w:val="26"/>
              </w:rPr>
              <w:t xml:space="preserve">: Security Administrator </w:t>
            </w:r>
            <w:proofErr w:type="spellStart"/>
            <w:r w:rsidRPr="00A07194">
              <w:rPr>
                <w:rFonts w:ascii="Times New Roman" w:eastAsia="Times New Roman" w:hAnsi="Times New Roman"/>
                <w:sz w:val="26"/>
                <w:szCs w:val="26"/>
              </w:rPr>
              <w:t>Associate</w:t>
            </w:r>
            <w:proofErr w:type="spellEnd"/>
          </w:p>
          <w:p w14:paraId="49EB4D75" w14:textId="77777777" w:rsidR="00A07194" w:rsidRPr="00A07194" w:rsidRDefault="00A07194" w:rsidP="00751B0A">
            <w:pPr>
              <w:numPr>
                <w:ilvl w:val="0"/>
                <w:numId w:val="30"/>
              </w:numPr>
              <w:spacing w:before="0" w:beforeAutospacing="0" w:after="0" w:afterAutospacing="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07194">
              <w:rPr>
                <w:rFonts w:ascii="Times New Roman" w:eastAsia="Times New Roman" w:hAnsi="Times New Roman"/>
                <w:sz w:val="26"/>
                <w:szCs w:val="26"/>
              </w:rPr>
              <w:t xml:space="preserve">Microsoft 365 </w:t>
            </w:r>
            <w:proofErr w:type="spellStart"/>
            <w:r w:rsidRPr="00A07194">
              <w:rPr>
                <w:rFonts w:ascii="Times New Roman" w:eastAsia="Times New Roman" w:hAnsi="Times New Roman"/>
                <w:sz w:val="26"/>
                <w:szCs w:val="26"/>
              </w:rPr>
              <w:t>Certified</w:t>
            </w:r>
            <w:proofErr w:type="spellEnd"/>
            <w:r w:rsidRPr="00A07194">
              <w:rPr>
                <w:rFonts w:ascii="Times New Roman" w:eastAsia="Times New Roman" w:hAnsi="Times New Roman"/>
                <w:sz w:val="26"/>
                <w:szCs w:val="26"/>
              </w:rPr>
              <w:t xml:space="preserve">: Administrator </w:t>
            </w:r>
            <w:proofErr w:type="spellStart"/>
            <w:r w:rsidRPr="00A07194">
              <w:rPr>
                <w:rFonts w:ascii="Times New Roman" w:eastAsia="Times New Roman" w:hAnsi="Times New Roman"/>
                <w:sz w:val="26"/>
                <w:szCs w:val="26"/>
              </w:rPr>
              <w:t>Expert</w:t>
            </w:r>
            <w:proofErr w:type="spellEnd"/>
          </w:p>
          <w:p w14:paraId="630758A5" w14:textId="77777777" w:rsidR="00A07194" w:rsidRPr="00A07194" w:rsidRDefault="00A07194" w:rsidP="00751B0A">
            <w:pPr>
              <w:numPr>
                <w:ilvl w:val="0"/>
                <w:numId w:val="30"/>
              </w:numPr>
              <w:spacing w:before="0" w:beforeAutospacing="0" w:after="0" w:afterAutospacing="0"/>
              <w:contextualSpacing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 w:rsidRPr="00A07194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Microsoft Certified: Azure Security Engineer Associate</w:t>
            </w:r>
          </w:p>
          <w:p w14:paraId="2BE0954C" w14:textId="77777777" w:rsidR="00A07194" w:rsidRPr="00A07194" w:rsidRDefault="00A07194" w:rsidP="00751B0A">
            <w:pPr>
              <w:numPr>
                <w:ilvl w:val="0"/>
                <w:numId w:val="30"/>
              </w:numPr>
              <w:spacing w:before="0" w:beforeAutospacing="0" w:after="0" w:afterAutospacing="0"/>
              <w:contextualSpacing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 w:rsidRPr="00A07194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Microsoft Certified: Identity and Access Administrator Associate</w:t>
            </w:r>
          </w:p>
          <w:p w14:paraId="61CC58E7" w14:textId="77777777" w:rsidR="00A07194" w:rsidRPr="00A07194" w:rsidRDefault="00A07194" w:rsidP="00751B0A">
            <w:pPr>
              <w:numPr>
                <w:ilvl w:val="0"/>
                <w:numId w:val="30"/>
              </w:numPr>
              <w:spacing w:before="0" w:beforeAutospacing="0" w:after="0" w:afterAutospacing="0"/>
              <w:contextualSpacing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 w:rsidRPr="00A07194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 xml:space="preserve">Microsoft Certified: Security Operations Analyst Associate </w:t>
            </w:r>
          </w:p>
          <w:p w14:paraId="30F94770" w14:textId="77777777" w:rsidR="00A07194" w:rsidRDefault="00A07194" w:rsidP="00751B0A">
            <w:pPr>
              <w:numPr>
                <w:ilvl w:val="0"/>
                <w:numId w:val="30"/>
              </w:numPr>
              <w:spacing w:before="0" w:beforeAutospacing="0" w:after="0" w:afterAutospacing="0"/>
              <w:contextualSpacing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 w:rsidRPr="00A07194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Microsoft Certified: Windows Server Hybrid Administrator Associate</w:t>
            </w:r>
          </w:p>
          <w:p w14:paraId="08830E8D" w14:textId="535CFA40" w:rsidR="00A07194" w:rsidRPr="00A07194" w:rsidRDefault="00A07194" w:rsidP="00751B0A">
            <w:pPr>
              <w:numPr>
                <w:ilvl w:val="0"/>
                <w:numId w:val="30"/>
              </w:numPr>
              <w:spacing w:before="0" w:beforeAutospacing="0" w:after="0" w:afterAutospacing="0"/>
              <w:contextualSpacing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 w:rsidRPr="00A07194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Microsoft Certified: Cybersecurity Architect Expert</w:t>
            </w:r>
          </w:p>
        </w:tc>
      </w:tr>
    </w:tbl>
    <w:p w14:paraId="25EF82D5" w14:textId="707AEDD5" w:rsidR="00EB5C99" w:rsidRDefault="00EB5C99" w:rsidP="00C04271">
      <w:pPr>
        <w:ind w:left="0" w:firstLine="0"/>
      </w:pPr>
    </w:p>
    <w:p w14:paraId="3702F705" w14:textId="07CB515D" w:rsidR="00EB5C99" w:rsidRDefault="00EB5C99" w:rsidP="00EB5C99"/>
    <w:p w14:paraId="10BEE6AF" w14:textId="5A19E83D" w:rsidR="00AA216A" w:rsidRDefault="00AA216A" w:rsidP="00B570DE">
      <w:pPr>
        <w:pStyle w:val="Nagwek6"/>
        <w:rPr>
          <w:rStyle w:val="Inne"/>
          <w:rFonts w:ascii="Times New Roman" w:eastAsia="Arial" w:hAnsi="Times New Roman" w:cs="Times New Roman"/>
          <w:color w:val="auto"/>
          <w:sz w:val="26"/>
          <w:szCs w:val="26"/>
        </w:rPr>
      </w:pPr>
      <w:bookmarkStart w:id="4" w:name="_Hlk163557142"/>
      <w:bookmarkEnd w:id="2"/>
      <w:r>
        <w:rPr>
          <w:rStyle w:val="Inne"/>
          <w:rFonts w:ascii="Times New Roman" w:eastAsia="Arial" w:hAnsi="Times New Roman" w:cs="Times New Roman"/>
          <w:color w:val="auto"/>
          <w:sz w:val="26"/>
          <w:szCs w:val="26"/>
        </w:rPr>
        <w:lastRenderedPageBreak/>
        <w:t xml:space="preserve">Role związane z </w:t>
      </w:r>
      <w:proofErr w:type="spellStart"/>
      <w:r>
        <w:rPr>
          <w:rStyle w:val="Inne"/>
          <w:rFonts w:ascii="Times New Roman" w:eastAsia="Arial" w:hAnsi="Times New Roman" w:cs="Times New Roman"/>
          <w:color w:val="auto"/>
          <w:sz w:val="26"/>
          <w:szCs w:val="26"/>
        </w:rPr>
        <w:t>PWEiH</w:t>
      </w:r>
      <w:proofErr w:type="spellEnd"/>
    </w:p>
    <w:p w14:paraId="030E36A0" w14:textId="20A90F5B" w:rsidR="00B570DE" w:rsidRPr="007339BB" w:rsidRDefault="00B570DE" w:rsidP="00B570DE">
      <w:pPr>
        <w:pStyle w:val="Nagwek6"/>
        <w:rPr>
          <w:rStyle w:val="Inne"/>
          <w:rFonts w:ascii="Times New Roman" w:eastAsia="Arial" w:hAnsi="Times New Roman" w:cs="Times New Roman"/>
          <w:color w:val="auto"/>
          <w:sz w:val="26"/>
          <w:szCs w:val="26"/>
        </w:rPr>
      </w:pPr>
      <w:r w:rsidRPr="007339BB">
        <w:rPr>
          <w:rStyle w:val="Inne"/>
          <w:rFonts w:ascii="Times New Roman" w:eastAsia="Arial" w:hAnsi="Times New Roman" w:cs="Times New Roman"/>
          <w:color w:val="auto"/>
          <w:sz w:val="26"/>
          <w:szCs w:val="26"/>
        </w:rPr>
        <w:t xml:space="preserve">Architekt </w:t>
      </w:r>
      <w:proofErr w:type="spellStart"/>
      <w:r w:rsidRPr="007339BB">
        <w:rPr>
          <w:rStyle w:val="Inne"/>
          <w:rFonts w:ascii="Times New Roman" w:eastAsia="Arial" w:hAnsi="Times New Roman" w:cs="Times New Roman"/>
          <w:color w:val="auto"/>
          <w:sz w:val="26"/>
          <w:szCs w:val="26"/>
        </w:rPr>
        <w:t>PWEiH</w:t>
      </w:r>
      <w:proofErr w:type="spellEnd"/>
    </w:p>
    <w:p w14:paraId="53523BF1" w14:textId="77777777" w:rsidR="00B570DE" w:rsidRPr="007339BB" w:rsidRDefault="00B570DE" w:rsidP="00B570DE"/>
    <w:tbl>
      <w:tblPr>
        <w:tblOverlap w:val="never"/>
        <w:tblW w:w="5003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16"/>
        <w:gridCol w:w="9051"/>
      </w:tblGrid>
      <w:tr w:rsidR="00B570DE" w:rsidRPr="007339BB" w14:paraId="1BEC0387" w14:textId="77777777" w:rsidTr="00123FE1">
        <w:trPr>
          <w:jc w:val="center"/>
        </w:trPr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14D25FA7" w14:textId="6D764D13" w:rsidR="00B570DE" w:rsidRPr="002059FE" w:rsidRDefault="00BE6A33" w:rsidP="00123FE1">
            <w:pPr>
              <w:pStyle w:val="Inne0"/>
              <w:spacing w:line="276" w:lineRule="auto"/>
              <w:jc w:val="both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r>
              <w:rPr>
                <w:rStyle w:val="Inne"/>
                <w:rFonts w:ascii="Times New Roman" w:eastAsia="Arial" w:hAnsi="Times New Roman" w:cs="Times New Roman"/>
                <w:b/>
                <w:sz w:val="26"/>
                <w:szCs w:val="26"/>
              </w:rPr>
              <w:t xml:space="preserve"> </w:t>
            </w:r>
            <w:r w:rsidR="00B570DE" w:rsidRPr="002059FE">
              <w:rPr>
                <w:rStyle w:val="Inne"/>
                <w:rFonts w:ascii="Times New Roman" w:eastAsia="Arial" w:hAnsi="Times New Roman" w:cs="Times New Roman"/>
                <w:b/>
                <w:sz w:val="26"/>
                <w:szCs w:val="26"/>
              </w:rPr>
              <w:t>Pozycja</w:t>
            </w:r>
          </w:p>
        </w:tc>
        <w:tc>
          <w:tcPr>
            <w:tcW w:w="351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65AC3EA4" w14:textId="6E77B5B4" w:rsidR="00B570DE" w:rsidRPr="002059FE" w:rsidRDefault="00BE6A33" w:rsidP="00123FE1">
            <w:pPr>
              <w:pStyle w:val="Inne0"/>
              <w:spacing w:line="276" w:lineRule="auto"/>
              <w:jc w:val="both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r>
              <w:rPr>
                <w:rStyle w:val="Inne"/>
                <w:rFonts w:ascii="Times New Roman" w:eastAsia="Arial" w:hAnsi="Times New Roman" w:cs="Times New Roman"/>
                <w:b/>
                <w:sz w:val="26"/>
                <w:szCs w:val="26"/>
              </w:rPr>
              <w:t xml:space="preserve"> </w:t>
            </w:r>
            <w:r w:rsidR="00B570DE" w:rsidRPr="002059FE">
              <w:rPr>
                <w:rStyle w:val="Inne"/>
                <w:rFonts w:ascii="Times New Roman" w:eastAsia="Arial" w:hAnsi="Times New Roman" w:cs="Times New Roman"/>
                <w:b/>
                <w:sz w:val="26"/>
                <w:szCs w:val="26"/>
              </w:rPr>
              <w:t>Wymaganie</w:t>
            </w:r>
          </w:p>
        </w:tc>
      </w:tr>
      <w:tr w:rsidR="00B570DE" w:rsidRPr="007339BB" w14:paraId="223CF049" w14:textId="77777777" w:rsidTr="00123FE1">
        <w:trPr>
          <w:jc w:val="center"/>
        </w:trPr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485025BD" w14:textId="0182B880" w:rsidR="00B570DE" w:rsidRPr="007339BB" w:rsidRDefault="00BE6A33" w:rsidP="00123FE1">
            <w:pPr>
              <w:pStyle w:val="Inne0"/>
              <w:spacing w:line="276" w:lineRule="auto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r w:rsidR="00B570DE" w:rsidRPr="007339BB"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  <w:t>Rola</w:t>
            </w:r>
          </w:p>
        </w:tc>
        <w:tc>
          <w:tcPr>
            <w:tcW w:w="351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45C49961" w14:textId="0EECAE97" w:rsidR="00B570DE" w:rsidRPr="007339BB" w:rsidRDefault="00BE6A33" w:rsidP="00123FE1">
            <w:pPr>
              <w:pStyle w:val="Inne0"/>
              <w:spacing w:line="276" w:lineRule="auto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r w:rsidR="00B570DE" w:rsidRPr="007339BB"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  <w:t xml:space="preserve">Architekt </w:t>
            </w:r>
            <w:proofErr w:type="spellStart"/>
            <w:r w:rsidR="00B570DE" w:rsidRPr="007339BB"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  <w:t>PWEiH</w:t>
            </w:r>
            <w:proofErr w:type="spellEnd"/>
          </w:p>
        </w:tc>
      </w:tr>
      <w:tr w:rsidR="00B570DE" w:rsidRPr="007339BB" w14:paraId="34A91EE7" w14:textId="77777777" w:rsidTr="00123FE1">
        <w:trPr>
          <w:jc w:val="center"/>
        </w:trPr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16DAF664" w14:textId="28F29127" w:rsidR="00B570DE" w:rsidRPr="007339BB" w:rsidRDefault="00BE6A33" w:rsidP="00123FE1">
            <w:pPr>
              <w:pStyle w:val="Inne0"/>
              <w:spacing w:line="276" w:lineRule="auto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r w:rsidR="00B570DE" w:rsidRPr="007339BB"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  <w:t>Liczba specjalistów</w:t>
            </w:r>
          </w:p>
        </w:tc>
        <w:tc>
          <w:tcPr>
            <w:tcW w:w="351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692B13F2" w14:textId="7CB75048" w:rsidR="00B570DE" w:rsidRPr="007339BB" w:rsidRDefault="00BE6A33" w:rsidP="00123FE1">
            <w:pPr>
              <w:pStyle w:val="Inne0"/>
              <w:spacing w:line="276" w:lineRule="auto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r w:rsidR="00B570DE" w:rsidRPr="007339BB"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  <w:t>1</w:t>
            </w:r>
          </w:p>
        </w:tc>
      </w:tr>
      <w:tr w:rsidR="00B570DE" w:rsidRPr="007339BB" w14:paraId="3920730B" w14:textId="77777777" w:rsidTr="00123FE1">
        <w:trPr>
          <w:jc w:val="center"/>
        </w:trPr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71364A6" w14:textId="1F8FCAD0" w:rsidR="00B570DE" w:rsidRPr="007339BB" w:rsidRDefault="00BE6A33" w:rsidP="00123FE1">
            <w:pPr>
              <w:pStyle w:val="Inne0"/>
              <w:spacing w:line="276" w:lineRule="auto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r w:rsidR="00B570DE" w:rsidRPr="007339BB"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  <w:t>Wymagane doświadczenie</w:t>
            </w:r>
          </w:p>
        </w:tc>
        <w:tc>
          <w:tcPr>
            <w:tcW w:w="35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1E092141" w14:textId="77777777" w:rsidR="00B570DE" w:rsidRPr="007339BB" w:rsidRDefault="00B570DE" w:rsidP="00751B0A">
            <w:pPr>
              <w:pStyle w:val="Akapitzlist"/>
              <w:numPr>
                <w:ilvl w:val="0"/>
                <w:numId w:val="43"/>
              </w:numPr>
              <w:spacing w:line="276" w:lineRule="auto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7339BB">
              <w:rPr>
                <w:rFonts w:ascii="Times New Roman" w:hAnsi="Times New Roman" w:cs="Times New Roman"/>
                <w:sz w:val="26"/>
                <w:szCs w:val="26"/>
              </w:rPr>
              <w:t xml:space="preserve">w ciągu ostatnich 5 lat realizował zadania w minimum 1 projekcie o budżecie nie mniejszym niż 500 000 zł, w którym pełnił rolę Architekta ITSM. </w:t>
            </w:r>
          </w:p>
          <w:p w14:paraId="5F4D7222" w14:textId="77777777" w:rsidR="00B570DE" w:rsidRPr="007339BB" w:rsidRDefault="00B570DE" w:rsidP="00751B0A">
            <w:pPr>
              <w:pStyle w:val="Akapitzlist"/>
              <w:numPr>
                <w:ilvl w:val="0"/>
                <w:numId w:val="43"/>
              </w:numPr>
              <w:spacing w:line="276" w:lineRule="auto"/>
              <w:jc w:val="both"/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</w:pPr>
            <w:r w:rsidRPr="007339BB">
              <w:rPr>
                <w:rFonts w:ascii="Times New Roman" w:hAnsi="Times New Roman" w:cs="Times New Roman"/>
                <w:sz w:val="26"/>
                <w:szCs w:val="26"/>
              </w:rPr>
              <w:t xml:space="preserve">posiada doświadczenie zawodowe w branży informatycznej brał udział jako architekt systemu informatycznego (architekt systemowy, główny architekt, architekt rozwiązania)  w projektach informatycznych, zakończonych do dnia składania ofert, których przedmiotem było zaprojektowanie, wykonanie i wdrożenie lub rozbudowa  (modernizacja, modyfikacja) systemu informatycznego </w:t>
            </w:r>
            <w:proofErr w:type="spellStart"/>
            <w:r w:rsidRPr="007339BB"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  <w:t>PWEiH</w:t>
            </w:r>
            <w:proofErr w:type="spellEnd"/>
            <w:r w:rsidRPr="007339BB"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  <w:t xml:space="preserve">, posiada </w:t>
            </w:r>
            <w:r w:rsidRPr="007339BB">
              <w:rPr>
                <w:rFonts w:ascii="Times New Roman" w:hAnsi="Times New Roman" w:cs="Times New Roman"/>
                <w:sz w:val="26"/>
                <w:szCs w:val="26"/>
              </w:rPr>
              <w:t>doświadczenie w realizacji  w/w  usług.</w:t>
            </w:r>
          </w:p>
        </w:tc>
      </w:tr>
      <w:tr w:rsidR="00B570DE" w:rsidRPr="007339BB" w14:paraId="148478A7" w14:textId="77777777" w:rsidTr="00123FE1">
        <w:trPr>
          <w:trHeight w:val="6435"/>
          <w:jc w:val="center"/>
        </w:trPr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CEA4E08" w14:textId="6A6457F7" w:rsidR="00B570DE" w:rsidRPr="007339BB" w:rsidRDefault="00BE6A33" w:rsidP="00123FE1">
            <w:pPr>
              <w:pStyle w:val="Inne0"/>
              <w:spacing w:line="276" w:lineRule="auto"/>
              <w:jc w:val="both"/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</w:pPr>
            <w:r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  <w:lastRenderedPageBreak/>
              <w:t xml:space="preserve"> </w:t>
            </w:r>
            <w:r w:rsidR="00B570DE" w:rsidRPr="007339BB"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  <w:t>Wymagana wiedza i umiejętności</w:t>
            </w:r>
          </w:p>
          <w:p w14:paraId="33C04500" w14:textId="77777777" w:rsidR="00B570DE" w:rsidRPr="007339BB" w:rsidRDefault="00B570DE" w:rsidP="00123FE1">
            <w:pPr>
              <w:pStyle w:val="Inne0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23DE66" w14:textId="77777777" w:rsidR="00B570DE" w:rsidRPr="007339BB" w:rsidRDefault="00B570DE" w:rsidP="00751B0A">
            <w:pPr>
              <w:pStyle w:val="Akapitzlist"/>
              <w:numPr>
                <w:ilvl w:val="0"/>
                <w:numId w:val="37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39BB">
              <w:rPr>
                <w:rFonts w:ascii="Times New Roman" w:hAnsi="Times New Roman" w:cs="Times New Roman"/>
                <w:sz w:val="26"/>
                <w:szCs w:val="26"/>
              </w:rPr>
              <w:t xml:space="preserve"> u</w:t>
            </w:r>
            <w:r w:rsidRPr="007339BB"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  <w:t xml:space="preserve">miejętność modelowania systemów informatycznych z wykorzystaniem notacji UML i BPMN przy użyciu narzędzia Enterprise Architect (lub pokrewnego), definiowanie wymagań kluczowych elementów systemu informatycznego </w:t>
            </w:r>
            <w:proofErr w:type="spellStart"/>
            <w:r w:rsidRPr="007339BB"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  <w:t>PWEiH</w:t>
            </w:r>
            <w:proofErr w:type="spellEnd"/>
            <w:r w:rsidRPr="007339BB"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  <w:t xml:space="preserve"> tak by usprawnić jego działanie.</w:t>
            </w:r>
          </w:p>
          <w:p w14:paraId="6517E13E" w14:textId="77777777" w:rsidR="00B570DE" w:rsidRPr="007339BB" w:rsidRDefault="00B570DE" w:rsidP="00751B0A">
            <w:pPr>
              <w:pStyle w:val="Akapitzlist"/>
              <w:numPr>
                <w:ilvl w:val="0"/>
                <w:numId w:val="37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39BB">
              <w:rPr>
                <w:rFonts w:ascii="Times New Roman" w:hAnsi="Times New Roman" w:cs="Times New Roman"/>
                <w:sz w:val="26"/>
                <w:szCs w:val="26"/>
              </w:rPr>
              <w:t>biegła znajomość języka polskiego w mowie i piśmie</w:t>
            </w:r>
          </w:p>
          <w:p w14:paraId="602900D5" w14:textId="77777777" w:rsidR="00B570DE" w:rsidRPr="007339BB" w:rsidRDefault="00B570DE" w:rsidP="00751B0A">
            <w:pPr>
              <w:pStyle w:val="Akapitzlist"/>
              <w:numPr>
                <w:ilvl w:val="0"/>
                <w:numId w:val="37"/>
              </w:num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39BB">
              <w:rPr>
                <w:rFonts w:ascii="Times New Roman" w:hAnsi="Times New Roman" w:cs="Times New Roman"/>
                <w:sz w:val="26"/>
                <w:szCs w:val="26"/>
              </w:rPr>
              <w:t>wiedza z zakresu zarządzania projektem potwierdzoną certyfikatem PRINCE 2 lub równoważnych.</w:t>
            </w:r>
          </w:p>
          <w:p w14:paraId="2011C824" w14:textId="77777777" w:rsidR="00B570DE" w:rsidRPr="007339BB" w:rsidRDefault="00B570DE" w:rsidP="00751B0A">
            <w:pPr>
              <w:pStyle w:val="Akapitzlist"/>
              <w:numPr>
                <w:ilvl w:val="0"/>
                <w:numId w:val="37"/>
              </w:numPr>
              <w:spacing w:after="39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39BB">
              <w:rPr>
                <w:rFonts w:ascii="Times New Roman" w:hAnsi="Times New Roman" w:cs="Times New Roman"/>
                <w:sz w:val="26"/>
                <w:szCs w:val="26"/>
              </w:rPr>
              <w:t xml:space="preserve">rozwinięte umiejętności interpersonalne umożliwiające pracę z wieloma jednostkami biznesowymi i IT </w:t>
            </w:r>
          </w:p>
          <w:p w14:paraId="6537E1F8" w14:textId="77777777" w:rsidR="00B570DE" w:rsidRPr="007339BB" w:rsidRDefault="00B570DE" w:rsidP="00751B0A">
            <w:pPr>
              <w:pStyle w:val="Akapitzlist"/>
              <w:numPr>
                <w:ilvl w:val="0"/>
                <w:numId w:val="37"/>
              </w:numPr>
              <w:spacing w:after="39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39BB">
              <w:rPr>
                <w:rFonts w:ascii="Times New Roman" w:hAnsi="Times New Roman" w:cs="Times New Roman"/>
                <w:sz w:val="26"/>
                <w:szCs w:val="26"/>
              </w:rPr>
              <w:t>umiejętność planowania, implementacji i optymalizacji procesów ITIL; umiejętność modelowania procesów.</w:t>
            </w:r>
          </w:p>
          <w:p w14:paraId="2BE4DF94" w14:textId="77777777" w:rsidR="00B570DE" w:rsidRPr="007339BB" w:rsidRDefault="00B570DE" w:rsidP="00751B0A">
            <w:pPr>
              <w:pStyle w:val="Akapitzlist"/>
              <w:numPr>
                <w:ilvl w:val="0"/>
                <w:numId w:val="37"/>
              </w:numPr>
              <w:spacing w:after="39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39BB">
              <w:rPr>
                <w:rFonts w:ascii="Times New Roman" w:hAnsi="Times New Roman" w:cs="Times New Roman"/>
                <w:sz w:val="26"/>
                <w:szCs w:val="26"/>
              </w:rPr>
              <w:t xml:space="preserve">nastawienie na efekty, cele, zadnia i jakość procesów </w:t>
            </w:r>
          </w:p>
          <w:p w14:paraId="06620D9B" w14:textId="77777777" w:rsidR="00B570DE" w:rsidRPr="007339BB" w:rsidRDefault="00B570DE" w:rsidP="00751B0A">
            <w:pPr>
              <w:pStyle w:val="Akapitzlist"/>
              <w:numPr>
                <w:ilvl w:val="0"/>
                <w:numId w:val="37"/>
              </w:numPr>
              <w:spacing w:after="39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39BB">
              <w:rPr>
                <w:rFonts w:ascii="Times New Roman" w:hAnsi="Times New Roman" w:cs="Times New Roman"/>
                <w:sz w:val="26"/>
                <w:szCs w:val="26"/>
              </w:rPr>
              <w:t>znajomości języka angielskiego na poziomie gwarantującym zrozumienie dokumentacji technicznej;</w:t>
            </w:r>
          </w:p>
          <w:p w14:paraId="7AB0A8CE" w14:textId="77777777" w:rsidR="00B570DE" w:rsidRPr="007339BB" w:rsidRDefault="00B570DE" w:rsidP="00751B0A">
            <w:pPr>
              <w:pStyle w:val="Akapitzlist"/>
              <w:numPr>
                <w:ilvl w:val="0"/>
                <w:numId w:val="37"/>
              </w:num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39BB">
              <w:rPr>
                <w:rFonts w:ascii="Times New Roman" w:hAnsi="Times New Roman" w:cs="Times New Roman"/>
                <w:sz w:val="26"/>
                <w:szCs w:val="26"/>
              </w:rPr>
              <w:t xml:space="preserve">projektowania rozwiązań w oparciu o technologię Microsoft  </w:t>
            </w:r>
          </w:p>
          <w:p w14:paraId="6648DB33" w14:textId="77777777" w:rsidR="00B570DE" w:rsidRPr="007339BB" w:rsidRDefault="00B570DE" w:rsidP="00751B0A">
            <w:pPr>
              <w:pStyle w:val="Akapitzlist"/>
              <w:numPr>
                <w:ilvl w:val="0"/>
                <w:numId w:val="37"/>
              </w:num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39BB">
              <w:rPr>
                <w:rFonts w:ascii="Times New Roman" w:hAnsi="Times New Roman" w:cs="Times New Roman"/>
                <w:sz w:val="26"/>
                <w:szCs w:val="26"/>
              </w:rPr>
              <w:t xml:space="preserve">umiejętność nadzorowania pracy zespołu realizującego umowę w zakresie systemu PWEIH. </w:t>
            </w:r>
          </w:p>
          <w:p w14:paraId="140E10D1" w14:textId="77777777" w:rsidR="00B570DE" w:rsidRPr="007339BB" w:rsidRDefault="00B570DE" w:rsidP="00751B0A">
            <w:pPr>
              <w:pStyle w:val="Akapitzlist"/>
              <w:numPr>
                <w:ilvl w:val="0"/>
                <w:numId w:val="37"/>
              </w:num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39BB">
              <w:rPr>
                <w:rFonts w:ascii="Times New Roman" w:hAnsi="Times New Roman" w:cs="Times New Roman"/>
                <w:sz w:val="26"/>
                <w:szCs w:val="26"/>
              </w:rPr>
              <w:t xml:space="preserve">znajomość zagadnień ochrony danych osobowych </w:t>
            </w:r>
          </w:p>
          <w:p w14:paraId="7AA7DADE" w14:textId="77777777" w:rsidR="00B570DE" w:rsidRPr="007339BB" w:rsidRDefault="00B570DE" w:rsidP="00751B0A">
            <w:pPr>
              <w:pStyle w:val="Akapitzlist"/>
              <w:numPr>
                <w:ilvl w:val="0"/>
                <w:numId w:val="37"/>
              </w:num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39BB">
              <w:rPr>
                <w:rFonts w:ascii="Times New Roman" w:hAnsi="Times New Roman" w:cs="Times New Roman"/>
                <w:sz w:val="26"/>
                <w:szCs w:val="26"/>
              </w:rPr>
              <w:t xml:space="preserve">praktyczne doświadczenie z zakresu procesów ITIL w szczególności:  zarządzanie incydentami oraz wnioskami o usługę, zarządzanie problemami oraz poziomem usług, zarządzanie zmiana, zarządzanie konfiguracją wraz z bazą konfiguracji (CMDB), zarządzanie bazą wiedzy. Ugruntowana znajomość rozwiązania  </w:t>
            </w:r>
            <w:proofErr w:type="spellStart"/>
            <w:r w:rsidRPr="007339BB"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  <w:t>PWEiH</w:t>
            </w:r>
            <w:proofErr w:type="spellEnd"/>
            <w:r w:rsidRPr="007339BB"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  <w:t>.</w:t>
            </w:r>
          </w:p>
        </w:tc>
      </w:tr>
      <w:tr w:rsidR="00B570DE" w:rsidRPr="007339BB" w14:paraId="15A948F4" w14:textId="77777777" w:rsidTr="00123FE1">
        <w:trPr>
          <w:trHeight w:val="933"/>
          <w:jc w:val="center"/>
        </w:trPr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91557D7" w14:textId="268F86BC" w:rsidR="00B570DE" w:rsidRPr="007339BB" w:rsidRDefault="00BE6A33" w:rsidP="00123FE1">
            <w:pPr>
              <w:pStyle w:val="Inne0"/>
              <w:spacing w:line="276" w:lineRule="auto"/>
              <w:jc w:val="both"/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</w:pPr>
            <w:r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r w:rsidR="00B570DE" w:rsidRPr="007339BB"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  <w:t>Wymagane certyfikaty</w:t>
            </w:r>
          </w:p>
        </w:tc>
        <w:tc>
          <w:tcPr>
            <w:tcW w:w="3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D79D4A" w14:textId="77777777" w:rsidR="00B570DE" w:rsidRPr="007339BB" w:rsidRDefault="00B570DE" w:rsidP="00751B0A">
            <w:pPr>
              <w:pStyle w:val="Inne0"/>
              <w:numPr>
                <w:ilvl w:val="0"/>
                <w:numId w:val="41"/>
              </w:numPr>
              <w:tabs>
                <w:tab w:val="left" w:pos="793"/>
              </w:tabs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39BB">
              <w:rPr>
                <w:rFonts w:ascii="Times New Roman" w:hAnsi="Times New Roman" w:cs="Times New Roman"/>
                <w:sz w:val="26"/>
                <w:szCs w:val="26"/>
              </w:rPr>
              <w:t xml:space="preserve">Certyfikat producenta oprogramowania ITSM potwierdzający kompetencje w zakresie wdrażanych ITSM  </w:t>
            </w:r>
          </w:p>
          <w:p w14:paraId="24B9CC9E" w14:textId="77777777" w:rsidR="00B570DE" w:rsidRPr="007339BB" w:rsidRDefault="00B570DE" w:rsidP="00751B0A">
            <w:pPr>
              <w:pStyle w:val="Inne0"/>
              <w:numPr>
                <w:ilvl w:val="0"/>
                <w:numId w:val="41"/>
              </w:numPr>
              <w:tabs>
                <w:tab w:val="left" w:pos="136"/>
              </w:tabs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339BB">
              <w:rPr>
                <w:rFonts w:ascii="Times New Roman" w:eastAsiaTheme="minorEastAsia" w:hAnsi="Times New Roman" w:cs="Times New Roman"/>
                <w:sz w:val="26"/>
                <w:szCs w:val="26"/>
              </w:rPr>
              <w:lastRenderedPageBreak/>
              <w:t>PRINCE 2 lub PMP lub równoważny</w:t>
            </w:r>
          </w:p>
          <w:p w14:paraId="06EB8DBD" w14:textId="77777777" w:rsidR="00B570DE" w:rsidRPr="007339BB" w:rsidRDefault="00B570DE" w:rsidP="00751B0A">
            <w:pPr>
              <w:pStyle w:val="Inne0"/>
              <w:numPr>
                <w:ilvl w:val="0"/>
                <w:numId w:val="41"/>
              </w:numPr>
              <w:tabs>
                <w:tab w:val="left" w:pos="136"/>
              </w:tabs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39BB">
              <w:rPr>
                <w:rFonts w:ascii="Times New Roman" w:eastAsiaTheme="minorHAnsi" w:hAnsi="Times New Roman" w:cs="Times New Roman"/>
                <w:sz w:val="26"/>
                <w:szCs w:val="26"/>
              </w:rPr>
              <w:t>ITIL co najmniej na poziomie Foundation lub certyfikatem audytora wewnętrznego systemu ISO 20000</w:t>
            </w:r>
          </w:p>
        </w:tc>
      </w:tr>
    </w:tbl>
    <w:p w14:paraId="03792609" w14:textId="77777777" w:rsidR="00B570DE" w:rsidRPr="007339BB" w:rsidRDefault="00B570DE" w:rsidP="00B570DE">
      <w:pPr>
        <w:spacing w:line="360" w:lineRule="auto"/>
        <w:rPr>
          <w:rFonts w:ascii="Times New Roman" w:hAnsi="Times New Roman"/>
          <w:sz w:val="26"/>
          <w:szCs w:val="26"/>
        </w:rPr>
      </w:pPr>
    </w:p>
    <w:p w14:paraId="59B4D9D8" w14:textId="77777777" w:rsidR="00B570DE" w:rsidRPr="007339BB" w:rsidRDefault="00B570DE" w:rsidP="00B570DE">
      <w:pPr>
        <w:pStyle w:val="Nagwek6"/>
        <w:spacing w:line="360" w:lineRule="auto"/>
        <w:rPr>
          <w:color w:val="auto"/>
        </w:rPr>
      </w:pPr>
      <w:r w:rsidRPr="007339BB">
        <w:rPr>
          <w:rStyle w:val="Inne"/>
          <w:rFonts w:ascii="Times New Roman" w:eastAsia="Arial" w:hAnsi="Times New Roman" w:cs="Times New Roman"/>
          <w:color w:val="auto"/>
          <w:sz w:val="26"/>
          <w:szCs w:val="26"/>
        </w:rPr>
        <w:t xml:space="preserve">Konsultant ITSM </w:t>
      </w:r>
      <w:proofErr w:type="spellStart"/>
      <w:r w:rsidRPr="007339BB">
        <w:rPr>
          <w:rStyle w:val="Inne"/>
          <w:rFonts w:ascii="Times New Roman" w:eastAsia="Arial" w:hAnsi="Times New Roman" w:cs="Times New Roman"/>
          <w:color w:val="auto"/>
          <w:sz w:val="26"/>
          <w:szCs w:val="26"/>
        </w:rPr>
        <w:t>PWEiH</w:t>
      </w:r>
      <w:proofErr w:type="spellEnd"/>
      <w:r w:rsidRPr="007339BB">
        <w:rPr>
          <w:rStyle w:val="Inne"/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</w:p>
    <w:tbl>
      <w:tblPr>
        <w:tblOverlap w:val="never"/>
        <w:tblW w:w="5003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16"/>
        <w:gridCol w:w="9051"/>
      </w:tblGrid>
      <w:tr w:rsidR="00B570DE" w:rsidRPr="007339BB" w14:paraId="7973F6E5" w14:textId="77777777" w:rsidTr="00123FE1">
        <w:trPr>
          <w:jc w:val="center"/>
        </w:trPr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0A16249D" w14:textId="7EB5A6F4" w:rsidR="00B570DE" w:rsidRPr="002059FE" w:rsidRDefault="00C04271" w:rsidP="00123FE1">
            <w:pPr>
              <w:pStyle w:val="Inne0"/>
              <w:spacing w:line="276" w:lineRule="auto"/>
              <w:jc w:val="both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r>
              <w:rPr>
                <w:rStyle w:val="Inne"/>
                <w:rFonts w:ascii="Times New Roman" w:eastAsia="Arial" w:hAnsi="Times New Roman" w:cs="Times New Roman"/>
                <w:b/>
                <w:sz w:val="26"/>
                <w:szCs w:val="26"/>
              </w:rPr>
              <w:t xml:space="preserve"> </w:t>
            </w:r>
            <w:r w:rsidR="00B570DE" w:rsidRPr="002059FE">
              <w:rPr>
                <w:rStyle w:val="Inne"/>
                <w:rFonts w:ascii="Times New Roman" w:eastAsia="Arial" w:hAnsi="Times New Roman" w:cs="Times New Roman"/>
                <w:b/>
                <w:sz w:val="26"/>
                <w:szCs w:val="26"/>
              </w:rPr>
              <w:t>Pozycja</w:t>
            </w:r>
          </w:p>
        </w:tc>
        <w:tc>
          <w:tcPr>
            <w:tcW w:w="351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0E875927" w14:textId="77777777" w:rsidR="00B570DE" w:rsidRPr="002059FE" w:rsidRDefault="00B570DE" w:rsidP="00123FE1">
            <w:pPr>
              <w:pStyle w:val="Inne0"/>
              <w:spacing w:line="276" w:lineRule="auto"/>
              <w:jc w:val="both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r w:rsidRPr="002059FE">
              <w:rPr>
                <w:rStyle w:val="Inne"/>
                <w:rFonts w:ascii="Times New Roman" w:eastAsia="Arial" w:hAnsi="Times New Roman" w:cs="Times New Roman"/>
                <w:b/>
                <w:sz w:val="26"/>
                <w:szCs w:val="26"/>
              </w:rPr>
              <w:t>Wymaganie</w:t>
            </w:r>
          </w:p>
        </w:tc>
      </w:tr>
      <w:tr w:rsidR="00B570DE" w:rsidRPr="007339BB" w14:paraId="747C72FD" w14:textId="77777777" w:rsidTr="00123FE1">
        <w:trPr>
          <w:jc w:val="center"/>
        </w:trPr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70D3A533" w14:textId="19B98F28" w:rsidR="00B570DE" w:rsidRPr="007339BB" w:rsidRDefault="00C04271" w:rsidP="00123FE1">
            <w:pPr>
              <w:pStyle w:val="Inne0"/>
              <w:spacing w:line="276" w:lineRule="auto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r w:rsidR="00B570DE" w:rsidRPr="007339BB"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  <w:t>Rola</w:t>
            </w:r>
          </w:p>
        </w:tc>
        <w:tc>
          <w:tcPr>
            <w:tcW w:w="351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02759908" w14:textId="77777777" w:rsidR="00B570DE" w:rsidRPr="007339BB" w:rsidRDefault="00B570DE" w:rsidP="00123FE1">
            <w:pPr>
              <w:pStyle w:val="Nagwek6"/>
              <w:rPr>
                <w:rFonts w:ascii="Times New Roman" w:eastAsia="Arial" w:hAnsi="Times New Roman" w:cs="Times New Roman"/>
                <w:color w:val="auto"/>
                <w:sz w:val="26"/>
                <w:szCs w:val="26"/>
              </w:rPr>
            </w:pPr>
            <w:r w:rsidRPr="007339BB">
              <w:rPr>
                <w:rStyle w:val="Inne"/>
                <w:rFonts w:ascii="Times New Roman" w:eastAsia="Arial" w:hAnsi="Times New Roman" w:cs="Times New Roman"/>
                <w:color w:val="auto"/>
                <w:sz w:val="26"/>
                <w:szCs w:val="26"/>
              </w:rPr>
              <w:t xml:space="preserve">Konsultant ITSM </w:t>
            </w:r>
            <w:proofErr w:type="spellStart"/>
            <w:r w:rsidRPr="007339BB">
              <w:rPr>
                <w:rStyle w:val="Inne"/>
                <w:rFonts w:ascii="Times New Roman" w:eastAsia="Arial" w:hAnsi="Times New Roman" w:cs="Times New Roman"/>
                <w:color w:val="auto"/>
                <w:sz w:val="26"/>
                <w:szCs w:val="26"/>
              </w:rPr>
              <w:t>PWEiH</w:t>
            </w:r>
            <w:proofErr w:type="spellEnd"/>
          </w:p>
        </w:tc>
      </w:tr>
      <w:tr w:rsidR="00B570DE" w:rsidRPr="007339BB" w14:paraId="38D875F9" w14:textId="77777777" w:rsidTr="00123FE1">
        <w:trPr>
          <w:jc w:val="center"/>
        </w:trPr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65543EC2" w14:textId="2A3DA397" w:rsidR="00B570DE" w:rsidRPr="007339BB" w:rsidRDefault="00C04271" w:rsidP="00123FE1">
            <w:pPr>
              <w:pStyle w:val="Inne0"/>
              <w:spacing w:line="276" w:lineRule="auto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r w:rsidR="00B570DE" w:rsidRPr="007339BB"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  <w:t>Liczba specjalistów</w:t>
            </w:r>
          </w:p>
        </w:tc>
        <w:tc>
          <w:tcPr>
            <w:tcW w:w="351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6BF88A24" w14:textId="77777777" w:rsidR="00B570DE" w:rsidRPr="007339BB" w:rsidRDefault="00B570DE" w:rsidP="00123FE1">
            <w:pPr>
              <w:pStyle w:val="Inne0"/>
              <w:spacing w:line="276" w:lineRule="auto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7339BB"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  <w:t>1</w:t>
            </w:r>
          </w:p>
        </w:tc>
      </w:tr>
      <w:tr w:rsidR="00B570DE" w:rsidRPr="007339BB" w14:paraId="67D3B346" w14:textId="77777777" w:rsidTr="00123FE1">
        <w:trPr>
          <w:jc w:val="center"/>
        </w:trPr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332A4B3" w14:textId="5FF08C27" w:rsidR="00B570DE" w:rsidRPr="007339BB" w:rsidRDefault="00C04271" w:rsidP="00123FE1">
            <w:pPr>
              <w:pStyle w:val="Inne0"/>
              <w:spacing w:line="276" w:lineRule="auto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r w:rsidR="00B570DE" w:rsidRPr="007339BB"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  <w:t>Wymagane doświadczenie</w:t>
            </w:r>
          </w:p>
        </w:tc>
        <w:tc>
          <w:tcPr>
            <w:tcW w:w="351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28E55FAA" w14:textId="77777777" w:rsidR="00B570DE" w:rsidRPr="007339BB" w:rsidRDefault="00B570DE" w:rsidP="00751B0A">
            <w:pPr>
              <w:pStyle w:val="Akapitzlist"/>
              <w:numPr>
                <w:ilvl w:val="0"/>
                <w:numId w:val="44"/>
              </w:numPr>
              <w:spacing w:line="276" w:lineRule="auto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7339BB">
              <w:rPr>
                <w:rFonts w:ascii="Times New Roman" w:hAnsi="Times New Roman" w:cs="Times New Roman"/>
                <w:sz w:val="26"/>
                <w:szCs w:val="26"/>
              </w:rPr>
              <w:t xml:space="preserve">w ciągu ostatnich 5 lat realizował zadania w minimum 1 projekcie o budżecie 500 000 zł, w którym pełnił rolę Konsultanta ITSM. </w:t>
            </w:r>
          </w:p>
          <w:p w14:paraId="0293C12C" w14:textId="77777777" w:rsidR="00B570DE" w:rsidRPr="007339BB" w:rsidRDefault="00B570DE" w:rsidP="00751B0A">
            <w:pPr>
              <w:pStyle w:val="Akapitzlist"/>
              <w:numPr>
                <w:ilvl w:val="0"/>
                <w:numId w:val="44"/>
              </w:numPr>
              <w:spacing w:line="276" w:lineRule="auto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7339BB">
              <w:rPr>
                <w:rFonts w:ascii="Times New Roman" w:hAnsi="Times New Roman" w:cs="Times New Roman"/>
                <w:sz w:val="26"/>
                <w:szCs w:val="26"/>
              </w:rPr>
              <w:t xml:space="preserve">posiada co najmniej 3-letnie doświadczenie w zakresie  serwisowania </w:t>
            </w:r>
            <w:proofErr w:type="spellStart"/>
            <w:r w:rsidRPr="007339BB">
              <w:rPr>
                <w:rFonts w:ascii="Times New Roman" w:hAnsi="Times New Roman" w:cs="Times New Roman"/>
                <w:sz w:val="26"/>
                <w:szCs w:val="26"/>
              </w:rPr>
              <w:t>PWEiH</w:t>
            </w:r>
            <w:proofErr w:type="spellEnd"/>
            <w:r w:rsidRPr="007339BB">
              <w:rPr>
                <w:rFonts w:ascii="Times New Roman" w:hAnsi="Times New Roman" w:cs="Times New Roman"/>
                <w:sz w:val="26"/>
                <w:szCs w:val="26"/>
              </w:rPr>
              <w:t xml:space="preserve"> (system teleinformatyczny odpowiadający za obsługę zgłoszeń pochodzących od użytkowników oraz zapewniający obsługę bazy CMDB). </w:t>
            </w:r>
            <w:r w:rsidRPr="007339BB"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  <w:t xml:space="preserve">posiada praktyczne </w:t>
            </w:r>
            <w:r w:rsidRPr="007339BB">
              <w:rPr>
                <w:rFonts w:ascii="Times New Roman" w:hAnsi="Times New Roman" w:cs="Times New Roman"/>
                <w:sz w:val="26"/>
                <w:szCs w:val="26"/>
              </w:rPr>
              <w:t>doświadczenie w realizacji  w/w  czynności.</w:t>
            </w:r>
          </w:p>
          <w:p w14:paraId="7966623D" w14:textId="77777777" w:rsidR="00B570DE" w:rsidRPr="007339BB" w:rsidRDefault="00B570DE" w:rsidP="00751B0A">
            <w:pPr>
              <w:pStyle w:val="Akapitzlist"/>
              <w:numPr>
                <w:ilvl w:val="0"/>
                <w:numId w:val="44"/>
              </w:numPr>
              <w:spacing w:line="276" w:lineRule="auto"/>
              <w:jc w:val="both"/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</w:pPr>
            <w:r w:rsidRPr="007339BB">
              <w:rPr>
                <w:rFonts w:ascii="Times New Roman" w:hAnsi="Times New Roman" w:cs="Times New Roman"/>
                <w:sz w:val="26"/>
                <w:szCs w:val="26"/>
              </w:rPr>
              <w:t>posiada  doświadczenie w diagnozowaniu   i rozwiązywaniu problemów związanych z nieprawidłowym działaniem oprogramowania rodziny Microsoft .</w:t>
            </w:r>
          </w:p>
        </w:tc>
      </w:tr>
      <w:tr w:rsidR="00B570DE" w:rsidRPr="007339BB" w14:paraId="495326C4" w14:textId="77777777" w:rsidTr="00123FE1">
        <w:trPr>
          <w:jc w:val="center"/>
        </w:trPr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F91719A" w14:textId="2F33592B" w:rsidR="00B570DE" w:rsidRPr="007339BB" w:rsidRDefault="00C04271" w:rsidP="00C04271">
            <w:pPr>
              <w:pStyle w:val="Inne0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r w:rsidR="00B570DE" w:rsidRPr="007339BB"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  <w:t>Wymagana wiedza i umiejętności</w:t>
            </w:r>
          </w:p>
        </w:tc>
        <w:tc>
          <w:tcPr>
            <w:tcW w:w="351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49BFED5F" w14:textId="77777777" w:rsidR="00B570DE" w:rsidRPr="007339BB" w:rsidRDefault="00B570DE" w:rsidP="00751B0A">
            <w:pPr>
              <w:pStyle w:val="Akapitzlist"/>
              <w:numPr>
                <w:ilvl w:val="0"/>
                <w:numId w:val="42"/>
              </w:numPr>
              <w:spacing w:after="39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39BB">
              <w:rPr>
                <w:rFonts w:ascii="Times New Roman" w:eastAsia="Calibri" w:hAnsi="Times New Roman" w:cs="Times New Roman"/>
                <w:sz w:val="26"/>
                <w:szCs w:val="26"/>
              </w:rPr>
              <w:t>doświadczenie w utrzymaniu i rozwoju systemu ITSM,</w:t>
            </w:r>
            <w:r w:rsidRPr="007339BB">
              <w:rPr>
                <w:rFonts w:ascii="Times New Roman" w:hAnsi="Times New Roman" w:cs="Times New Roman"/>
                <w:sz w:val="26"/>
                <w:szCs w:val="26"/>
              </w:rPr>
              <w:t xml:space="preserve"> praktyczna  i bardzo dobra znajomość oprogramowania </w:t>
            </w:r>
            <w:proofErr w:type="spellStart"/>
            <w:r w:rsidRPr="007339BB">
              <w:rPr>
                <w:rFonts w:ascii="Times New Roman" w:hAnsi="Times New Roman" w:cs="Times New Roman"/>
                <w:sz w:val="26"/>
                <w:szCs w:val="26"/>
              </w:rPr>
              <w:t>PWEiH</w:t>
            </w:r>
            <w:proofErr w:type="spellEnd"/>
            <w:r w:rsidRPr="007339B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630239D7" w14:textId="77777777" w:rsidR="00B570DE" w:rsidRPr="007339BB" w:rsidRDefault="00B570DE" w:rsidP="00751B0A">
            <w:pPr>
              <w:pStyle w:val="Akapitzlist"/>
              <w:numPr>
                <w:ilvl w:val="0"/>
                <w:numId w:val="42"/>
              </w:numPr>
              <w:spacing w:after="39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39BB">
              <w:rPr>
                <w:rFonts w:ascii="Times New Roman" w:hAnsi="Times New Roman" w:cs="Times New Roman"/>
                <w:sz w:val="26"/>
                <w:szCs w:val="26"/>
              </w:rPr>
              <w:t>zdolność analitycznego myślenia w tym umiejętność analizy dużej ilości informacji z różnych źródeł, szukania powiązań, wyciągania wniosków i przedstawiania ich w spójny sposób.</w:t>
            </w:r>
          </w:p>
          <w:p w14:paraId="6771CF42" w14:textId="77777777" w:rsidR="00B570DE" w:rsidRPr="007339BB" w:rsidRDefault="00B570DE" w:rsidP="00751B0A">
            <w:pPr>
              <w:pStyle w:val="Akapitzlist"/>
              <w:numPr>
                <w:ilvl w:val="0"/>
                <w:numId w:val="42"/>
              </w:numPr>
              <w:spacing w:after="39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39B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szeroka wiedza o architekturze i stosowanych rozwiązaniach IT. Znajomość narzędzi klasy ITSM wspierających procesy zarządzania usługami </w:t>
            </w:r>
          </w:p>
          <w:p w14:paraId="1429153C" w14:textId="77777777" w:rsidR="00B570DE" w:rsidRPr="007339BB" w:rsidRDefault="00B570DE" w:rsidP="00751B0A">
            <w:pPr>
              <w:pStyle w:val="Akapitzlist"/>
              <w:numPr>
                <w:ilvl w:val="0"/>
                <w:numId w:val="42"/>
              </w:numPr>
              <w:spacing w:after="39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39BB">
              <w:rPr>
                <w:rFonts w:ascii="Times New Roman" w:hAnsi="Times New Roman" w:cs="Times New Roman"/>
                <w:sz w:val="26"/>
                <w:szCs w:val="26"/>
              </w:rPr>
              <w:t xml:space="preserve">rozwinięte umiejętności interpersonalne umożliwiające pracę z wieloma jednostkami biznesowymi i IT </w:t>
            </w:r>
          </w:p>
          <w:p w14:paraId="072054C0" w14:textId="77777777" w:rsidR="00B570DE" w:rsidRPr="007339BB" w:rsidRDefault="00B570DE" w:rsidP="00751B0A">
            <w:pPr>
              <w:pStyle w:val="Akapitzlist"/>
              <w:numPr>
                <w:ilvl w:val="0"/>
                <w:numId w:val="42"/>
              </w:numPr>
              <w:spacing w:after="39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39BB">
              <w:rPr>
                <w:rFonts w:ascii="Times New Roman" w:hAnsi="Times New Roman" w:cs="Times New Roman"/>
                <w:sz w:val="26"/>
                <w:szCs w:val="26"/>
              </w:rPr>
              <w:t xml:space="preserve">nastawienie na efekty, cele, zadnia i jakość procesów </w:t>
            </w:r>
          </w:p>
          <w:p w14:paraId="7E5FF4D5" w14:textId="77777777" w:rsidR="00B570DE" w:rsidRPr="007339BB" w:rsidRDefault="00B570DE" w:rsidP="00751B0A">
            <w:pPr>
              <w:pStyle w:val="Akapitzlist"/>
              <w:numPr>
                <w:ilvl w:val="0"/>
                <w:numId w:val="42"/>
              </w:numPr>
              <w:spacing w:after="39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39BB">
              <w:rPr>
                <w:rFonts w:ascii="Times New Roman" w:hAnsi="Times New Roman" w:cs="Times New Roman"/>
                <w:sz w:val="26"/>
                <w:szCs w:val="26"/>
              </w:rPr>
              <w:t>znajomości języka angielskiego na poziomie gwarantującym zrozumienie dokumentacji technicznej;</w:t>
            </w:r>
          </w:p>
          <w:p w14:paraId="42407A3A" w14:textId="77777777" w:rsidR="00B570DE" w:rsidRPr="007339BB" w:rsidRDefault="00B570DE" w:rsidP="00751B0A">
            <w:pPr>
              <w:pStyle w:val="Akapitzlist"/>
              <w:numPr>
                <w:ilvl w:val="0"/>
                <w:numId w:val="42"/>
              </w:num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39BB">
              <w:rPr>
                <w:rFonts w:ascii="Times New Roman" w:hAnsi="Times New Roman" w:cs="Times New Roman"/>
                <w:sz w:val="26"/>
                <w:szCs w:val="26"/>
              </w:rPr>
              <w:t>znajomość serwerowego systemu operacyjnego na poziomie inżyniera systemowego</w:t>
            </w:r>
          </w:p>
          <w:p w14:paraId="3E9DDDCF" w14:textId="77777777" w:rsidR="00B570DE" w:rsidRPr="007339BB" w:rsidRDefault="00B570DE" w:rsidP="00751B0A">
            <w:pPr>
              <w:pStyle w:val="Akapitzlist"/>
              <w:numPr>
                <w:ilvl w:val="0"/>
                <w:numId w:val="42"/>
              </w:numPr>
              <w:spacing w:after="39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39BB">
              <w:rPr>
                <w:rFonts w:ascii="Times New Roman" w:hAnsi="Times New Roman" w:cs="Times New Roman"/>
                <w:sz w:val="26"/>
                <w:szCs w:val="26"/>
              </w:rPr>
              <w:t>biegła znajomość języka polskiego w mowie i piśmie</w:t>
            </w:r>
          </w:p>
        </w:tc>
      </w:tr>
      <w:tr w:rsidR="00B570DE" w:rsidRPr="007339BB" w14:paraId="42C0ED01" w14:textId="77777777" w:rsidTr="00123FE1">
        <w:trPr>
          <w:trHeight w:val="1140"/>
          <w:jc w:val="center"/>
        </w:trPr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602FB82" w14:textId="690CE829" w:rsidR="00B570DE" w:rsidRPr="007339BB" w:rsidRDefault="00C04271" w:rsidP="00123FE1">
            <w:pPr>
              <w:pStyle w:val="Inne0"/>
              <w:spacing w:line="276" w:lineRule="auto"/>
              <w:jc w:val="both"/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</w:pPr>
            <w:r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  <w:lastRenderedPageBreak/>
              <w:t xml:space="preserve"> </w:t>
            </w:r>
            <w:r w:rsidR="00B570DE" w:rsidRPr="007339BB"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  <w:t>Wymagane certyfikaty</w:t>
            </w:r>
          </w:p>
          <w:p w14:paraId="0B775696" w14:textId="77777777" w:rsidR="00B570DE" w:rsidRPr="007339BB" w:rsidRDefault="00B570DE" w:rsidP="00123FE1">
            <w:pPr>
              <w:pStyle w:val="Inne0"/>
              <w:spacing w:line="276" w:lineRule="auto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</w:tc>
        <w:tc>
          <w:tcPr>
            <w:tcW w:w="3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418058" w14:textId="77777777" w:rsidR="00B570DE" w:rsidRPr="007339BB" w:rsidRDefault="00B570DE" w:rsidP="00751B0A">
            <w:pPr>
              <w:pStyle w:val="Inne0"/>
              <w:numPr>
                <w:ilvl w:val="0"/>
                <w:numId w:val="38"/>
              </w:numPr>
              <w:tabs>
                <w:tab w:val="left" w:pos="793"/>
              </w:tabs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39BB">
              <w:rPr>
                <w:rFonts w:ascii="Times New Roman" w:hAnsi="Times New Roman" w:cs="Times New Roman"/>
                <w:sz w:val="26"/>
                <w:szCs w:val="26"/>
              </w:rPr>
              <w:t xml:space="preserve">Certyfikat producenta oprogramowania ITSM potwierdzający kompetencje w zakresie wdrażanych ITSM  </w:t>
            </w:r>
          </w:p>
          <w:p w14:paraId="77E5B796" w14:textId="77777777" w:rsidR="00B570DE" w:rsidRPr="007339BB" w:rsidRDefault="00B570DE" w:rsidP="00751B0A">
            <w:pPr>
              <w:pStyle w:val="Inne0"/>
              <w:numPr>
                <w:ilvl w:val="0"/>
                <w:numId w:val="38"/>
              </w:numPr>
              <w:tabs>
                <w:tab w:val="left" w:pos="793"/>
              </w:tabs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39BB">
              <w:rPr>
                <w:rFonts w:ascii="Times New Roman" w:hAnsi="Times New Roman" w:cs="Times New Roman"/>
                <w:sz w:val="26"/>
                <w:szCs w:val="26"/>
              </w:rPr>
              <w:t>ITIL co najmniej na poziomie Foundation</w:t>
            </w:r>
          </w:p>
        </w:tc>
      </w:tr>
    </w:tbl>
    <w:p w14:paraId="3C18E35E" w14:textId="77777777" w:rsidR="003D5FC7" w:rsidRPr="007339BB" w:rsidRDefault="003D5FC7" w:rsidP="00B570DE">
      <w:pPr>
        <w:spacing w:line="360" w:lineRule="auto"/>
        <w:rPr>
          <w:rFonts w:ascii="Times New Roman" w:hAnsi="Times New Roman"/>
          <w:sz w:val="26"/>
          <w:szCs w:val="26"/>
        </w:rPr>
      </w:pPr>
    </w:p>
    <w:p w14:paraId="06A2C430" w14:textId="77777777" w:rsidR="00B570DE" w:rsidRPr="007339BB" w:rsidRDefault="00B570DE" w:rsidP="00B570DE">
      <w:pPr>
        <w:pStyle w:val="Nagwek6"/>
        <w:spacing w:line="360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7339BB">
        <w:rPr>
          <w:rStyle w:val="Inne"/>
          <w:rFonts w:ascii="Times New Roman" w:eastAsia="Arial" w:hAnsi="Times New Roman" w:cs="Times New Roman"/>
          <w:color w:val="auto"/>
          <w:sz w:val="26"/>
          <w:szCs w:val="26"/>
        </w:rPr>
        <w:t xml:space="preserve">Konsultant ITIL </w:t>
      </w:r>
      <w:proofErr w:type="spellStart"/>
      <w:r w:rsidRPr="007339BB">
        <w:rPr>
          <w:rStyle w:val="Inne"/>
          <w:rFonts w:ascii="Times New Roman" w:eastAsia="Arial" w:hAnsi="Times New Roman" w:cs="Times New Roman"/>
          <w:color w:val="auto"/>
          <w:sz w:val="26"/>
          <w:szCs w:val="26"/>
        </w:rPr>
        <w:t>PWEiH</w:t>
      </w:r>
      <w:proofErr w:type="spellEnd"/>
    </w:p>
    <w:tbl>
      <w:tblPr>
        <w:tblOverlap w:val="never"/>
        <w:tblW w:w="5003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16"/>
        <w:gridCol w:w="9051"/>
      </w:tblGrid>
      <w:tr w:rsidR="00B570DE" w:rsidRPr="007339BB" w14:paraId="24417CCD" w14:textId="77777777" w:rsidTr="00123FE1">
        <w:trPr>
          <w:jc w:val="center"/>
        </w:trPr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2D4D2A99" w14:textId="58AC2477" w:rsidR="00B570DE" w:rsidRPr="00BE6A33" w:rsidRDefault="00BE6A33" w:rsidP="00123FE1">
            <w:pPr>
              <w:pStyle w:val="Inne0"/>
              <w:spacing w:line="276" w:lineRule="auto"/>
              <w:jc w:val="both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r>
              <w:rPr>
                <w:rStyle w:val="Inne"/>
                <w:rFonts w:ascii="Times New Roman" w:eastAsia="Arial" w:hAnsi="Times New Roman" w:cs="Times New Roman"/>
                <w:b/>
                <w:sz w:val="26"/>
                <w:szCs w:val="26"/>
              </w:rPr>
              <w:t xml:space="preserve"> </w:t>
            </w:r>
            <w:r w:rsidR="00B570DE" w:rsidRPr="00BE6A33">
              <w:rPr>
                <w:rStyle w:val="Inne"/>
                <w:rFonts w:ascii="Times New Roman" w:eastAsia="Arial" w:hAnsi="Times New Roman" w:cs="Times New Roman"/>
                <w:b/>
                <w:sz w:val="26"/>
                <w:szCs w:val="26"/>
              </w:rPr>
              <w:t>Pozycja</w:t>
            </w:r>
          </w:p>
        </w:tc>
        <w:tc>
          <w:tcPr>
            <w:tcW w:w="351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0467FC2A" w14:textId="5EFFDECB" w:rsidR="00B570DE" w:rsidRPr="00BE6A33" w:rsidRDefault="00BE6A33" w:rsidP="00123FE1">
            <w:pPr>
              <w:pStyle w:val="Inne0"/>
              <w:spacing w:line="276" w:lineRule="auto"/>
              <w:jc w:val="both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r>
              <w:rPr>
                <w:rStyle w:val="Inne"/>
                <w:rFonts w:ascii="Times New Roman" w:eastAsia="Arial" w:hAnsi="Times New Roman" w:cs="Times New Roman"/>
                <w:b/>
                <w:sz w:val="26"/>
                <w:szCs w:val="26"/>
              </w:rPr>
              <w:t xml:space="preserve"> </w:t>
            </w:r>
            <w:r w:rsidR="00B570DE" w:rsidRPr="00BE6A33">
              <w:rPr>
                <w:rStyle w:val="Inne"/>
                <w:rFonts w:ascii="Times New Roman" w:eastAsia="Arial" w:hAnsi="Times New Roman" w:cs="Times New Roman"/>
                <w:b/>
                <w:sz w:val="26"/>
                <w:szCs w:val="26"/>
              </w:rPr>
              <w:t>Wymaganie</w:t>
            </w:r>
          </w:p>
        </w:tc>
      </w:tr>
      <w:tr w:rsidR="00B570DE" w:rsidRPr="007339BB" w14:paraId="03598BA3" w14:textId="77777777" w:rsidTr="00123FE1">
        <w:trPr>
          <w:jc w:val="center"/>
        </w:trPr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7F5D7805" w14:textId="1912EB5D" w:rsidR="00B570DE" w:rsidRPr="007339BB" w:rsidRDefault="00BE6A33" w:rsidP="00123FE1">
            <w:pPr>
              <w:pStyle w:val="Inne0"/>
              <w:spacing w:line="276" w:lineRule="auto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r w:rsidR="00B570DE" w:rsidRPr="007339BB"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  <w:t>Rola</w:t>
            </w:r>
          </w:p>
        </w:tc>
        <w:tc>
          <w:tcPr>
            <w:tcW w:w="351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3FD256D2" w14:textId="465614EC" w:rsidR="00B570DE" w:rsidRPr="007339BB" w:rsidRDefault="00BE6A33" w:rsidP="00123FE1">
            <w:pPr>
              <w:pStyle w:val="Nagwek6"/>
              <w:rPr>
                <w:rFonts w:ascii="Times New Roman" w:eastAsia="Arial" w:hAnsi="Times New Roman" w:cs="Times New Roman"/>
                <w:color w:val="auto"/>
                <w:sz w:val="26"/>
                <w:szCs w:val="26"/>
              </w:rPr>
            </w:pPr>
            <w:r>
              <w:rPr>
                <w:rStyle w:val="Inne"/>
                <w:rFonts w:ascii="Times New Roman" w:eastAsia="Arial" w:hAnsi="Times New Roman" w:cs="Times New Roman"/>
                <w:color w:val="auto"/>
                <w:sz w:val="26"/>
                <w:szCs w:val="26"/>
              </w:rPr>
              <w:t xml:space="preserve"> </w:t>
            </w:r>
            <w:r w:rsidR="00B570DE" w:rsidRPr="007339BB">
              <w:rPr>
                <w:rStyle w:val="Inne"/>
                <w:rFonts w:ascii="Times New Roman" w:eastAsia="Arial" w:hAnsi="Times New Roman" w:cs="Times New Roman"/>
                <w:color w:val="auto"/>
                <w:sz w:val="26"/>
                <w:szCs w:val="26"/>
              </w:rPr>
              <w:t xml:space="preserve">Konsultant ITIL </w:t>
            </w:r>
            <w:proofErr w:type="spellStart"/>
            <w:r w:rsidR="00B570DE" w:rsidRPr="007339BB">
              <w:rPr>
                <w:rStyle w:val="Inne"/>
                <w:rFonts w:ascii="Times New Roman" w:eastAsia="Arial" w:hAnsi="Times New Roman" w:cs="Times New Roman"/>
                <w:color w:val="auto"/>
                <w:sz w:val="26"/>
                <w:szCs w:val="26"/>
              </w:rPr>
              <w:t>PWEiH</w:t>
            </w:r>
            <w:proofErr w:type="spellEnd"/>
          </w:p>
        </w:tc>
      </w:tr>
      <w:tr w:rsidR="00B570DE" w:rsidRPr="007339BB" w14:paraId="70D70813" w14:textId="77777777" w:rsidTr="00123FE1">
        <w:trPr>
          <w:jc w:val="center"/>
        </w:trPr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1D4E9B6C" w14:textId="05DC0B8E" w:rsidR="00B570DE" w:rsidRPr="007339BB" w:rsidRDefault="00BE6A33" w:rsidP="00123FE1">
            <w:pPr>
              <w:pStyle w:val="Inne0"/>
              <w:spacing w:line="276" w:lineRule="auto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r w:rsidR="00B570DE" w:rsidRPr="007339BB"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  <w:t>Liczba specjalistów</w:t>
            </w:r>
          </w:p>
        </w:tc>
        <w:tc>
          <w:tcPr>
            <w:tcW w:w="351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6BAD4258" w14:textId="6F6D780D" w:rsidR="00B570DE" w:rsidRPr="007339BB" w:rsidRDefault="00BE6A33" w:rsidP="00123FE1">
            <w:pPr>
              <w:pStyle w:val="Inne0"/>
              <w:spacing w:line="276" w:lineRule="auto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r w:rsidR="00B570DE" w:rsidRPr="007339BB"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  <w:t>1</w:t>
            </w:r>
          </w:p>
        </w:tc>
      </w:tr>
      <w:tr w:rsidR="00B570DE" w:rsidRPr="007339BB" w14:paraId="73DD119D" w14:textId="77777777" w:rsidTr="00123FE1">
        <w:trPr>
          <w:jc w:val="center"/>
        </w:trPr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45DC681" w14:textId="65B405F9" w:rsidR="00B570DE" w:rsidRPr="007339BB" w:rsidRDefault="00BE6A33" w:rsidP="00123FE1">
            <w:pPr>
              <w:pStyle w:val="Inne0"/>
              <w:spacing w:line="276" w:lineRule="auto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r w:rsidR="00B570DE" w:rsidRPr="007339BB"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  <w:t>Wymagane doświadczenie</w:t>
            </w:r>
          </w:p>
        </w:tc>
        <w:tc>
          <w:tcPr>
            <w:tcW w:w="351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1C94F13F" w14:textId="77777777" w:rsidR="00B570DE" w:rsidRPr="007339BB" w:rsidRDefault="00B570DE" w:rsidP="00751B0A">
            <w:pPr>
              <w:pStyle w:val="Inne0"/>
              <w:numPr>
                <w:ilvl w:val="0"/>
                <w:numId w:val="45"/>
              </w:numPr>
              <w:spacing w:line="276" w:lineRule="auto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7339BB">
              <w:rPr>
                <w:rFonts w:ascii="Times New Roman" w:hAnsi="Times New Roman" w:cs="Times New Roman"/>
                <w:sz w:val="26"/>
                <w:szCs w:val="26"/>
              </w:rPr>
              <w:t xml:space="preserve">w ciągu ostatnich 5 lat realizował zadania w minimum 1 projekcie o budżecie 500 000 zł, w którym pełnił rolę Konsultanta ITIL, posiada co najmniej 3-letnie doświadczenie w zakresie  serwisowania </w:t>
            </w:r>
            <w:proofErr w:type="spellStart"/>
            <w:r w:rsidRPr="007339BB">
              <w:rPr>
                <w:rFonts w:ascii="Times New Roman" w:hAnsi="Times New Roman" w:cs="Times New Roman"/>
                <w:sz w:val="26"/>
                <w:szCs w:val="26"/>
              </w:rPr>
              <w:t>PWEiH</w:t>
            </w:r>
            <w:proofErr w:type="spellEnd"/>
            <w:r w:rsidRPr="007339B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339BB"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  <w:t xml:space="preserve">posiada praktyczne  </w:t>
            </w:r>
            <w:r w:rsidRPr="007339BB">
              <w:rPr>
                <w:rFonts w:ascii="Times New Roman" w:hAnsi="Times New Roman" w:cs="Times New Roman"/>
                <w:sz w:val="26"/>
                <w:szCs w:val="26"/>
              </w:rPr>
              <w:t xml:space="preserve">doświadczenie w implementacji procesów biznesowych w </w:t>
            </w:r>
            <w:proofErr w:type="spellStart"/>
            <w:r w:rsidRPr="007339BB">
              <w:rPr>
                <w:rFonts w:ascii="Times New Roman" w:hAnsi="Times New Roman" w:cs="Times New Roman"/>
                <w:sz w:val="26"/>
                <w:szCs w:val="26"/>
              </w:rPr>
              <w:t>PWEiH</w:t>
            </w:r>
            <w:proofErr w:type="spellEnd"/>
            <w:r w:rsidRPr="007339B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18F7C213" w14:textId="77777777" w:rsidR="00B570DE" w:rsidRPr="007339BB" w:rsidRDefault="00B570DE" w:rsidP="00751B0A">
            <w:pPr>
              <w:pStyle w:val="Inne0"/>
              <w:numPr>
                <w:ilvl w:val="0"/>
                <w:numId w:val="45"/>
              </w:numPr>
              <w:spacing w:line="276" w:lineRule="auto"/>
              <w:jc w:val="both"/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</w:pPr>
            <w:r w:rsidRPr="007339B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minimum 3-letnie doświadczenie w zakresie projektowania, planowania, audytu, optymalizacji w obszarze zarządzania usługami IT.</w:t>
            </w:r>
          </w:p>
        </w:tc>
      </w:tr>
      <w:tr w:rsidR="00B570DE" w:rsidRPr="007339BB" w14:paraId="6EAF43E0" w14:textId="77777777" w:rsidTr="00123FE1">
        <w:trPr>
          <w:jc w:val="center"/>
        </w:trPr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2F9B584" w14:textId="69F0A27F" w:rsidR="00B570DE" w:rsidRPr="007339BB" w:rsidRDefault="00E84EA6" w:rsidP="00123FE1">
            <w:pPr>
              <w:pStyle w:val="Inne0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  <w:lastRenderedPageBreak/>
              <w:t xml:space="preserve"> </w:t>
            </w:r>
            <w:r w:rsidR="00B570DE" w:rsidRPr="007339BB"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  <w:t>Wymagana wiedza i umiejętności</w:t>
            </w:r>
          </w:p>
        </w:tc>
        <w:tc>
          <w:tcPr>
            <w:tcW w:w="351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40B537A2" w14:textId="77777777" w:rsidR="00B570DE" w:rsidRPr="007339BB" w:rsidRDefault="00B570DE" w:rsidP="00751B0A">
            <w:pPr>
              <w:pStyle w:val="Akapitzlist"/>
              <w:numPr>
                <w:ilvl w:val="0"/>
                <w:numId w:val="39"/>
              </w:num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39BB">
              <w:rPr>
                <w:rFonts w:ascii="Times New Roman" w:hAnsi="Times New Roman" w:cs="Times New Roman"/>
                <w:sz w:val="26"/>
                <w:szCs w:val="26"/>
              </w:rPr>
              <w:t xml:space="preserve"> praktyczna  i bardzo dobra znajomość oprogramowania </w:t>
            </w:r>
            <w:proofErr w:type="spellStart"/>
            <w:r w:rsidRPr="007339BB">
              <w:rPr>
                <w:rFonts w:ascii="Times New Roman" w:hAnsi="Times New Roman" w:cs="Times New Roman"/>
                <w:sz w:val="26"/>
                <w:szCs w:val="26"/>
              </w:rPr>
              <w:t>PWEiH</w:t>
            </w:r>
            <w:proofErr w:type="spellEnd"/>
            <w:r w:rsidRPr="007339BB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  <w:p w14:paraId="032421EA" w14:textId="77777777" w:rsidR="00B570DE" w:rsidRPr="007339BB" w:rsidRDefault="00B570DE" w:rsidP="00751B0A">
            <w:pPr>
              <w:pStyle w:val="Akapitzlist"/>
              <w:numPr>
                <w:ilvl w:val="0"/>
                <w:numId w:val="39"/>
              </w:num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39BB">
              <w:rPr>
                <w:rFonts w:ascii="Times New Roman" w:hAnsi="Times New Roman" w:cs="Times New Roman"/>
                <w:sz w:val="26"/>
                <w:szCs w:val="26"/>
              </w:rPr>
              <w:t>biegła znajomość języka polskiego w mowie i piśmie</w:t>
            </w:r>
          </w:p>
          <w:p w14:paraId="1C35D33E" w14:textId="77777777" w:rsidR="00B570DE" w:rsidRPr="007339BB" w:rsidRDefault="00B570DE" w:rsidP="00751B0A">
            <w:pPr>
              <w:pStyle w:val="Akapitzlist"/>
              <w:numPr>
                <w:ilvl w:val="0"/>
                <w:numId w:val="39"/>
              </w:num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39BB">
              <w:rPr>
                <w:rFonts w:ascii="Times New Roman" w:hAnsi="Times New Roman" w:cs="Times New Roman"/>
                <w:sz w:val="26"/>
                <w:szCs w:val="26"/>
              </w:rPr>
              <w:t xml:space="preserve"> praktyczne doświadczenie z zakresu procesów ITIL w szczególności:  zarządzanie incydentami oraz wnioskami o usługę, zarządzanie problemami oraz poziomem usług, zarządzanie zmiana, zarządzanie konfiguracją wraz z bazą konfiguracji (CMDB), zarządzanie bazą wiedzy.</w:t>
            </w:r>
          </w:p>
          <w:p w14:paraId="57F5C512" w14:textId="77777777" w:rsidR="00B570DE" w:rsidRPr="007339BB" w:rsidRDefault="00B570DE" w:rsidP="00751B0A">
            <w:pPr>
              <w:pStyle w:val="Akapitzlist"/>
              <w:numPr>
                <w:ilvl w:val="0"/>
                <w:numId w:val="39"/>
              </w:num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39BB">
              <w:rPr>
                <w:rFonts w:ascii="Times New Roman" w:hAnsi="Times New Roman" w:cs="Times New Roman"/>
                <w:sz w:val="26"/>
                <w:szCs w:val="26"/>
              </w:rPr>
              <w:t xml:space="preserve">zdolność analitycznego myślenia w tym umiejętność analizy dużej ilości informacji z różnych źródeł, szukania powiązań, wyciągania wniosków i przedstawiania ich w spójny sposób. </w:t>
            </w:r>
          </w:p>
          <w:p w14:paraId="0A962254" w14:textId="77777777" w:rsidR="00B570DE" w:rsidRPr="007339BB" w:rsidRDefault="00B570DE" w:rsidP="00751B0A">
            <w:pPr>
              <w:pStyle w:val="Akapitzlist"/>
              <w:numPr>
                <w:ilvl w:val="0"/>
                <w:numId w:val="39"/>
              </w:numPr>
              <w:spacing w:after="39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39BB">
              <w:rPr>
                <w:rFonts w:ascii="Times New Roman" w:hAnsi="Times New Roman" w:cs="Times New Roman"/>
                <w:sz w:val="26"/>
                <w:szCs w:val="26"/>
              </w:rPr>
              <w:t xml:space="preserve">rozwinięte umiejętności interpersonalne umożliwiające pracę z wieloma jednostkami biznesowymi i IT </w:t>
            </w:r>
          </w:p>
          <w:p w14:paraId="3CAF9B60" w14:textId="77777777" w:rsidR="00B570DE" w:rsidRPr="007339BB" w:rsidRDefault="00B570DE" w:rsidP="00751B0A">
            <w:pPr>
              <w:pStyle w:val="Akapitzlist"/>
              <w:numPr>
                <w:ilvl w:val="0"/>
                <w:numId w:val="39"/>
              </w:numPr>
              <w:spacing w:after="39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39BB">
              <w:rPr>
                <w:rFonts w:ascii="Times New Roman" w:hAnsi="Times New Roman" w:cs="Times New Roman"/>
                <w:sz w:val="26"/>
                <w:szCs w:val="26"/>
              </w:rPr>
              <w:t xml:space="preserve">nastawienie na efekty, cele, zadnia i jakość procesów </w:t>
            </w:r>
          </w:p>
          <w:p w14:paraId="37E887D2" w14:textId="77777777" w:rsidR="00B570DE" w:rsidRPr="007339BB" w:rsidRDefault="00B570DE" w:rsidP="00751B0A">
            <w:pPr>
              <w:pStyle w:val="Akapitzlist"/>
              <w:numPr>
                <w:ilvl w:val="0"/>
                <w:numId w:val="39"/>
              </w:num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39BB">
              <w:rPr>
                <w:rFonts w:ascii="Times New Roman" w:hAnsi="Times New Roman" w:cs="Times New Roman"/>
                <w:sz w:val="26"/>
                <w:szCs w:val="26"/>
              </w:rPr>
              <w:t>umiejętność planowania, implementacji i optymalizacji procesów ITIL; umiejętność modelowania procesów.</w:t>
            </w:r>
          </w:p>
        </w:tc>
      </w:tr>
      <w:tr w:rsidR="00B570DE" w:rsidRPr="007339BB" w14:paraId="0D22842F" w14:textId="77777777" w:rsidTr="00123FE1">
        <w:trPr>
          <w:trHeight w:val="1123"/>
          <w:jc w:val="center"/>
        </w:trPr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4CBD83E" w14:textId="4F96D42D" w:rsidR="00B570DE" w:rsidRPr="007339BB" w:rsidRDefault="00E84EA6" w:rsidP="00123FE1">
            <w:pPr>
              <w:pStyle w:val="Inne0"/>
              <w:spacing w:line="276" w:lineRule="auto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r w:rsidR="00B570DE" w:rsidRPr="007339BB"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  <w:t>Wymagane certyfikaty</w:t>
            </w:r>
          </w:p>
        </w:tc>
        <w:tc>
          <w:tcPr>
            <w:tcW w:w="3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3A3B5" w14:textId="77777777" w:rsidR="00B570DE" w:rsidRPr="007339BB" w:rsidRDefault="00B570DE" w:rsidP="00751B0A">
            <w:pPr>
              <w:pStyle w:val="Akapitzlist"/>
              <w:numPr>
                <w:ilvl w:val="0"/>
                <w:numId w:val="40"/>
              </w:numPr>
              <w:spacing w:after="0" w:line="276" w:lineRule="auto"/>
              <w:ind w:left="714" w:hanging="3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39BB">
              <w:rPr>
                <w:rFonts w:ascii="Times New Roman" w:hAnsi="Times New Roman" w:cs="Times New Roman"/>
                <w:sz w:val="26"/>
                <w:szCs w:val="26"/>
              </w:rPr>
              <w:t xml:space="preserve"> certyfikat z zakresu zarządzania projektem potwierdzoną PRINCE 2 lub równoważnych.</w:t>
            </w:r>
          </w:p>
          <w:p w14:paraId="771C20C8" w14:textId="77777777" w:rsidR="00B570DE" w:rsidRPr="007339BB" w:rsidRDefault="00B570DE" w:rsidP="00751B0A">
            <w:pPr>
              <w:pStyle w:val="Inne0"/>
              <w:numPr>
                <w:ilvl w:val="0"/>
                <w:numId w:val="40"/>
              </w:numPr>
              <w:tabs>
                <w:tab w:val="left" w:pos="793"/>
              </w:tabs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39BB">
              <w:rPr>
                <w:rFonts w:ascii="Times New Roman" w:hAnsi="Times New Roman" w:cs="Times New Roman"/>
                <w:sz w:val="26"/>
                <w:szCs w:val="26"/>
              </w:rPr>
              <w:t xml:space="preserve"> certyfikat ITIL co najmniej na poziomie </w:t>
            </w:r>
            <w:proofErr w:type="spellStart"/>
            <w:r w:rsidRPr="007339BB">
              <w:rPr>
                <w:rFonts w:ascii="Times New Roman" w:hAnsi="Times New Roman" w:cs="Times New Roman"/>
                <w:sz w:val="26"/>
                <w:szCs w:val="26"/>
              </w:rPr>
              <w:t>Foundtion</w:t>
            </w:r>
            <w:proofErr w:type="spellEnd"/>
            <w:r w:rsidRPr="007339BB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</w:tc>
      </w:tr>
      <w:bookmarkEnd w:id="4"/>
    </w:tbl>
    <w:p w14:paraId="0B5BE894" w14:textId="77777777" w:rsidR="00B64812" w:rsidRDefault="00B64812" w:rsidP="00D277A0">
      <w:pPr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7954B7D7" w14:textId="0D0CB819" w:rsidR="00AA216A" w:rsidRDefault="00AA216A" w:rsidP="00AA216A">
      <w:pPr>
        <w:pStyle w:val="Nagwek6"/>
        <w:spacing w:line="360" w:lineRule="auto"/>
        <w:rPr>
          <w:rStyle w:val="Inne"/>
          <w:rFonts w:ascii="Times New Roman" w:eastAsia="Arial" w:hAnsi="Times New Roman" w:cs="Times New Roman"/>
          <w:color w:val="auto"/>
          <w:sz w:val="26"/>
          <w:szCs w:val="26"/>
        </w:rPr>
      </w:pPr>
      <w:r>
        <w:rPr>
          <w:rStyle w:val="Inne"/>
          <w:rFonts w:ascii="Times New Roman" w:eastAsia="Arial" w:hAnsi="Times New Roman" w:cs="Times New Roman"/>
          <w:color w:val="auto"/>
          <w:sz w:val="26"/>
          <w:szCs w:val="26"/>
        </w:rPr>
        <w:lastRenderedPageBreak/>
        <w:t>Role związane z zarządzaniem projektem</w:t>
      </w:r>
    </w:p>
    <w:p w14:paraId="4E0CE5C3" w14:textId="5C92735E" w:rsidR="002059FE" w:rsidRPr="007339BB" w:rsidRDefault="00AA216A" w:rsidP="002059FE">
      <w:pPr>
        <w:pStyle w:val="Nagwek6"/>
        <w:spacing w:line="360" w:lineRule="auto"/>
        <w:rPr>
          <w:rStyle w:val="Inne"/>
          <w:rFonts w:ascii="Times New Roman" w:eastAsia="Arial" w:hAnsi="Times New Roman" w:cs="Times New Roman"/>
          <w:color w:val="auto"/>
          <w:sz w:val="26"/>
          <w:szCs w:val="26"/>
        </w:rPr>
      </w:pPr>
      <w:r w:rsidRPr="007339BB">
        <w:rPr>
          <w:rStyle w:val="Inne"/>
          <w:rFonts w:ascii="Times New Roman" w:eastAsia="Arial" w:hAnsi="Times New Roman" w:cs="Times New Roman"/>
          <w:color w:val="auto"/>
          <w:sz w:val="26"/>
          <w:szCs w:val="26"/>
        </w:rPr>
        <w:t>Kierownik projektu</w:t>
      </w:r>
    </w:p>
    <w:tbl>
      <w:tblPr>
        <w:tblOverlap w:val="never"/>
        <w:tblW w:w="5003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16"/>
        <w:gridCol w:w="9051"/>
      </w:tblGrid>
      <w:tr w:rsidR="002059FE" w:rsidRPr="007339BB" w14:paraId="1A8AAD70" w14:textId="77777777" w:rsidTr="00657E9C">
        <w:trPr>
          <w:jc w:val="center"/>
        </w:trPr>
        <w:tc>
          <w:tcPr>
            <w:tcW w:w="148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D74F5E" w14:textId="77777777" w:rsidR="002059FE" w:rsidRPr="007339BB" w:rsidRDefault="002059FE" w:rsidP="00657E9C">
            <w:pPr>
              <w:pStyle w:val="Inne0"/>
              <w:spacing w:line="240" w:lineRule="auto"/>
              <w:jc w:val="both"/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</w:rPr>
            </w:pPr>
            <w:r>
              <w:rPr>
                <w:rStyle w:val="Inne"/>
                <w:rFonts w:ascii="Times New Roman" w:eastAsia="Arial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7339BB">
              <w:rPr>
                <w:rStyle w:val="Inne"/>
                <w:rFonts w:ascii="Times New Roman" w:eastAsia="Arial" w:hAnsi="Times New Roman" w:cs="Times New Roman"/>
                <w:b/>
                <w:bCs/>
                <w:sz w:val="26"/>
                <w:szCs w:val="26"/>
              </w:rPr>
              <w:t>Pozycja</w:t>
            </w:r>
          </w:p>
        </w:tc>
        <w:tc>
          <w:tcPr>
            <w:tcW w:w="35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CA7B5" w14:textId="77777777" w:rsidR="002059FE" w:rsidRPr="007339BB" w:rsidRDefault="002059FE" w:rsidP="00657E9C">
            <w:pPr>
              <w:pStyle w:val="Inne0"/>
              <w:spacing w:line="240" w:lineRule="auto"/>
              <w:jc w:val="both"/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</w:rPr>
            </w:pPr>
            <w:r>
              <w:rPr>
                <w:rStyle w:val="Inne"/>
                <w:rFonts w:ascii="Times New Roman" w:eastAsia="Arial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7339BB">
              <w:rPr>
                <w:rStyle w:val="Inne"/>
                <w:rFonts w:ascii="Times New Roman" w:eastAsia="Arial" w:hAnsi="Times New Roman" w:cs="Times New Roman"/>
                <w:b/>
                <w:bCs/>
                <w:sz w:val="26"/>
                <w:szCs w:val="26"/>
              </w:rPr>
              <w:t>Wymaganie</w:t>
            </w:r>
          </w:p>
        </w:tc>
      </w:tr>
      <w:tr w:rsidR="002059FE" w:rsidRPr="007339BB" w14:paraId="79EE2A7E" w14:textId="77777777" w:rsidTr="00657E9C">
        <w:trPr>
          <w:jc w:val="center"/>
        </w:trPr>
        <w:tc>
          <w:tcPr>
            <w:tcW w:w="148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2C5DA1" w14:textId="77777777" w:rsidR="002059FE" w:rsidRPr="007339BB" w:rsidRDefault="002059FE" w:rsidP="00657E9C">
            <w:pPr>
              <w:pStyle w:val="Inne0"/>
              <w:spacing w:line="240" w:lineRule="auto"/>
              <w:jc w:val="both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r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r w:rsidRPr="007339BB"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  <w:t>Rola</w:t>
            </w:r>
          </w:p>
        </w:tc>
        <w:tc>
          <w:tcPr>
            <w:tcW w:w="35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10CF51" w14:textId="44A45061" w:rsidR="002059FE" w:rsidRPr="002D676F" w:rsidRDefault="002059FE" w:rsidP="00657E9C">
            <w:pPr>
              <w:pStyle w:val="Nagwek6"/>
              <w:spacing w:before="0" w:line="240" w:lineRule="auto"/>
              <w:rPr>
                <w:rFonts w:ascii="Times New Roman" w:eastAsia="Arial" w:hAnsi="Times New Roman" w:cs="Times New Roman"/>
                <w:color w:val="auto"/>
                <w:sz w:val="26"/>
                <w:szCs w:val="26"/>
              </w:rPr>
            </w:pPr>
            <w:r w:rsidRPr="002D676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Kierownik projektu</w:t>
            </w:r>
          </w:p>
        </w:tc>
      </w:tr>
      <w:tr w:rsidR="002059FE" w:rsidRPr="007339BB" w14:paraId="47A40D30" w14:textId="77777777" w:rsidTr="00657E9C">
        <w:trPr>
          <w:jc w:val="center"/>
        </w:trPr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E11C55" w14:textId="77777777" w:rsidR="002059FE" w:rsidRPr="007339BB" w:rsidRDefault="002059FE" w:rsidP="00657E9C">
            <w:pPr>
              <w:pStyle w:val="Inne0"/>
              <w:spacing w:line="240" w:lineRule="auto"/>
              <w:jc w:val="both"/>
              <w:rPr>
                <w:rFonts w:ascii="Times New Roman" w:eastAsia="Arial" w:hAnsi="Times New Roman" w:cs="Times New Roman"/>
                <w:bCs/>
                <w:sz w:val="26"/>
                <w:szCs w:val="26"/>
              </w:rPr>
            </w:pPr>
            <w:r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r w:rsidRPr="007339BB"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  <w:t>Liczba specjalistów</w:t>
            </w:r>
          </w:p>
        </w:tc>
        <w:tc>
          <w:tcPr>
            <w:tcW w:w="3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08CCC3" w14:textId="77777777" w:rsidR="002059FE" w:rsidRPr="007339BB" w:rsidRDefault="002059FE" w:rsidP="00657E9C">
            <w:pPr>
              <w:pStyle w:val="Inne0"/>
              <w:spacing w:line="240" w:lineRule="auto"/>
              <w:ind w:left="135"/>
              <w:jc w:val="both"/>
              <w:rPr>
                <w:rFonts w:ascii="Times New Roman" w:eastAsia="Arial" w:hAnsi="Times New Roman" w:cs="Times New Roman"/>
                <w:bCs/>
                <w:sz w:val="26"/>
                <w:szCs w:val="26"/>
              </w:rPr>
            </w:pPr>
            <w:r w:rsidRPr="007339BB"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  <w:t>1</w:t>
            </w:r>
          </w:p>
        </w:tc>
      </w:tr>
      <w:tr w:rsidR="002059FE" w:rsidRPr="007339BB" w14:paraId="04D27C7F" w14:textId="77777777" w:rsidTr="00657E9C">
        <w:trPr>
          <w:jc w:val="center"/>
        </w:trPr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9AB4B0" w14:textId="77777777" w:rsidR="002059FE" w:rsidRPr="007339BB" w:rsidRDefault="002059FE" w:rsidP="00657E9C">
            <w:pPr>
              <w:pStyle w:val="Inne0"/>
              <w:spacing w:line="240" w:lineRule="auto"/>
              <w:jc w:val="both"/>
              <w:rPr>
                <w:rFonts w:ascii="Times New Roman" w:eastAsia="Arial" w:hAnsi="Times New Roman" w:cs="Times New Roman"/>
                <w:bCs/>
                <w:sz w:val="26"/>
                <w:szCs w:val="26"/>
              </w:rPr>
            </w:pPr>
            <w:r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r w:rsidRPr="007339BB">
              <w:rPr>
                <w:rFonts w:ascii="Times New Roman" w:hAnsi="Times New Roman" w:cs="Times New Roman"/>
                <w:sz w:val="26"/>
                <w:szCs w:val="26"/>
              </w:rPr>
              <w:t>Wymagane doświadczenie</w:t>
            </w:r>
          </w:p>
        </w:tc>
        <w:tc>
          <w:tcPr>
            <w:tcW w:w="3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91415" w14:textId="77777777" w:rsidR="002059FE" w:rsidRPr="002059FE" w:rsidRDefault="002059FE" w:rsidP="002059F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Pr="002059FE">
              <w:rPr>
                <w:rFonts w:ascii="Times New Roman" w:hAnsi="Times New Roman"/>
                <w:sz w:val="26"/>
                <w:szCs w:val="26"/>
              </w:rPr>
              <w:t>W ciągu ostatnich 5 lat realizował zadania w minimum 1 projekcie o budżecie 1 miliona zł, w którym pełnił rolę kierownika projektu realizując zadania:</w:t>
            </w:r>
          </w:p>
          <w:p w14:paraId="25044139" w14:textId="77777777" w:rsidR="002059FE" w:rsidRPr="002059FE" w:rsidRDefault="002059FE" w:rsidP="00751B0A">
            <w:pPr>
              <w:numPr>
                <w:ilvl w:val="0"/>
                <w:numId w:val="47"/>
              </w:numPr>
              <w:spacing w:before="0" w:beforeAutospacing="0" w:after="0" w:afterAutospacing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2059FE">
              <w:rPr>
                <w:rFonts w:ascii="Times New Roman" w:hAnsi="Times New Roman"/>
                <w:sz w:val="26"/>
                <w:szCs w:val="26"/>
              </w:rPr>
              <w:t>Organizowanie zespołu projektowego/utrzymaniowego</w:t>
            </w:r>
          </w:p>
          <w:p w14:paraId="2F46E826" w14:textId="77777777" w:rsidR="002059FE" w:rsidRPr="002059FE" w:rsidRDefault="002059FE" w:rsidP="00751B0A">
            <w:pPr>
              <w:numPr>
                <w:ilvl w:val="0"/>
                <w:numId w:val="47"/>
              </w:numPr>
              <w:spacing w:before="0" w:beforeAutospacing="0" w:after="0" w:afterAutospacing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2059FE">
              <w:rPr>
                <w:rFonts w:ascii="Times New Roman" w:hAnsi="Times New Roman"/>
                <w:sz w:val="26"/>
                <w:szCs w:val="26"/>
              </w:rPr>
              <w:t>Zarządzanie harmonogramem projektu/kontraktu</w:t>
            </w:r>
          </w:p>
          <w:p w14:paraId="4E44B55F" w14:textId="77777777" w:rsidR="002059FE" w:rsidRPr="002059FE" w:rsidRDefault="002059FE" w:rsidP="00751B0A">
            <w:pPr>
              <w:numPr>
                <w:ilvl w:val="0"/>
                <w:numId w:val="47"/>
              </w:numPr>
              <w:spacing w:before="0" w:beforeAutospacing="0" w:after="0" w:afterAutospacing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2059FE">
              <w:rPr>
                <w:rFonts w:ascii="Times New Roman" w:hAnsi="Times New Roman"/>
                <w:sz w:val="26"/>
                <w:szCs w:val="26"/>
              </w:rPr>
              <w:t>Przypisywanie zasobów do poszczególnych zadań projektowych</w:t>
            </w:r>
          </w:p>
          <w:p w14:paraId="72959AF1" w14:textId="77777777" w:rsidR="002059FE" w:rsidRDefault="002059FE" w:rsidP="00751B0A">
            <w:pPr>
              <w:numPr>
                <w:ilvl w:val="0"/>
                <w:numId w:val="47"/>
              </w:numPr>
              <w:spacing w:before="0" w:beforeAutospacing="0" w:after="0" w:afterAutospacing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2059FE">
              <w:rPr>
                <w:rFonts w:ascii="Times New Roman" w:hAnsi="Times New Roman"/>
                <w:sz w:val="26"/>
                <w:szCs w:val="26"/>
              </w:rPr>
              <w:t>Organizowanie spotkań projektowych</w:t>
            </w:r>
          </w:p>
          <w:p w14:paraId="7912C45D" w14:textId="25741D52" w:rsidR="002059FE" w:rsidRPr="002059FE" w:rsidRDefault="002059FE" w:rsidP="00751B0A">
            <w:pPr>
              <w:numPr>
                <w:ilvl w:val="0"/>
                <w:numId w:val="47"/>
              </w:numPr>
              <w:spacing w:before="0" w:beforeAutospacing="0" w:after="0" w:afterAutospacing="0" w:line="240" w:lineRule="auto"/>
              <w:contextualSpacing/>
              <w:rPr>
                <w:rStyle w:val="Inne"/>
                <w:rFonts w:ascii="Times New Roman" w:hAnsi="Times New Roman" w:cs="Times New Roman"/>
                <w:sz w:val="26"/>
                <w:szCs w:val="26"/>
              </w:rPr>
            </w:pPr>
            <w:r w:rsidRPr="002059FE">
              <w:rPr>
                <w:rFonts w:ascii="Times New Roman" w:hAnsi="Times New Roman"/>
                <w:sz w:val="26"/>
                <w:szCs w:val="26"/>
              </w:rPr>
              <w:t>Raportowanie postępów prac</w:t>
            </w:r>
          </w:p>
          <w:p w14:paraId="1CE7D491" w14:textId="6EAC69EF" w:rsidR="002059FE" w:rsidRPr="00EB5C99" w:rsidRDefault="002059FE" w:rsidP="002059FE">
            <w:pPr>
              <w:spacing w:before="0" w:beforeAutospacing="0" w:after="0" w:afterAutospacing="0"/>
              <w:ind w:left="720" w:firstLine="0"/>
              <w:contextualSpacing/>
              <w:rPr>
                <w:rStyle w:val="Inne"/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059FE" w:rsidRPr="007339BB" w14:paraId="49BA5E6E" w14:textId="77777777" w:rsidTr="00657E9C">
        <w:trPr>
          <w:jc w:val="center"/>
        </w:trPr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5632B5" w14:textId="3EF1D13E" w:rsidR="002059FE" w:rsidRDefault="002059FE" w:rsidP="00657E9C">
            <w:pPr>
              <w:pStyle w:val="Inne0"/>
              <w:spacing w:line="240" w:lineRule="auto"/>
              <w:jc w:val="both"/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</w:pPr>
            <w:r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r w:rsidRPr="0020390F">
              <w:rPr>
                <w:rFonts w:ascii="Times New Roman" w:hAnsi="Times New Roman" w:cs="Times New Roman"/>
                <w:sz w:val="26"/>
                <w:szCs w:val="26"/>
              </w:rPr>
              <w:t>Wymagana wiedza i umiejętności</w:t>
            </w:r>
          </w:p>
        </w:tc>
        <w:tc>
          <w:tcPr>
            <w:tcW w:w="3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FE275" w14:textId="77777777" w:rsidR="002059FE" w:rsidRPr="002059FE" w:rsidRDefault="002059FE" w:rsidP="00751B0A">
            <w:pPr>
              <w:pStyle w:val="Akapitzlist"/>
              <w:numPr>
                <w:ilvl w:val="0"/>
                <w:numId w:val="4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2059FE">
              <w:rPr>
                <w:rFonts w:ascii="Times New Roman" w:hAnsi="Times New Roman" w:cs="Times New Roman"/>
                <w:sz w:val="26"/>
                <w:szCs w:val="26"/>
              </w:rPr>
              <w:t>Praktyczna znajomość klasycznych metodyk zarządzania projektami poparta doświadczeniem i certyfikatami</w:t>
            </w:r>
          </w:p>
          <w:p w14:paraId="7D9345F4" w14:textId="77777777" w:rsidR="002059FE" w:rsidRDefault="002059FE" w:rsidP="00751B0A">
            <w:pPr>
              <w:numPr>
                <w:ilvl w:val="0"/>
                <w:numId w:val="48"/>
              </w:numPr>
              <w:spacing w:before="0" w:beforeAutospacing="0" w:after="0" w:afterAutospacing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2059FE">
              <w:rPr>
                <w:rFonts w:ascii="Times New Roman" w:hAnsi="Times New Roman"/>
                <w:sz w:val="26"/>
                <w:szCs w:val="26"/>
              </w:rPr>
              <w:t>Znajomość zwinnych metodyk  zarządzania projektami poparta doświadczeniem i certyfikatami</w:t>
            </w:r>
          </w:p>
          <w:p w14:paraId="21E42DB6" w14:textId="23012272" w:rsidR="002059FE" w:rsidRPr="002059FE" w:rsidRDefault="002059FE" w:rsidP="00751B0A">
            <w:pPr>
              <w:numPr>
                <w:ilvl w:val="0"/>
                <w:numId w:val="48"/>
              </w:numPr>
              <w:spacing w:before="0" w:beforeAutospacing="0" w:after="0" w:afterAutospacing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2059FE">
              <w:rPr>
                <w:rFonts w:ascii="Times New Roman" w:hAnsi="Times New Roman"/>
                <w:sz w:val="26"/>
                <w:szCs w:val="26"/>
              </w:rPr>
              <w:t>Znajomość procesów ITIL</w:t>
            </w:r>
          </w:p>
        </w:tc>
      </w:tr>
      <w:tr w:rsidR="002059FE" w:rsidRPr="007339BB" w14:paraId="28B5A2B4" w14:textId="77777777" w:rsidTr="00657E9C">
        <w:trPr>
          <w:jc w:val="center"/>
        </w:trPr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368B1" w14:textId="0DA1F4A1" w:rsidR="002059FE" w:rsidRDefault="002059FE" w:rsidP="00657E9C">
            <w:pPr>
              <w:pStyle w:val="Inne0"/>
              <w:spacing w:line="240" w:lineRule="auto"/>
              <w:jc w:val="both"/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</w:pPr>
            <w:r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r w:rsidRPr="0020390F">
              <w:rPr>
                <w:rFonts w:ascii="Times New Roman" w:hAnsi="Times New Roman" w:cs="Times New Roman"/>
                <w:sz w:val="26"/>
                <w:szCs w:val="26"/>
              </w:rPr>
              <w:t>Wymagane certyfikaty</w:t>
            </w:r>
          </w:p>
        </w:tc>
        <w:tc>
          <w:tcPr>
            <w:tcW w:w="3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C5464" w14:textId="7C73FE5B" w:rsidR="002059FE" w:rsidRPr="002059FE" w:rsidRDefault="002059FE" w:rsidP="002059F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Pr="002059FE">
              <w:rPr>
                <w:rFonts w:ascii="Times New Roman" w:hAnsi="Times New Roman"/>
                <w:sz w:val="26"/>
                <w:szCs w:val="26"/>
              </w:rPr>
              <w:t>Potwierdzeniem wiedzy z tego obszaru będzie posiadanie przynajmniej 2 z poniższych certyfikatów:</w:t>
            </w:r>
          </w:p>
          <w:p w14:paraId="2B8E35C1" w14:textId="77777777" w:rsidR="002059FE" w:rsidRPr="002059FE" w:rsidRDefault="002059FE" w:rsidP="00751B0A">
            <w:pPr>
              <w:numPr>
                <w:ilvl w:val="0"/>
                <w:numId w:val="46"/>
              </w:numPr>
              <w:spacing w:before="0" w:beforeAutospacing="0" w:after="0" w:afterAutospacing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2059FE">
              <w:rPr>
                <w:rFonts w:ascii="Times New Roman" w:hAnsi="Times New Roman"/>
                <w:sz w:val="26"/>
                <w:szCs w:val="26"/>
              </w:rPr>
              <w:t xml:space="preserve">PRINCE 2 </w:t>
            </w:r>
            <w:proofErr w:type="spellStart"/>
            <w:r w:rsidRPr="002059FE">
              <w:rPr>
                <w:rFonts w:ascii="Times New Roman" w:hAnsi="Times New Roman"/>
                <w:sz w:val="26"/>
                <w:szCs w:val="26"/>
              </w:rPr>
              <w:t>Practitioner</w:t>
            </w:r>
            <w:proofErr w:type="spellEnd"/>
          </w:p>
          <w:p w14:paraId="09B0F426" w14:textId="77777777" w:rsidR="002059FE" w:rsidRPr="002059FE" w:rsidRDefault="002059FE" w:rsidP="00751B0A">
            <w:pPr>
              <w:numPr>
                <w:ilvl w:val="0"/>
                <w:numId w:val="46"/>
              </w:numPr>
              <w:spacing w:before="0" w:beforeAutospacing="0" w:after="0" w:afterAutospacing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2059FE">
              <w:rPr>
                <w:rFonts w:ascii="Times New Roman" w:hAnsi="Times New Roman"/>
                <w:sz w:val="26"/>
                <w:szCs w:val="26"/>
              </w:rPr>
              <w:t xml:space="preserve">Agile PM </w:t>
            </w:r>
            <w:proofErr w:type="spellStart"/>
            <w:r w:rsidRPr="002059FE">
              <w:rPr>
                <w:rFonts w:ascii="Times New Roman" w:hAnsi="Times New Roman"/>
                <w:sz w:val="26"/>
                <w:szCs w:val="26"/>
              </w:rPr>
              <w:t>Practitioner</w:t>
            </w:r>
            <w:proofErr w:type="spellEnd"/>
          </w:p>
          <w:p w14:paraId="4F3493CC" w14:textId="77777777" w:rsidR="002059FE" w:rsidRDefault="002059FE" w:rsidP="00751B0A">
            <w:pPr>
              <w:numPr>
                <w:ilvl w:val="0"/>
                <w:numId w:val="46"/>
              </w:numPr>
              <w:spacing w:before="0" w:beforeAutospacing="0" w:after="0" w:afterAutospacing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059FE">
              <w:rPr>
                <w:rFonts w:ascii="Times New Roman" w:hAnsi="Times New Roman"/>
                <w:sz w:val="26"/>
                <w:szCs w:val="26"/>
              </w:rPr>
              <w:t>Change</w:t>
            </w:r>
            <w:proofErr w:type="spellEnd"/>
            <w:r w:rsidRPr="002059FE">
              <w:rPr>
                <w:rFonts w:ascii="Times New Roman" w:hAnsi="Times New Roman"/>
                <w:sz w:val="26"/>
                <w:szCs w:val="26"/>
              </w:rPr>
              <w:t xml:space="preserve"> Management Foundation</w:t>
            </w:r>
          </w:p>
          <w:p w14:paraId="01941350" w14:textId="63B5C432" w:rsidR="002059FE" w:rsidRPr="002059FE" w:rsidRDefault="002059FE" w:rsidP="00751B0A">
            <w:pPr>
              <w:numPr>
                <w:ilvl w:val="0"/>
                <w:numId w:val="46"/>
              </w:numPr>
              <w:spacing w:before="0" w:beforeAutospacing="0" w:after="0" w:afterAutospacing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2059FE">
              <w:rPr>
                <w:rFonts w:ascii="Times New Roman" w:hAnsi="Times New Roman"/>
                <w:sz w:val="26"/>
                <w:szCs w:val="26"/>
              </w:rPr>
              <w:t>ITIL Foundation</w:t>
            </w:r>
          </w:p>
        </w:tc>
      </w:tr>
    </w:tbl>
    <w:p w14:paraId="68EB9549" w14:textId="30CB0702" w:rsidR="002059FE" w:rsidRDefault="002059FE" w:rsidP="00171828">
      <w:pPr>
        <w:ind w:left="0" w:firstLine="0"/>
      </w:pPr>
    </w:p>
    <w:p w14:paraId="376B2FE9" w14:textId="67F89637" w:rsidR="00171828" w:rsidRPr="007339BB" w:rsidRDefault="00AA216A" w:rsidP="00171828">
      <w:pPr>
        <w:pStyle w:val="Nagwek6"/>
        <w:spacing w:line="360" w:lineRule="auto"/>
        <w:rPr>
          <w:rStyle w:val="Inne"/>
          <w:rFonts w:ascii="Times New Roman" w:eastAsia="Arial" w:hAnsi="Times New Roman" w:cs="Times New Roman"/>
          <w:color w:val="auto"/>
          <w:sz w:val="26"/>
          <w:szCs w:val="26"/>
        </w:rPr>
      </w:pPr>
      <w:r w:rsidRPr="007339BB">
        <w:rPr>
          <w:rStyle w:val="Inne"/>
          <w:rFonts w:ascii="Times New Roman" w:eastAsia="Arial" w:hAnsi="Times New Roman" w:cs="Times New Roman"/>
          <w:color w:val="auto"/>
          <w:sz w:val="26"/>
          <w:szCs w:val="26"/>
        </w:rPr>
        <w:t>Specjalista biura projektów</w:t>
      </w:r>
    </w:p>
    <w:tbl>
      <w:tblPr>
        <w:tblOverlap w:val="never"/>
        <w:tblW w:w="5003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16"/>
        <w:gridCol w:w="9051"/>
      </w:tblGrid>
      <w:tr w:rsidR="00171828" w:rsidRPr="007339BB" w14:paraId="48F0F6A6" w14:textId="77777777" w:rsidTr="00657E9C">
        <w:trPr>
          <w:jc w:val="center"/>
        </w:trPr>
        <w:tc>
          <w:tcPr>
            <w:tcW w:w="148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19CCEC" w14:textId="77777777" w:rsidR="00171828" w:rsidRPr="007339BB" w:rsidRDefault="00171828" w:rsidP="00657E9C">
            <w:pPr>
              <w:pStyle w:val="Inne0"/>
              <w:spacing w:line="240" w:lineRule="auto"/>
              <w:jc w:val="both"/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</w:rPr>
            </w:pPr>
            <w:r>
              <w:rPr>
                <w:rStyle w:val="Inne"/>
                <w:rFonts w:ascii="Times New Roman" w:eastAsia="Arial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7339BB">
              <w:rPr>
                <w:rStyle w:val="Inne"/>
                <w:rFonts w:ascii="Times New Roman" w:eastAsia="Arial" w:hAnsi="Times New Roman" w:cs="Times New Roman"/>
                <w:b/>
                <w:bCs/>
                <w:sz w:val="26"/>
                <w:szCs w:val="26"/>
              </w:rPr>
              <w:t>Pozycja</w:t>
            </w:r>
          </w:p>
        </w:tc>
        <w:tc>
          <w:tcPr>
            <w:tcW w:w="35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D733F4" w14:textId="77777777" w:rsidR="00171828" w:rsidRPr="007339BB" w:rsidRDefault="00171828" w:rsidP="00657E9C">
            <w:pPr>
              <w:pStyle w:val="Inne0"/>
              <w:spacing w:line="240" w:lineRule="auto"/>
              <w:jc w:val="both"/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</w:rPr>
            </w:pPr>
            <w:r>
              <w:rPr>
                <w:rStyle w:val="Inne"/>
                <w:rFonts w:ascii="Times New Roman" w:eastAsia="Arial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7339BB">
              <w:rPr>
                <w:rStyle w:val="Inne"/>
                <w:rFonts w:ascii="Times New Roman" w:eastAsia="Arial" w:hAnsi="Times New Roman" w:cs="Times New Roman"/>
                <w:b/>
                <w:bCs/>
                <w:sz w:val="26"/>
                <w:szCs w:val="26"/>
              </w:rPr>
              <w:t>Wymaganie</w:t>
            </w:r>
          </w:p>
        </w:tc>
      </w:tr>
      <w:tr w:rsidR="00171828" w:rsidRPr="007339BB" w14:paraId="2F7CA8FF" w14:textId="77777777" w:rsidTr="00657E9C">
        <w:trPr>
          <w:jc w:val="center"/>
        </w:trPr>
        <w:tc>
          <w:tcPr>
            <w:tcW w:w="148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33246E" w14:textId="77777777" w:rsidR="00171828" w:rsidRPr="007339BB" w:rsidRDefault="00171828" w:rsidP="00657E9C">
            <w:pPr>
              <w:pStyle w:val="Inne0"/>
              <w:spacing w:line="240" w:lineRule="auto"/>
              <w:jc w:val="both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r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r w:rsidRPr="007339BB"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  <w:t>Rola</w:t>
            </w:r>
          </w:p>
        </w:tc>
        <w:tc>
          <w:tcPr>
            <w:tcW w:w="35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97FE7" w14:textId="42795B8E" w:rsidR="00171828" w:rsidRPr="002D676F" w:rsidRDefault="00171828" w:rsidP="00657E9C">
            <w:pPr>
              <w:pStyle w:val="Nagwek6"/>
              <w:spacing w:before="0" w:line="240" w:lineRule="auto"/>
              <w:rPr>
                <w:rFonts w:ascii="Times New Roman" w:eastAsia="Arial" w:hAnsi="Times New Roman" w:cs="Times New Roman"/>
                <w:color w:val="auto"/>
                <w:sz w:val="26"/>
                <w:szCs w:val="26"/>
              </w:rPr>
            </w:pPr>
            <w:r w:rsidRPr="002D676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171828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Specjalista biura projektów</w:t>
            </w:r>
          </w:p>
        </w:tc>
      </w:tr>
      <w:tr w:rsidR="00171828" w:rsidRPr="007339BB" w14:paraId="350D57EA" w14:textId="77777777" w:rsidTr="00657E9C">
        <w:trPr>
          <w:jc w:val="center"/>
        </w:trPr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6BFD93" w14:textId="77777777" w:rsidR="00171828" w:rsidRPr="007339BB" w:rsidRDefault="00171828" w:rsidP="00657E9C">
            <w:pPr>
              <w:pStyle w:val="Inne0"/>
              <w:spacing w:line="240" w:lineRule="auto"/>
              <w:jc w:val="both"/>
              <w:rPr>
                <w:rFonts w:ascii="Times New Roman" w:eastAsia="Arial" w:hAnsi="Times New Roman" w:cs="Times New Roman"/>
                <w:bCs/>
                <w:sz w:val="26"/>
                <w:szCs w:val="26"/>
              </w:rPr>
            </w:pPr>
            <w:r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r w:rsidRPr="007339BB"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  <w:t>Liczba specjalistów</w:t>
            </w:r>
          </w:p>
        </w:tc>
        <w:tc>
          <w:tcPr>
            <w:tcW w:w="3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EBE06C" w14:textId="77777777" w:rsidR="00171828" w:rsidRPr="007339BB" w:rsidRDefault="00171828" w:rsidP="00657E9C">
            <w:pPr>
              <w:pStyle w:val="Inne0"/>
              <w:spacing w:line="240" w:lineRule="auto"/>
              <w:ind w:left="135"/>
              <w:jc w:val="both"/>
              <w:rPr>
                <w:rFonts w:ascii="Times New Roman" w:eastAsia="Arial" w:hAnsi="Times New Roman" w:cs="Times New Roman"/>
                <w:bCs/>
                <w:sz w:val="26"/>
                <w:szCs w:val="26"/>
              </w:rPr>
            </w:pPr>
            <w:r w:rsidRPr="007339BB"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  <w:t>1</w:t>
            </w:r>
          </w:p>
        </w:tc>
      </w:tr>
      <w:tr w:rsidR="00171828" w:rsidRPr="007339BB" w14:paraId="7863485D" w14:textId="77777777" w:rsidTr="00657E9C">
        <w:trPr>
          <w:jc w:val="center"/>
        </w:trPr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F28D30" w14:textId="77777777" w:rsidR="00171828" w:rsidRPr="007339BB" w:rsidRDefault="00171828" w:rsidP="00657E9C">
            <w:pPr>
              <w:pStyle w:val="Inne0"/>
              <w:spacing w:line="240" w:lineRule="auto"/>
              <w:jc w:val="both"/>
              <w:rPr>
                <w:rFonts w:ascii="Times New Roman" w:eastAsia="Arial" w:hAnsi="Times New Roman" w:cs="Times New Roman"/>
                <w:bCs/>
                <w:sz w:val="26"/>
                <w:szCs w:val="26"/>
              </w:rPr>
            </w:pPr>
            <w:r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r w:rsidRPr="007339BB">
              <w:rPr>
                <w:rFonts w:ascii="Times New Roman" w:hAnsi="Times New Roman" w:cs="Times New Roman"/>
                <w:sz w:val="26"/>
                <w:szCs w:val="26"/>
              </w:rPr>
              <w:t>Wymagane doświadczenie</w:t>
            </w:r>
          </w:p>
        </w:tc>
        <w:tc>
          <w:tcPr>
            <w:tcW w:w="3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060CD" w14:textId="77777777" w:rsidR="00171828" w:rsidRPr="00171828" w:rsidRDefault="00171828" w:rsidP="0017182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Pr="00171828">
              <w:rPr>
                <w:rFonts w:ascii="Times New Roman" w:hAnsi="Times New Roman"/>
                <w:sz w:val="26"/>
                <w:szCs w:val="26"/>
              </w:rPr>
              <w:t>W ciągu ostatnich 5 lat realizował zadania w minimum 1 projekcie o budżecie 100 tysięcy zł, w którym pełnił rolę specjalisty biura projektów realizując zadania:</w:t>
            </w:r>
          </w:p>
          <w:p w14:paraId="72DE5ADB" w14:textId="0D92078A" w:rsidR="00171828" w:rsidRPr="00171828" w:rsidRDefault="00171828" w:rsidP="00751B0A">
            <w:pPr>
              <w:numPr>
                <w:ilvl w:val="0"/>
                <w:numId w:val="50"/>
              </w:numPr>
              <w:spacing w:before="0" w:beforeAutospacing="0" w:after="0" w:afterAutospacing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171828">
              <w:rPr>
                <w:rFonts w:ascii="Times New Roman" w:hAnsi="Times New Roman"/>
                <w:sz w:val="26"/>
                <w:szCs w:val="26"/>
              </w:rPr>
              <w:t>Prowadzenia komunikacji w ramach projektu pomiędzy zespołem projektowym Zamawiaj</w:t>
            </w:r>
            <w:r>
              <w:rPr>
                <w:rFonts w:ascii="Times New Roman" w:hAnsi="Times New Roman"/>
                <w:sz w:val="26"/>
                <w:szCs w:val="26"/>
              </w:rPr>
              <w:t>ą</w:t>
            </w:r>
            <w:r w:rsidRPr="00171828">
              <w:rPr>
                <w:rFonts w:ascii="Times New Roman" w:hAnsi="Times New Roman"/>
                <w:sz w:val="26"/>
                <w:szCs w:val="26"/>
              </w:rPr>
              <w:t>cego i Wykonawcy</w:t>
            </w:r>
          </w:p>
          <w:p w14:paraId="5A7730AC" w14:textId="77777777" w:rsidR="00171828" w:rsidRDefault="00171828" w:rsidP="00751B0A">
            <w:pPr>
              <w:numPr>
                <w:ilvl w:val="0"/>
                <w:numId w:val="50"/>
              </w:numPr>
              <w:spacing w:before="0" w:beforeAutospacing="0" w:after="0" w:afterAutospacing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171828">
              <w:rPr>
                <w:rFonts w:ascii="Times New Roman" w:hAnsi="Times New Roman"/>
                <w:sz w:val="26"/>
                <w:szCs w:val="26"/>
              </w:rPr>
              <w:t>Przygotowywania komunikacji związanej z realizacją harmonogramu projektu</w:t>
            </w:r>
          </w:p>
          <w:p w14:paraId="1A277FEC" w14:textId="415E51DC" w:rsidR="00171828" w:rsidRPr="00171828" w:rsidRDefault="00171828" w:rsidP="00751B0A">
            <w:pPr>
              <w:numPr>
                <w:ilvl w:val="0"/>
                <w:numId w:val="50"/>
              </w:numPr>
              <w:spacing w:before="0" w:beforeAutospacing="0" w:after="0" w:afterAutospacing="0" w:line="240" w:lineRule="auto"/>
              <w:contextualSpacing/>
              <w:rPr>
                <w:rStyle w:val="Inne"/>
                <w:rFonts w:ascii="Times New Roman" w:hAnsi="Times New Roman" w:cs="Times New Roman"/>
                <w:sz w:val="26"/>
                <w:szCs w:val="26"/>
              </w:rPr>
            </w:pPr>
            <w:r w:rsidRPr="00171828">
              <w:rPr>
                <w:rFonts w:ascii="Times New Roman" w:hAnsi="Times New Roman"/>
                <w:sz w:val="26"/>
                <w:szCs w:val="26"/>
              </w:rPr>
              <w:t>Opracowywania wymagań struktur raportowych pozwalających na rozliczanie budżetu projektu</w:t>
            </w:r>
          </w:p>
        </w:tc>
      </w:tr>
      <w:tr w:rsidR="00171828" w:rsidRPr="007339BB" w14:paraId="0F1382DD" w14:textId="77777777" w:rsidTr="00657E9C">
        <w:trPr>
          <w:jc w:val="center"/>
        </w:trPr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49211F" w14:textId="3A8C650B" w:rsidR="00171828" w:rsidRDefault="00171828" w:rsidP="00657E9C">
            <w:pPr>
              <w:pStyle w:val="Inne0"/>
              <w:spacing w:line="240" w:lineRule="auto"/>
              <w:jc w:val="both"/>
              <w:rPr>
                <w:rStyle w:val="Inne"/>
                <w:rFonts w:ascii="Times New Roman" w:eastAsia="Arial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0390F">
              <w:rPr>
                <w:rFonts w:ascii="Times New Roman" w:hAnsi="Times New Roman" w:cs="Times New Roman"/>
                <w:sz w:val="26"/>
                <w:szCs w:val="26"/>
              </w:rPr>
              <w:t>Wymagana wiedza i umiejętności</w:t>
            </w:r>
          </w:p>
        </w:tc>
        <w:tc>
          <w:tcPr>
            <w:tcW w:w="3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A5D22" w14:textId="77777777" w:rsidR="00171828" w:rsidRPr="00171828" w:rsidRDefault="00171828" w:rsidP="00751B0A">
            <w:pPr>
              <w:pStyle w:val="Akapitzlist"/>
              <w:numPr>
                <w:ilvl w:val="0"/>
                <w:numId w:val="5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71828">
              <w:rPr>
                <w:rFonts w:ascii="Times New Roman" w:hAnsi="Times New Roman" w:cs="Times New Roman"/>
                <w:sz w:val="26"/>
                <w:szCs w:val="26"/>
              </w:rPr>
              <w:t>Bardzo dobre zarządzanie czasem</w:t>
            </w:r>
          </w:p>
          <w:p w14:paraId="4EBE748B" w14:textId="77777777" w:rsidR="00171828" w:rsidRDefault="00171828" w:rsidP="00751B0A">
            <w:pPr>
              <w:numPr>
                <w:ilvl w:val="0"/>
                <w:numId w:val="51"/>
              </w:numPr>
              <w:spacing w:before="0" w:beforeAutospacing="0" w:after="0" w:afterAutospacing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171828">
              <w:rPr>
                <w:rFonts w:ascii="Times New Roman" w:hAnsi="Times New Roman"/>
                <w:sz w:val="26"/>
                <w:szCs w:val="26"/>
              </w:rPr>
              <w:t>Wysokie umiejętności komunikacyjne,</w:t>
            </w:r>
          </w:p>
          <w:p w14:paraId="00887C41" w14:textId="2259166F" w:rsidR="00171828" w:rsidRPr="00171828" w:rsidRDefault="00171828" w:rsidP="00751B0A">
            <w:pPr>
              <w:numPr>
                <w:ilvl w:val="0"/>
                <w:numId w:val="51"/>
              </w:numPr>
              <w:spacing w:before="0" w:beforeAutospacing="0" w:after="0" w:afterAutospacing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171828">
              <w:rPr>
                <w:rFonts w:ascii="Times New Roman" w:hAnsi="Times New Roman"/>
                <w:sz w:val="26"/>
                <w:szCs w:val="26"/>
              </w:rPr>
              <w:t>Szybkość i wielozadaniowość w działaniu</w:t>
            </w:r>
          </w:p>
        </w:tc>
      </w:tr>
      <w:tr w:rsidR="00171828" w:rsidRPr="007339BB" w14:paraId="39A74AE0" w14:textId="77777777" w:rsidTr="00657E9C">
        <w:trPr>
          <w:jc w:val="center"/>
        </w:trPr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D2DD83" w14:textId="37FE3E8B" w:rsidR="00171828" w:rsidRDefault="00171828" w:rsidP="00657E9C">
            <w:pPr>
              <w:pStyle w:val="Inne0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0390F">
              <w:rPr>
                <w:rFonts w:ascii="Times New Roman" w:hAnsi="Times New Roman" w:cs="Times New Roman"/>
                <w:sz w:val="26"/>
                <w:szCs w:val="26"/>
              </w:rPr>
              <w:t>Wymagane certyfikaty</w:t>
            </w:r>
          </w:p>
        </w:tc>
        <w:tc>
          <w:tcPr>
            <w:tcW w:w="3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488C8" w14:textId="23AD9D11" w:rsidR="00171828" w:rsidRPr="00171828" w:rsidRDefault="00171828" w:rsidP="0017182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Pr="00171828">
              <w:rPr>
                <w:rFonts w:ascii="Times New Roman" w:hAnsi="Times New Roman"/>
                <w:sz w:val="26"/>
                <w:szCs w:val="26"/>
              </w:rPr>
              <w:t>Co najmniej jeden ze wskazanych poniżej certyfikatów:</w:t>
            </w:r>
          </w:p>
          <w:p w14:paraId="3D701136" w14:textId="77777777" w:rsidR="00171828" w:rsidRPr="00171828" w:rsidRDefault="00171828" w:rsidP="00751B0A">
            <w:pPr>
              <w:numPr>
                <w:ilvl w:val="0"/>
                <w:numId w:val="49"/>
              </w:numPr>
              <w:spacing w:before="0" w:beforeAutospacing="0" w:after="0" w:afterAutospacing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171828">
              <w:rPr>
                <w:rFonts w:ascii="Times New Roman" w:hAnsi="Times New Roman"/>
                <w:sz w:val="26"/>
                <w:szCs w:val="26"/>
              </w:rPr>
              <w:t>PRINCE2 Foundation</w:t>
            </w:r>
          </w:p>
          <w:p w14:paraId="6EE3E05C" w14:textId="77777777" w:rsidR="00171828" w:rsidRDefault="00171828" w:rsidP="00751B0A">
            <w:pPr>
              <w:numPr>
                <w:ilvl w:val="0"/>
                <w:numId w:val="49"/>
              </w:numPr>
              <w:spacing w:before="0" w:beforeAutospacing="0" w:after="0" w:afterAutospacing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171828">
              <w:rPr>
                <w:rFonts w:ascii="Times New Roman" w:hAnsi="Times New Roman"/>
                <w:sz w:val="26"/>
                <w:szCs w:val="26"/>
              </w:rPr>
              <w:t>Agile PM Foundation</w:t>
            </w:r>
          </w:p>
          <w:p w14:paraId="5788E433" w14:textId="2D2E93AB" w:rsidR="00171828" w:rsidRPr="00171828" w:rsidRDefault="00171828" w:rsidP="00751B0A">
            <w:pPr>
              <w:numPr>
                <w:ilvl w:val="0"/>
                <w:numId w:val="49"/>
              </w:numPr>
              <w:spacing w:before="0" w:beforeAutospacing="0" w:after="0" w:afterAutospacing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171828">
              <w:rPr>
                <w:rFonts w:ascii="Times New Roman" w:hAnsi="Times New Roman"/>
                <w:sz w:val="26"/>
                <w:szCs w:val="26"/>
              </w:rPr>
              <w:t>ITIL Foundation</w:t>
            </w:r>
          </w:p>
        </w:tc>
      </w:tr>
    </w:tbl>
    <w:p w14:paraId="37D2AD9F" w14:textId="285B7A50" w:rsidR="00171828" w:rsidRDefault="00171828" w:rsidP="00171828"/>
    <w:p w14:paraId="587028D3" w14:textId="61DB17B8" w:rsidR="00171828" w:rsidRDefault="00171828" w:rsidP="00171828"/>
    <w:p w14:paraId="5931A349" w14:textId="77777777" w:rsidR="003D5FC7" w:rsidRPr="007339BB" w:rsidRDefault="003D5FC7" w:rsidP="003D5FC7">
      <w:pPr>
        <w:spacing w:before="240" w:line="360" w:lineRule="auto"/>
        <w:rPr>
          <w:rFonts w:ascii="Times New Roman" w:hAnsi="Times New Roman"/>
          <w:sz w:val="26"/>
          <w:szCs w:val="26"/>
        </w:rPr>
      </w:pPr>
    </w:p>
    <w:sectPr w:rsidR="003D5FC7" w:rsidRPr="007339BB" w:rsidSect="00984AD5">
      <w:footerReference w:type="default" r:id="rId11"/>
      <w:pgSz w:w="16838" w:h="11906" w:orient="landscape"/>
      <w:pgMar w:top="1418" w:right="2268" w:bottom="1418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B84FE" w14:textId="77777777" w:rsidR="0036110D" w:rsidRDefault="0036110D" w:rsidP="0059170E">
      <w:pPr>
        <w:spacing w:before="0" w:after="0" w:line="240" w:lineRule="auto"/>
      </w:pPr>
      <w:r>
        <w:separator/>
      </w:r>
    </w:p>
  </w:endnote>
  <w:endnote w:type="continuationSeparator" w:id="0">
    <w:p w14:paraId="6B2A5814" w14:textId="77777777" w:rsidR="0036110D" w:rsidRDefault="0036110D" w:rsidP="0059170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31EE5" w14:textId="77777777" w:rsidR="00E91505" w:rsidRPr="009A4A79" w:rsidRDefault="00E91505" w:rsidP="009A4A79">
    <w:pPr>
      <w:pStyle w:val="Stopka"/>
      <w:pBdr>
        <w:top w:val="single" w:sz="4" w:space="1" w:color="auto"/>
      </w:pBdr>
      <w:spacing w:line="276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9A204" w14:textId="77777777" w:rsidR="0036110D" w:rsidRDefault="0036110D" w:rsidP="0059170E">
      <w:pPr>
        <w:spacing w:before="0" w:after="0" w:line="240" w:lineRule="auto"/>
      </w:pPr>
      <w:r>
        <w:separator/>
      </w:r>
    </w:p>
  </w:footnote>
  <w:footnote w:type="continuationSeparator" w:id="0">
    <w:p w14:paraId="204F6738" w14:textId="77777777" w:rsidR="0036110D" w:rsidRDefault="0036110D" w:rsidP="0059170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D0CB6"/>
    <w:multiLevelType w:val="hybridMultilevel"/>
    <w:tmpl w:val="B00ADFE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3C5BC5"/>
    <w:multiLevelType w:val="hybridMultilevel"/>
    <w:tmpl w:val="E55807D6"/>
    <w:lvl w:ilvl="0" w:tplc="175C7772">
      <w:start w:val="1"/>
      <w:numFmt w:val="lowerLetter"/>
      <w:lvlText w:val="%1)"/>
      <w:lvlJc w:val="left"/>
      <w:pPr>
        <w:ind w:left="6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5" w:hanging="360"/>
      </w:pPr>
    </w:lvl>
    <w:lvl w:ilvl="2" w:tplc="0415001B" w:tentative="1">
      <w:start w:val="1"/>
      <w:numFmt w:val="lowerRoman"/>
      <w:lvlText w:val="%3."/>
      <w:lvlJc w:val="right"/>
      <w:pPr>
        <w:ind w:left="2115" w:hanging="180"/>
      </w:pPr>
    </w:lvl>
    <w:lvl w:ilvl="3" w:tplc="0415000F" w:tentative="1">
      <w:start w:val="1"/>
      <w:numFmt w:val="decimal"/>
      <w:lvlText w:val="%4."/>
      <w:lvlJc w:val="left"/>
      <w:pPr>
        <w:ind w:left="2835" w:hanging="360"/>
      </w:pPr>
    </w:lvl>
    <w:lvl w:ilvl="4" w:tplc="04150019" w:tentative="1">
      <w:start w:val="1"/>
      <w:numFmt w:val="lowerLetter"/>
      <w:lvlText w:val="%5."/>
      <w:lvlJc w:val="left"/>
      <w:pPr>
        <w:ind w:left="3555" w:hanging="360"/>
      </w:pPr>
    </w:lvl>
    <w:lvl w:ilvl="5" w:tplc="0415001B" w:tentative="1">
      <w:start w:val="1"/>
      <w:numFmt w:val="lowerRoman"/>
      <w:lvlText w:val="%6."/>
      <w:lvlJc w:val="right"/>
      <w:pPr>
        <w:ind w:left="4275" w:hanging="180"/>
      </w:pPr>
    </w:lvl>
    <w:lvl w:ilvl="6" w:tplc="0415000F" w:tentative="1">
      <w:start w:val="1"/>
      <w:numFmt w:val="decimal"/>
      <w:lvlText w:val="%7."/>
      <w:lvlJc w:val="left"/>
      <w:pPr>
        <w:ind w:left="4995" w:hanging="360"/>
      </w:pPr>
    </w:lvl>
    <w:lvl w:ilvl="7" w:tplc="04150019" w:tentative="1">
      <w:start w:val="1"/>
      <w:numFmt w:val="lowerLetter"/>
      <w:lvlText w:val="%8."/>
      <w:lvlJc w:val="left"/>
      <w:pPr>
        <w:ind w:left="5715" w:hanging="360"/>
      </w:pPr>
    </w:lvl>
    <w:lvl w:ilvl="8" w:tplc="0415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2" w15:restartNumberingAfterBreak="0">
    <w:nsid w:val="04D474F8"/>
    <w:multiLevelType w:val="hybridMultilevel"/>
    <w:tmpl w:val="0F187F4A"/>
    <w:lvl w:ilvl="0" w:tplc="04150019">
      <w:start w:val="1"/>
      <w:numFmt w:val="lowerLetter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7E21143"/>
    <w:multiLevelType w:val="hybridMultilevel"/>
    <w:tmpl w:val="11809E48"/>
    <w:lvl w:ilvl="0" w:tplc="BECE6FE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EB71F7"/>
    <w:multiLevelType w:val="hybridMultilevel"/>
    <w:tmpl w:val="BD9C8756"/>
    <w:lvl w:ilvl="0" w:tplc="06FC723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96017A"/>
    <w:multiLevelType w:val="hybridMultilevel"/>
    <w:tmpl w:val="9F807832"/>
    <w:lvl w:ilvl="0" w:tplc="7A0EFF5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C74964"/>
    <w:multiLevelType w:val="hybridMultilevel"/>
    <w:tmpl w:val="6A8E25A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240399"/>
    <w:multiLevelType w:val="hybridMultilevel"/>
    <w:tmpl w:val="FB6E480E"/>
    <w:lvl w:ilvl="0" w:tplc="9550AC14">
      <w:start w:val="1"/>
      <w:numFmt w:val="upperRoman"/>
      <w:lvlText w:val="%1."/>
      <w:lvlJc w:val="left"/>
      <w:pPr>
        <w:ind w:left="1080" w:hanging="720"/>
      </w:pPr>
      <w:rPr>
        <w:rFonts w:cs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B894865"/>
    <w:multiLevelType w:val="hybridMultilevel"/>
    <w:tmpl w:val="0F187F4A"/>
    <w:lvl w:ilvl="0" w:tplc="04150019">
      <w:start w:val="1"/>
      <w:numFmt w:val="lowerLetter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0DFE066F"/>
    <w:multiLevelType w:val="hybridMultilevel"/>
    <w:tmpl w:val="2290461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0E2DCE"/>
    <w:multiLevelType w:val="hybridMultilevel"/>
    <w:tmpl w:val="F8825426"/>
    <w:lvl w:ilvl="0" w:tplc="38E4F84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503EA2"/>
    <w:multiLevelType w:val="hybridMultilevel"/>
    <w:tmpl w:val="2A123D0C"/>
    <w:lvl w:ilvl="0" w:tplc="04150019">
      <w:start w:val="1"/>
      <w:numFmt w:val="lowerLetter"/>
      <w:lvlText w:val="%1."/>
      <w:lvlJc w:val="left"/>
      <w:pPr>
        <w:ind w:left="3600" w:hanging="360"/>
      </w:p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2" w15:restartNumberingAfterBreak="0">
    <w:nsid w:val="1A0C6757"/>
    <w:multiLevelType w:val="hybridMultilevel"/>
    <w:tmpl w:val="76644DC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316F8E"/>
    <w:multiLevelType w:val="hybridMultilevel"/>
    <w:tmpl w:val="D4043BF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5D69B1"/>
    <w:multiLevelType w:val="hybridMultilevel"/>
    <w:tmpl w:val="4AB470AC"/>
    <w:lvl w:ilvl="0" w:tplc="FFFFFFFF">
      <w:start w:val="1"/>
      <w:numFmt w:val="lowerLetter"/>
      <w:lvlText w:val="%1."/>
      <w:lvlJc w:val="left"/>
      <w:pPr>
        <w:ind w:left="856" w:hanging="360"/>
      </w:pPr>
    </w:lvl>
    <w:lvl w:ilvl="1" w:tplc="FFFFFFFF" w:tentative="1">
      <w:start w:val="1"/>
      <w:numFmt w:val="lowerLetter"/>
      <w:lvlText w:val="%2."/>
      <w:lvlJc w:val="left"/>
      <w:pPr>
        <w:ind w:left="1576" w:hanging="360"/>
      </w:pPr>
    </w:lvl>
    <w:lvl w:ilvl="2" w:tplc="FFFFFFFF" w:tentative="1">
      <w:start w:val="1"/>
      <w:numFmt w:val="lowerRoman"/>
      <w:lvlText w:val="%3."/>
      <w:lvlJc w:val="right"/>
      <w:pPr>
        <w:ind w:left="2296" w:hanging="180"/>
      </w:pPr>
    </w:lvl>
    <w:lvl w:ilvl="3" w:tplc="FFFFFFFF" w:tentative="1">
      <w:start w:val="1"/>
      <w:numFmt w:val="decimal"/>
      <w:lvlText w:val="%4."/>
      <w:lvlJc w:val="left"/>
      <w:pPr>
        <w:ind w:left="3016" w:hanging="360"/>
      </w:pPr>
    </w:lvl>
    <w:lvl w:ilvl="4" w:tplc="FFFFFFFF" w:tentative="1">
      <w:start w:val="1"/>
      <w:numFmt w:val="lowerLetter"/>
      <w:lvlText w:val="%5."/>
      <w:lvlJc w:val="left"/>
      <w:pPr>
        <w:ind w:left="3736" w:hanging="360"/>
      </w:pPr>
    </w:lvl>
    <w:lvl w:ilvl="5" w:tplc="FFFFFFFF" w:tentative="1">
      <w:start w:val="1"/>
      <w:numFmt w:val="lowerRoman"/>
      <w:lvlText w:val="%6."/>
      <w:lvlJc w:val="right"/>
      <w:pPr>
        <w:ind w:left="4456" w:hanging="180"/>
      </w:pPr>
    </w:lvl>
    <w:lvl w:ilvl="6" w:tplc="FFFFFFFF" w:tentative="1">
      <w:start w:val="1"/>
      <w:numFmt w:val="decimal"/>
      <w:lvlText w:val="%7."/>
      <w:lvlJc w:val="left"/>
      <w:pPr>
        <w:ind w:left="5176" w:hanging="360"/>
      </w:pPr>
    </w:lvl>
    <w:lvl w:ilvl="7" w:tplc="FFFFFFFF" w:tentative="1">
      <w:start w:val="1"/>
      <w:numFmt w:val="lowerLetter"/>
      <w:lvlText w:val="%8."/>
      <w:lvlJc w:val="left"/>
      <w:pPr>
        <w:ind w:left="5896" w:hanging="360"/>
      </w:pPr>
    </w:lvl>
    <w:lvl w:ilvl="8" w:tplc="FFFFFFFF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15" w15:restartNumberingAfterBreak="0">
    <w:nsid w:val="1B93041C"/>
    <w:multiLevelType w:val="hybridMultilevel"/>
    <w:tmpl w:val="4022EE2E"/>
    <w:lvl w:ilvl="0" w:tplc="04150019">
      <w:start w:val="1"/>
      <w:numFmt w:val="lowerLetter"/>
      <w:lvlText w:val="%1."/>
      <w:lvlJc w:val="left"/>
      <w:pPr>
        <w:ind w:left="3600" w:hanging="360"/>
      </w:p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6" w15:restartNumberingAfterBreak="0">
    <w:nsid w:val="1CF224BC"/>
    <w:multiLevelType w:val="hybridMultilevel"/>
    <w:tmpl w:val="2A123D0C"/>
    <w:lvl w:ilvl="0" w:tplc="04150019">
      <w:start w:val="1"/>
      <w:numFmt w:val="lowerLetter"/>
      <w:lvlText w:val="%1."/>
      <w:lvlJc w:val="left"/>
      <w:pPr>
        <w:ind w:left="3600" w:hanging="360"/>
      </w:p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7" w15:restartNumberingAfterBreak="0">
    <w:nsid w:val="1D032E6A"/>
    <w:multiLevelType w:val="hybridMultilevel"/>
    <w:tmpl w:val="C50AB1BE"/>
    <w:lvl w:ilvl="0" w:tplc="A5A2A0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3E37C4"/>
    <w:multiLevelType w:val="hybridMultilevel"/>
    <w:tmpl w:val="C380BA8A"/>
    <w:lvl w:ilvl="0" w:tplc="D8A275A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F891574"/>
    <w:multiLevelType w:val="hybridMultilevel"/>
    <w:tmpl w:val="4B8A5308"/>
    <w:lvl w:ilvl="0" w:tplc="0A4EA5C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F22CDF"/>
    <w:multiLevelType w:val="multilevel"/>
    <w:tmpl w:val="4EFA556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2955F95"/>
    <w:multiLevelType w:val="hybridMultilevel"/>
    <w:tmpl w:val="34309474"/>
    <w:lvl w:ilvl="0" w:tplc="D4985CB2">
      <w:start w:val="1"/>
      <w:numFmt w:val="lowerLetter"/>
      <w:lvlText w:val="%1)"/>
      <w:lvlJc w:val="left"/>
      <w:pPr>
        <w:ind w:left="720" w:hanging="360"/>
      </w:pPr>
    </w:lvl>
    <w:lvl w:ilvl="1" w:tplc="ACB2AC22">
      <w:start w:val="1"/>
      <w:numFmt w:val="lowerLetter"/>
      <w:lvlText w:val="%2."/>
      <w:lvlJc w:val="left"/>
      <w:pPr>
        <w:ind w:left="1440" w:hanging="360"/>
      </w:pPr>
    </w:lvl>
    <w:lvl w:ilvl="2" w:tplc="45A2CC1A">
      <w:start w:val="1"/>
      <w:numFmt w:val="lowerRoman"/>
      <w:lvlText w:val="%3."/>
      <w:lvlJc w:val="right"/>
      <w:pPr>
        <w:ind w:left="2160" w:hanging="180"/>
      </w:pPr>
    </w:lvl>
    <w:lvl w:ilvl="3" w:tplc="B01C9A16">
      <w:start w:val="1"/>
      <w:numFmt w:val="decimal"/>
      <w:lvlText w:val="%4."/>
      <w:lvlJc w:val="left"/>
      <w:pPr>
        <w:ind w:left="2880" w:hanging="360"/>
      </w:pPr>
    </w:lvl>
    <w:lvl w:ilvl="4" w:tplc="E324783A">
      <w:start w:val="1"/>
      <w:numFmt w:val="lowerLetter"/>
      <w:lvlText w:val="%5."/>
      <w:lvlJc w:val="left"/>
      <w:pPr>
        <w:ind w:left="3600" w:hanging="360"/>
      </w:pPr>
    </w:lvl>
    <w:lvl w:ilvl="5" w:tplc="B0A2D0A6">
      <w:start w:val="1"/>
      <w:numFmt w:val="lowerRoman"/>
      <w:lvlText w:val="%6."/>
      <w:lvlJc w:val="right"/>
      <w:pPr>
        <w:ind w:left="4320" w:hanging="180"/>
      </w:pPr>
    </w:lvl>
    <w:lvl w:ilvl="6" w:tplc="0D7E09D8">
      <w:start w:val="1"/>
      <w:numFmt w:val="decimal"/>
      <w:lvlText w:val="%7."/>
      <w:lvlJc w:val="left"/>
      <w:pPr>
        <w:ind w:left="5040" w:hanging="360"/>
      </w:pPr>
    </w:lvl>
    <w:lvl w:ilvl="7" w:tplc="18B67628">
      <w:start w:val="1"/>
      <w:numFmt w:val="lowerLetter"/>
      <w:lvlText w:val="%8."/>
      <w:lvlJc w:val="left"/>
      <w:pPr>
        <w:ind w:left="5760" w:hanging="360"/>
      </w:pPr>
    </w:lvl>
    <w:lvl w:ilvl="8" w:tplc="7CE8622E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CA47B7"/>
    <w:multiLevelType w:val="hybridMultilevel"/>
    <w:tmpl w:val="C77A15E6"/>
    <w:lvl w:ilvl="0" w:tplc="6F6E6D32">
      <w:start w:val="1"/>
      <w:numFmt w:val="lowerLetter"/>
      <w:lvlText w:val="%1."/>
      <w:lvlJc w:val="left"/>
      <w:pPr>
        <w:ind w:left="21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23506E0F"/>
    <w:multiLevelType w:val="hybridMultilevel"/>
    <w:tmpl w:val="0F187F4A"/>
    <w:lvl w:ilvl="0" w:tplc="04150019">
      <w:start w:val="1"/>
      <w:numFmt w:val="lowerLetter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2ACD3731"/>
    <w:multiLevelType w:val="hybridMultilevel"/>
    <w:tmpl w:val="FF3AEB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F23783"/>
    <w:multiLevelType w:val="hybridMultilevel"/>
    <w:tmpl w:val="9D2E70B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0723A50"/>
    <w:multiLevelType w:val="hybridMultilevel"/>
    <w:tmpl w:val="4232F2F4"/>
    <w:lvl w:ilvl="0" w:tplc="130022FC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1610046"/>
    <w:multiLevelType w:val="hybridMultilevel"/>
    <w:tmpl w:val="4AB470AC"/>
    <w:lvl w:ilvl="0" w:tplc="04150019">
      <w:start w:val="1"/>
      <w:numFmt w:val="lowerLetter"/>
      <w:lvlText w:val="%1."/>
      <w:lvlJc w:val="left"/>
      <w:pPr>
        <w:ind w:left="856" w:hanging="360"/>
      </w:pPr>
    </w:lvl>
    <w:lvl w:ilvl="1" w:tplc="04150019" w:tentative="1">
      <w:start w:val="1"/>
      <w:numFmt w:val="lowerLetter"/>
      <w:lvlText w:val="%2."/>
      <w:lvlJc w:val="left"/>
      <w:pPr>
        <w:ind w:left="1576" w:hanging="360"/>
      </w:pPr>
    </w:lvl>
    <w:lvl w:ilvl="2" w:tplc="0415001B" w:tentative="1">
      <w:start w:val="1"/>
      <w:numFmt w:val="lowerRoman"/>
      <w:lvlText w:val="%3."/>
      <w:lvlJc w:val="right"/>
      <w:pPr>
        <w:ind w:left="2296" w:hanging="180"/>
      </w:pPr>
    </w:lvl>
    <w:lvl w:ilvl="3" w:tplc="0415000F" w:tentative="1">
      <w:start w:val="1"/>
      <w:numFmt w:val="decimal"/>
      <w:lvlText w:val="%4."/>
      <w:lvlJc w:val="left"/>
      <w:pPr>
        <w:ind w:left="3016" w:hanging="360"/>
      </w:pPr>
    </w:lvl>
    <w:lvl w:ilvl="4" w:tplc="04150019" w:tentative="1">
      <w:start w:val="1"/>
      <w:numFmt w:val="lowerLetter"/>
      <w:lvlText w:val="%5."/>
      <w:lvlJc w:val="left"/>
      <w:pPr>
        <w:ind w:left="3736" w:hanging="360"/>
      </w:pPr>
    </w:lvl>
    <w:lvl w:ilvl="5" w:tplc="0415001B" w:tentative="1">
      <w:start w:val="1"/>
      <w:numFmt w:val="lowerRoman"/>
      <w:lvlText w:val="%6."/>
      <w:lvlJc w:val="right"/>
      <w:pPr>
        <w:ind w:left="4456" w:hanging="180"/>
      </w:pPr>
    </w:lvl>
    <w:lvl w:ilvl="6" w:tplc="0415000F" w:tentative="1">
      <w:start w:val="1"/>
      <w:numFmt w:val="decimal"/>
      <w:lvlText w:val="%7."/>
      <w:lvlJc w:val="left"/>
      <w:pPr>
        <w:ind w:left="5176" w:hanging="360"/>
      </w:pPr>
    </w:lvl>
    <w:lvl w:ilvl="7" w:tplc="04150019" w:tentative="1">
      <w:start w:val="1"/>
      <w:numFmt w:val="lowerLetter"/>
      <w:lvlText w:val="%8."/>
      <w:lvlJc w:val="left"/>
      <w:pPr>
        <w:ind w:left="5896" w:hanging="360"/>
      </w:pPr>
    </w:lvl>
    <w:lvl w:ilvl="8" w:tplc="0415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28" w15:restartNumberingAfterBreak="0">
    <w:nsid w:val="34142A33"/>
    <w:multiLevelType w:val="hybridMultilevel"/>
    <w:tmpl w:val="40E4EEF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8F97385"/>
    <w:multiLevelType w:val="hybridMultilevel"/>
    <w:tmpl w:val="2A123D0C"/>
    <w:lvl w:ilvl="0" w:tplc="04150019">
      <w:start w:val="1"/>
      <w:numFmt w:val="lowerLetter"/>
      <w:lvlText w:val="%1."/>
      <w:lvlJc w:val="left"/>
      <w:pPr>
        <w:ind w:left="3600" w:hanging="360"/>
      </w:p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0" w15:restartNumberingAfterBreak="0">
    <w:nsid w:val="3A9C3C6B"/>
    <w:multiLevelType w:val="hybridMultilevel"/>
    <w:tmpl w:val="22904616"/>
    <w:lvl w:ilvl="0" w:tplc="F1C234E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E6904E7"/>
    <w:multiLevelType w:val="hybridMultilevel"/>
    <w:tmpl w:val="9B54609E"/>
    <w:lvl w:ilvl="0" w:tplc="00CAB06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F876D6D"/>
    <w:multiLevelType w:val="hybridMultilevel"/>
    <w:tmpl w:val="05C6F81A"/>
    <w:lvl w:ilvl="0" w:tplc="CF882E66">
      <w:start w:val="1"/>
      <w:numFmt w:val="lowerLetter"/>
      <w:lvlText w:val="%1)"/>
      <w:lvlJc w:val="left"/>
      <w:pPr>
        <w:ind w:left="780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5" w:hanging="360"/>
      </w:pPr>
    </w:lvl>
    <w:lvl w:ilvl="2" w:tplc="0415001B" w:tentative="1">
      <w:start w:val="1"/>
      <w:numFmt w:val="lowerRoman"/>
      <w:lvlText w:val="%3."/>
      <w:lvlJc w:val="right"/>
      <w:pPr>
        <w:ind w:left="2115" w:hanging="180"/>
      </w:pPr>
    </w:lvl>
    <w:lvl w:ilvl="3" w:tplc="0415000F" w:tentative="1">
      <w:start w:val="1"/>
      <w:numFmt w:val="decimal"/>
      <w:lvlText w:val="%4."/>
      <w:lvlJc w:val="left"/>
      <w:pPr>
        <w:ind w:left="2835" w:hanging="360"/>
      </w:pPr>
    </w:lvl>
    <w:lvl w:ilvl="4" w:tplc="04150019" w:tentative="1">
      <w:start w:val="1"/>
      <w:numFmt w:val="lowerLetter"/>
      <w:lvlText w:val="%5."/>
      <w:lvlJc w:val="left"/>
      <w:pPr>
        <w:ind w:left="3555" w:hanging="360"/>
      </w:pPr>
    </w:lvl>
    <w:lvl w:ilvl="5" w:tplc="0415001B" w:tentative="1">
      <w:start w:val="1"/>
      <w:numFmt w:val="lowerRoman"/>
      <w:lvlText w:val="%6."/>
      <w:lvlJc w:val="right"/>
      <w:pPr>
        <w:ind w:left="4275" w:hanging="180"/>
      </w:pPr>
    </w:lvl>
    <w:lvl w:ilvl="6" w:tplc="0415000F" w:tentative="1">
      <w:start w:val="1"/>
      <w:numFmt w:val="decimal"/>
      <w:lvlText w:val="%7."/>
      <w:lvlJc w:val="left"/>
      <w:pPr>
        <w:ind w:left="4995" w:hanging="360"/>
      </w:pPr>
    </w:lvl>
    <w:lvl w:ilvl="7" w:tplc="04150019" w:tentative="1">
      <w:start w:val="1"/>
      <w:numFmt w:val="lowerLetter"/>
      <w:lvlText w:val="%8."/>
      <w:lvlJc w:val="left"/>
      <w:pPr>
        <w:ind w:left="5715" w:hanging="360"/>
      </w:pPr>
    </w:lvl>
    <w:lvl w:ilvl="8" w:tplc="0415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33" w15:restartNumberingAfterBreak="0">
    <w:nsid w:val="45A348A6"/>
    <w:multiLevelType w:val="hybridMultilevel"/>
    <w:tmpl w:val="87DC9502"/>
    <w:lvl w:ilvl="0" w:tplc="E7821A6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730428A"/>
    <w:multiLevelType w:val="hybridMultilevel"/>
    <w:tmpl w:val="BD9C875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7B53A07"/>
    <w:multiLevelType w:val="multilevel"/>
    <w:tmpl w:val="764A7F5E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48384BB4"/>
    <w:multiLevelType w:val="hybridMultilevel"/>
    <w:tmpl w:val="EAD6B9AA"/>
    <w:lvl w:ilvl="0" w:tplc="E534782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BD61BEE"/>
    <w:multiLevelType w:val="hybridMultilevel"/>
    <w:tmpl w:val="4A9CC648"/>
    <w:lvl w:ilvl="0" w:tplc="75049B74">
      <w:start w:val="1"/>
      <w:numFmt w:val="lowerLetter"/>
      <w:lvlText w:val="%1)"/>
      <w:lvlJc w:val="left"/>
      <w:pPr>
        <w:ind w:left="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57" w:hanging="360"/>
      </w:pPr>
    </w:lvl>
    <w:lvl w:ilvl="2" w:tplc="0415001B" w:tentative="1">
      <w:start w:val="1"/>
      <w:numFmt w:val="lowerRoman"/>
      <w:lvlText w:val="%3."/>
      <w:lvlJc w:val="right"/>
      <w:pPr>
        <w:ind w:left="2077" w:hanging="180"/>
      </w:pPr>
    </w:lvl>
    <w:lvl w:ilvl="3" w:tplc="0415000F" w:tentative="1">
      <w:start w:val="1"/>
      <w:numFmt w:val="decimal"/>
      <w:lvlText w:val="%4."/>
      <w:lvlJc w:val="left"/>
      <w:pPr>
        <w:ind w:left="2797" w:hanging="360"/>
      </w:pPr>
    </w:lvl>
    <w:lvl w:ilvl="4" w:tplc="04150019" w:tentative="1">
      <w:start w:val="1"/>
      <w:numFmt w:val="lowerLetter"/>
      <w:lvlText w:val="%5."/>
      <w:lvlJc w:val="left"/>
      <w:pPr>
        <w:ind w:left="3517" w:hanging="360"/>
      </w:pPr>
    </w:lvl>
    <w:lvl w:ilvl="5" w:tplc="0415001B" w:tentative="1">
      <w:start w:val="1"/>
      <w:numFmt w:val="lowerRoman"/>
      <w:lvlText w:val="%6."/>
      <w:lvlJc w:val="right"/>
      <w:pPr>
        <w:ind w:left="4237" w:hanging="180"/>
      </w:pPr>
    </w:lvl>
    <w:lvl w:ilvl="6" w:tplc="0415000F" w:tentative="1">
      <w:start w:val="1"/>
      <w:numFmt w:val="decimal"/>
      <w:lvlText w:val="%7."/>
      <w:lvlJc w:val="left"/>
      <w:pPr>
        <w:ind w:left="4957" w:hanging="360"/>
      </w:pPr>
    </w:lvl>
    <w:lvl w:ilvl="7" w:tplc="04150019" w:tentative="1">
      <w:start w:val="1"/>
      <w:numFmt w:val="lowerLetter"/>
      <w:lvlText w:val="%8."/>
      <w:lvlJc w:val="left"/>
      <w:pPr>
        <w:ind w:left="5677" w:hanging="360"/>
      </w:pPr>
    </w:lvl>
    <w:lvl w:ilvl="8" w:tplc="0415001B" w:tentative="1">
      <w:start w:val="1"/>
      <w:numFmt w:val="lowerRoman"/>
      <w:lvlText w:val="%9."/>
      <w:lvlJc w:val="right"/>
      <w:pPr>
        <w:ind w:left="6397" w:hanging="180"/>
      </w:pPr>
    </w:lvl>
  </w:abstractNum>
  <w:abstractNum w:abstractNumId="38" w15:restartNumberingAfterBreak="0">
    <w:nsid w:val="4D545847"/>
    <w:multiLevelType w:val="hybridMultilevel"/>
    <w:tmpl w:val="C35C3D32"/>
    <w:lvl w:ilvl="0" w:tplc="9A66B96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F761773"/>
    <w:multiLevelType w:val="hybridMultilevel"/>
    <w:tmpl w:val="E408B90A"/>
    <w:lvl w:ilvl="0" w:tplc="1ABC11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6BA573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FFFFFFFF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plc="FFFFFFFF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0415000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2060678"/>
    <w:multiLevelType w:val="hybridMultilevel"/>
    <w:tmpl w:val="0F187F4A"/>
    <w:lvl w:ilvl="0" w:tplc="04150019">
      <w:start w:val="1"/>
      <w:numFmt w:val="lowerLetter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1" w15:restartNumberingAfterBreak="0">
    <w:nsid w:val="52CB7B2C"/>
    <w:multiLevelType w:val="hybridMultilevel"/>
    <w:tmpl w:val="D77A0ABE"/>
    <w:lvl w:ilvl="0" w:tplc="F0207A7E">
      <w:start w:val="1"/>
      <w:numFmt w:val="lowerLetter"/>
      <w:lvlText w:val="%1)"/>
      <w:lvlJc w:val="left"/>
      <w:pPr>
        <w:ind w:left="6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5" w:hanging="360"/>
      </w:pPr>
    </w:lvl>
    <w:lvl w:ilvl="2" w:tplc="0415001B" w:tentative="1">
      <w:start w:val="1"/>
      <w:numFmt w:val="lowerRoman"/>
      <w:lvlText w:val="%3."/>
      <w:lvlJc w:val="right"/>
      <w:pPr>
        <w:ind w:left="2115" w:hanging="180"/>
      </w:pPr>
    </w:lvl>
    <w:lvl w:ilvl="3" w:tplc="0415000F" w:tentative="1">
      <w:start w:val="1"/>
      <w:numFmt w:val="decimal"/>
      <w:lvlText w:val="%4."/>
      <w:lvlJc w:val="left"/>
      <w:pPr>
        <w:ind w:left="2835" w:hanging="360"/>
      </w:pPr>
    </w:lvl>
    <w:lvl w:ilvl="4" w:tplc="04150019" w:tentative="1">
      <w:start w:val="1"/>
      <w:numFmt w:val="lowerLetter"/>
      <w:lvlText w:val="%5."/>
      <w:lvlJc w:val="left"/>
      <w:pPr>
        <w:ind w:left="3555" w:hanging="360"/>
      </w:pPr>
    </w:lvl>
    <w:lvl w:ilvl="5" w:tplc="0415001B" w:tentative="1">
      <w:start w:val="1"/>
      <w:numFmt w:val="lowerRoman"/>
      <w:lvlText w:val="%6."/>
      <w:lvlJc w:val="right"/>
      <w:pPr>
        <w:ind w:left="4275" w:hanging="180"/>
      </w:pPr>
    </w:lvl>
    <w:lvl w:ilvl="6" w:tplc="0415000F" w:tentative="1">
      <w:start w:val="1"/>
      <w:numFmt w:val="decimal"/>
      <w:lvlText w:val="%7."/>
      <w:lvlJc w:val="left"/>
      <w:pPr>
        <w:ind w:left="4995" w:hanging="360"/>
      </w:pPr>
    </w:lvl>
    <w:lvl w:ilvl="7" w:tplc="04150019" w:tentative="1">
      <w:start w:val="1"/>
      <w:numFmt w:val="lowerLetter"/>
      <w:lvlText w:val="%8."/>
      <w:lvlJc w:val="left"/>
      <w:pPr>
        <w:ind w:left="5715" w:hanging="360"/>
      </w:pPr>
    </w:lvl>
    <w:lvl w:ilvl="8" w:tplc="0415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42" w15:restartNumberingAfterBreak="0">
    <w:nsid w:val="52D1659C"/>
    <w:multiLevelType w:val="hybridMultilevel"/>
    <w:tmpl w:val="0F187F4A"/>
    <w:lvl w:ilvl="0" w:tplc="04150019">
      <w:start w:val="1"/>
      <w:numFmt w:val="lowerLetter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3" w15:restartNumberingAfterBreak="0">
    <w:nsid w:val="570A603E"/>
    <w:multiLevelType w:val="hybridMultilevel"/>
    <w:tmpl w:val="0310D52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8627335"/>
    <w:multiLevelType w:val="hybridMultilevel"/>
    <w:tmpl w:val="C2E4477E"/>
    <w:lvl w:ilvl="0" w:tplc="04FA5D4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B286782"/>
    <w:multiLevelType w:val="hybridMultilevel"/>
    <w:tmpl w:val="81D40D2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F3F4406"/>
    <w:multiLevelType w:val="multilevel"/>
    <w:tmpl w:val="B7C46E70"/>
    <w:lvl w:ilvl="0">
      <w:start w:val="1"/>
      <w:numFmt w:val="lowerLetter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676D14E0"/>
    <w:multiLevelType w:val="hybridMultilevel"/>
    <w:tmpl w:val="14BCDF1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8D919DD"/>
    <w:multiLevelType w:val="multilevel"/>
    <w:tmpl w:val="54EA18AC"/>
    <w:lvl w:ilvl="0">
      <w:start w:val="1"/>
      <w:numFmt w:val="lowerLetter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69C6246A"/>
    <w:multiLevelType w:val="multilevel"/>
    <w:tmpl w:val="C456C088"/>
    <w:lvl w:ilvl="0">
      <w:start w:val="1"/>
      <w:numFmt w:val="lowerLetter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6A830023"/>
    <w:multiLevelType w:val="hybridMultilevel"/>
    <w:tmpl w:val="F7DAEDCC"/>
    <w:lvl w:ilvl="0" w:tplc="CF36EA2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AE469AC"/>
    <w:multiLevelType w:val="hybridMultilevel"/>
    <w:tmpl w:val="4B461C00"/>
    <w:lvl w:ilvl="0" w:tplc="B2DAC200">
      <w:start w:val="1"/>
      <w:numFmt w:val="lowerLetter"/>
      <w:lvlText w:val="%1)"/>
      <w:lvlJc w:val="left"/>
      <w:pPr>
        <w:ind w:left="720" w:hanging="360"/>
      </w:pPr>
    </w:lvl>
    <w:lvl w:ilvl="1" w:tplc="2C5AE08C">
      <w:start w:val="1"/>
      <w:numFmt w:val="lowerLetter"/>
      <w:lvlText w:val="%2."/>
      <w:lvlJc w:val="left"/>
      <w:pPr>
        <w:ind w:left="1440" w:hanging="360"/>
      </w:pPr>
    </w:lvl>
    <w:lvl w:ilvl="2" w:tplc="E85821D4">
      <w:start w:val="1"/>
      <w:numFmt w:val="lowerRoman"/>
      <w:lvlText w:val="%3."/>
      <w:lvlJc w:val="right"/>
      <w:pPr>
        <w:ind w:left="2160" w:hanging="180"/>
      </w:pPr>
    </w:lvl>
    <w:lvl w:ilvl="3" w:tplc="1506DB36">
      <w:start w:val="1"/>
      <w:numFmt w:val="decimal"/>
      <w:lvlText w:val="%4."/>
      <w:lvlJc w:val="left"/>
      <w:pPr>
        <w:ind w:left="2880" w:hanging="360"/>
      </w:pPr>
    </w:lvl>
    <w:lvl w:ilvl="4" w:tplc="637E554C">
      <w:start w:val="1"/>
      <w:numFmt w:val="lowerLetter"/>
      <w:lvlText w:val="%5."/>
      <w:lvlJc w:val="left"/>
      <w:pPr>
        <w:ind w:left="3600" w:hanging="360"/>
      </w:pPr>
    </w:lvl>
    <w:lvl w:ilvl="5" w:tplc="AB521D48">
      <w:start w:val="1"/>
      <w:numFmt w:val="lowerRoman"/>
      <w:lvlText w:val="%6."/>
      <w:lvlJc w:val="right"/>
      <w:pPr>
        <w:ind w:left="4320" w:hanging="180"/>
      </w:pPr>
    </w:lvl>
    <w:lvl w:ilvl="6" w:tplc="AFBEBC78">
      <w:start w:val="1"/>
      <w:numFmt w:val="decimal"/>
      <w:lvlText w:val="%7."/>
      <w:lvlJc w:val="left"/>
      <w:pPr>
        <w:ind w:left="5040" w:hanging="360"/>
      </w:pPr>
    </w:lvl>
    <w:lvl w:ilvl="7" w:tplc="DC425E38">
      <w:start w:val="1"/>
      <w:numFmt w:val="lowerLetter"/>
      <w:lvlText w:val="%8."/>
      <w:lvlJc w:val="left"/>
      <w:pPr>
        <w:ind w:left="5760" w:hanging="360"/>
      </w:pPr>
    </w:lvl>
    <w:lvl w:ilvl="8" w:tplc="EB3AB70E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BFB5B79"/>
    <w:multiLevelType w:val="multilevel"/>
    <w:tmpl w:val="DBCE248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6CE600A5"/>
    <w:multiLevelType w:val="hybridMultilevel"/>
    <w:tmpl w:val="2A123D0C"/>
    <w:lvl w:ilvl="0" w:tplc="04150019">
      <w:start w:val="1"/>
      <w:numFmt w:val="lowerLetter"/>
      <w:lvlText w:val="%1."/>
      <w:lvlJc w:val="left"/>
      <w:pPr>
        <w:ind w:left="3600" w:hanging="360"/>
      </w:p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54" w15:restartNumberingAfterBreak="0">
    <w:nsid w:val="6FB9558F"/>
    <w:multiLevelType w:val="hybridMultilevel"/>
    <w:tmpl w:val="BD9C875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1AF25DA"/>
    <w:multiLevelType w:val="multilevel"/>
    <w:tmpl w:val="CA2A4BFA"/>
    <w:lvl w:ilvl="0">
      <w:start w:val="1"/>
      <w:numFmt w:val="lowerLetter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75AB75E4"/>
    <w:multiLevelType w:val="hybridMultilevel"/>
    <w:tmpl w:val="7138D4B6"/>
    <w:lvl w:ilvl="0" w:tplc="065E8A4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5CD0BDC"/>
    <w:multiLevelType w:val="hybridMultilevel"/>
    <w:tmpl w:val="2A123D0C"/>
    <w:lvl w:ilvl="0" w:tplc="04150019">
      <w:start w:val="1"/>
      <w:numFmt w:val="lowerLetter"/>
      <w:lvlText w:val="%1."/>
      <w:lvlJc w:val="left"/>
      <w:pPr>
        <w:ind w:left="3600" w:hanging="360"/>
      </w:p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58" w15:restartNumberingAfterBreak="0">
    <w:nsid w:val="79480503"/>
    <w:multiLevelType w:val="hybridMultilevel"/>
    <w:tmpl w:val="BC5A3862"/>
    <w:lvl w:ilvl="0" w:tplc="978C512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AF06B21"/>
    <w:multiLevelType w:val="hybridMultilevel"/>
    <w:tmpl w:val="4766877A"/>
    <w:lvl w:ilvl="0" w:tplc="DEE0B886">
      <w:start w:val="1"/>
      <w:numFmt w:val="lowerLetter"/>
      <w:lvlText w:val="%1)"/>
      <w:lvlJc w:val="left"/>
      <w:pPr>
        <w:ind w:left="720" w:hanging="360"/>
      </w:pPr>
    </w:lvl>
    <w:lvl w:ilvl="1" w:tplc="5B623258">
      <w:start w:val="1"/>
      <w:numFmt w:val="lowerLetter"/>
      <w:lvlText w:val="%2."/>
      <w:lvlJc w:val="left"/>
      <w:pPr>
        <w:ind w:left="1440" w:hanging="360"/>
      </w:pPr>
    </w:lvl>
    <w:lvl w:ilvl="2" w:tplc="D45A0B16">
      <w:start w:val="1"/>
      <w:numFmt w:val="lowerRoman"/>
      <w:lvlText w:val="%3."/>
      <w:lvlJc w:val="right"/>
      <w:pPr>
        <w:ind w:left="2160" w:hanging="180"/>
      </w:pPr>
    </w:lvl>
    <w:lvl w:ilvl="3" w:tplc="BBFA074E">
      <w:start w:val="1"/>
      <w:numFmt w:val="decimal"/>
      <w:lvlText w:val="%4."/>
      <w:lvlJc w:val="left"/>
      <w:pPr>
        <w:ind w:left="2880" w:hanging="360"/>
      </w:pPr>
    </w:lvl>
    <w:lvl w:ilvl="4" w:tplc="8DDCA3D8">
      <w:start w:val="1"/>
      <w:numFmt w:val="lowerLetter"/>
      <w:lvlText w:val="%5."/>
      <w:lvlJc w:val="left"/>
      <w:pPr>
        <w:ind w:left="3600" w:hanging="360"/>
      </w:pPr>
    </w:lvl>
    <w:lvl w:ilvl="5" w:tplc="0AC21FBA">
      <w:start w:val="1"/>
      <w:numFmt w:val="lowerRoman"/>
      <w:lvlText w:val="%6."/>
      <w:lvlJc w:val="right"/>
      <w:pPr>
        <w:ind w:left="4320" w:hanging="180"/>
      </w:pPr>
    </w:lvl>
    <w:lvl w:ilvl="6" w:tplc="AA88A266">
      <w:start w:val="1"/>
      <w:numFmt w:val="decimal"/>
      <w:lvlText w:val="%7."/>
      <w:lvlJc w:val="left"/>
      <w:pPr>
        <w:ind w:left="5040" w:hanging="360"/>
      </w:pPr>
    </w:lvl>
    <w:lvl w:ilvl="7" w:tplc="B89A5FC2">
      <w:start w:val="1"/>
      <w:numFmt w:val="lowerLetter"/>
      <w:lvlText w:val="%8."/>
      <w:lvlJc w:val="left"/>
      <w:pPr>
        <w:ind w:left="5760" w:hanging="360"/>
      </w:pPr>
    </w:lvl>
    <w:lvl w:ilvl="8" w:tplc="0456A632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B7912A3"/>
    <w:multiLevelType w:val="hybridMultilevel"/>
    <w:tmpl w:val="4994087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C48250D"/>
    <w:multiLevelType w:val="hybridMultilevel"/>
    <w:tmpl w:val="5BAE7BA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C714C88"/>
    <w:multiLevelType w:val="multilevel"/>
    <w:tmpl w:val="3DDCA644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 w15:restartNumberingAfterBreak="0">
    <w:nsid w:val="7E304249"/>
    <w:multiLevelType w:val="hybridMultilevel"/>
    <w:tmpl w:val="779E764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FC878D0"/>
    <w:multiLevelType w:val="multilevel"/>
    <w:tmpl w:val="0F488FE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9"/>
  </w:num>
  <w:num w:numId="4">
    <w:abstractNumId w:val="0"/>
  </w:num>
  <w:num w:numId="5">
    <w:abstractNumId w:val="23"/>
  </w:num>
  <w:num w:numId="6">
    <w:abstractNumId w:val="2"/>
  </w:num>
  <w:num w:numId="7">
    <w:abstractNumId w:val="27"/>
  </w:num>
  <w:num w:numId="8">
    <w:abstractNumId w:val="22"/>
  </w:num>
  <w:num w:numId="9">
    <w:abstractNumId w:val="8"/>
  </w:num>
  <w:num w:numId="10">
    <w:abstractNumId w:val="40"/>
  </w:num>
  <w:num w:numId="11">
    <w:abstractNumId w:val="28"/>
  </w:num>
  <w:num w:numId="12">
    <w:abstractNumId w:val="26"/>
  </w:num>
  <w:num w:numId="13">
    <w:abstractNumId w:val="60"/>
  </w:num>
  <w:num w:numId="14">
    <w:abstractNumId w:val="45"/>
  </w:num>
  <w:num w:numId="15">
    <w:abstractNumId w:val="42"/>
  </w:num>
  <w:num w:numId="16">
    <w:abstractNumId w:val="11"/>
  </w:num>
  <w:num w:numId="17">
    <w:abstractNumId w:val="16"/>
  </w:num>
  <w:num w:numId="18">
    <w:abstractNumId w:val="53"/>
  </w:num>
  <w:num w:numId="19">
    <w:abstractNumId w:val="29"/>
  </w:num>
  <w:num w:numId="20">
    <w:abstractNumId w:val="57"/>
  </w:num>
  <w:num w:numId="21">
    <w:abstractNumId w:val="15"/>
  </w:num>
  <w:num w:numId="22">
    <w:abstractNumId w:val="21"/>
  </w:num>
  <w:num w:numId="23">
    <w:abstractNumId w:val="59"/>
  </w:num>
  <w:num w:numId="24">
    <w:abstractNumId w:val="51"/>
  </w:num>
  <w:num w:numId="25">
    <w:abstractNumId w:val="58"/>
  </w:num>
  <w:num w:numId="26">
    <w:abstractNumId w:val="4"/>
  </w:num>
  <w:num w:numId="27">
    <w:abstractNumId w:val="30"/>
  </w:num>
  <w:num w:numId="28">
    <w:abstractNumId w:val="19"/>
  </w:num>
  <w:num w:numId="29">
    <w:abstractNumId w:val="34"/>
  </w:num>
  <w:num w:numId="30">
    <w:abstractNumId w:val="54"/>
  </w:num>
  <w:num w:numId="31">
    <w:abstractNumId w:val="44"/>
  </w:num>
  <w:num w:numId="32">
    <w:abstractNumId w:val="5"/>
  </w:num>
  <w:num w:numId="33">
    <w:abstractNumId w:val="50"/>
  </w:num>
  <w:num w:numId="34">
    <w:abstractNumId w:val="3"/>
  </w:num>
  <w:num w:numId="35">
    <w:abstractNumId w:val="17"/>
  </w:num>
  <w:num w:numId="36">
    <w:abstractNumId w:val="9"/>
  </w:num>
  <w:num w:numId="37">
    <w:abstractNumId w:val="13"/>
  </w:num>
  <w:num w:numId="38">
    <w:abstractNumId w:val="25"/>
  </w:num>
  <w:num w:numId="39">
    <w:abstractNumId w:val="6"/>
  </w:num>
  <w:num w:numId="40">
    <w:abstractNumId w:val="63"/>
  </w:num>
  <w:num w:numId="41">
    <w:abstractNumId w:val="14"/>
  </w:num>
  <w:num w:numId="42">
    <w:abstractNumId w:val="43"/>
  </w:num>
  <w:num w:numId="43">
    <w:abstractNumId w:val="61"/>
  </w:num>
  <w:num w:numId="44">
    <w:abstractNumId w:val="47"/>
  </w:num>
  <w:num w:numId="45">
    <w:abstractNumId w:val="12"/>
  </w:num>
  <w:num w:numId="46">
    <w:abstractNumId w:val="36"/>
  </w:num>
  <w:num w:numId="47">
    <w:abstractNumId w:val="56"/>
  </w:num>
  <w:num w:numId="48">
    <w:abstractNumId w:val="10"/>
  </w:num>
  <w:num w:numId="49">
    <w:abstractNumId w:val="38"/>
  </w:num>
  <w:num w:numId="50">
    <w:abstractNumId w:val="31"/>
  </w:num>
  <w:num w:numId="51">
    <w:abstractNumId w:val="33"/>
  </w:num>
  <w:num w:numId="52">
    <w:abstractNumId w:val="35"/>
  </w:num>
  <w:num w:numId="53">
    <w:abstractNumId w:val="52"/>
  </w:num>
  <w:num w:numId="54">
    <w:abstractNumId w:val="20"/>
  </w:num>
  <w:num w:numId="55">
    <w:abstractNumId w:val="64"/>
  </w:num>
  <w:num w:numId="56">
    <w:abstractNumId w:val="49"/>
  </w:num>
  <w:num w:numId="57">
    <w:abstractNumId w:val="48"/>
  </w:num>
  <w:num w:numId="58">
    <w:abstractNumId w:val="46"/>
  </w:num>
  <w:num w:numId="59">
    <w:abstractNumId w:val="55"/>
  </w:num>
  <w:num w:numId="60">
    <w:abstractNumId w:val="24"/>
  </w:num>
  <w:num w:numId="61">
    <w:abstractNumId w:val="62"/>
  </w:num>
  <w:num w:numId="62">
    <w:abstractNumId w:val="32"/>
  </w:num>
  <w:num w:numId="63">
    <w:abstractNumId w:val="1"/>
  </w:num>
  <w:num w:numId="64">
    <w:abstractNumId w:val="41"/>
  </w:num>
  <w:num w:numId="65">
    <w:abstractNumId w:val="37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4AB"/>
    <w:rsid w:val="00001ACA"/>
    <w:rsid w:val="00002A25"/>
    <w:rsid w:val="000038FB"/>
    <w:rsid w:val="00004EE0"/>
    <w:rsid w:val="00035B6F"/>
    <w:rsid w:val="00042C9D"/>
    <w:rsid w:val="00057966"/>
    <w:rsid w:val="00061685"/>
    <w:rsid w:val="00064ECC"/>
    <w:rsid w:val="00071442"/>
    <w:rsid w:val="00072BDD"/>
    <w:rsid w:val="0008732B"/>
    <w:rsid w:val="000A07FC"/>
    <w:rsid w:val="000A140F"/>
    <w:rsid w:val="000A36E1"/>
    <w:rsid w:val="000F3E90"/>
    <w:rsid w:val="000F53E8"/>
    <w:rsid w:val="000F76BD"/>
    <w:rsid w:val="0010182E"/>
    <w:rsid w:val="00123FE1"/>
    <w:rsid w:val="00130CD3"/>
    <w:rsid w:val="00135901"/>
    <w:rsid w:val="00144380"/>
    <w:rsid w:val="00171828"/>
    <w:rsid w:val="00177C39"/>
    <w:rsid w:val="00190464"/>
    <w:rsid w:val="002059FE"/>
    <w:rsid w:val="002309FD"/>
    <w:rsid w:val="002355DC"/>
    <w:rsid w:val="00254530"/>
    <w:rsid w:val="0027513C"/>
    <w:rsid w:val="002949A8"/>
    <w:rsid w:val="00296195"/>
    <w:rsid w:val="00297174"/>
    <w:rsid w:val="002D676F"/>
    <w:rsid w:val="002E10B1"/>
    <w:rsid w:val="00323621"/>
    <w:rsid w:val="00337A82"/>
    <w:rsid w:val="0036110D"/>
    <w:rsid w:val="003A5BEB"/>
    <w:rsid w:val="003A669B"/>
    <w:rsid w:val="003B4573"/>
    <w:rsid w:val="003D5FC7"/>
    <w:rsid w:val="00414A12"/>
    <w:rsid w:val="00415876"/>
    <w:rsid w:val="0046528D"/>
    <w:rsid w:val="00497239"/>
    <w:rsid w:val="004E654D"/>
    <w:rsid w:val="00503083"/>
    <w:rsid w:val="00515C6B"/>
    <w:rsid w:val="0052306F"/>
    <w:rsid w:val="005234AB"/>
    <w:rsid w:val="005311F8"/>
    <w:rsid w:val="00537707"/>
    <w:rsid w:val="00543686"/>
    <w:rsid w:val="005620B9"/>
    <w:rsid w:val="005668BC"/>
    <w:rsid w:val="005734BA"/>
    <w:rsid w:val="0059170E"/>
    <w:rsid w:val="005A707E"/>
    <w:rsid w:val="005B394C"/>
    <w:rsid w:val="005D690E"/>
    <w:rsid w:val="0062362D"/>
    <w:rsid w:val="0063067C"/>
    <w:rsid w:val="00667766"/>
    <w:rsid w:val="006B632B"/>
    <w:rsid w:val="006E283E"/>
    <w:rsid w:val="00706967"/>
    <w:rsid w:val="00723A99"/>
    <w:rsid w:val="00725A68"/>
    <w:rsid w:val="0073537F"/>
    <w:rsid w:val="00751B0A"/>
    <w:rsid w:val="00753BF0"/>
    <w:rsid w:val="007575C6"/>
    <w:rsid w:val="00762A74"/>
    <w:rsid w:val="0079694C"/>
    <w:rsid w:val="007C63B2"/>
    <w:rsid w:val="007D5E89"/>
    <w:rsid w:val="00844307"/>
    <w:rsid w:val="00861D80"/>
    <w:rsid w:val="008E1F31"/>
    <w:rsid w:val="008F3366"/>
    <w:rsid w:val="00903BEF"/>
    <w:rsid w:val="0090779F"/>
    <w:rsid w:val="00911028"/>
    <w:rsid w:val="00926437"/>
    <w:rsid w:val="0094414B"/>
    <w:rsid w:val="00956D63"/>
    <w:rsid w:val="00956E2A"/>
    <w:rsid w:val="00962C3D"/>
    <w:rsid w:val="00981EFB"/>
    <w:rsid w:val="00984AD5"/>
    <w:rsid w:val="00993257"/>
    <w:rsid w:val="009A0452"/>
    <w:rsid w:val="009A4A79"/>
    <w:rsid w:val="009C1277"/>
    <w:rsid w:val="00A07194"/>
    <w:rsid w:val="00A47408"/>
    <w:rsid w:val="00A50344"/>
    <w:rsid w:val="00A563F8"/>
    <w:rsid w:val="00A81C97"/>
    <w:rsid w:val="00AA216A"/>
    <w:rsid w:val="00AC47BF"/>
    <w:rsid w:val="00AD245F"/>
    <w:rsid w:val="00B04544"/>
    <w:rsid w:val="00B26DF3"/>
    <w:rsid w:val="00B47809"/>
    <w:rsid w:val="00B51DBB"/>
    <w:rsid w:val="00B570DE"/>
    <w:rsid w:val="00B64812"/>
    <w:rsid w:val="00B801CA"/>
    <w:rsid w:val="00B94DB4"/>
    <w:rsid w:val="00B950A9"/>
    <w:rsid w:val="00B96BFB"/>
    <w:rsid w:val="00BB3DAE"/>
    <w:rsid w:val="00BB6537"/>
    <w:rsid w:val="00BC1F59"/>
    <w:rsid w:val="00BE69D1"/>
    <w:rsid w:val="00BE6A33"/>
    <w:rsid w:val="00C04271"/>
    <w:rsid w:val="00C62D45"/>
    <w:rsid w:val="00C76DC9"/>
    <w:rsid w:val="00CA33F4"/>
    <w:rsid w:val="00CB1550"/>
    <w:rsid w:val="00CD3E6A"/>
    <w:rsid w:val="00CE6A7E"/>
    <w:rsid w:val="00CF19C4"/>
    <w:rsid w:val="00D277A0"/>
    <w:rsid w:val="00D32267"/>
    <w:rsid w:val="00D36F09"/>
    <w:rsid w:val="00D5107B"/>
    <w:rsid w:val="00D87833"/>
    <w:rsid w:val="00DA5F4C"/>
    <w:rsid w:val="00DB528C"/>
    <w:rsid w:val="00DE5B03"/>
    <w:rsid w:val="00E20A92"/>
    <w:rsid w:val="00E23407"/>
    <w:rsid w:val="00E252BD"/>
    <w:rsid w:val="00E33364"/>
    <w:rsid w:val="00E74068"/>
    <w:rsid w:val="00E75AC6"/>
    <w:rsid w:val="00E76128"/>
    <w:rsid w:val="00E84EA6"/>
    <w:rsid w:val="00E91505"/>
    <w:rsid w:val="00E92DC4"/>
    <w:rsid w:val="00EA3755"/>
    <w:rsid w:val="00EB3325"/>
    <w:rsid w:val="00EB5C99"/>
    <w:rsid w:val="00ED7C3C"/>
    <w:rsid w:val="00EE0D1C"/>
    <w:rsid w:val="00EE602D"/>
    <w:rsid w:val="00EE6030"/>
    <w:rsid w:val="00F11368"/>
    <w:rsid w:val="00F12395"/>
    <w:rsid w:val="00F316A9"/>
    <w:rsid w:val="00F6737E"/>
    <w:rsid w:val="00F679A5"/>
    <w:rsid w:val="00FA3020"/>
    <w:rsid w:val="00FE1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A21F9D"/>
  <w15:chartTrackingRefBased/>
  <w15:docId w15:val="{AE237114-0CDF-48BB-95F3-47C8A0CB5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1828"/>
    <w:pPr>
      <w:spacing w:before="100" w:beforeAutospacing="1" w:after="100" w:afterAutospacing="1" w:line="276" w:lineRule="auto"/>
      <w:ind w:left="357" w:hanging="357"/>
      <w:jc w:val="both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984AD5"/>
    <w:pPr>
      <w:keepNext/>
      <w:spacing w:before="240" w:beforeAutospacing="0" w:after="60" w:afterAutospacing="0" w:line="240" w:lineRule="auto"/>
      <w:ind w:left="0" w:firstLine="0"/>
      <w:jc w:val="left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6168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D277A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D277A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9170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170E"/>
  </w:style>
  <w:style w:type="paragraph" w:styleId="Stopka">
    <w:name w:val="footer"/>
    <w:basedOn w:val="Normalny"/>
    <w:link w:val="StopkaZnak"/>
    <w:uiPriority w:val="99"/>
    <w:unhideWhenUsed/>
    <w:rsid w:val="0059170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170E"/>
  </w:style>
  <w:style w:type="paragraph" w:styleId="Tekstdymka">
    <w:name w:val="Balloon Text"/>
    <w:basedOn w:val="Normalny"/>
    <w:link w:val="TekstdymkaZnak"/>
    <w:uiPriority w:val="99"/>
    <w:semiHidden/>
    <w:unhideWhenUsed/>
    <w:rsid w:val="0059170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9170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03BEF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eastAsia="en-US"/>
    </w:rPr>
  </w:style>
  <w:style w:type="character" w:styleId="Hipercze">
    <w:name w:val="Hyperlink"/>
    <w:rsid w:val="00903BEF"/>
    <w:rPr>
      <w:rFonts w:cs="Times New Roman"/>
      <w:color w:val="0000FF"/>
      <w:u w:val="single"/>
    </w:rPr>
  </w:style>
  <w:style w:type="paragraph" w:styleId="Akapitzlist">
    <w:name w:val="List Paragraph"/>
    <w:aliases w:val="Bullets,Bullet Number,List Paragraph1,lp1,List Paragraph2,ISCG Numerowanie,lp11,List Paragraph11,Bullet 1,Use Case List Paragraph,Body MS Bullet,Podsis rysunku,T_SZ_List Paragraph,Numerowanie,Akapit z listą5,CW_Lista,Akapit z listą BS,L1"/>
    <w:basedOn w:val="Normalny"/>
    <w:link w:val="AkapitzlistZnak"/>
    <w:uiPriority w:val="34"/>
    <w:qFormat/>
    <w:rsid w:val="00F6737E"/>
    <w:pPr>
      <w:spacing w:before="0" w:beforeAutospacing="0" w:after="160" w:afterAutospacing="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</w:rPr>
  </w:style>
  <w:style w:type="character" w:customStyle="1" w:styleId="Nagwek1Znak">
    <w:name w:val="Nagłówek 1 Znak"/>
    <w:basedOn w:val="Domylnaczcionkaakapitu"/>
    <w:link w:val="Nagwek1"/>
    <w:rsid w:val="00984AD5"/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customStyle="1" w:styleId="Akapitzlist1">
    <w:name w:val="Akapit z listą1"/>
    <w:basedOn w:val="Normalny"/>
    <w:rsid w:val="00984AD5"/>
    <w:pPr>
      <w:spacing w:before="0" w:beforeAutospacing="0" w:after="0" w:afterAutospacing="0" w:line="240" w:lineRule="auto"/>
      <w:ind w:left="720" w:firstLine="0"/>
      <w:contextualSpacing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D277A0"/>
    <w:rPr>
      <w:rFonts w:asciiTheme="majorHAnsi" w:eastAsiaTheme="majorEastAsia" w:hAnsiTheme="majorHAnsi" w:cstheme="majorBidi"/>
      <w:color w:val="2E74B5" w:themeColor="accent1" w:themeShade="BF"/>
      <w:sz w:val="22"/>
      <w:szCs w:val="22"/>
      <w:lang w:eastAsia="en-US"/>
    </w:rPr>
  </w:style>
  <w:style w:type="character" w:customStyle="1" w:styleId="Nagwek6Znak">
    <w:name w:val="Nagłówek 6 Znak"/>
    <w:basedOn w:val="Domylnaczcionkaakapitu"/>
    <w:link w:val="Nagwek6"/>
    <w:uiPriority w:val="9"/>
    <w:rsid w:val="00D277A0"/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character" w:customStyle="1" w:styleId="AkapitzlistZnak">
    <w:name w:val="Akapit z listą Znak"/>
    <w:aliases w:val="Bullets Znak,Bullet Number Znak,List Paragraph1 Znak,lp1 Znak,List Paragraph2 Znak,ISCG Numerowanie Znak,lp11 Znak,List Paragraph11 Znak,Bullet 1 Znak,Use Case List Paragraph Znak,Body MS Bullet Znak,Podsis rysunku Znak,CW_Lista Znak"/>
    <w:link w:val="Akapitzlist"/>
    <w:uiPriority w:val="34"/>
    <w:qFormat/>
    <w:rsid w:val="00D277A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ne">
    <w:name w:val="Inne_"/>
    <w:basedOn w:val="Domylnaczcionkaakapitu"/>
    <w:link w:val="Inne0"/>
    <w:uiPriority w:val="1"/>
    <w:rsid w:val="00D277A0"/>
    <w:rPr>
      <w:rFonts w:cs="Calibri"/>
      <w:sz w:val="18"/>
      <w:szCs w:val="18"/>
    </w:rPr>
  </w:style>
  <w:style w:type="paragraph" w:customStyle="1" w:styleId="Inne0">
    <w:name w:val="Inne"/>
    <w:basedOn w:val="Normalny"/>
    <w:link w:val="Inne"/>
    <w:uiPriority w:val="1"/>
    <w:rsid w:val="00D277A0"/>
    <w:pPr>
      <w:widowControl w:val="0"/>
      <w:spacing w:before="0" w:beforeAutospacing="0" w:after="0" w:afterAutospacing="0" w:line="259" w:lineRule="auto"/>
      <w:ind w:left="0" w:firstLine="0"/>
      <w:jc w:val="left"/>
    </w:pPr>
    <w:rPr>
      <w:rFonts w:cs="Calibr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D87833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4">
    <w:name w:val="Grid Table 4"/>
    <w:basedOn w:val="Standardowy"/>
    <w:uiPriority w:val="49"/>
    <w:rsid w:val="00D87833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61685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zajkowski\AppData\Local\Microsoft\Windows\Temporary%20Internet%20Files\Content.IE5\T84H18R4\departament_organizacji_pracy_wziytacji_i_systemow_informatycznych_prokuratury._pismo_wewnetrzne.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DF45CDF1297C847B43F4A9F5F663370" ma:contentTypeVersion="4" ma:contentTypeDescription="Utwórz nowy dokument." ma:contentTypeScope="" ma:versionID="af2122bff9c6e54495ee7832f1590d7b">
  <xsd:schema xmlns:xsd="http://www.w3.org/2001/XMLSchema" xmlns:xs="http://www.w3.org/2001/XMLSchema" xmlns:p="http://schemas.microsoft.com/office/2006/metadata/properties" xmlns:ns2="58e98d81-a038-4e1a-9508-a3ac21c19bea" targetNamespace="http://schemas.microsoft.com/office/2006/metadata/properties" ma:root="true" ma:fieldsID="e6f3f9a814664eafe8ca974b22bfa084" ns2:_="">
    <xsd:import namespace="58e98d81-a038-4e1a-9508-a3ac21c19b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98d81-a038-4e1a-9508-a3ac21c19b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21A64-6641-4B3E-99A8-3A35B6B323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e98d81-a038-4e1a-9508-a3ac21c19b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153320-2EE0-4F58-AE07-C8629DFCC5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006609-8B50-42D9-AEFC-870453EF6D9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E42598D-343F-48F5-8D28-725F7751B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departament_organizacji_pracy_wziytacji_i_systemow_informatycznych_prokuratury._pismo_wewnetrzne.-1</Template>
  <TotalTime>2</TotalTime>
  <Pages>27</Pages>
  <Words>4521</Words>
  <Characters>27128</Characters>
  <Application>Microsoft Office Word</Application>
  <DocSecurity>0</DocSecurity>
  <Lines>226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PG</Company>
  <LinksUpToDate>false</LinksUpToDate>
  <CharactersWithSpaces>31586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Zajkowski Marek (PR)</dc:creator>
  <cp:keywords/>
  <dc:description/>
  <cp:lastModifiedBy>Paluch Sławomir (Prokuratura Krajowa)</cp:lastModifiedBy>
  <cp:revision>3</cp:revision>
  <cp:lastPrinted>2015-01-22T12:22:00Z</cp:lastPrinted>
  <dcterms:created xsi:type="dcterms:W3CDTF">2024-04-10T10:30:00Z</dcterms:created>
  <dcterms:modified xsi:type="dcterms:W3CDTF">2024-04-11T13:05:00Z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0x010100EDF45CDF1297C847B43F4A9F5F663370</vt:lpwstr>
  </property>
</Properties>
</file>