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251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D64B6">
        <w:rPr>
          <w:rFonts w:asciiTheme="minorHAnsi" w:hAnsiTheme="minorHAnsi" w:cstheme="minorHAnsi"/>
          <w:bCs/>
          <w:sz w:val="24"/>
          <w:szCs w:val="24"/>
        </w:rPr>
        <w:t>11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D64B6" w:rsidRDefault="00FD64B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D64B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DOOŚ-WDŚZIL.420.51.2021.KB.2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D64B6" w:rsidRPr="00FD64B6" w:rsidRDefault="00FD64B6" w:rsidP="00FD64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64B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2373), dalej ustawa ooś, zawiadamiam strony postępowania, że Generalny Dyrektor Ochrony Środowiska postanowieniem z 10 stycznia 2022 r., znak: DOOŚ-WDŚZIL.420.51.2021.KB.1, utrzymał w mocy postanowienie Regionalnego Dyrektora Ochrony Środowiska w Katowicach z dnia 1 grudnia 2021 r., znak: WOOŚ.420.10.2021.KC.27 o odmowie dopuszczenia Towarzystwa na rzecz Ziemi do udziału na prawach strony w postępowaniu dotyczącym wydania decyzji o środowiskowych uwarunkowaniach dla przedsięwzięcia pod nazwą: 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 realizacją inwestycji „Budowa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 Miasto Oświęcim” w ramach „Budowy drogi ekspresowej S1 od węzła „Kosztowy II” w Mysłowicach do węzła „Suchy Potok” w Bielsku – Białej według wariantu E.</w:t>
      </w:r>
    </w:p>
    <w:p w:rsidR="00FD64B6" w:rsidRPr="00FD64B6" w:rsidRDefault="00FD64B6" w:rsidP="00FD64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64B6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E27075" w:rsidRDefault="00FD64B6" w:rsidP="00FD64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64B6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Katowicach, Urzędzie Miasta w Oświęcimiu, Urzędzie Gminy Oświęcim, Urzędzie Gminy Bojszowy, Urzędzie Gminy Brzeszcze lub w sposób wskazany w art. 49b § 1 Kpa.</w:t>
      </w: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FD64B6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FD64B6" w:rsidRPr="00FD64B6" w:rsidRDefault="00FD64B6" w:rsidP="00FD64B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D64B6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D64B6" w:rsidRPr="00FD64B6" w:rsidRDefault="00FD64B6" w:rsidP="00FD64B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D64B6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A4133" w:rsidRPr="00E000E6" w:rsidRDefault="00FD64B6" w:rsidP="00FD64B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D64B6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D64B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D64B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D64B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D64B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D64B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D479F"/>
    <w:rsid w:val="001F1F2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27075"/>
    <w:rsid w:val="00E375CB"/>
    <w:rsid w:val="00E55ACB"/>
    <w:rsid w:val="00E607F5"/>
    <w:rsid w:val="00E61949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D0CC-36B9-412E-9616-E33D65E4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2023-06-30T07:29:00Z</dcterms:created>
  <dcterms:modified xsi:type="dcterms:W3CDTF">2023-06-30T07:29:00Z</dcterms:modified>
</cp:coreProperties>
</file>