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3B9E1" w14:textId="5B2AC17E" w:rsidR="009858F6" w:rsidRPr="00092401" w:rsidRDefault="009858F6" w:rsidP="009858F6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Załącznik Nr </w:t>
      </w:r>
      <w:r>
        <w:rPr>
          <w:rFonts w:ascii="Arial" w:hAnsi="Arial" w:cs="Arial"/>
          <w:sz w:val="18"/>
          <w:szCs w:val="18"/>
        </w:rPr>
        <w:t>2</w:t>
      </w:r>
    </w:p>
    <w:p w14:paraId="3B7B17F1" w14:textId="70B64814" w:rsidR="00754B97" w:rsidRPr="00092401" w:rsidRDefault="00754B97" w:rsidP="00754B97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E756E6">
        <w:rPr>
          <w:rFonts w:ascii="Arial" w:hAnsi="Arial" w:cs="Arial"/>
          <w:sz w:val="18"/>
          <w:szCs w:val="18"/>
        </w:rPr>
        <w:t xml:space="preserve">kierownika składnic drewna LP </w:t>
      </w:r>
      <w:r w:rsidR="00E756E6" w:rsidRPr="00092401">
        <w:rPr>
          <w:rFonts w:ascii="Arial" w:hAnsi="Arial" w:cs="Arial"/>
          <w:sz w:val="18"/>
          <w:szCs w:val="18"/>
        </w:rPr>
        <w:t xml:space="preserve"> </w:t>
      </w:r>
    </w:p>
    <w:p w14:paraId="01224090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1A138B76" w14:textId="77777777" w:rsidR="009858F6" w:rsidRPr="00227CD2" w:rsidRDefault="009858F6" w:rsidP="009858F6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  <w:t>...............</w:t>
      </w:r>
      <w:r>
        <w:rPr>
          <w:rFonts w:ascii="Arial" w:hAnsi="Arial" w:cs="Arial"/>
        </w:rPr>
        <w:t>.........</w:t>
      </w:r>
      <w:r w:rsidRPr="00227CD2">
        <w:rPr>
          <w:rFonts w:ascii="Arial" w:hAnsi="Arial" w:cs="Arial"/>
        </w:rPr>
        <w:t>..........., dnia ....................... r.</w:t>
      </w:r>
    </w:p>
    <w:p w14:paraId="7AD9FBB7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179A9C9F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14:paraId="217748AB" w14:textId="77777777" w:rsidR="009858F6" w:rsidRDefault="009858F6" w:rsidP="009858F6">
      <w:pPr>
        <w:pStyle w:val="Default"/>
        <w:rPr>
          <w:sz w:val="23"/>
          <w:szCs w:val="23"/>
        </w:rPr>
      </w:pPr>
    </w:p>
    <w:p w14:paraId="782B97D7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 </w:t>
      </w:r>
    </w:p>
    <w:p w14:paraId="3B6D1D80" w14:textId="77777777" w:rsidR="009858F6" w:rsidRDefault="009858F6" w:rsidP="009858F6">
      <w:pPr>
        <w:pStyle w:val="Default"/>
        <w:rPr>
          <w:sz w:val="23"/>
          <w:szCs w:val="23"/>
        </w:rPr>
      </w:pPr>
    </w:p>
    <w:p w14:paraId="64117DDB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…………………………………….. </w:t>
      </w:r>
    </w:p>
    <w:p w14:paraId="0E1629E8" w14:textId="77777777" w:rsidR="009858F6" w:rsidRPr="00641972" w:rsidRDefault="009858F6" w:rsidP="009858F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641972">
        <w:rPr>
          <w:sz w:val="16"/>
          <w:szCs w:val="16"/>
        </w:rPr>
        <w:t xml:space="preserve">(Dane osoby podpisującej oświadczenie) </w:t>
      </w:r>
    </w:p>
    <w:p w14:paraId="0352599D" w14:textId="77777777" w:rsidR="009858F6" w:rsidRDefault="009858F6" w:rsidP="009858F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449595" w14:textId="77777777" w:rsidR="009858F6" w:rsidRPr="00227CD2" w:rsidRDefault="009858F6" w:rsidP="009858F6">
      <w:pPr>
        <w:autoSpaceDE w:val="0"/>
        <w:autoSpaceDN w:val="0"/>
        <w:adjustRightInd w:val="0"/>
        <w:rPr>
          <w:rFonts w:ascii="Arial" w:hAnsi="Arial" w:cs="Arial"/>
        </w:rPr>
      </w:pPr>
    </w:p>
    <w:p w14:paraId="272B3BCA" w14:textId="750EBF94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 w:rsidRPr="00227CD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Zespół Składnic </w:t>
      </w:r>
      <w:r w:rsidR="002B205E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asów Państwowych </w:t>
      </w:r>
    </w:p>
    <w:p w14:paraId="40A189DE" w14:textId="77777777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w Stargardzie</w:t>
      </w:r>
    </w:p>
    <w:p w14:paraId="1032DDE9" w14:textId="77777777" w:rsidR="009858F6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27CD2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Wojska Polskiego 119</w:t>
      </w:r>
    </w:p>
    <w:p w14:paraId="0A77DDC2" w14:textId="77777777" w:rsidR="009858F6" w:rsidRPr="00227CD2" w:rsidRDefault="009858F6" w:rsidP="009858F6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73-110 Stargard</w:t>
      </w:r>
    </w:p>
    <w:p w14:paraId="3383121A" w14:textId="77777777" w:rsidR="009858F6" w:rsidRPr="00227CD2" w:rsidRDefault="009858F6" w:rsidP="009858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465A32E1" w14:textId="77777777" w:rsidR="009858F6" w:rsidRDefault="009858F6" w:rsidP="009858F6">
      <w:pPr>
        <w:pStyle w:val="Default"/>
        <w:rPr>
          <w:sz w:val="18"/>
          <w:szCs w:val="18"/>
        </w:rPr>
      </w:pPr>
    </w:p>
    <w:p w14:paraId="0D5ECDDD" w14:textId="77777777" w:rsidR="009858F6" w:rsidRDefault="009858F6" w:rsidP="009858F6">
      <w:pPr>
        <w:pStyle w:val="Default"/>
        <w:rPr>
          <w:sz w:val="18"/>
          <w:szCs w:val="18"/>
        </w:rPr>
      </w:pPr>
    </w:p>
    <w:p w14:paraId="090C4EE3" w14:textId="77777777" w:rsidR="009858F6" w:rsidRDefault="009858F6" w:rsidP="009858F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14:paraId="383B0566" w14:textId="77777777" w:rsidR="009858F6" w:rsidRDefault="009858F6" w:rsidP="009858F6">
      <w:pPr>
        <w:pStyle w:val="Default"/>
        <w:jc w:val="center"/>
        <w:rPr>
          <w:sz w:val="23"/>
          <w:szCs w:val="23"/>
        </w:rPr>
      </w:pPr>
    </w:p>
    <w:p w14:paraId="4B4AF6F7" w14:textId="77777777" w:rsidR="009858F6" w:rsidRDefault="009858F6" w:rsidP="009858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Ja niżej podpisany/podpisana* oświadczam, że: </w:t>
      </w:r>
    </w:p>
    <w:p w14:paraId="15F14490" w14:textId="77777777" w:rsidR="009858F6" w:rsidRDefault="009858F6" w:rsidP="009858F6">
      <w:pPr>
        <w:pStyle w:val="Default"/>
        <w:rPr>
          <w:sz w:val="23"/>
          <w:szCs w:val="23"/>
        </w:rPr>
      </w:pPr>
    </w:p>
    <w:p w14:paraId="59C6D2AE" w14:textId="77777777" w:rsidR="009858F6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pełną zdolność do czynności prawnych oraz korzystam w pełni z praw cywilnych i obywatelskich</w:t>
      </w:r>
    </w:p>
    <w:p w14:paraId="63E01231" w14:textId="293EE86A" w:rsidR="009858F6" w:rsidRPr="002E6211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 obywatelstwo polskie.</w:t>
      </w:r>
    </w:p>
    <w:p w14:paraId="2626BF63" w14:textId="2F2FCC46" w:rsidR="009858F6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pacing w:val="-2"/>
          <w:w w:val="110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 xml:space="preserve">Stan mojego zdrowia pozwala mi na zatrudnienie na stanowisku </w:t>
      </w:r>
      <w:r w:rsidR="00E756E6" w:rsidRPr="00E756E6">
        <w:rPr>
          <w:rFonts w:ascii="Arial" w:hAnsi="Arial" w:cs="Arial"/>
          <w:spacing w:val="-2"/>
          <w:w w:val="110"/>
          <w:sz w:val="22"/>
          <w:szCs w:val="22"/>
        </w:rPr>
        <w:t>kierownika składnic drewna LP</w:t>
      </w:r>
      <w:r w:rsidR="00E756E6">
        <w:rPr>
          <w:rFonts w:ascii="Arial" w:hAnsi="Arial" w:cs="Arial"/>
          <w:spacing w:val="-2"/>
          <w:w w:val="110"/>
          <w:sz w:val="22"/>
          <w:szCs w:val="22"/>
        </w:rPr>
        <w:t>.</w:t>
      </w:r>
    </w:p>
    <w:p w14:paraId="37890DC9" w14:textId="57BC567F" w:rsidR="009858F6" w:rsidRPr="002E6211" w:rsidRDefault="009858F6" w:rsidP="009858F6">
      <w:pPr>
        <w:pStyle w:val="Akapitzlist"/>
        <w:numPr>
          <w:ilvl w:val="1"/>
          <w:numId w:val="16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w w:val="110"/>
          <w:sz w:val="22"/>
          <w:szCs w:val="22"/>
        </w:rPr>
        <w:t>Posiadam/ nie posiadam prawa jazdy kat. B</w:t>
      </w:r>
      <w:r w:rsidR="00E756E6">
        <w:rPr>
          <w:rFonts w:ascii="Arial" w:hAnsi="Arial" w:cs="Arial"/>
          <w:spacing w:val="-2"/>
          <w:w w:val="110"/>
          <w:sz w:val="22"/>
          <w:szCs w:val="22"/>
        </w:rPr>
        <w:t>.</w:t>
      </w:r>
    </w:p>
    <w:p w14:paraId="1FE2A32D" w14:textId="77777777" w:rsidR="009858F6" w:rsidRPr="00F400BB" w:rsidRDefault="009858F6" w:rsidP="009858F6">
      <w:pPr>
        <w:jc w:val="both"/>
        <w:rPr>
          <w:rFonts w:ascii="Arial" w:hAnsi="Arial" w:cs="Arial"/>
        </w:rPr>
      </w:pPr>
    </w:p>
    <w:p w14:paraId="549AAFF1" w14:textId="77777777" w:rsidR="009858F6" w:rsidRDefault="009858F6" w:rsidP="009858F6">
      <w:pPr>
        <w:pStyle w:val="Default"/>
        <w:ind w:left="720"/>
        <w:rPr>
          <w:sz w:val="23"/>
          <w:szCs w:val="23"/>
        </w:rPr>
      </w:pPr>
    </w:p>
    <w:p w14:paraId="4D5C8C0A" w14:textId="77777777" w:rsidR="009858F6" w:rsidRDefault="009858F6" w:rsidP="009858F6">
      <w:pPr>
        <w:pStyle w:val="Default"/>
        <w:rPr>
          <w:sz w:val="23"/>
          <w:szCs w:val="23"/>
        </w:rPr>
      </w:pPr>
    </w:p>
    <w:p w14:paraId="72752D27" w14:textId="77777777" w:rsidR="009858F6" w:rsidRDefault="009858F6" w:rsidP="009858F6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……………………………….……. </w:t>
      </w:r>
    </w:p>
    <w:p w14:paraId="145222FD" w14:textId="77777777" w:rsidR="009858F6" w:rsidRDefault="009858F6" w:rsidP="009858F6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Podpis kandydata </w:t>
      </w:r>
    </w:p>
    <w:p w14:paraId="61A9FDC9" w14:textId="2E14F417" w:rsidR="009858F6" w:rsidRDefault="009858F6">
      <w:pPr>
        <w:rPr>
          <w:rFonts w:ascii="Arial" w:hAnsi="Arial" w:cs="Arial"/>
          <w:sz w:val="18"/>
          <w:szCs w:val="18"/>
        </w:rPr>
      </w:pPr>
    </w:p>
    <w:p w14:paraId="2AECD303" w14:textId="1C5A1FCC" w:rsidR="00E52B14" w:rsidRDefault="00E52B14">
      <w:pPr>
        <w:rPr>
          <w:rFonts w:ascii="Arial" w:hAnsi="Arial" w:cs="Arial"/>
          <w:sz w:val="18"/>
          <w:szCs w:val="18"/>
        </w:rPr>
      </w:pPr>
    </w:p>
    <w:sectPr w:rsidR="00E52B14" w:rsidSect="00893E3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DDD0" w14:textId="77777777" w:rsidR="00BB09F5" w:rsidRDefault="00BB09F5" w:rsidP="00385196">
      <w:r>
        <w:separator/>
      </w:r>
    </w:p>
  </w:endnote>
  <w:endnote w:type="continuationSeparator" w:id="0">
    <w:p w14:paraId="7A6A8351" w14:textId="77777777" w:rsidR="00BB09F5" w:rsidRDefault="00BB09F5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DD887" w14:textId="372650AA" w:rsidR="00B878E0" w:rsidRPr="00550915" w:rsidRDefault="00CF532B" w:rsidP="00550915">
    <w:pPr>
      <w:pStyle w:val="Stopka"/>
    </w:pPr>
    <w:r w:rsidRPr="0055091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20D27" w14:textId="77777777" w:rsidR="00BB09F5" w:rsidRDefault="00BB09F5" w:rsidP="00385196">
      <w:r>
        <w:separator/>
      </w:r>
    </w:p>
  </w:footnote>
  <w:footnote w:type="continuationSeparator" w:id="0">
    <w:p w14:paraId="145A2C12" w14:textId="77777777" w:rsidR="00BB09F5" w:rsidRDefault="00BB09F5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045D1C6F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9E65A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479A"/>
    <w:multiLevelType w:val="hybridMultilevel"/>
    <w:tmpl w:val="033A16F4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A47B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3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0FF0966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6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5635E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3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5" w15:restartNumberingAfterBreak="0">
    <w:nsid w:val="5600162E"/>
    <w:multiLevelType w:val="hybridMultilevel"/>
    <w:tmpl w:val="033A16F4"/>
    <w:lvl w:ilvl="0" w:tplc="9226652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7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3"/>
  </w:num>
  <w:num w:numId="2" w16cid:durableId="1621260712">
    <w:abstractNumId w:val="20"/>
  </w:num>
  <w:num w:numId="3" w16cid:durableId="1611669336">
    <w:abstractNumId w:val="21"/>
  </w:num>
  <w:num w:numId="4" w16cid:durableId="1886020288">
    <w:abstractNumId w:val="23"/>
  </w:num>
  <w:num w:numId="5" w16cid:durableId="1205218954">
    <w:abstractNumId w:val="8"/>
  </w:num>
  <w:num w:numId="6" w16cid:durableId="507334401">
    <w:abstractNumId w:val="18"/>
  </w:num>
  <w:num w:numId="7" w16cid:durableId="1247034031">
    <w:abstractNumId w:val="5"/>
  </w:num>
  <w:num w:numId="8" w16cid:durableId="1056584069">
    <w:abstractNumId w:val="26"/>
  </w:num>
  <w:num w:numId="9" w16cid:durableId="1619025711">
    <w:abstractNumId w:val="0"/>
  </w:num>
  <w:num w:numId="10" w16cid:durableId="162015898">
    <w:abstractNumId w:val="24"/>
  </w:num>
  <w:num w:numId="11" w16cid:durableId="1485857017">
    <w:abstractNumId w:val="15"/>
  </w:num>
  <w:num w:numId="12" w16cid:durableId="568080676">
    <w:abstractNumId w:val="12"/>
  </w:num>
  <w:num w:numId="13" w16cid:durableId="1494490754">
    <w:abstractNumId w:val="6"/>
  </w:num>
  <w:num w:numId="14" w16cid:durableId="1480731509">
    <w:abstractNumId w:val="19"/>
  </w:num>
  <w:num w:numId="15" w16cid:durableId="26873933">
    <w:abstractNumId w:val="22"/>
  </w:num>
  <w:num w:numId="16" w16cid:durableId="244072106">
    <w:abstractNumId w:val="4"/>
  </w:num>
  <w:num w:numId="17" w16cid:durableId="2049986484">
    <w:abstractNumId w:val="11"/>
  </w:num>
  <w:num w:numId="18" w16cid:durableId="478572350">
    <w:abstractNumId w:val="10"/>
  </w:num>
  <w:num w:numId="19" w16cid:durableId="1088650971">
    <w:abstractNumId w:val="27"/>
  </w:num>
  <w:num w:numId="20" w16cid:durableId="290521814">
    <w:abstractNumId w:val="2"/>
  </w:num>
  <w:num w:numId="21" w16cid:durableId="833565259">
    <w:abstractNumId w:val="7"/>
  </w:num>
  <w:num w:numId="22" w16cid:durableId="630596535">
    <w:abstractNumId w:val="16"/>
  </w:num>
  <w:num w:numId="23" w16cid:durableId="1316641665">
    <w:abstractNumId w:val="14"/>
  </w:num>
  <w:num w:numId="24" w16cid:durableId="1680084656">
    <w:abstractNumId w:val="17"/>
  </w:num>
  <w:num w:numId="25" w16cid:durableId="1287421428">
    <w:abstractNumId w:val="25"/>
  </w:num>
  <w:num w:numId="26" w16cid:durableId="748698372">
    <w:abstractNumId w:val="3"/>
  </w:num>
  <w:num w:numId="27" w16cid:durableId="268975104">
    <w:abstractNumId w:val="1"/>
  </w:num>
  <w:num w:numId="28" w16cid:durableId="5960621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152BB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BA5"/>
    <w:rsid w:val="00063AB8"/>
    <w:rsid w:val="00071BC8"/>
    <w:rsid w:val="00071E02"/>
    <w:rsid w:val="00076984"/>
    <w:rsid w:val="00080E1A"/>
    <w:rsid w:val="00083FED"/>
    <w:rsid w:val="00086D6F"/>
    <w:rsid w:val="00091DC6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427A"/>
    <w:rsid w:val="00115BD9"/>
    <w:rsid w:val="00125F9B"/>
    <w:rsid w:val="00136144"/>
    <w:rsid w:val="00147723"/>
    <w:rsid w:val="00150D11"/>
    <w:rsid w:val="0015714E"/>
    <w:rsid w:val="001571B4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25E55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2FF"/>
    <w:rsid w:val="00380554"/>
    <w:rsid w:val="0038301C"/>
    <w:rsid w:val="00385196"/>
    <w:rsid w:val="00396C3E"/>
    <w:rsid w:val="003A1A46"/>
    <w:rsid w:val="003B2342"/>
    <w:rsid w:val="003B24E2"/>
    <w:rsid w:val="003B2966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0915"/>
    <w:rsid w:val="005540D6"/>
    <w:rsid w:val="00561DA3"/>
    <w:rsid w:val="00562D5C"/>
    <w:rsid w:val="00565D9E"/>
    <w:rsid w:val="00581606"/>
    <w:rsid w:val="0058686B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B48AF"/>
    <w:rsid w:val="006C14DB"/>
    <w:rsid w:val="006C2B70"/>
    <w:rsid w:val="006C4BA6"/>
    <w:rsid w:val="006D04ED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7A6"/>
    <w:rsid w:val="00713E4F"/>
    <w:rsid w:val="00716706"/>
    <w:rsid w:val="0073141F"/>
    <w:rsid w:val="007452C6"/>
    <w:rsid w:val="00745B87"/>
    <w:rsid w:val="00754B9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E4E55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2E3A"/>
    <w:rsid w:val="00866F9A"/>
    <w:rsid w:val="00871DBD"/>
    <w:rsid w:val="008846CB"/>
    <w:rsid w:val="00884CA1"/>
    <w:rsid w:val="00893E37"/>
    <w:rsid w:val="00894ABC"/>
    <w:rsid w:val="008A181B"/>
    <w:rsid w:val="008A1AF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3373"/>
    <w:rsid w:val="00915CCF"/>
    <w:rsid w:val="00924B59"/>
    <w:rsid w:val="00931073"/>
    <w:rsid w:val="00931675"/>
    <w:rsid w:val="00934594"/>
    <w:rsid w:val="00951D0B"/>
    <w:rsid w:val="0096038B"/>
    <w:rsid w:val="00960CF2"/>
    <w:rsid w:val="00963267"/>
    <w:rsid w:val="00966B71"/>
    <w:rsid w:val="00970750"/>
    <w:rsid w:val="009858F6"/>
    <w:rsid w:val="00991B6B"/>
    <w:rsid w:val="00992738"/>
    <w:rsid w:val="009B51EA"/>
    <w:rsid w:val="009B538B"/>
    <w:rsid w:val="009C2D4E"/>
    <w:rsid w:val="009C3E4B"/>
    <w:rsid w:val="009C46AE"/>
    <w:rsid w:val="009D1466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0F3B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21C45"/>
    <w:rsid w:val="00B43CC2"/>
    <w:rsid w:val="00B4563C"/>
    <w:rsid w:val="00B50D8A"/>
    <w:rsid w:val="00B50E18"/>
    <w:rsid w:val="00B51E65"/>
    <w:rsid w:val="00B53BFC"/>
    <w:rsid w:val="00B55F58"/>
    <w:rsid w:val="00B67C06"/>
    <w:rsid w:val="00B70A75"/>
    <w:rsid w:val="00B8434C"/>
    <w:rsid w:val="00B86A16"/>
    <w:rsid w:val="00B878E0"/>
    <w:rsid w:val="00B91CD9"/>
    <w:rsid w:val="00B92697"/>
    <w:rsid w:val="00B94562"/>
    <w:rsid w:val="00B95BBC"/>
    <w:rsid w:val="00BA0BC1"/>
    <w:rsid w:val="00BA3023"/>
    <w:rsid w:val="00BB03C4"/>
    <w:rsid w:val="00BB09F5"/>
    <w:rsid w:val="00BB4789"/>
    <w:rsid w:val="00BB55AF"/>
    <w:rsid w:val="00BB7FF9"/>
    <w:rsid w:val="00BC515C"/>
    <w:rsid w:val="00BD003C"/>
    <w:rsid w:val="00BD0331"/>
    <w:rsid w:val="00BD51F3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4C58"/>
    <w:rsid w:val="00C751BE"/>
    <w:rsid w:val="00C80C67"/>
    <w:rsid w:val="00C81ABD"/>
    <w:rsid w:val="00C90D05"/>
    <w:rsid w:val="00C96815"/>
    <w:rsid w:val="00C97E2F"/>
    <w:rsid w:val="00CA2D83"/>
    <w:rsid w:val="00CA7A7D"/>
    <w:rsid w:val="00CC0E26"/>
    <w:rsid w:val="00CC431B"/>
    <w:rsid w:val="00CD1611"/>
    <w:rsid w:val="00CD6852"/>
    <w:rsid w:val="00CE1BF4"/>
    <w:rsid w:val="00CF150E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B4B00"/>
    <w:rsid w:val="00DC4AD3"/>
    <w:rsid w:val="00DD1F7F"/>
    <w:rsid w:val="00DD52B6"/>
    <w:rsid w:val="00DD5874"/>
    <w:rsid w:val="00DE196D"/>
    <w:rsid w:val="00DF03EF"/>
    <w:rsid w:val="00DF1FA4"/>
    <w:rsid w:val="00E1601D"/>
    <w:rsid w:val="00E215B7"/>
    <w:rsid w:val="00E24B68"/>
    <w:rsid w:val="00E52B14"/>
    <w:rsid w:val="00E5599B"/>
    <w:rsid w:val="00E579B9"/>
    <w:rsid w:val="00E60F4A"/>
    <w:rsid w:val="00E63BEF"/>
    <w:rsid w:val="00E756E6"/>
    <w:rsid w:val="00E8727D"/>
    <w:rsid w:val="00E90985"/>
    <w:rsid w:val="00E95032"/>
    <w:rsid w:val="00E966A0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15FC"/>
    <w:rsid w:val="00F12786"/>
    <w:rsid w:val="00F1588A"/>
    <w:rsid w:val="00F21665"/>
    <w:rsid w:val="00F2569C"/>
    <w:rsid w:val="00F36A3B"/>
    <w:rsid w:val="00F507BB"/>
    <w:rsid w:val="00F60FBE"/>
    <w:rsid w:val="00F760C4"/>
    <w:rsid w:val="00F95EC7"/>
    <w:rsid w:val="00FA1E85"/>
    <w:rsid w:val="00FB5139"/>
    <w:rsid w:val="00FC66E2"/>
    <w:rsid w:val="00FD22C8"/>
    <w:rsid w:val="00FD5C7F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9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 - ZSLP Stargard</cp:lastModifiedBy>
  <cp:revision>2</cp:revision>
  <cp:lastPrinted>2021-10-11T10:22:00Z</cp:lastPrinted>
  <dcterms:created xsi:type="dcterms:W3CDTF">2024-12-10T07:31:00Z</dcterms:created>
  <dcterms:modified xsi:type="dcterms:W3CDTF">2024-12-10T07:31:00Z</dcterms:modified>
  <cp:contentStatus>draft</cp:contentStatus>
</cp:coreProperties>
</file>