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722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A573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luty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A5733" w:rsidRPr="003A5733" w:rsidRDefault="003A5733" w:rsidP="003A573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A5733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DOOŚ-WDŚZOO.420.5.2020.EW/MW.27</w:t>
      </w:r>
    </w:p>
    <w:p w:rsidR="003A5733" w:rsidRDefault="003A5733" w:rsidP="003A573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A5733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DOOŚ-WDŚ/ZOO.420.19.2020.EW/MW)</w:t>
      </w:r>
    </w:p>
    <w:p w:rsidR="00B35A7F" w:rsidRDefault="00B35A7F" w:rsidP="003A573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A5733" w:rsidRPr="003A5733" w:rsidRDefault="003A5733" w:rsidP="003A57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573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decyzją z dnia 25 lutego 2022 r., znak: DOOŚ-WDŚZ00.420.5.2020.EW/MW.18, umorzył w całości wznowione postępowanie w sprawie zakończonej decyzją Regionalnego Dyrektora Ochrony Środowiska w Białymstoku z dnia 3 sierpnia 2017 r., znak: WOOŚ-II.4231.1.2015.DK, o środowiskowych uwarunkowaniach dla przedsięwzięcia polegającego na Budowie międzysystemowego gazociągu stanowiącego połączenie systemów przesyłowych Rzeczypospolitej Polskiej i Republiki Litewskiej wraz Z infrastrukturą niezbędną do 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ego obsługi — gazociąg Rembelszcz</w:t>
      </w:r>
      <w:r w:rsidRPr="003A5733">
        <w:rPr>
          <w:rFonts w:asciiTheme="minorHAnsi" w:hAnsiTheme="minorHAnsi" w:cstheme="minorHAnsi"/>
          <w:bCs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3A5733">
        <w:rPr>
          <w:rFonts w:asciiTheme="minorHAnsi" w:hAnsiTheme="minorHAnsi" w:cstheme="minorHAnsi"/>
          <w:bCs/>
          <w:color w:val="000000"/>
          <w:sz w:val="24"/>
          <w:szCs w:val="24"/>
        </w:rPr>
        <w:t>na — Granica RP.</w:t>
      </w:r>
    </w:p>
    <w:p w:rsidR="003A5733" w:rsidRPr="003A5733" w:rsidRDefault="003A5733" w:rsidP="003A57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5733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3A5733" w:rsidRPr="003A5733" w:rsidRDefault="003A5733" w:rsidP="003A57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5733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 oraz Regionalnej Dyrekcji Ochrony Środowiska w Białymstoku lub w sposób wskazany w art. 49b § 1 Kpa.</w:t>
      </w:r>
    </w:p>
    <w:p w:rsidR="00457259" w:rsidRDefault="003A5733" w:rsidP="003A573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A5733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A5733" w:rsidRPr="003A5733" w:rsidRDefault="003A5733" w:rsidP="003A57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573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3A5733" w:rsidRPr="003A5733" w:rsidRDefault="003A5733" w:rsidP="003A57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5733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3A5733" w:rsidP="003A57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573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  <w:bookmarkStart w:id="0" w:name="_GoBack"/>
      <w:bookmarkEnd w:id="0"/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D8" w:rsidRDefault="008B2DD8">
      <w:pPr>
        <w:spacing w:after="0" w:line="240" w:lineRule="auto"/>
      </w:pPr>
      <w:r>
        <w:separator/>
      </w:r>
    </w:p>
  </w:endnote>
  <w:endnote w:type="continuationSeparator" w:id="0">
    <w:p w:rsidR="008B2DD8" w:rsidRDefault="008B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A573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B2DD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D8" w:rsidRDefault="008B2DD8">
      <w:pPr>
        <w:spacing w:after="0" w:line="240" w:lineRule="auto"/>
      </w:pPr>
      <w:r>
        <w:separator/>
      </w:r>
    </w:p>
  </w:footnote>
  <w:footnote w:type="continuationSeparator" w:id="0">
    <w:p w:rsidR="008B2DD8" w:rsidRDefault="008B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B2DD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B2DD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B2DD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3A5733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B2DD8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090B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0324-51CF-4274-9CF1-9EDE06EB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2023-07-06T06:27:00Z</dcterms:created>
  <dcterms:modified xsi:type="dcterms:W3CDTF">2023-07-06T06:27:00Z</dcterms:modified>
</cp:coreProperties>
</file>