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29F" w14:textId="7A9ABEC3"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Generalny Dyrektor Ochrony Środowiska</w:t>
      </w:r>
    </w:p>
    <w:p w14:paraId="63FB6CF6" w14:textId="45A58D32" w:rsidR="007F4B37" w:rsidRPr="00FE1FBF" w:rsidRDefault="007F4B37" w:rsidP="00D72070">
      <w:pPr>
        <w:tabs>
          <w:tab w:val="left" w:pos="3330"/>
          <w:tab w:val="center" w:pos="4535"/>
        </w:tabs>
        <w:spacing w:after="0" w:line="240" w:lineRule="auto"/>
        <w:rPr>
          <w:rFonts w:asciiTheme="minorHAnsi" w:hAnsiTheme="minorHAnsi" w:cstheme="minorHAnsi"/>
        </w:rPr>
      </w:pPr>
      <w:r w:rsidRPr="00FE1FBF">
        <w:rPr>
          <w:rFonts w:asciiTheme="minorHAnsi" w:hAnsiTheme="minorHAnsi" w:cstheme="minorHAnsi"/>
        </w:rPr>
        <w:t xml:space="preserve">Warszawa, </w:t>
      </w:r>
      <w:r w:rsidR="00352E3A">
        <w:rPr>
          <w:rFonts w:asciiTheme="minorHAnsi" w:hAnsiTheme="minorHAnsi" w:cstheme="minorHAnsi"/>
        </w:rPr>
        <w:t>16</w:t>
      </w:r>
      <w:r w:rsidR="00F4203B" w:rsidRPr="00FE1FBF">
        <w:rPr>
          <w:rFonts w:asciiTheme="minorHAnsi" w:hAnsiTheme="minorHAnsi" w:cstheme="minorHAnsi"/>
        </w:rPr>
        <w:t xml:space="preserve"> </w:t>
      </w:r>
      <w:r w:rsidR="00352E3A">
        <w:rPr>
          <w:rFonts w:asciiTheme="minorHAnsi" w:hAnsiTheme="minorHAnsi" w:cstheme="minorHAnsi"/>
        </w:rPr>
        <w:t xml:space="preserve">lipca </w:t>
      </w:r>
      <w:r w:rsidR="001C1ADC" w:rsidRPr="00FE1FBF">
        <w:rPr>
          <w:rFonts w:asciiTheme="minorHAnsi" w:hAnsiTheme="minorHAnsi" w:cstheme="minorHAnsi"/>
        </w:rPr>
        <w:t>2026</w:t>
      </w:r>
      <w:r w:rsidR="00ED048D" w:rsidRPr="00FE1FBF">
        <w:rPr>
          <w:rFonts w:asciiTheme="minorHAnsi" w:hAnsiTheme="minorHAnsi" w:cstheme="minorHAnsi"/>
        </w:rPr>
        <w:t xml:space="preserve"> r.</w:t>
      </w:r>
    </w:p>
    <w:p w14:paraId="2BE2BAC2" w14:textId="71EFB087" w:rsidR="007F4B37" w:rsidRPr="00FE1FBF" w:rsidRDefault="007527FD" w:rsidP="00D72070">
      <w:pPr>
        <w:tabs>
          <w:tab w:val="left" w:pos="3330"/>
          <w:tab w:val="center" w:pos="4535"/>
        </w:tabs>
        <w:spacing w:after="0" w:line="240" w:lineRule="auto"/>
        <w:rPr>
          <w:rFonts w:asciiTheme="minorHAnsi" w:hAnsiTheme="minorHAnsi" w:cstheme="minorHAnsi"/>
        </w:rPr>
      </w:pPr>
      <w:r w:rsidRPr="00FE1FBF">
        <w:t>DOOŚ-WDŚII.420</w:t>
      </w:r>
      <w:r w:rsidR="004347A3" w:rsidRPr="00FE1FBF">
        <w:t>.</w:t>
      </w:r>
      <w:r w:rsidR="00FE1FBF" w:rsidRPr="00FE1FBF">
        <w:t>3</w:t>
      </w:r>
      <w:r w:rsidR="001C1ADC" w:rsidRPr="00FE1FBF">
        <w:t>.2026.</w:t>
      </w:r>
      <w:r w:rsidR="004347A3" w:rsidRPr="00FE1FBF">
        <w:t>AFI.</w:t>
      </w:r>
      <w:r w:rsidR="00352E3A">
        <w:t>14</w:t>
      </w:r>
      <w:r w:rsidR="00B71DBD" w:rsidRPr="00FE1FBF">
        <w:cr/>
      </w:r>
      <w:r w:rsidR="007F4B37" w:rsidRPr="00FE1FBF">
        <w:rPr>
          <w:rFonts w:asciiTheme="minorHAnsi" w:hAnsiTheme="minorHAnsi" w:cstheme="minorHAnsi"/>
        </w:rPr>
        <w:t>ZAWIADOMIENIE</w:t>
      </w:r>
    </w:p>
    <w:p w14:paraId="2616B1F2" w14:textId="77777777" w:rsidR="00E05C87" w:rsidRDefault="00E05C87" w:rsidP="00D72070">
      <w:pPr>
        <w:autoSpaceDE w:val="0"/>
        <w:autoSpaceDN w:val="0"/>
        <w:adjustRightInd w:val="0"/>
        <w:spacing w:after="0" w:line="240" w:lineRule="auto"/>
      </w:pPr>
      <w:r>
        <w:t>Generalny Dyrektor Ochrony Środowiska zawiadamia, że postępowanie w sprawie stwierdzenia nieważności decyzji Regionalnego Dyrektora Ochrony Środowiska w Katowicach z 26 lipca 2021 r., znak: WOOŚ.420.45.2020.MP1.12, o środowiskowych uwarunkowaniach dla przedsięwzięcia pod nazwą: „Rozbudowa drogi ekspresowej S1 w mieście Dąbrowa Górnicza – jezdnia lewa i prawa”, nie mogło być zakończone w wyznaczonym terminie, oraz wskazuje nowy termin załatwienia sprawy na 15 września 2026 r. Przyczyną zwłoki jest skomplikowany charakter sprawy. Równocześnie Generalny Dyrektor Ochrony Środowiska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AE:PL-14966-78422-TRCJH-21.</w:t>
      </w:r>
    </w:p>
    <w:p w14:paraId="7571716C" w14:textId="4BEB89EA"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Z upoważnienia</w:t>
      </w:r>
    </w:p>
    <w:p w14:paraId="1C193DB7" w14:textId="77777777" w:rsidR="007F4B37" w:rsidRPr="00FE1FBF" w:rsidRDefault="007F4B37" w:rsidP="00D72070">
      <w:pPr>
        <w:autoSpaceDE w:val="0"/>
        <w:autoSpaceDN w:val="0"/>
        <w:adjustRightInd w:val="0"/>
        <w:spacing w:after="0" w:line="240" w:lineRule="auto"/>
        <w:rPr>
          <w:rFonts w:asciiTheme="minorHAnsi" w:hAnsiTheme="minorHAnsi" w:cstheme="minorHAnsi"/>
          <w:iCs/>
        </w:rPr>
      </w:pPr>
      <w:r w:rsidRPr="00FE1FBF">
        <w:rPr>
          <w:rFonts w:asciiTheme="minorHAnsi" w:hAnsiTheme="minorHAnsi" w:cstheme="minorHAnsi"/>
          <w:iCs/>
        </w:rPr>
        <w:t>Generalnego Dyrektora Ochrony Środowiska</w:t>
      </w:r>
    </w:p>
    <w:p w14:paraId="4F7FE6C2" w14:textId="77777777" w:rsidR="00B71DBD" w:rsidRPr="00FE1FBF" w:rsidRDefault="00B71DBD" w:rsidP="00B71DBD">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Katarzyna Bińkowska</w:t>
      </w:r>
    </w:p>
    <w:p w14:paraId="0BC5C9BE" w14:textId="77777777" w:rsidR="00B71DBD"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Naczelnik Wydziału</w:t>
      </w:r>
    </w:p>
    <w:p w14:paraId="6EEE0368" w14:textId="24D48441" w:rsidR="007F4B37" w:rsidRPr="00FE1FBF" w:rsidRDefault="00B71DBD" w:rsidP="00D72070">
      <w:pPr>
        <w:autoSpaceDE w:val="0"/>
        <w:autoSpaceDN w:val="0"/>
        <w:adjustRightInd w:val="0"/>
        <w:spacing w:after="0" w:line="240" w:lineRule="auto"/>
        <w:rPr>
          <w:rFonts w:asciiTheme="minorHAnsi" w:hAnsiTheme="minorHAnsi" w:cstheme="minorHAnsi"/>
        </w:rPr>
      </w:pPr>
      <w:r w:rsidRPr="00FE1FBF">
        <w:rPr>
          <w:rFonts w:asciiTheme="minorHAnsi" w:hAnsiTheme="minorHAnsi" w:cstheme="minorHAnsi"/>
        </w:rPr>
        <w:t>Departament</w:t>
      </w:r>
      <w:r w:rsidR="007F4B37" w:rsidRPr="00FE1FBF">
        <w:rPr>
          <w:rFonts w:asciiTheme="minorHAnsi" w:hAnsiTheme="minorHAnsi" w:cstheme="minorHAnsi"/>
        </w:rPr>
        <w:t xml:space="preserve"> Ocen Oddziaływania na Środowisko</w:t>
      </w:r>
    </w:p>
    <w:p w14:paraId="1764936C" w14:textId="0D805A24" w:rsidR="00F4203B" w:rsidRPr="00FE1FBF" w:rsidRDefault="004347A3" w:rsidP="00F4203B">
      <w:pPr>
        <w:spacing w:after="0" w:line="240" w:lineRule="auto"/>
        <w:rPr>
          <w:rFonts w:asciiTheme="minorHAnsi" w:hAnsiTheme="minorHAnsi" w:cstheme="minorHAnsi"/>
        </w:rPr>
      </w:pPr>
      <w:r w:rsidRPr="00FE1FBF">
        <w:rPr>
          <w:rFonts w:asciiTheme="minorHAnsi" w:hAnsiTheme="minorHAnsi" w:cstheme="minorHAnsi"/>
        </w:rPr>
        <w:t xml:space="preserve">Zawiadomienie zostało upublicznione </w:t>
      </w:r>
      <w:r w:rsidR="00F4203B" w:rsidRPr="00FE1FBF">
        <w:rPr>
          <w:rFonts w:asciiTheme="minorHAnsi" w:hAnsiTheme="minorHAnsi" w:cstheme="minorHAnsi"/>
        </w:rPr>
        <w:t xml:space="preserve">w </w:t>
      </w:r>
      <w:r w:rsidRPr="00FE1FBF">
        <w:rPr>
          <w:rFonts w:asciiTheme="minorHAnsi" w:hAnsiTheme="minorHAnsi" w:cstheme="minorHAnsi"/>
        </w:rPr>
        <w:t>terminie od</w:t>
      </w:r>
      <w:r w:rsidR="00F4203B" w:rsidRPr="00FE1FBF">
        <w:rPr>
          <w:rFonts w:asciiTheme="minorHAnsi" w:hAnsiTheme="minorHAnsi" w:cstheme="minorHAnsi"/>
        </w:rPr>
        <w:t xml:space="preserve"> ……………… do …………………</w:t>
      </w:r>
    </w:p>
    <w:p w14:paraId="087847C4" w14:textId="77777777" w:rsidR="00F4203B" w:rsidRPr="00FE1FBF" w:rsidRDefault="00F4203B" w:rsidP="00F4203B">
      <w:pPr>
        <w:spacing w:after="0" w:line="240" w:lineRule="auto"/>
        <w:rPr>
          <w:rFonts w:asciiTheme="minorHAnsi" w:hAnsiTheme="minorHAnsi" w:cstheme="minorHAnsi"/>
        </w:rPr>
      </w:pPr>
      <w:r w:rsidRPr="00FE1FBF">
        <w:rPr>
          <w:rFonts w:asciiTheme="minorHAnsi" w:hAnsiTheme="minorHAnsi" w:cstheme="minorHAnsi"/>
        </w:rPr>
        <w:t>Pieczęć urzędu i podpis:</w:t>
      </w:r>
    </w:p>
    <w:p w14:paraId="2521D09D" w14:textId="77777777" w:rsidR="00E05C87" w:rsidRDefault="00E05C87" w:rsidP="00E05C87">
      <w:pPr>
        <w:pStyle w:val="Bezodstpw1"/>
        <w:rPr>
          <w:rFonts w:asciiTheme="minorHAnsi" w:hAnsiTheme="minorHAnsi" w:cstheme="minorHAnsi"/>
          <w:sz w:val="22"/>
          <w:szCs w:val="22"/>
        </w:rPr>
      </w:pPr>
      <w:r w:rsidRPr="00E05C87">
        <w:rPr>
          <w:rFonts w:asciiTheme="minorHAnsi" w:hAnsiTheme="minorHAnsi" w:cstheme="minorHAnsi"/>
          <w:sz w:val="22"/>
          <w:szCs w:val="22"/>
        </w:rPr>
        <w:t xml:space="preserve">Art. 36 ustawy z dnia 14 czerwca 1960 r. – Kodeks postępowania administracyjnego (Dz. U. z 2025 r. poz. 1691), dalej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 </w:t>
      </w:r>
    </w:p>
    <w:p w14:paraId="270A495E" w14:textId="77777777" w:rsidR="00E05C87" w:rsidRDefault="00E05C87" w:rsidP="00E05C87">
      <w:pPr>
        <w:pStyle w:val="Bezodstpw1"/>
        <w:rPr>
          <w:rFonts w:asciiTheme="minorHAnsi" w:hAnsiTheme="minorHAnsi" w:cstheme="minorHAnsi"/>
          <w:sz w:val="22"/>
          <w:szCs w:val="22"/>
        </w:rPr>
      </w:pPr>
      <w:r w:rsidRPr="00E05C87">
        <w:rPr>
          <w:rFonts w:asciiTheme="minorHAnsi" w:hAnsiTheme="minorHAnsi" w:cstheme="minorHAnsi"/>
          <w:sz w:val="22"/>
          <w:szCs w:val="22"/>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24495AD1" w14:textId="77777777" w:rsidR="00E05C87" w:rsidRDefault="00E05C87" w:rsidP="00E05C87">
      <w:pPr>
        <w:pStyle w:val="Bezodstpw1"/>
        <w:rPr>
          <w:rFonts w:asciiTheme="minorHAnsi" w:hAnsiTheme="minorHAnsi" w:cstheme="minorHAnsi"/>
          <w:sz w:val="22"/>
          <w:szCs w:val="22"/>
        </w:rPr>
      </w:pPr>
      <w:r w:rsidRPr="00E05C87">
        <w:rPr>
          <w:rFonts w:asciiTheme="minorHAnsi" w:hAnsiTheme="minorHAnsi" w:cstheme="minorHAnsi"/>
          <w:sz w:val="22"/>
          <w:szCs w:val="22"/>
        </w:rPr>
        <w:t xml:space="preserve">Art. 37 § 3 pkt 2 k.p.a.: Ponaglenie wnosi się do organu prowadzącego postępowanie - jeżeli nie ma organu wyższego stopnia. </w:t>
      </w:r>
    </w:p>
    <w:p w14:paraId="4EF5AFAD" w14:textId="77777777" w:rsidR="00E05C87" w:rsidRDefault="00E05C87" w:rsidP="00E05C87">
      <w:pPr>
        <w:pStyle w:val="Bezodstpw1"/>
        <w:rPr>
          <w:rFonts w:asciiTheme="minorHAnsi" w:hAnsiTheme="minorHAnsi" w:cstheme="minorHAnsi"/>
          <w:sz w:val="22"/>
          <w:szCs w:val="22"/>
        </w:rPr>
      </w:pPr>
      <w:r w:rsidRPr="00E05C87">
        <w:rPr>
          <w:rFonts w:asciiTheme="minorHAnsi" w:hAnsiTheme="minorHAnsi" w:cstheme="minorHAnsi"/>
          <w:sz w:val="22"/>
          <w:szCs w:val="22"/>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9C03D70" w14:textId="2D2DBE99" w:rsidR="008F77FD" w:rsidRPr="00FE1FBF" w:rsidRDefault="00E05C87" w:rsidP="00E05C87">
      <w:pPr>
        <w:pStyle w:val="Bezodstpw1"/>
        <w:rPr>
          <w:rFonts w:asciiTheme="minorHAnsi" w:hAnsiTheme="minorHAnsi" w:cstheme="minorHAnsi"/>
          <w:sz w:val="22"/>
          <w:szCs w:val="22"/>
        </w:rPr>
      </w:pPr>
      <w:r w:rsidRPr="00E05C87">
        <w:rPr>
          <w:rFonts w:asciiTheme="minorHAnsi" w:hAnsiTheme="minorHAnsi" w:cstheme="minorHAnsi"/>
          <w:sz w:val="22"/>
          <w:szCs w:val="22"/>
        </w:rPr>
        <w:t>Art. 74 ust. 3 ustawy z dnia 3 października 2008 r. o udostępnianiu informacji o środowisku i jego ochronie, udziale społeczeństwa w ochronie środowiska oraz o ocenach oddziaływania na środowisko (Dz. U. z 2026 r. poz. 670):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r>
        <w:rPr>
          <w:rFonts w:asciiTheme="minorHAnsi" w:hAnsiTheme="minorHAnsi" w:cstheme="minorHAnsi"/>
          <w:sz w:val="22"/>
          <w:szCs w:val="22"/>
        </w:rPr>
        <w:t>.</w:t>
      </w:r>
    </w:p>
    <w:sectPr w:rsidR="008F77FD" w:rsidRPr="00FE1FBF"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B2E0" w14:textId="77777777" w:rsidR="005774D0" w:rsidRDefault="005774D0">
      <w:pPr>
        <w:spacing w:after="0" w:line="240" w:lineRule="auto"/>
      </w:pPr>
      <w:r>
        <w:separator/>
      </w:r>
    </w:p>
  </w:endnote>
  <w:endnote w:type="continuationSeparator" w:id="0">
    <w:p w14:paraId="3BDAF0CC" w14:textId="77777777" w:rsidR="005774D0" w:rsidRDefault="0057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E5CC" w14:textId="77777777" w:rsidR="005774D0" w:rsidRDefault="005774D0">
      <w:pPr>
        <w:spacing w:after="0" w:line="240" w:lineRule="auto"/>
      </w:pPr>
      <w:r>
        <w:separator/>
      </w:r>
    </w:p>
  </w:footnote>
  <w:footnote w:type="continuationSeparator" w:id="0">
    <w:p w14:paraId="437D8781" w14:textId="77777777" w:rsidR="005774D0" w:rsidRDefault="0057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3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4"/>
    <w:rsid w:val="00000C51"/>
    <w:rsid w:val="000421C5"/>
    <w:rsid w:val="00073A48"/>
    <w:rsid w:val="00095A51"/>
    <w:rsid w:val="000A60CA"/>
    <w:rsid w:val="000C363D"/>
    <w:rsid w:val="0011344A"/>
    <w:rsid w:val="00121DC3"/>
    <w:rsid w:val="00123B9F"/>
    <w:rsid w:val="00124389"/>
    <w:rsid w:val="0014406B"/>
    <w:rsid w:val="00157581"/>
    <w:rsid w:val="001A3D22"/>
    <w:rsid w:val="001A5A1E"/>
    <w:rsid w:val="001C1ADC"/>
    <w:rsid w:val="001D479F"/>
    <w:rsid w:val="0021488C"/>
    <w:rsid w:val="002362C2"/>
    <w:rsid w:val="002446E3"/>
    <w:rsid w:val="002A64EF"/>
    <w:rsid w:val="002C1A8A"/>
    <w:rsid w:val="003361C8"/>
    <w:rsid w:val="00352E3A"/>
    <w:rsid w:val="003731CA"/>
    <w:rsid w:val="003A4832"/>
    <w:rsid w:val="004000E1"/>
    <w:rsid w:val="004347A3"/>
    <w:rsid w:val="00443AB4"/>
    <w:rsid w:val="00482A62"/>
    <w:rsid w:val="004F525A"/>
    <w:rsid w:val="004F5C94"/>
    <w:rsid w:val="005062C0"/>
    <w:rsid w:val="0051052A"/>
    <w:rsid w:val="00571C48"/>
    <w:rsid w:val="005774D0"/>
    <w:rsid w:val="00593028"/>
    <w:rsid w:val="0059411D"/>
    <w:rsid w:val="00605708"/>
    <w:rsid w:val="0064444F"/>
    <w:rsid w:val="00644FD6"/>
    <w:rsid w:val="00646C57"/>
    <w:rsid w:val="006568C0"/>
    <w:rsid w:val="006663A9"/>
    <w:rsid w:val="007161AF"/>
    <w:rsid w:val="00726E38"/>
    <w:rsid w:val="00743DE1"/>
    <w:rsid w:val="007527FD"/>
    <w:rsid w:val="00767F9F"/>
    <w:rsid w:val="00770FF8"/>
    <w:rsid w:val="00773C7D"/>
    <w:rsid w:val="007E7CA3"/>
    <w:rsid w:val="007F4B37"/>
    <w:rsid w:val="007F70FC"/>
    <w:rsid w:val="008D7BF9"/>
    <w:rsid w:val="008F77FD"/>
    <w:rsid w:val="00946826"/>
    <w:rsid w:val="00952C11"/>
    <w:rsid w:val="009B6C9D"/>
    <w:rsid w:val="009D1973"/>
    <w:rsid w:val="00A2610D"/>
    <w:rsid w:val="00AC7ED1"/>
    <w:rsid w:val="00B64572"/>
    <w:rsid w:val="00B65C6A"/>
    <w:rsid w:val="00B71DBD"/>
    <w:rsid w:val="00B92515"/>
    <w:rsid w:val="00C60237"/>
    <w:rsid w:val="00C60878"/>
    <w:rsid w:val="00C665FC"/>
    <w:rsid w:val="00CA3D8E"/>
    <w:rsid w:val="00CB360D"/>
    <w:rsid w:val="00CD6322"/>
    <w:rsid w:val="00CE7626"/>
    <w:rsid w:val="00D72070"/>
    <w:rsid w:val="00DC1BEB"/>
    <w:rsid w:val="00E05C87"/>
    <w:rsid w:val="00E10AC6"/>
    <w:rsid w:val="00E375CB"/>
    <w:rsid w:val="00E45225"/>
    <w:rsid w:val="00E54E01"/>
    <w:rsid w:val="00E607F5"/>
    <w:rsid w:val="00E61949"/>
    <w:rsid w:val="00EA4601"/>
    <w:rsid w:val="00ED048D"/>
    <w:rsid w:val="00F4203B"/>
    <w:rsid w:val="00FD68C5"/>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D542-AFDB-4648-A44F-93E2C64C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TotalTime>
  <Pages>1</Pages>
  <Words>481</Words>
  <Characters>2892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4</cp:revision>
  <cp:lastPrinted>2023-12-18T12:52:00Z</cp:lastPrinted>
  <dcterms:created xsi:type="dcterms:W3CDTF">2026-07-16T07:16:00Z</dcterms:created>
  <dcterms:modified xsi:type="dcterms:W3CDTF">2026-07-16T09:06:00Z</dcterms:modified>
</cp:coreProperties>
</file>