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0BF0" w14:textId="380FE673" w:rsidR="00BB3152" w:rsidRPr="00DD1F9C" w:rsidRDefault="00BB3152" w:rsidP="00BB3152">
      <w:pPr>
        <w:tabs>
          <w:tab w:val="left" w:pos="180"/>
        </w:tabs>
        <w:spacing w:before="0" w:after="0" w:line="240" w:lineRule="exact"/>
        <w:jc w:val="right"/>
        <w:rPr>
          <w:rStyle w:val="Pogrubienie"/>
          <w:rFonts w:asciiTheme="minorHAnsi" w:hAnsiTheme="minorHAnsi" w:cstheme="minorHAnsi"/>
          <w:b w:val="0"/>
          <w:bCs w:val="0"/>
        </w:rPr>
      </w:pPr>
      <w:r w:rsidRPr="00DD1F9C">
        <w:rPr>
          <w:rStyle w:val="Pogrubienie"/>
          <w:rFonts w:asciiTheme="minorHAnsi" w:hAnsiTheme="minorHAnsi" w:cstheme="minorHAnsi"/>
          <w:b w:val="0"/>
          <w:bCs w:val="0"/>
        </w:rPr>
        <w:t>Załącznik</w:t>
      </w:r>
      <w:r w:rsidR="00DD1F9C" w:rsidRPr="00DD1F9C">
        <w:rPr>
          <w:rStyle w:val="Pogrubienie"/>
          <w:rFonts w:asciiTheme="minorHAnsi" w:hAnsiTheme="minorHAnsi" w:cstheme="minorHAnsi"/>
          <w:b w:val="0"/>
          <w:bCs w:val="0"/>
        </w:rPr>
        <w:t xml:space="preserve"> Nr </w:t>
      </w:r>
      <w:r w:rsidR="00F37469">
        <w:rPr>
          <w:rStyle w:val="Pogrubienie"/>
          <w:rFonts w:asciiTheme="minorHAnsi" w:hAnsiTheme="minorHAnsi" w:cstheme="minorHAnsi"/>
          <w:b w:val="0"/>
          <w:bCs w:val="0"/>
        </w:rPr>
        <w:t>9</w:t>
      </w:r>
      <w:r w:rsidR="00DD1F9C" w:rsidRPr="00DD1F9C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DD1F9C" w:rsidRPr="00DD1F9C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DD1F9C">
        <w:rPr>
          <w:rStyle w:val="Pogrubienie"/>
          <w:rFonts w:asciiTheme="minorHAnsi" w:hAnsiTheme="minorHAnsi" w:cstheme="minorHAnsi"/>
          <w:b w:val="0"/>
          <w:bCs w:val="0"/>
        </w:rPr>
        <w:t>do Procedury</w:t>
      </w:r>
    </w:p>
    <w:p w14:paraId="2D839E3A" w14:textId="77777777" w:rsidR="00DD1F9C" w:rsidRPr="00DD1F9C" w:rsidRDefault="00DD1F9C" w:rsidP="00BB3152">
      <w:pPr>
        <w:tabs>
          <w:tab w:val="left" w:pos="5670"/>
        </w:tabs>
        <w:spacing w:before="0" w:after="0" w:line="240" w:lineRule="exact"/>
        <w:jc w:val="right"/>
      </w:pPr>
    </w:p>
    <w:p w14:paraId="6D59A4E1" w14:textId="77777777" w:rsidR="00DD1F9C" w:rsidRPr="00DD1F9C" w:rsidRDefault="00DD1F9C" w:rsidP="00BB3152">
      <w:pPr>
        <w:tabs>
          <w:tab w:val="left" w:pos="5670"/>
        </w:tabs>
        <w:spacing w:before="0" w:after="0" w:line="240" w:lineRule="exact"/>
        <w:jc w:val="right"/>
      </w:pPr>
    </w:p>
    <w:p w14:paraId="4B4CD1ED" w14:textId="77777777" w:rsidR="00DD1F9C" w:rsidRPr="00DD1F9C" w:rsidRDefault="00DD1F9C" w:rsidP="00BB3152">
      <w:pPr>
        <w:tabs>
          <w:tab w:val="left" w:pos="5670"/>
        </w:tabs>
        <w:spacing w:before="0" w:after="0" w:line="240" w:lineRule="exact"/>
        <w:jc w:val="right"/>
      </w:pPr>
    </w:p>
    <w:p w14:paraId="18594646" w14:textId="77777777" w:rsidR="00DD1F9C" w:rsidRPr="00DD1F9C" w:rsidRDefault="00DD1F9C" w:rsidP="00DD1F9C">
      <w:pPr>
        <w:tabs>
          <w:tab w:val="left" w:pos="5670"/>
        </w:tabs>
        <w:spacing w:before="0" w:after="0" w:line="240" w:lineRule="exact"/>
        <w:jc w:val="center"/>
      </w:pPr>
    </w:p>
    <w:p w14:paraId="79E24607" w14:textId="2D9012E5" w:rsidR="008A793C" w:rsidRPr="00DD1F9C" w:rsidRDefault="00BB7833" w:rsidP="00DD1F9C">
      <w:pPr>
        <w:tabs>
          <w:tab w:val="left" w:pos="5670"/>
        </w:tabs>
        <w:spacing w:before="0" w:after="0" w:line="240" w:lineRule="exact"/>
        <w:jc w:val="center"/>
      </w:pPr>
      <w:r w:rsidRPr="00DD1F9C">
        <w:t xml:space="preserve">Wzór </w:t>
      </w:r>
      <w:r w:rsidR="00F22F59">
        <w:br/>
      </w:r>
      <w:r w:rsidR="008A793C" w:rsidRPr="00DD1F9C">
        <w:t>wniosku o</w:t>
      </w:r>
      <w:r w:rsidRPr="00DD1F9C">
        <w:t xml:space="preserve"> </w:t>
      </w:r>
      <w:r w:rsidR="001D3E4F" w:rsidRPr="00DD1F9C">
        <w:t>zawarcie</w:t>
      </w:r>
      <w:r w:rsidRPr="00DD1F9C">
        <w:t xml:space="preserve"> umowy</w:t>
      </w:r>
      <w:r w:rsidR="00DD1F9C" w:rsidRPr="00DD1F9C">
        <w:t xml:space="preserve"> u</w:t>
      </w:r>
      <w:r w:rsidR="008A793C" w:rsidRPr="00DD1F9C">
        <w:t>żytkowania, dzierżawy, najmu, użyczenia</w:t>
      </w:r>
      <w:r w:rsidR="00DD1F9C" w:rsidRPr="00DD1F9C">
        <w:t xml:space="preserve"> </w:t>
      </w:r>
      <w:r w:rsidR="00D433C3" w:rsidRPr="00DD1F9C">
        <w:t xml:space="preserve">i umowy przyrzeczenia </w:t>
      </w:r>
      <w:r w:rsidR="008A793C" w:rsidRPr="00DD1F9C">
        <w:t>nieruchomości</w:t>
      </w:r>
    </w:p>
    <w:p w14:paraId="4C54C04B" w14:textId="0F8AD290" w:rsidR="00B269F8" w:rsidRPr="00DD1F9C" w:rsidRDefault="008A793C" w:rsidP="00DD1F9C">
      <w:pPr>
        <w:tabs>
          <w:tab w:val="left" w:pos="5670"/>
        </w:tabs>
        <w:spacing w:before="0" w:after="0" w:line="240" w:lineRule="exact"/>
        <w:jc w:val="center"/>
      </w:pPr>
      <w:r w:rsidRPr="00DD1F9C">
        <w:t>dla osób fizycznych prowadzących działalnoś</w:t>
      </w:r>
      <w:r w:rsidR="004D68AE" w:rsidRPr="00DD1F9C">
        <w:t>ć</w:t>
      </w:r>
      <w:r w:rsidRPr="00DD1F9C">
        <w:t xml:space="preserve"> gospodarc</w:t>
      </w:r>
      <w:r w:rsidR="004D68AE" w:rsidRPr="00DD1F9C">
        <w:t>zą,</w:t>
      </w:r>
      <w:r w:rsidR="00DD1F9C" w:rsidRPr="00DD1F9C">
        <w:t xml:space="preserve"> </w:t>
      </w:r>
      <w:r w:rsidR="004D68AE" w:rsidRPr="00DD1F9C">
        <w:t>osób prawnych,</w:t>
      </w:r>
      <w:r w:rsidR="00DD1F9C">
        <w:br/>
      </w:r>
      <w:r w:rsidR="004D68AE" w:rsidRPr="00DD1F9C">
        <w:t xml:space="preserve"> jednostek samorządu</w:t>
      </w:r>
      <w:r w:rsidR="00DD1F9C" w:rsidRPr="00DD1F9C">
        <w:t xml:space="preserve"> terytorialnego </w:t>
      </w:r>
      <w:r w:rsidR="004D68AE" w:rsidRPr="00DD1F9C">
        <w:t>i innych podmiotów</w:t>
      </w:r>
    </w:p>
    <w:p w14:paraId="447A1034" w14:textId="19CC630D" w:rsidR="00B269F8" w:rsidRPr="00DD1F9C" w:rsidRDefault="00B269F8" w:rsidP="00BB3152">
      <w:pPr>
        <w:tabs>
          <w:tab w:val="left" w:pos="5670"/>
        </w:tabs>
        <w:spacing w:before="0" w:after="0" w:line="240" w:lineRule="exact"/>
      </w:pPr>
    </w:p>
    <w:p w14:paraId="4E2C06CC" w14:textId="77777777" w:rsidR="00EE4989" w:rsidRPr="004B16B9" w:rsidRDefault="00EE4989" w:rsidP="00EE4989">
      <w:pPr>
        <w:tabs>
          <w:tab w:val="left" w:pos="5670"/>
        </w:tabs>
        <w:spacing w:before="0" w:after="0"/>
        <w:rPr>
          <w:sz w:val="6"/>
          <w:szCs w:val="6"/>
        </w:rPr>
      </w:pPr>
    </w:p>
    <w:tbl>
      <w:tblPr>
        <w:tblStyle w:val="Tabela-Siatka"/>
        <w:tblW w:w="4932" w:type="dxa"/>
        <w:tblLook w:val="04A0" w:firstRow="1" w:lastRow="0" w:firstColumn="1" w:lastColumn="0" w:noHBand="0" w:noVBand="1"/>
      </w:tblPr>
      <w:tblGrid>
        <w:gridCol w:w="283"/>
        <w:gridCol w:w="4649"/>
      </w:tblGrid>
      <w:tr w:rsidR="005A64C3" w14:paraId="1985DD95" w14:textId="77777777" w:rsidTr="38729F0B">
        <w:tc>
          <w:tcPr>
            <w:tcW w:w="493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26670D04" w14:textId="587B6E49" w:rsidR="005A64C3" w:rsidRPr="005A64C3" w:rsidRDefault="005A64C3" w:rsidP="00C1220C">
            <w:pPr>
              <w:pStyle w:val="Akapitzlist"/>
              <w:tabs>
                <w:tab w:val="left" w:pos="5670"/>
              </w:tabs>
              <w:spacing w:before="0" w:after="0"/>
              <w:ind w:left="37"/>
              <w:jc w:val="left"/>
              <w:rPr>
                <w:sz w:val="24"/>
                <w:szCs w:val="24"/>
                <w:vertAlign w:val="superscript"/>
              </w:rPr>
            </w:pPr>
            <w:r w:rsidRPr="38729F0B">
              <w:rPr>
                <w:b/>
                <w:bCs/>
                <w:sz w:val="28"/>
                <w:szCs w:val="28"/>
              </w:rPr>
              <w:t xml:space="preserve">WNIOSEK O ZAWARCIE </w:t>
            </w:r>
            <w:r w:rsidR="5EF5D45C" w:rsidRPr="38729F0B">
              <w:rPr>
                <w:b/>
                <w:bCs/>
                <w:sz w:val="28"/>
                <w:szCs w:val="28"/>
              </w:rPr>
              <w:t>UMOWY: *</w:t>
            </w:r>
            <w:r w:rsidRPr="38729F0B">
              <w:rPr>
                <w:b/>
                <w:bCs/>
                <w:sz w:val="28"/>
                <w:szCs w:val="28"/>
                <w:vertAlign w:val="superscript"/>
              </w:rPr>
              <w:t>/</w:t>
            </w:r>
          </w:p>
        </w:tc>
      </w:tr>
      <w:tr w:rsidR="005A64C3" w14:paraId="20F2AEAD" w14:textId="77777777" w:rsidTr="38729F0B">
        <w:trPr>
          <w:trHeight w:val="1560"/>
        </w:trPr>
        <w:tc>
          <w:tcPr>
            <w:tcW w:w="283" w:type="dxa"/>
            <w:tcBorders>
              <w:top w:val="nil"/>
            </w:tcBorders>
            <w:shd w:val="clear" w:color="auto" w:fill="DAEEF3" w:themeFill="accent5" w:themeFillTint="33"/>
          </w:tcPr>
          <w:p w14:paraId="67DD9E53" w14:textId="77777777" w:rsidR="005A64C3" w:rsidRDefault="005A64C3" w:rsidP="00833A56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46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EEAFF7" w14:textId="77777777" w:rsidR="005A64C3" w:rsidRPr="006C4A7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  <w:rPr>
                <w:sz w:val="20"/>
                <w:szCs w:val="20"/>
              </w:rPr>
            </w:pPr>
            <w:r w:rsidRPr="006C4A73">
              <w:t>użytkowania nieruchomości,</w:t>
            </w:r>
          </w:p>
          <w:p w14:paraId="71E17763" w14:textId="77777777" w:rsidR="005A64C3" w:rsidRPr="006C4A7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 w:rsidRPr="006C4A73">
              <w:t>dzierżawy nieruchomości / urządzenia,</w:t>
            </w:r>
          </w:p>
          <w:p w14:paraId="71ADF6F1" w14:textId="77777777" w:rsidR="005A64C3" w:rsidRPr="006C4A7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 w:rsidRPr="006C4A73">
              <w:t>użyczenia nieruchomości,</w:t>
            </w:r>
          </w:p>
          <w:p w14:paraId="4CF0F2F9" w14:textId="77777777" w:rsidR="005A64C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 w:rsidRPr="006C4A73">
              <w:t>najmu nieruchomości / lokalu,</w:t>
            </w:r>
          </w:p>
          <w:p w14:paraId="3C0FCF63" w14:textId="487C783F" w:rsidR="00D433C3" w:rsidRPr="00C1220C" w:rsidRDefault="00D433C3" w:rsidP="00D433C3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>
              <w:t>umowy przyrzeczenia.</w:t>
            </w:r>
          </w:p>
        </w:tc>
      </w:tr>
    </w:tbl>
    <w:p w14:paraId="72868FC6" w14:textId="77777777" w:rsidR="004B16B9" w:rsidRPr="00AC0053" w:rsidRDefault="004B16B9" w:rsidP="004B16B9">
      <w:pPr>
        <w:spacing w:after="0" w:line="240" w:lineRule="auto"/>
        <w:jc w:val="left"/>
        <w:rPr>
          <w:sz w:val="4"/>
          <w:szCs w:val="4"/>
        </w:rPr>
      </w:pPr>
    </w:p>
    <w:p w14:paraId="66CD2319" w14:textId="650DC02E" w:rsidR="005A64C3" w:rsidRPr="005A64C3" w:rsidRDefault="005A64C3" w:rsidP="004B16B9">
      <w:pPr>
        <w:spacing w:line="240" w:lineRule="auto"/>
        <w:jc w:val="left"/>
        <w:rPr>
          <w:sz w:val="18"/>
          <w:szCs w:val="18"/>
        </w:rPr>
      </w:pPr>
      <w:r w:rsidRPr="006C4A73">
        <w:rPr>
          <w:b/>
          <w:bCs/>
          <w:sz w:val="22"/>
          <w:szCs w:val="22"/>
        </w:rPr>
        <w:t xml:space="preserve">1. ADRESAT: </w:t>
      </w:r>
      <w:r w:rsidR="00ED586C" w:rsidRPr="00ED586C">
        <w:rPr>
          <w:rFonts w:cs="Calibri"/>
          <w:b/>
          <w:bCs/>
          <w:color w:val="215868" w:themeColor="accent5" w:themeShade="80"/>
          <w:sz w:val="22"/>
          <w:szCs w:val="22"/>
        </w:rPr>
        <w:t>PGW WODY POLSKIE R</w:t>
      </w:r>
      <w:r w:rsidRPr="00ED586C">
        <w:rPr>
          <w:rFonts w:cs="Calibri"/>
          <w:b/>
          <w:bCs/>
          <w:color w:val="215868" w:themeColor="accent5" w:themeShade="80"/>
          <w:sz w:val="22"/>
          <w:szCs w:val="22"/>
        </w:rPr>
        <w:t xml:space="preserve">EGIONALNY ZARZĄD GOSPODARKI WODNEJ W </w:t>
      </w:r>
      <w:r w:rsidRPr="005A64C3">
        <w:rPr>
          <w:rFonts w:cs="Calibri"/>
          <w:color w:val="215868" w:themeColor="accent5" w:themeShade="80"/>
          <w:sz w:val="18"/>
          <w:szCs w:val="18"/>
        </w:rPr>
        <w:t>……</w:t>
      </w:r>
      <w:r w:rsidR="00ED586C">
        <w:rPr>
          <w:rFonts w:cs="Calibri"/>
          <w:color w:val="215868" w:themeColor="accent5" w:themeShade="80"/>
          <w:sz w:val="18"/>
          <w:szCs w:val="18"/>
        </w:rPr>
        <w:t>…………..</w:t>
      </w:r>
      <w:r w:rsidRPr="005A64C3">
        <w:rPr>
          <w:rFonts w:cs="Calibri"/>
          <w:color w:val="215868" w:themeColor="accent5" w:themeShade="80"/>
          <w:sz w:val="18"/>
          <w:szCs w:val="18"/>
        </w:rPr>
        <w:t>……</w:t>
      </w:r>
      <w:r w:rsidR="006C4A73">
        <w:rPr>
          <w:rFonts w:cs="Calibri"/>
          <w:color w:val="215868" w:themeColor="accent5" w:themeShade="80"/>
          <w:sz w:val="18"/>
          <w:szCs w:val="18"/>
        </w:rPr>
        <w:t>…………..</w:t>
      </w:r>
      <w:r w:rsidRPr="005A64C3">
        <w:rPr>
          <w:rFonts w:cs="Calibri"/>
          <w:color w:val="215868" w:themeColor="accent5" w:themeShade="80"/>
          <w:sz w:val="18"/>
          <w:szCs w:val="18"/>
        </w:rPr>
        <w:t>………</w:t>
      </w:r>
    </w:p>
    <w:p w14:paraId="495FEDD8" w14:textId="77777777" w:rsidR="00C45F73" w:rsidRDefault="005A64C3" w:rsidP="005A64C3">
      <w:pPr>
        <w:spacing w:after="0" w:line="240" w:lineRule="auto"/>
        <w:jc w:val="left"/>
        <w:rPr>
          <w:b/>
          <w:bCs/>
          <w:sz w:val="22"/>
          <w:szCs w:val="22"/>
        </w:rPr>
      </w:pPr>
      <w:r w:rsidRPr="006C4A73">
        <w:rPr>
          <w:b/>
          <w:bCs/>
          <w:sz w:val="22"/>
          <w:szCs w:val="22"/>
        </w:rPr>
        <w:t xml:space="preserve">2. </w:t>
      </w:r>
      <w:r w:rsidR="00543EA0" w:rsidRPr="006C4A73">
        <w:rPr>
          <w:b/>
          <w:bCs/>
          <w:sz w:val="22"/>
          <w:szCs w:val="22"/>
        </w:rPr>
        <w:t>WNIOSKODAWC</w:t>
      </w:r>
      <w:r w:rsidR="00E93A86">
        <w:rPr>
          <w:b/>
          <w:bCs/>
          <w:sz w:val="22"/>
          <w:szCs w:val="22"/>
        </w:rPr>
        <w:t>A</w:t>
      </w:r>
      <w:r w:rsidR="00C45F73">
        <w:rPr>
          <w:b/>
          <w:bCs/>
          <w:sz w:val="22"/>
          <w:szCs w:val="22"/>
        </w:rPr>
        <w:t xml:space="preserve"> ORAZ PODMIOTY I OSOBY DZIAŁAJĄCE W JEGO IMIENIU </w:t>
      </w:r>
    </w:p>
    <w:p w14:paraId="765A6E5A" w14:textId="20EED690" w:rsidR="005A64C3" w:rsidRPr="006C4A73" w:rsidRDefault="00C45F73" w:rsidP="007605BE">
      <w:pPr>
        <w:spacing w:after="0"/>
        <w:jc w:val="left"/>
        <w:rPr>
          <w:b/>
          <w:bCs/>
          <w:sz w:val="22"/>
          <w:szCs w:val="22"/>
        </w:rPr>
      </w:pPr>
      <w:r w:rsidRPr="00C45F73">
        <w:rPr>
          <w:b/>
          <w:bCs/>
          <w:sz w:val="22"/>
          <w:szCs w:val="22"/>
        </w:rPr>
        <w:t>2.1</w:t>
      </w:r>
      <w:r w:rsidR="00142316">
        <w:rPr>
          <w:b/>
          <w:bCs/>
          <w:sz w:val="22"/>
          <w:szCs w:val="22"/>
        </w:rPr>
        <w:t>.</w:t>
      </w:r>
      <w:r w:rsidRPr="00C45F73">
        <w:rPr>
          <w:b/>
          <w:bCs/>
          <w:sz w:val="22"/>
          <w:szCs w:val="22"/>
        </w:rPr>
        <w:t xml:space="preserve"> WNIOSKODAWCA</w:t>
      </w:r>
      <w:r w:rsidRPr="00C45F73">
        <w:rPr>
          <w:sz w:val="22"/>
          <w:szCs w:val="22"/>
        </w:rPr>
        <w:t xml:space="preserve"> </w:t>
      </w:r>
      <w:r w:rsidRPr="003E72BB">
        <w:t>(</w:t>
      </w:r>
      <w:r w:rsidR="007605BE" w:rsidRPr="003E72BB">
        <w:t xml:space="preserve">określenie </w:t>
      </w:r>
      <w:r w:rsidRPr="003E72BB">
        <w:t>podmiot</w:t>
      </w:r>
      <w:r w:rsidR="007605BE" w:rsidRPr="003E72BB">
        <w:t>u</w:t>
      </w:r>
      <w:r w:rsidRPr="003E72BB">
        <w:t>, który będzie stroną umowy)</w:t>
      </w:r>
      <w:r w:rsidR="006C4A73" w:rsidRPr="00C45F73">
        <w:rPr>
          <w:sz w:val="22"/>
          <w:szCs w:val="22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4"/>
        <w:gridCol w:w="451"/>
        <w:gridCol w:w="222"/>
        <w:gridCol w:w="230"/>
        <w:gridCol w:w="443"/>
        <w:gridCol w:w="9"/>
        <w:gridCol w:w="452"/>
        <w:gridCol w:w="212"/>
        <w:gridCol w:w="240"/>
        <w:gridCol w:w="433"/>
        <w:gridCol w:w="19"/>
        <w:gridCol w:w="452"/>
        <w:gridCol w:w="202"/>
        <w:gridCol w:w="250"/>
        <w:gridCol w:w="423"/>
        <w:gridCol w:w="29"/>
        <w:gridCol w:w="452"/>
        <w:gridCol w:w="192"/>
        <w:gridCol w:w="163"/>
        <w:gridCol w:w="510"/>
        <w:gridCol w:w="673"/>
        <w:gridCol w:w="673"/>
        <w:gridCol w:w="673"/>
        <w:gridCol w:w="673"/>
        <w:gridCol w:w="673"/>
        <w:gridCol w:w="673"/>
      </w:tblGrid>
      <w:tr w:rsidR="00C45F73" w:rsidRPr="00434A27" w14:paraId="4608710A" w14:textId="77777777" w:rsidTr="38729F0B">
        <w:tc>
          <w:tcPr>
            <w:tcW w:w="4873" w:type="dxa"/>
            <w:gridSpan w:val="17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1FB998D8" w14:textId="2B0EBE27" w:rsidR="00C45F73" w:rsidRPr="00434A27" w:rsidRDefault="0062569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Imię </w:t>
            </w:r>
            <w:r w:rsidR="00C04E80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 nazwisko/</w:t>
            </w:r>
            <w:r w:rsidR="00EA5921">
              <w:rPr>
                <w:rFonts w:cstheme="minorHAnsi"/>
                <w:sz w:val="20"/>
                <w:szCs w:val="20"/>
              </w:rPr>
              <w:t xml:space="preserve"> n</w:t>
            </w:r>
            <w:r w:rsidR="00C45F73">
              <w:rPr>
                <w:rFonts w:cstheme="minorHAnsi"/>
                <w:sz w:val="20"/>
                <w:szCs w:val="20"/>
              </w:rPr>
              <w:t xml:space="preserve">azwa </w:t>
            </w:r>
          </w:p>
        </w:tc>
        <w:tc>
          <w:tcPr>
            <w:tcW w:w="4903" w:type="dxa"/>
            <w:gridSpan w:val="9"/>
            <w:tcBorders>
              <w:bottom w:val="nil"/>
            </w:tcBorders>
            <w:shd w:val="clear" w:color="auto" w:fill="DAEEF3" w:themeFill="accent5" w:themeFillTint="33"/>
          </w:tcPr>
          <w:p w14:paraId="20465A71" w14:textId="19B1D220" w:rsidR="00C45F73" w:rsidRPr="004D68AE" w:rsidRDefault="00C45F7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  <w:vertAlign w:val="superscript"/>
              </w:rPr>
            </w:pPr>
            <w:r w:rsidRPr="00434A27">
              <w:rPr>
                <w:rFonts w:cstheme="minorHAnsi"/>
                <w:sz w:val="20"/>
                <w:szCs w:val="20"/>
              </w:rPr>
              <w:t>Adres zamieszkania</w:t>
            </w:r>
            <w:r>
              <w:rPr>
                <w:rFonts w:cstheme="minorHAnsi"/>
                <w:sz w:val="20"/>
                <w:szCs w:val="20"/>
              </w:rPr>
              <w:t xml:space="preserve"> / siedziby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*/</w:t>
            </w:r>
          </w:p>
        </w:tc>
      </w:tr>
      <w:tr w:rsidR="00C45F73" w:rsidRPr="00434A27" w14:paraId="2BF5549E" w14:textId="77777777" w:rsidTr="38729F0B">
        <w:trPr>
          <w:trHeight w:val="397"/>
        </w:trPr>
        <w:tc>
          <w:tcPr>
            <w:tcW w:w="354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2A8EB63E" w14:textId="77777777" w:rsidR="00C45F73" w:rsidRPr="00434A27" w:rsidRDefault="00C45F73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gridSpan w:val="16"/>
            <w:tcBorders>
              <w:top w:val="single" w:sz="4" w:space="0" w:color="auto"/>
              <w:bottom w:val="dotted" w:sz="4" w:space="0" w:color="auto"/>
            </w:tcBorders>
          </w:tcPr>
          <w:p w14:paraId="3FF22CA2" w14:textId="77777777" w:rsidR="00C45F73" w:rsidRPr="00434A27" w:rsidRDefault="00C45F73" w:rsidP="00CC54DA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48A720F6" w14:textId="77777777" w:rsidR="00C45F73" w:rsidRPr="00434A27" w:rsidRDefault="00C45F73" w:rsidP="00CC54DA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4EA85C9A" w14:textId="77777777" w:rsidR="00C45F73" w:rsidRPr="000D6235" w:rsidRDefault="00C45F73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45F73" w:rsidRPr="00434A27" w14:paraId="7DF1A471" w14:textId="77777777" w:rsidTr="38729F0B">
        <w:trPr>
          <w:trHeight w:val="397"/>
        </w:trPr>
        <w:tc>
          <w:tcPr>
            <w:tcW w:w="354" w:type="dxa"/>
            <w:vMerge/>
          </w:tcPr>
          <w:p w14:paraId="22903E86" w14:textId="77777777" w:rsidR="00C45F73" w:rsidRPr="00434A27" w:rsidRDefault="00C45F73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12BB5ABF" w14:textId="77777777" w:rsidR="00C45F73" w:rsidRPr="00434A27" w:rsidRDefault="00C45F73" w:rsidP="00CC54DA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gridSpan w:val="2"/>
            <w:vMerge/>
          </w:tcPr>
          <w:p w14:paraId="3895107A" w14:textId="77777777" w:rsidR="00C45F73" w:rsidRPr="00434A27" w:rsidRDefault="00C45F73" w:rsidP="00CC54DA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9A5EFE9" w14:textId="77777777" w:rsidR="00C45F73" w:rsidRPr="000D6235" w:rsidRDefault="00C45F73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45F73" w:rsidRPr="00434A27" w14:paraId="285C3CFF" w14:textId="77777777" w:rsidTr="38729F0B">
        <w:trPr>
          <w:trHeight w:val="397"/>
        </w:trPr>
        <w:tc>
          <w:tcPr>
            <w:tcW w:w="354" w:type="dxa"/>
            <w:vMerge/>
          </w:tcPr>
          <w:p w14:paraId="46C56712" w14:textId="77777777" w:rsidR="00C45F73" w:rsidRPr="00434A27" w:rsidRDefault="00C45F73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gridSpan w:val="16"/>
            <w:tcBorders>
              <w:top w:val="dotted" w:sz="4" w:space="0" w:color="auto"/>
              <w:bottom w:val="dotted" w:sz="2" w:space="0" w:color="auto"/>
            </w:tcBorders>
          </w:tcPr>
          <w:p w14:paraId="1E1004DE" w14:textId="77777777" w:rsidR="00C45F73" w:rsidRPr="00434A27" w:rsidRDefault="00C45F73" w:rsidP="00CC54DA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gridSpan w:val="2"/>
            <w:vMerge/>
          </w:tcPr>
          <w:p w14:paraId="67977EA1" w14:textId="77777777" w:rsidR="00C45F73" w:rsidRPr="00434A27" w:rsidRDefault="00C45F73" w:rsidP="00CC54DA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gridSpan w:val="7"/>
            <w:tcBorders>
              <w:top w:val="dotted" w:sz="4" w:space="0" w:color="auto"/>
            </w:tcBorders>
          </w:tcPr>
          <w:p w14:paraId="39E1D95B" w14:textId="77777777" w:rsidR="00C45F73" w:rsidRPr="000D6235" w:rsidRDefault="00C45F73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45F73" w:rsidRPr="00434A27" w14:paraId="6E1B5622" w14:textId="77777777" w:rsidTr="38729F0B">
        <w:trPr>
          <w:trHeight w:val="279"/>
        </w:trPr>
        <w:tc>
          <w:tcPr>
            <w:tcW w:w="4873" w:type="dxa"/>
            <w:gridSpan w:val="17"/>
            <w:tcBorders>
              <w:bottom w:val="nil"/>
            </w:tcBorders>
            <w:shd w:val="clear" w:color="auto" w:fill="DAEEF3" w:themeFill="accent5" w:themeFillTint="33"/>
          </w:tcPr>
          <w:p w14:paraId="222FE46E" w14:textId="71A4E519" w:rsidR="00C45F73" w:rsidRPr="00434A27" w:rsidRDefault="00C45F7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 xml:space="preserve">Nr </w:t>
            </w:r>
            <w:r>
              <w:rPr>
                <w:rFonts w:cstheme="minorHAnsi"/>
                <w:sz w:val="20"/>
                <w:szCs w:val="20"/>
              </w:rPr>
              <w:t>NIP</w:t>
            </w:r>
          </w:p>
        </w:tc>
        <w:tc>
          <w:tcPr>
            <w:tcW w:w="4903" w:type="dxa"/>
            <w:gridSpan w:val="9"/>
            <w:tcBorders>
              <w:bottom w:val="nil"/>
            </w:tcBorders>
            <w:shd w:val="clear" w:color="auto" w:fill="DAEEF3" w:themeFill="accent5" w:themeFillTint="33"/>
          </w:tcPr>
          <w:p w14:paraId="1C150988" w14:textId="6631763A" w:rsidR="00C45F73" w:rsidRPr="00434A27" w:rsidRDefault="00C45F73" w:rsidP="00C41AE2">
            <w:pPr>
              <w:tabs>
                <w:tab w:val="left" w:pos="5670"/>
              </w:tabs>
              <w:spacing w:before="0" w:after="0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Adres do korespondencji</w:t>
            </w:r>
          </w:p>
        </w:tc>
      </w:tr>
      <w:tr w:rsidR="00C45F73" w:rsidRPr="00434A27" w14:paraId="0B33DECE" w14:textId="77777777" w:rsidTr="38729F0B">
        <w:trPr>
          <w:trHeight w:val="510"/>
        </w:trPr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1ED97749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3C1C76D1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7039F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2C07B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1B3F00BC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BDBCD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C2774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14828122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0AFB8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212CA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17C1E4FE" w14:textId="599B7676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047AA3F7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8" w:type="dxa"/>
            <w:gridSpan w:val="7"/>
            <w:vMerge w:val="restart"/>
            <w:tcBorders>
              <w:top w:val="single" w:sz="4" w:space="0" w:color="auto"/>
            </w:tcBorders>
          </w:tcPr>
          <w:p w14:paraId="26750BE1" w14:textId="4E049225" w:rsidR="00C45F73" w:rsidRDefault="00C45F73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</w:t>
            </w:r>
            <w:r>
              <w:rPr>
                <w:rFonts w:cstheme="minorHAnsi"/>
                <w:sz w:val="16"/>
                <w:szCs w:val="16"/>
              </w:rPr>
              <w:t>…</w:t>
            </w:r>
            <w:r w:rsidR="007605BE">
              <w:rPr>
                <w:rFonts w:cstheme="minorHAnsi"/>
                <w:sz w:val="16"/>
                <w:szCs w:val="16"/>
              </w:rPr>
              <w:t>…………</w:t>
            </w:r>
            <w:r>
              <w:rPr>
                <w:rFonts w:cstheme="minorHAnsi"/>
                <w:sz w:val="16"/>
                <w:szCs w:val="16"/>
              </w:rPr>
              <w:t>…………………….……….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………………………</w:t>
            </w:r>
            <w:r w:rsidRPr="00444FB8">
              <w:rPr>
                <w:rFonts w:cstheme="minorHAnsi"/>
                <w:sz w:val="20"/>
                <w:szCs w:val="20"/>
              </w:rPr>
              <w:t>…</w:t>
            </w:r>
          </w:p>
          <w:p w14:paraId="69C3DCEC" w14:textId="77777777" w:rsidR="00C45F73" w:rsidRDefault="00C45F73" w:rsidP="000D6235">
            <w:pPr>
              <w:tabs>
                <w:tab w:val="left" w:pos="5670"/>
              </w:tabs>
              <w:spacing w:line="360" w:lineRule="auto"/>
              <w:rPr>
                <w:rFonts w:cstheme="minorHAnsi"/>
                <w:sz w:val="16"/>
                <w:szCs w:val="16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………………………………………</w:t>
            </w:r>
            <w:r w:rsidR="007605BE">
              <w:rPr>
                <w:rFonts w:cstheme="minorHAnsi"/>
                <w:sz w:val="16"/>
                <w:szCs w:val="16"/>
              </w:rPr>
              <w:t>………..</w:t>
            </w:r>
            <w:r w:rsidRPr="000D6235">
              <w:rPr>
                <w:rFonts w:cstheme="minorHAnsi"/>
                <w:sz w:val="16"/>
                <w:szCs w:val="16"/>
              </w:rPr>
              <w:t>……</w:t>
            </w:r>
            <w:r>
              <w:rPr>
                <w:rFonts w:cstheme="minorHAnsi"/>
                <w:sz w:val="16"/>
                <w:szCs w:val="16"/>
              </w:rPr>
              <w:t>……………………………….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</w:t>
            </w:r>
          </w:p>
          <w:p w14:paraId="6FF0FD57" w14:textId="1CF7C3C8" w:rsidR="003D1B69" w:rsidRPr="00434A27" w:rsidRDefault="003D1B69" w:rsidP="000D6235">
            <w:pPr>
              <w:tabs>
                <w:tab w:val="left" w:pos="567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………..</w:t>
            </w:r>
            <w:r w:rsidRPr="000D6235">
              <w:rPr>
                <w:rFonts w:cstheme="minorHAnsi"/>
                <w:sz w:val="16"/>
                <w:szCs w:val="16"/>
              </w:rPr>
              <w:t>……</w:t>
            </w:r>
            <w:r>
              <w:rPr>
                <w:rFonts w:cstheme="minorHAnsi"/>
                <w:sz w:val="16"/>
                <w:szCs w:val="16"/>
              </w:rPr>
              <w:t>……………………………….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</w:t>
            </w:r>
          </w:p>
        </w:tc>
      </w:tr>
      <w:tr w:rsidR="00C45F73" w:rsidRPr="00434A27" w14:paraId="24DE0B11" w14:textId="77777777" w:rsidTr="38729F0B">
        <w:trPr>
          <w:trHeight w:val="180"/>
        </w:trPr>
        <w:tc>
          <w:tcPr>
            <w:tcW w:w="4873" w:type="dxa"/>
            <w:gridSpan w:val="17"/>
            <w:tcBorders>
              <w:bottom w:val="nil"/>
            </w:tcBorders>
            <w:shd w:val="clear" w:color="auto" w:fill="DAEEF3" w:themeFill="accent5" w:themeFillTint="33"/>
          </w:tcPr>
          <w:p w14:paraId="709E71E9" w14:textId="3FF2CFAA" w:rsidR="00C45F73" w:rsidRPr="00434A27" w:rsidRDefault="003D1B69" w:rsidP="38729F0B">
            <w:pPr>
              <w:spacing w:before="0" w:after="0" w:line="240" w:lineRule="auto"/>
              <w:ind w:left="306" w:hanging="284"/>
              <w:jc w:val="left"/>
              <w:rPr>
                <w:sz w:val="20"/>
                <w:szCs w:val="20"/>
              </w:rPr>
            </w:pPr>
            <w:r w:rsidRPr="38729F0B">
              <w:rPr>
                <w:sz w:val="20"/>
                <w:szCs w:val="20"/>
              </w:rPr>
              <w:t xml:space="preserve">KRS </w:t>
            </w:r>
            <w:r w:rsidR="03ED3179" w:rsidRPr="38729F0B">
              <w:rPr>
                <w:sz w:val="20"/>
                <w:szCs w:val="20"/>
              </w:rPr>
              <w:t>- Rejestr</w:t>
            </w:r>
            <w:r w:rsidRPr="38729F0B">
              <w:rPr>
                <w:sz w:val="18"/>
                <w:szCs w:val="18"/>
              </w:rPr>
              <w:t xml:space="preserve"> przedsiębiorców / Rejestr stowarzyszeń, innych organizacji społecznych i zawodowych, fundacji oraz publicznych zakładów opieki zdrowotnej</w:t>
            </w:r>
            <w:r w:rsidRPr="38729F0B">
              <w:rPr>
                <w:sz w:val="18"/>
                <w:szCs w:val="18"/>
                <w:vertAlign w:val="superscript"/>
              </w:rPr>
              <w:t>*/</w:t>
            </w:r>
          </w:p>
        </w:tc>
        <w:tc>
          <w:tcPr>
            <w:tcW w:w="355" w:type="dxa"/>
            <w:gridSpan w:val="2"/>
            <w:vMerge/>
          </w:tcPr>
          <w:p w14:paraId="0984D875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8" w:type="dxa"/>
            <w:gridSpan w:val="7"/>
            <w:vMerge/>
          </w:tcPr>
          <w:p w14:paraId="4870A7B1" w14:textId="77777777" w:rsidR="00C45F73" w:rsidRPr="00434A27" w:rsidRDefault="00C45F73" w:rsidP="000D6235">
            <w:pPr>
              <w:tabs>
                <w:tab w:val="left" w:pos="5670"/>
              </w:tabs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C45F73" w:rsidRPr="00434A27" w14:paraId="475FB23F" w14:textId="77777777" w:rsidTr="38729F0B">
        <w:trPr>
          <w:trHeight w:val="510"/>
        </w:trPr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504738A0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03CAC756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DE3AB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3DE27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430E5F80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28978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07D82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45ABD7EA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7173A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30981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57542718" w14:textId="54A61D9C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vMerge/>
          </w:tcPr>
          <w:p w14:paraId="526C9CCF" w14:textId="77777777" w:rsidR="00C45F73" w:rsidRPr="00434A27" w:rsidRDefault="00C45F73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8" w:type="dxa"/>
            <w:gridSpan w:val="7"/>
            <w:vMerge/>
          </w:tcPr>
          <w:p w14:paraId="2BC889EA" w14:textId="77777777" w:rsidR="00C45F73" w:rsidRPr="00434A27" w:rsidRDefault="00C45F73" w:rsidP="000D6235">
            <w:pPr>
              <w:tabs>
                <w:tab w:val="left" w:pos="5670"/>
              </w:tabs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7605BE" w:rsidRPr="007605BE" w14:paraId="6A1C9322" w14:textId="77777777" w:rsidTr="38729F0B">
        <w:trPr>
          <w:trHeight w:val="170"/>
        </w:trPr>
        <w:tc>
          <w:tcPr>
            <w:tcW w:w="9776" w:type="dxa"/>
            <w:gridSpan w:val="26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347E3DFB" w14:textId="1FF23F9B" w:rsidR="007605BE" w:rsidRPr="007605BE" w:rsidRDefault="00142316" w:rsidP="003D1B69">
            <w:pPr>
              <w:tabs>
                <w:tab w:val="left" w:pos="5670"/>
              </w:tabs>
              <w:spacing w:before="0" w:after="0" w:line="240" w:lineRule="auto"/>
              <w:ind w:left="589" w:hanging="5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Nr </w:t>
            </w:r>
            <w:r w:rsidR="003D1B69">
              <w:rPr>
                <w:rFonts w:cstheme="minorHAnsi"/>
                <w:sz w:val="20"/>
                <w:szCs w:val="20"/>
              </w:rPr>
              <w:t>REGON</w:t>
            </w:r>
          </w:p>
        </w:tc>
      </w:tr>
      <w:tr w:rsidR="003D1B69" w:rsidRPr="00434A27" w14:paraId="2FE4EDEC" w14:textId="77777777" w:rsidTr="38729F0B">
        <w:trPr>
          <w:trHeight w:val="510"/>
        </w:trPr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60214497" w14:textId="77777777" w:rsidR="003D1B69" w:rsidRPr="00434A27" w:rsidRDefault="003D1B69" w:rsidP="000D6235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</w:tcBorders>
          </w:tcPr>
          <w:p w14:paraId="693E7A7D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</w:tcBorders>
          </w:tcPr>
          <w:p w14:paraId="1CEDED9F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</w:tcBorders>
          </w:tcPr>
          <w:p w14:paraId="6EC1A8ED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</w:tcBorders>
          </w:tcPr>
          <w:p w14:paraId="167A86D5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</w:tcBorders>
          </w:tcPr>
          <w:p w14:paraId="7593613B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</w:tcBorders>
          </w:tcPr>
          <w:p w14:paraId="32061C0E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</w:tcBorders>
          </w:tcPr>
          <w:p w14:paraId="2F6F163C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</w:tcBorders>
          </w:tcPr>
          <w:p w14:paraId="53B4CAC5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59D3D2A3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2E44A6B6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1ABC5263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45B15145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3E878B79" w14:textId="77777777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051C75EE" w14:textId="56DCA1F8" w:rsidR="003D1B69" w:rsidRPr="003D1B69" w:rsidRDefault="003D1B69" w:rsidP="003D1B69">
            <w:pPr>
              <w:pStyle w:val="Akapitzlist"/>
              <w:tabs>
                <w:tab w:val="left" w:pos="5670"/>
              </w:tabs>
              <w:spacing w:before="0"/>
              <w:ind w:left="316"/>
              <w:rPr>
                <w:rFonts w:cstheme="minorHAnsi"/>
              </w:rPr>
            </w:pPr>
          </w:p>
        </w:tc>
      </w:tr>
    </w:tbl>
    <w:p w14:paraId="3E471C39" w14:textId="77777777" w:rsidR="00142316" w:rsidRPr="00142316" w:rsidRDefault="00142316">
      <w:p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5D7C5B5" w14:textId="77777777" w:rsidR="003E72BB" w:rsidRDefault="00142316" w:rsidP="00307088">
      <w:pPr>
        <w:spacing w:before="0" w:after="0" w:line="240" w:lineRule="auto"/>
        <w:ind w:left="426" w:hanging="426"/>
        <w:jc w:val="left"/>
        <w:rPr>
          <w:sz w:val="22"/>
          <w:szCs w:val="22"/>
        </w:rPr>
      </w:pPr>
      <w:r w:rsidRPr="00C45F73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2.</w:t>
      </w:r>
      <w:r w:rsidRPr="00C45F7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PODMIOT, KTÓRY W UMOWIE BĘDZIE DZIAŁAŁ W IMIENIU WNIOSKODAWCY</w:t>
      </w:r>
      <w:r w:rsidRPr="00C45F73">
        <w:rPr>
          <w:sz w:val="22"/>
          <w:szCs w:val="22"/>
        </w:rPr>
        <w:t xml:space="preserve"> </w:t>
      </w:r>
    </w:p>
    <w:p w14:paraId="667FB0B4" w14:textId="04F63EE7" w:rsidR="00142316" w:rsidRPr="003E72BB" w:rsidRDefault="00142316" w:rsidP="003E72BB">
      <w:pPr>
        <w:spacing w:before="0" w:after="0" w:line="240" w:lineRule="auto"/>
        <w:ind w:left="426"/>
        <w:jc w:val="left"/>
        <w:rPr>
          <w:rFonts w:asciiTheme="minorHAnsi" w:hAnsiTheme="minorHAnsi" w:cstheme="minorHAnsi"/>
          <w:sz w:val="8"/>
          <w:szCs w:val="8"/>
        </w:rPr>
      </w:pPr>
      <w:r w:rsidRPr="003E72BB">
        <w:t>(określenie podmiotu, np.: oddziału, jednostki budżetowej):</w:t>
      </w:r>
    </w:p>
    <w:p w14:paraId="755A8EB3" w14:textId="77777777" w:rsidR="00142316" w:rsidRDefault="00142316">
      <w:pPr>
        <w:spacing w:before="0" w:after="0" w:line="240" w:lineRule="auto"/>
        <w:jc w:val="left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4"/>
        <w:gridCol w:w="4519"/>
        <w:gridCol w:w="355"/>
        <w:gridCol w:w="4548"/>
      </w:tblGrid>
      <w:tr w:rsidR="00142316" w:rsidRPr="00434A27" w14:paraId="2E73E80F" w14:textId="77777777" w:rsidTr="00D1719C">
        <w:tc>
          <w:tcPr>
            <w:tcW w:w="4873" w:type="dxa"/>
            <w:gridSpan w:val="2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58449885" w14:textId="77777777" w:rsidR="00142316" w:rsidRPr="00434A27" w:rsidRDefault="00142316" w:rsidP="00D1719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Nazwa </w:t>
            </w:r>
          </w:p>
        </w:tc>
        <w:tc>
          <w:tcPr>
            <w:tcW w:w="4903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14:paraId="5A9C04E0" w14:textId="61381C07" w:rsidR="00142316" w:rsidRPr="004D68AE" w:rsidRDefault="00142316" w:rsidP="00D1719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  <w:vertAlign w:val="superscript"/>
              </w:rPr>
            </w:pPr>
            <w:r w:rsidRPr="00434A27">
              <w:rPr>
                <w:rFonts w:cstheme="minorHAnsi"/>
                <w:sz w:val="20"/>
                <w:szCs w:val="20"/>
              </w:rPr>
              <w:t xml:space="preserve">Adres </w:t>
            </w:r>
          </w:p>
        </w:tc>
      </w:tr>
      <w:tr w:rsidR="00142316" w:rsidRPr="00434A27" w14:paraId="0412D5E3" w14:textId="77777777" w:rsidTr="00142316">
        <w:trPr>
          <w:trHeight w:val="397"/>
        </w:trPr>
        <w:tc>
          <w:tcPr>
            <w:tcW w:w="354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2F9A4365" w14:textId="77777777" w:rsidR="00142316" w:rsidRPr="00434A27" w:rsidRDefault="00142316" w:rsidP="00D1719C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tcBorders>
              <w:top w:val="single" w:sz="4" w:space="0" w:color="auto"/>
              <w:bottom w:val="dotted" w:sz="4" w:space="0" w:color="auto"/>
            </w:tcBorders>
          </w:tcPr>
          <w:p w14:paraId="4C183928" w14:textId="77777777" w:rsidR="00142316" w:rsidRPr="00434A27" w:rsidRDefault="00142316" w:rsidP="00D1719C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5855879A" w14:textId="77777777" w:rsidR="00142316" w:rsidRPr="00434A27" w:rsidRDefault="00142316" w:rsidP="00D1719C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tcBorders>
              <w:top w:val="single" w:sz="4" w:space="0" w:color="auto"/>
              <w:bottom w:val="dotted" w:sz="4" w:space="0" w:color="auto"/>
            </w:tcBorders>
          </w:tcPr>
          <w:p w14:paraId="643FF124" w14:textId="77777777" w:rsidR="00142316" w:rsidRPr="000D6235" w:rsidRDefault="00142316" w:rsidP="00D1719C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316" w:rsidRPr="00434A27" w14:paraId="5260F3FD" w14:textId="77777777" w:rsidTr="00142316">
        <w:trPr>
          <w:trHeight w:val="397"/>
        </w:trPr>
        <w:tc>
          <w:tcPr>
            <w:tcW w:w="354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61A416D7" w14:textId="77777777" w:rsidR="00142316" w:rsidRPr="00434A27" w:rsidRDefault="00142316" w:rsidP="00D1719C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tcBorders>
              <w:top w:val="dotted" w:sz="4" w:space="0" w:color="auto"/>
              <w:bottom w:val="dotted" w:sz="4" w:space="0" w:color="auto"/>
            </w:tcBorders>
          </w:tcPr>
          <w:p w14:paraId="6F0D2AD7" w14:textId="77777777" w:rsidR="00142316" w:rsidRPr="00434A27" w:rsidRDefault="00142316" w:rsidP="00D1719C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67317A28" w14:textId="77777777" w:rsidR="00142316" w:rsidRPr="00434A27" w:rsidRDefault="00142316" w:rsidP="00D1719C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tcBorders>
              <w:top w:val="dotted" w:sz="4" w:space="0" w:color="auto"/>
              <w:bottom w:val="dotted" w:sz="4" w:space="0" w:color="auto"/>
            </w:tcBorders>
          </w:tcPr>
          <w:p w14:paraId="70283AB4" w14:textId="77777777" w:rsidR="00142316" w:rsidRPr="000D6235" w:rsidRDefault="00142316" w:rsidP="00D1719C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316" w:rsidRPr="00434A27" w14:paraId="25BFD0FA" w14:textId="77777777" w:rsidTr="00142316">
        <w:trPr>
          <w:trHeight w:val="397"/>
        </w:trPr>
        <w:tc>
          <w:tcPr>
            <w:tcW w:w="354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6C7D20A0" w14:textId="77777777" w:rsidR="00142316" w:rsidRPr="00434A27" w:rsidRDefault="00142316" w:rsidP="00D1719C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tcBorders>
              <w:top w:val="dotted" w:sz="4" w:space="0" w:color="auto"/>
              <w:bottom w:val="single" w:sz="4" w:space="0" w:color="auto"/>
            </w:tcBorders>
          </w:tcPr>
          <w:p w14:paraId="175993A9" w14:textId="77777777" w:rsidR="00142316" w:rsidRPr="00434A27" w:rsidRDefault="00142316" w:rsidP="00D1719C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628285D8" w14:textId="77777777" w:rsidR="00142316" w:rsidRPr="00434A27" w:rsidRDefault="00142316" w:rsidP="00D1719C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tcBorders>
              <w:top w:val="dotted" w:sz="4" w:space="0" w:color="auto"/>
            </w:tcBorders>
          </w:tcPr>
          <w:p w14:paraId="4455AC4D" w14:textId="77777777" w:rsidR="00142316" w:rsidRPr="000D6235" w:rsidRDefault="00142316" w:rsidP="00D1719C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DD3582E" w14:textId="77777777" w:rsidR="00142316" w:rsidRPr="00142316" w:rsidRDefault="00142316" w:rsidP="00142316">
      <w:p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81FAB48" w14:textId="71C8ADE2" w:rsidR="00142316" w:rsidRDefault="00142316" w:rsidP="00D71895">
      <w:pPr>
        <w:spacing w:before="0" w:line="240" w:lineRule="auto"/>
        <w:ind w:left="426" w:hanging="426"/>
        <w:rPr>
          <w:rFonts w:asciiTheme="minorHAnsi" w:hAnsiTheme="minorHAnsi" w:cstheme="minorHAnsi"/>
          <w:sz w:val="10"/>
          <w:szCs w:val="10"/>
        </w:rPr>
      </w:pPr>
      <w:r w:rsidRPr="00C45F73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3.</w:t>
      </w:r>
      <w:r w:rsidRPr="00C45F7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OSOBY REPREZENTUJĄCE WNIOSKODAWCĘ / PODMIOT DZIAŁAJĄCY W IMIENIU WNIOSKODAWCY</w:t>
      </w:r>
      <w:r w:rsidRPr="00C45F73">
        <w:rPr>
          <w:sz w:val="22"/>
          <w:szCs w:val="22"/>
        </w:rPr>
        <w:t xml:space="preserve"> </w:t>
      </w:r>
      <w:r w:rsidRPr="003E72BB">
        <w:t>(wskazanie osób, które będą podpisywały</w:t>
      </w:r>
      <w:r w:rsidR="00307088" w:rsidRPr="003E72BB">
        <w:t xml:space="preserve"> /kontrasygnowały</w:t>
      </w:r>
      <w:r w:rsidRPr="003E72BB">
        <w:t xml:space="preserve"> umowę):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4"/>
        <w:gridCol w:w="9422"/>
      </w:tblGrid>
      <w:tr w:rsidR="00307088" w:rsidRPr="00434A27" w14:paraId="280EE08E" w14:textId="77777777" w:rsidTr="00307088">
        <w:tc>
          <w:tcPr>
            <w:tcW w:w="9776" w:type="dxa"/>
            <w:gridSpan w:val="2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6E936822" w14:textId="1800C339" w:rsidR="00307088" w:rsidRPr="00434A27" w:rsidRDefault="00307088" w:rsidP="00307088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lastRenderedPageBreak/>
              <w:t>Imię i nazwisko</w:t>
            </w:r>
            <w:r>
              <w:rPr>
                <w:rFonts w:cstheme="minorHAnsi"/>
                <w:sz w:val="20"/>
                <w:szCs w:val="20"/>
              </w:rPr>
              <w:t xml:space="preserve"> i stanowisko</w:t>
            </w:r>
          </w:p>
        </w:tc>
      </w:tr>
      <w:tr w:rsidR="00307088" w:rsidRPr="00434A27" w14:paraId="45E69918" w14:textId="77777777" w:rsidTr="00EA5921">
        <w:trPr>
          <w:trHeight w:val="510"/>
        </w:trPr>
        <w:tc>
          <w:tcPr>
            <w:tcW w:w="354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1540923D" w14:textId="77777777" w:rsidR="00307088" w:rsidRPr="00434A27" w:rsidRDefault="00307088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2" w:type="dxa"/>
            <w:tcBorders>
              <w:top w:val="single" w:sz="4" w:space="0" w:color="auto"/>
              <w:bottom w:val="dotted" w:sz="2" w:space="0" w:color="auto"/>
            </w:tcBorders>
          </w:tcPr>
          <w:p w14:paraId="152EF7D6" w14:textId="704E30D4" w:rsidR="00307088" w:rsidRPr="00434A27" w:rsidRDefault="00307088" w:rsidP="00EA5921">
            <w:pPr>
              <w:tabs>
                <w:tab w:val="left" w:pos="5670"/>
              </w:tabs>
              <w:spacing w:before="0" w:after="0" w:line="48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7088" w:rsidRPr="00434A27" w14:paraId="238440FF" w14:textId="77777777" w:rsidTr="00EA5921">
        <w:trPr>
          <w:trHeight w:val="510"/>
        </w:trPr>
        <w:tc>
          <w:tcPr>
            <w:tcW w:w="354" w:type="dxa"/>
            <w:vMerge/>
            <w:tcBorders>
              <w:top w:val="dotted" w:sz="2" w:space="0" w:color="auto"/>
            </w:tcBorders>
            <w:shd w:val="clear" w:color="auto" w:fill="DAEEF3" w:themeFill="accent5" w:themeFillTint="33"/>
          </w:tcPr>
          <w:p w14:paraId="2991E48B" w14:textId="77777777" w:rsidR="00307088" w:rsidRPr="00434A27" w:rsidRDefault="00307088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2" w:type="dxa"/>
            <w:tcBorders>
              <w:top w:val="dotted" w:sz="2" w:space="0" w:color="auto"/>
              <w:bottom w:val="single" w:sz="4" w:space="0" w:color="auto"/>
            </w:tcBorders>
          </w:tcPr>
          <w:p w14:paraId="1C988DCA" w14:textId="77777777" w:rsidR="00307088" w:rsidRPr="00434A27" w:rsidRDefault="00307088" w:rsidP="00EA5921">
            <w:pPr>
              <w:tabs>
                <w:tab w:val="left" w:pos="5670"/>
              </w:tabs>
              <w:spacing w:before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FAC4494" w14:textId="77777777" w:rsidR="00EA5921" w:rsidRDefault="00EA5921">
      <w:pPr>
        <w:spacing w:before="0" w:after="0"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C41A0FE" w14:textId="611C8F24" w:rsidR="00307088" w:rsidRDefault="00307088" w:rsidP="00307088">
      <w:pPr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10"/>
          <w:szCs w:val="10"/>
        </w:rPr>
      </w:pPr>
      <w:r w:rsidRPr="00C45F73">
        <w:rPr>
          <w:b/>
          <w:bCs/>
          <w:sz w:val="22"/>
          <w:szCs w:val="22"/>
        </w:rPr>
        <w:lastRenderedPageBreak/>
        <w:t>2.</w:t>
      </w:r>
      <w:r>
        <w:rPr>
          <w:b/>
          <w:bCs/>
          <w:sz w:val="22"/>
          <w:szCs w:val="22"/>
        </w:rPr>
        <w:t>4.</w:t>
      </w:r>
      <w:r w:rsidRPr="00C45F7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OSOBY WSKAZANE DO KONTAKTU W SPRAWIE UMOWY </w:t>
      </w:r>
      <w:r w:rsidRPr="003E72BB">
        <w:t>(wskazanie osób prowadzących sprawę):</w:t>
      </w:r>
    </w:p>
    <w:p w14:paraId="0CCA14E8" w14:textId="77777777" w:rsidR="00307088" w:rsidRDefault="00307088" w:rsidP="00307088">
      <w:pPr>
        <w:spacing w:before="0" w:after="0" w:line="240" w:lineRule="auto"/>
        <w:jc w:val="left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4"/>
        <w:gridCol w:w="4603"/>
        <w:gridCol w:w="283"/>
        <w:gridCol w:w="4536"/>
      </w:tblGrid>
      <w:tr w:rsidR="00307088" w:rsidRPr="00434A27" w14:paraId="2E2C76E6" w14:textId="77777777" w:rsidTr="00D1719C">
        <w:tc>
          <w:tcPr>
            <w:tcW w:w="9776" w:type="dxa"/>
            <w:gridSpan w:val="4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3F90B996" w14:textId="4A5D612A" w:rsidR="00307088" w:rsidRPr="00434A27" w:rsidRDefault="00307088" w:rsidP="00D1719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Imię i nazwisko</w:t>
            </w:r>
          </w:p>
        </w:tc>
      </w:tr>
      <w:tr w:rsidR="00307088" w:rsidRPr="00434A27" w14:paraId="0A104075" w14:textId="77777777" w:rsidTr="00EA5921">
        <w:trPr>
          <w:trHeight w:val="510"/>
        </w:trPr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7ADA335D" w14:textId="77777777" w:rsidR="00307088" w:rsidRPr="00434A27" w:rsidRDefault="00307088" w:rsidP="00D1719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2" w:type="dxa"/>
            <w:gridSpan w:val="3"/>
            <w:tcBorders>
              <w:top w:val="single" w:sz="4" w:space="0" w:color="auto"/>
              <w:bottom w:val="dotted" w:sz="2" w:space="0" w:color="auto"/>
            </w:tcBorders>
          </w:tcPr>
          <w:p w14:paraId="1FF16083" w14:textId="77777777" w:rsidR="00307088" w:rsidRPr="00434A27" w:rsidRDefault="00307088" w:rsidP="00EA5921">
            <w:pPr>
              <w:tabs>
                <w:tab w:val="left" w:pos="5670"/>
              </w:tabs>
              <w:spacing w:before="0" w:after="0" w:line="48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16B9" w:rsidRPr="004B16B9" w14:paraId="341FA0EA" w14:textId="77777777" w:rsidTr="004B16B9">
        <w:trPr>
          <w:trHeight w:val="214"/>
        </w:trPr>
        <w:tc>
          <w:tcPr>
            <w:tcW w:w="4957" w:type="dxa"/>
            <w:gridSpan w:val="2"/>
            <w:tcBorders>
              <w:top w:val="single" w:sz="4" w:space="0" w:color="auto"/>
              <w:bottom w:val="dotted" w:sz="2" w:space="0" w:color="auto"/>
            </w:tcBorders>
            <w:shd w:val="clear" w:color="auto" w:fill="DAEEF3" w:themeFill="accent5" w:themeFillTint="33"/>
          </w:tcPr>
          <w:p w14:paraId="5A2E854A" w14:textId="5FF0D040" w:rsidR="004B16B9" w:rsidRPr="004B16B9" w:rsidRDefault="004B16B9" w:rsidP="004B16B9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  <w:r w:rsidRPr="004B16B9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013046FA" w14:textId="67EEA54D" w:rsidR="004B16B9" w:rsidRPr="004B16B9" w:rsidRDefault="004B16B9" w:rsidP="004B16B9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  <w:r w:rsidRPr="00AC0053">
              <w:rPr>
                <w:sz w:val="20"/>
                <w:szCs w:val="20"/>
              </w:rPr>
              <w:t xml:space="preserve">Adres poczty elektronicznej </w:t>
            </w:r>
            <w:r>
              <w:rPr>
                <w:sz w:val="20"/>
                <w:szCs w:val="20"/>
              </w:rPr>
              <w:t>(email)</w:t>
            </w:r>
          </w:p>
        </w:tc>
      </w:tr>
      <w:tr w:rsidR="004B16B9" w:rsidRPr="00434A27" w14:paraId="2B2AB3C9" w14:textId="77777777" w:rsidTr="00EA5921">
        <w:trPr>
          <w:trHeight w:val="510"/>
        </w:trPr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1D6BD884" w14:textId="77777777" w:rsidR="004B16B9" w:rsidRPr="00434A27" w:rsidRDefault="004B16B9" w:rsidP="00D1719C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03" w:type="dxa"/>
            <w:tcBorders>
              <w:top w:val="single" w:sz="4" w:space="0" w:color="auto"/>
              <w:bottom w:val="single" w:sz="4" w:space="0" w:color="auto"/>
            </w:tcBorders>
          </w:tcPr>
          <w:p w14:paraId="7C4DDF79" w14:textId="77777777" w:rsidR="004B16B9" w:rsidRPr="00434A27" w:rsidRDefault="004B16B9" w:rsidP="00EA5921">
            <w:pPr>
              <w:tabs>
                <w:tab w:val="left" w:pos="5670"/>
              </w:tabs>
              <w:spacing w:before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52831A25" w14:textId="77777777" w:rsidR="004B16B9" w:rsidRPr="00434A27" w:rsidRDefault="004B16B9" w:rsidP="00EA5921">
            <w:pPr>
              <w:tabs>
                <w:tab w:val="left" w:pos="5670"/>
              </w:tabs>
              <w:spacing w:before="0" w:line="240" w:lineRule="auto"/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D5E0676" w14:textId="4A215886" w:rsidR="004B16B9" w:rsidRPr="00434A27" w:rsidRDefault="004B16B9" w:rsidP="00EA5921">
            <w:pPr>
              <w:tabs>
                <w:tab w:val="left" w:pos="5670"/>
              </w:tabs>
              <w:spacing w:before="0" w:line="240" w:lineRule="auto"/>
              <w:rPr>
                <w:rFonts w:cstheme="minorHAnsi"/>
              </w:rPr>
            </w:pPr>
          </w:p>
        </w:tc>
      </w:tr>
    </w:tbl>
    <w:p w14:paraId="3B98886C" w14:textId="77777777" w:rsidR="004B16B9" w:rsidRDefault="004B16B9" w:rsidP="004B16B9">
      <w:pPr>
        <w:spacing w:before="0" w:after="0" w:line="360" w:lineRule="auto"/>
        <w:jc w:val="left"/>
        <w:rPr>
          <w:b/>
          <w:bCs/>
          <w:sz w:val="22"/>
          <w:szCs w:val="22"/>
        </w:rPr>
      </w:pPr>
    </w:p>
    <w:p w14:paraId="7EF6D86B" w14:textId="0DB388EC" w:rsidR="00144E70" w:rsidRDefault="005A64C3" w:rsidP="00F43439">
      <w:pPr>
        <w:spacing w:after="0" w:line="360" w:lineRule="auto"/>
        <w:jc w:val="left"/>
        <w:rPr>
          <w:b/>
          <w:bCs/>
          <w:sz w:val="22"/>
          <w:szCs w:val="22"/>
        </w:rPr>
      </w:pPr>
      <w:r w:rsidRPr="006C4A73">
        <w:rPr>
          <w:b/>
          <w:bCs/>
          <w:sz w:val="22"/>
          <w:szCs w:val="22"/>
        </w:rPr>
        <w:t>3</w:t>
      </w:r>
      <w:r w:rsidR="00911765" w:rsidRPr="006C4A73">
        <w:rPr>
          <w:b/>
          <w:bCs/>
          <w:sz w:val="22"/>
          <w:szCs w:val="22"/>
        </w:rPr>
        <w:t>.</w:t>
      </w:r>
      <w:r w:rsidR="00144E70">
        <w:rPr>
          <w:b/>
          <w:bCs/>
          <w:sz w:val="22"/>
          <w:szCs w:val="22"/>
        </w:rPr>
        <w:t xml:space="preserve"> PRZEDMIOT UMOWY</w:t>
      </w:r>
    </w:p>
    <w:p w14:paraId="51AC2883" w14:textId="5B204F69" w:rsidR="009A21FF" w:rsidRPr="006C4A73" w:rsidRDefault="00144E70" w:rsidP="003E72BB">
      <w:pPr>
        <w:spacing w:before="0" w:after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="00911765" w:rsidRPr="006C4A73">
        <w:rPr>
          <w:b/>
          <w:bCs/>
          <w:sz w:val="22"/>
          <w:szCs w:val="22"/>
        </w:rPr>
        <w:t xml:space="preserve">1. </w:t>
      </w:r>
      <w:r w:rsidR="00F40D27" w:rsidRPr="006C4A73">
        <w:rPr>
          <w:b/>
          <w:bCs/>
          <w:sz w:val="22"/>
          <w:szCs w:val="22"/>
        </w:rPr>
        <w:t>OZNACZENIE NIERUCHOMOŚCI</w:t>
      </w:r>
      <w:r w:rsidR="00E037B1">
        <w:rPr>
          <w:b/>
          <w:bCs/>
          <w:sz w:val="22"/>
          <w:szCs w:val="22"/>
        </w:rPr>
        <w:t xml:space="preserve"> </w:t>
      </w:r>
      <w:r w:rsidR="00E037B1" w:rsidRPr="00E037B1">
        <w:t xml:space="preserve">(proszę </w:t>
      </w:r>
      <w:r w:rsidR="00F812B8">
        <w:t>jednoznacznie określić</w:t>
      </w:r>
      <w:r w:rsidR="00E037B1" w:rsidRPr="00E037B1">
        <w:t xml:space="preserve"> jednostkę powierzchni</w:t>
      </w:r>
      <w:r w:rsidR="00F812B8">
        <w:t xml:space="preserve"> [m</w:t>
      </w:r>
      <w:r w:rsidR="00F812B8">
        <w:rPr>
          <w:vertAlign w:val="superscript"/>
        </w:rPr>
        <w:t>2</w:t>
      </w:r>
      <w:r w:rsidR="00F812B8">
        <w:t>/ha]</w:t>
      </w:r>
      <w:r w:rsidR="00E037B1" w:rsidRPr="00E037B1">
        <w:t>)</w:t>
      </w:r>
      <w:r w:rsidR="006C4A73" w:rsidRPr="00E037B1"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129"/>
        <w:gridCol w:w="1729"/>
        <w:gridCol w:w="1729"/>
        <w:gridCol w:w="1730"/>
        <w:gridCol w:w="1729"/>
        <w:gridCol w:w="1730"/>
      </w:tblGrid>
      <w:tr w:rsidR="00F812B8" w:rsidRPr="00F812B8" w14:paraId="55F3F672" w14:textId="64CE089E" w:rsidTr="00EE4989">
        <w:trPr>
          <w:trHeight w:val="317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274EFCFE" w14:textId="3AF67651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Nr działki</w:t>
            </w:r>
          </w:p>
        </w:tc>
        <w:tc>
          <w:tcPr>
            <w:tcW w:w="1729" w:type="dxa"/>
            <w:shd w:val="clear" w:color="auto" w:fill="DAEEF3" w:themeFill="accent5" w:themeFillTint="33"/>
            <w:vAlign w:val="center"/>
          </w:tcPr>
          <w:p w14:paraId="4DC988D2" w14:textId="28B1A0B8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Obręb / miejscowość</w:t>
            </w:r>
          </w:p>
        </w:tc>
        <w:tc>
          <w:tcPr>
            <w:tcW w:w="1729" w:type="dxa"/>
            <w:shd w:val="clear" w:color="auto" w:fill="DAEEF3" w:themeFill="accent5" w:themeFillTint="33"/>
            <w:vAlign w:val="center"/>
          </w:tcPr>
          <w:p w14:paraId="4792BA34" w14:textId="5D1BB180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Gmina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14:paraId="62FE3587" w14:textId="53AAED04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Powiat</w:t>
            </w:r>
          </w:p>
        </w:tc>
        <w:tc>
          <w:tcPr>
            <w:tcW w:w="1729" w:type="dxa"/>
            <w:shd w:val="clear" w:color="auto" w:fill="DAEEF3" w:themeFill="accent5" w:themeFillTint="33"/>
            <w:vAlign w:val="center"/>
          </w:tcPr>
          <w:p w14:paraId="4D5877AD" w14:textId="2505D63A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Województwo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14:paraId="1A5769D6" w14:textId="6DBE1569" w:rsidR="00F43439" w:rsidRPr="00F43439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F812B8">
              <w:rPr>
                <w:sz w:val="18"/>
                <w:szCs w:val="18"/>
              </w:rPr>
              <w:t>Wnioskowana powierzchnia</w:t>
            </w:r>
            <w:r w:rsidR="00F43439">
              <w:rPr>
                <w:sz w:val="18"/>
                <w:szCs w:val="18"/>
                <w:vertAlign w:val="superscript"/>
              </w:rPr>
              <w:t>/*</w:t>
            </w:r>
          </w:p>
          <w:p w14:paraId="4F2D6FD6" w14:textId="5AE0C645" w:rsidR="00F812B8" w:rsidRPr="00F43439" w:rsidRDefault="00F43439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955A4B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□</w:t>
            </w:r>
            <w:r w:rsidRPr="00955A4B">
              <w:rPr>
                <w:b/>
                <w:bCs/>
                <w:sz w:val="20"/>
                <w:szCs w:val="20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     </w:t>
            </w:r>
            <w:r w:rsidRPr="00955A4B">
              <w:rPr>
                <w:rFonts w:ascii="Symbol" w:eastAsia="Symbol" w:hAnsi="Symbol" w:cs="Symbol"/>
                <w:b/>
                <w:bCs/>
                <w:sz w:val="24"/>
                <w:szCs w:val="24"/>
              </w:rPr>
              <w:t>□</w:t>
            </w:r>
            <w:r>
              <w:t xml:space="preserve"> ha</w:t>
            </w:r>
          </w:p>
        </w:tc>
      </w:tr>
      <w:tr w:rsidR="00F812B8" w14:paraId="56CA04F5" w14:textId="06A1916B" w:rsidTr="00F812B8">
        <w:trPr>
          <w:trHeight w:val="454"/>
        </w:trPr>
        <w:tc>
          <w:tcPr>
            <w:tcW w:w="1129" w:type="dxa"/>
          </w:tcPr>
          <w:p w14:paraId="37AD8983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10FC15D4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31DE1153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2F4B768B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D0F80B8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7F54657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4FA447FF" w14:textId="63C4D3BA" w:rsidTr="00F812B8">
        <w:trPr>
          <w:trHeight w:val="454"/>
        </w:trPr>
        <w:tc>
          <w:tcPr>
            <w:tcW w:w="1129" w:type="dxa"/>
          </w:tcPr>
          <w:p w14:paraId="01FA280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F51BC46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DB0D65E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041CC79E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5F22A86D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10FB7697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6B10E64D" w14:textId="1A01478A" w:rsidTr="00F812B8">
        <w:trPr>
          <w:trHeight w:val="454"/>
        </w:trPr>
        <w:tc>
          <w:tcPr>
            <w:tcW w:w="1129" w:type="dxa"/>
          </w:tcPr>
          <w:p w14:paraId="089FA967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6CE6E5B5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1073D19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3DBFDB19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04452108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3E2233F4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4B16B9" w14:paraId="5AABB1B9" w14:textId="77777777" w:rsidTr="00F812B8">
        <w:trPr>
          <w:trHeight w:val="454"/>
        </w:trPr>
        <w:tc>
          <w:tcPr>
            <w:tcW w:w="1129" w:type="dxa"/>
          </w:tcPr>
          <w:p w14:paraId="47F4458D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011D0D1D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528CD1AC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7F549FE7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6C876637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21692B37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4B16B9" w14:paraId="558FA210" w14:textId="77777777" w:rsidTr="00F812B8">
        <w:trPr>
          <w:trHeight w:val="454"/>
        </w:trPr>
        <w:tc>
          <w:tcPr>
            <w:tcW w:w="1129" w:type="dxa"/>
          </w:tcPr>
          <w:p w14:paraId="20BAE82B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3D697C62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12D58F60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25EA0C33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1EE2CE75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7E170E61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4B16B9" w14:paraId="6B22E932" w14:textId="77777777" w:rsidTr="00F812B8">
        <w:trPr>
          <w:trHeight w:val="454"/>
        </w:trPr>
        <w:tc>
          <w:tcPr>
            <w:tcW w:w="1129" w:type="dxa"/>
          </w:tcPr>
          <w:p w14:paraId="30443349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43704153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4486E3C5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05DCD583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03F7A702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4ECEB5D7" w14:textId="77777777" w:rsidR="004B16B9" w:rsidRPr="000B4C6E" w:rsidRDefault="004B16B9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650524AC" w14:textId="77777777" w:rsidTr="00F812B8">
        <w:trPr>
          <w:trHeight w:val="454"/>
        </w:trPr>
        <w:tc>
          <w:tcPr>
            <w:tcW w:w="1129" w:type="dxa"/>
          </w:tcPr>
          <w:p w14:paraId="38828145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01A5F974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575F924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087AD3E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6B1F453D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29B02195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7EDFAD64" w14:textId="77777777" w:rsidTr="00444FB8">
        <w:trPr>
          <w:trHeight w:val="567"/>
        </w:trPr>
        <w:tc>
          <w:tcPr>
            <w:tcW w:w="8046" w:type="dxa"/>
            <w:gridSpan w:val="5"/>
            <w:vAlign w:val="center"/>
          </w:tcPr>
          <w:p w14:paraId="6077428B" w14:textId="3D8E6C8F" w:rsidR="00F812B8" w:rsidRPr="002C22F5" w:rsidRDefault="00F812B8" w:rsidP="00963FA6">
            <w:pPr>
              <w:tabs>
                <w:tab w:val="left" w:pos="5670"/>
              </w:tabs>
              <w:spacing w:before="0" w:after="0"/>
              <w:jc w:val="right"/>
            </w:pPr>
            <w:r>
              <w:t>Łączna wnioskowana powierzchnia</w:t>
            </w:r>
            <w:r w:rsidR="00963FA6">
              <w:t xml:space="preserve">           </w:t>
            </w:r>
          </w:p>
        </w:tc>
        <w:tc>
          <w:tcPr>
            <w:tcW w:w="1730" w:type="dxa"/>
            <w:vAlign w:val="center"/>
          </w:tcPr>
          <w:p w14:paraId="5A40B153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</w:tbl>
    <w:p w14:paraId="1D872EDE" w14:textId="77777777" w:rsidR="0075518E" w:rsidRDefault="0075518E" w:rsidP="0075518E">
      <w:pPr>
        <w:spacing w:before="0" w:after="0" w:line="240" w:lineRule="auto"/>
        <w:jc w:val="left"/>
        <w:rPr>
          <w:b/>
          <w:bCs/>
          <w:sz w:val="22"/>
          <w:szCs w:val="22"/>
        </w:rPr>
      </w:pPr>
    </w:p>
    <w:p w14:paraId="49624425" w14:textId="1DE2B6B0" w:rsidR="006A0687" w:rsidRPr="00E93A86" w:rsidRDefault="005A64C3" w:rsidP="003E72BB">
      <w:pPr>
        <w:spacing w:before="0" w:after="0"/>
        <w:jc w:val="left"/>
        <w:rPr>
          <w:b/>
          <w:bCs/>
        </w:rPr>
      </w:pPr>
      <w:r w:rsidRPr="006C4A73">
        <w:rPr>
          <w:b/>
          <w:bCs/>
          <w:sz w:val="22"/>
          <w:szCs w:val="22"/>
        </w:rPr>
        <w:t>3</w:t>
      </w:r>
      <w:r w:rsidR="00911765" w:rsidRPr="006C4A73">
        <w:rPr>
          <w:b/>
          <w:bCs/>
          <w:sz w:val="22"/>
          <w:szCs w:val="22"/>
        </w:rPr>
        <w:t xml:space="preserve">.2. </w:t>
      </w:r>
      <w:r w:rsidR="006A0687" w:rsidRPr="006C4A73">
        <w:rPr>
          <w:b/>
          <w:bCs/>
          <w:sz w:val="22"/>
          <w:szCs w:val="22"/>
        </w:rPr>
        <w:t>OZNACZENIE URZĄDZENIA / LOKALU</w:t>
      </w:r>
      <w:r w:rsidR="00EE4989">
        <w:rPr>
          <w:b/>
          <w:bCs/>
          <w:sz w:val="22"/>
          <w:szCs w:val="22"/>
          <w:vertAlign w:val="superscript"/>
        </w:rPr>
        <w:t>*/</w:t>
      </w:r>
      <w:r w:rsidR="00F43439">
        <w:rPr>
          <w:b/>
          <w:bCs/>
          <w:sz w:val="22"/>
          <w:szCs w:val="22"/>
        </w:rPr>
        <w:t xml:space="preserve"> </w:t>
      </w:r>
      <w:r w:rsidR="00F43439" w:rsidRPr="00E93A86">
        <w:t>(dotyczy umowy dzierżawy urządzenia lub najmu lokalu)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36"/>
        <w:gridCol w:w="1299"/>
        <w:gridCol w:w="2631"/>
        <w:gridCol w:w="1580"/>
        <w:gridCol w:w="1230"/>
      </w:tblGrid>
      <w:tr w:rsidR="000F0B67" w:rsidRPr="006A0687" w14:paraId="68E84DB5" w14:textId="77777777" w:rsidTr="004B16B9">
        <w:tc>
          <w:tcPr>
            <w:tcW w:w="3036" w:type="dxa"/>
            <w:shd w:val="clear" w:color="auto" w:fill="DAEEF3" w:themeFill="accent5" w:themeFillTint="33"/>
            <w:vAlign w:val="center"/>
          </w:tcPr>
          <w:p w14:paraId="643DED3E" w14:textId="77777777" w:rsidR="000F0B67" w:rsidRPr="00EE4989" w:rsidRDefault="000F0B67" w:rsidP="006A0687">
            <w:pPr>
              <w:spacing w:before="0" w:after="0" w:line="240" w:lineRule="auto"/>
              <w:jc w:val="center"/>
              <w:rPr>
                <w:vertAlign w:val="superscript"/>
              </w:rPr>
            </w:pPr>
            <w:r w:rsidRPr="006A0687">
              <w:rPr>
                <w:sz w:val="20"/>
                <w:szCs w:val="20"/>
              </w:rPr>
              <w:t>Opis urządzenia / lokalu</w:t>
            </w:r>
            <w:r>
              <w:rPr>
                <w:sz w:val="20"/>
                <w:szCs w:val="20"/>
                <w:vertAlign w:val="superscript"/>
              </w:rPr>
              <w:t>*/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14:paraId="1E1034F1" w14:textId="07E8878B" w:rsidR="000F0B67" w:rsidRPr="00EE4989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EE4989">
              <w:rPr>
                <w:sz w:val="20"/>
                <w:szCs w:val="20"/>
              </w:rPr>
              <w:t>Powierzchnia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31" w:type="dxa"/>
            <w:shd w:val="clear" w:color="auto" w:fill="DAEEF3" w:themeFill="accent5" w:themeFillTint="33"/>
            <w:vAlign w:val="center"/>
          </w:tcPr>
          <w:p w14:paraId="6ECBCF79" w14:textId="38B86BAF" w:rsidR="000F0B67" w:rsidRPr="006A0687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A0687">
              <w:rPr>
                <w:sz w:val="20"/>
                <w:szCs w:val="20"/>
              </w:rPr>
              <w:t>Lokalizacja / adres</w:t>
            </w:r>
          </w:p>
        </w:tc>
        <w:tc>
          <w:tcPr>
            <w:tcW w:w="1580" w:type="dxa"/>
            <w:shd w:val="clear" w:color="auto" w:fill="DAEEF3" w:themeFill="accent5" w:themeFillTint="33"/>
            <w:vAlign w:val="center"/>
          </w:tcPr>
          <w:p w14:paraId="7ABCDDD8" w14:textId="2A2492F8" w:rsidR="000F0B67" w:rsidRPr="006A0687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A0687">
              <w:rPr>
                <w:sz w:val="20"/>
                <w:szCs w:val="20"/>
              </w:rPr>
              <w:t>Nazwa cieku / zbiornika</w:t>
            </w:r>
          </w:p>
        </w:tc>
        <w:tc>
          <w:tcPr>
            <w:tcW w:w="1230" w:type="dxa"/>
            <w:shd w:val="clear" w:color="auto" w:fill="DAEEF3" w:themeFill="accent5" w:themeFillTint="33"/>
            <w:vAlign w:val="center"/>
          </w:tcPr>
          <w:p w14:paraId="3A97B42F" w14:textId="3CAEBCC8" w:rsidR="000F0B67" w:rsidRPr="006A0687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A0687">
              <w:rPr>
                <w:sz w:val="20"/>
                <w:szCs w:val="20"/>
              </w:rPr>
              <w:t>Kilometraż cieku</w:t>
            </w:r>
          </w:p>
        </w:tc>
      </w:tr>
      <w:tr w:rsidR="000F0B67" w14:paraId="448250FC" w14:textId="77777777" w:rsidTr="00436086">
        <w:trPr>
          <w:trHeight w:val="2100"/>
        </w:trPr>
        <w:tc>
          <w:tcPr>
            <w:tcW w:w="3036" w:type="dxa"/>
          </w:tcPr>
          <w:p w14:paraId="5ACF499F" w14:textId="77777777" w:rsidR="000F0B67" w:rsidRDefault="000F0B67" w:rsidP="007A65BE">
            <w:pPr>
              <w:spacing w:line="360" w:lineRule="auto"/>
            </w:pPr>
          </w:p>
        </w:tc>
        <w:tc>
          <w:tcPr>
            <w:tcW w:w="1299" w:type="dxa"/>
          </w:tcPr>
          <w:p w14:paraId="32FA0267" w14:textId="207C477D" w:rsidR="000F0B67" w:rsidRDefault="000F0B67" w:rsidP="007A65BE">
            <w:pPr>
              <w:spacing w:line="360" w:lineRule="auto"/>
            </w:pPr>
          </w:p>
        </w:tc>
        <w:tc>
          <w:tcPr>
            <w:tcW w:w="2631" w:type="dxa"/>
          </w:tcPr>
          <w:p w14:paraId="3C3B079A" w14:textId="4800144B" w:rsidR="000F0B67" w:rsidRDefault="000F0B67" w:rsidP="007A65BE">
            <w:pPr>
              <w:spacing w:line="360" w:lineRule="auto"/>
            </w:pPr>
          </w:p>
        </w:tc>
        <w:tc>
          <w:tcPr>
            <w:tcW w:w="1580" w:type="dxa"/>
          </w:tcPr>
          <w:p w14:paraId="65C3D35A" w14:textId="77777777" w:rsidR="000F0B67" w:rsidRDefault="000F0B67" w:rsidP="007A65BE">
            <w:pPr>
              <w:spacing w:line="360" w:lineRule="auto"/>
            </w:pPr>
          </w:p>
        </w:tc>
        <w:tc>
          <w:tcPr>
            <w:tcW w:w="1230" w:type="dxa"/>
          </w:tcPr>
          <w:p w14:paraId="249007A7" w14:textId="77777777" w:rsidR="000F0B67" w:rsidRDefault="000F0B67" w:rsidP="007A65BE">
            <w:pPr>
              <w:spacing w:line="360" w:lineRule="auto"/>
            </w:pPr>
          </w:p>
        </w:tc>
      </w:tr>
    </w:tbl>
    <w:p w14:paraId="102DD65B" w14:textId="77777777" w:rsidR="00911765" w:rsidRPr="00B11815" w:rsidRDefault="00911765" w:rsidP="006A0687">
      <w:pPr>
        <w:spacing w:after="0" w:line="240" w:lineRule="auto"/>
        <w:jc w:val="left"/>
        <w:rPr>
          <w:b/>
          <w:bCs/>
          <w:sz w:val="4"/>
          <w:szCs w:val="4"/>
        </w:rPr>
      </w:pPr>
    </w:p>
    <w:p w14:paraId="0C451982" w14:textId="600E578C" w:rsidR="00EE4989" w:rsidRDefault="00EE4989" w:rsidP="00D71895">
      <w:pPr>
        <w:spacing w:after="0" w:line="240" w:lineRule="auto"/>
        <w:ind w:left="284" w:hanging="284"/>
        <w:rPr>
          <w:b/>
          <w:bCs/>
          <w:sz w:val="22"/>
          <w:szCs w:val="22"/>
        </w:rPr>
      </w:pPr>
      <w:bookmarkStart w:id="0" w:name="_Hlk171197330"/>
      <w:r>
        <w:rPr>
          <w:b/>
          <w:bCs/>
          <w:sz w:val="22"/>
          <w:szCs w:val="22"/>
        </w:rPr>
        <w:t xml:space="preserve">4. </w:t>
      </w:r>
      <w:r w:rsidR="000D1692">
        <w:rPr>
          <w:b/>
          <w:bCs/>
          <w:sz w:val="22"/>
          <w:szCs w:val="22"/>
        </w:rPr>
        <w:t>OŚWIADCZENI</w:t>
      </w:r>
      <w:r w:rsidR="00F43439">
        <w:rPr>
          <w:b/>
          <w:bCs/>
          <w:sz w:val="22"/>
          <w:szCs w:val="22"/>
        </w:rPr>
        <w:t>E</w:t>
      </w:r>
      <w:r w:rsidR="000D1692">
        <w:rPr>
          <w:b/>
          <w:bCs/>
          <w:sz w:val="22"/>
          <w:szCs w:val="22"/>
        </w:rPr>
        <w:t xml:space="preserve"> </w:t>
      </w:r>
      <w:r w:rsidR="00436086">
        <w:rPr>
          <w:b/>
          <w:bCs/>
          <w:sz w:val="22"/>
          <w:szCs w:val="22"/>
        </w:rPr>
        <w:t xml:space="preserve">WNIOSKODAWCY </w:t>
      </w:r>
      <w:r w:rsidR="00D71895">
        <w:rPr>
          <w:b/>
          <w:bCs/>
          <w:sz w:val="22"/>
          <w:szCs w:val="22"/>
        </w:rPr>
        <w:t>W SPRAWIE</w:t>
      </w:r>
      <w:r w:rsidR="000D1692">
        <w:rPr>
          <w:b/>
          <w:bCs/>
          <w:sz w:val="22"/>
          <w:szCs w:val="22"/>
        </w:rPr>
        <w:t xml:space="preserve"> DOTYCHCZASOWEGO KORZYSTANIA Z NIERUCHOMOŚCI OBJĘTYCH WNIOSKIEM</w:t>
      </w:r>
      <w:r w:rsidR="003E72BB" w:rsidRPr="006C4A73">
        <w:rPr>
          <w:b/>
          <w:bCs/>
          <w:sz w:val="22"/>
          <w:szCs w:val="22"/>
          <w:vertAlign w:val="superscript"/>
        </w:rPr>
        <w:t>*/</w:t>
      </w:r>
    </w:p>
    <w:p w14:paraId="0AAF57CF" w14:textId="4F399776" w:rsidR="000D1692" w:rsidRPr="000D1692" w:rsidRDefault="000D1692" w:rsidP="00955A4B">
      <w:pPr>
        <w:spacing w:after="0" w:line="360" w:lineRule="auto"/>
        <w:jc w:val="left"/>
        <w:rPr>
          <w:sz w:val="22"/>
          <w:szCs w:val="22"/>
        </w:rPr>
      </w:pPr>
      <w:r w:rsidRPr="000D1692">
        <w:rPr>
          <w:sz w:val="22"/>
          <w:szCs w:val="22"/>
        </w:rPr>
        <w:t>Oświadczam, że z wyżej wymienionych nieruchomości / urządzeń / lokali</w:t>
      </w:r>
    </w:p>
    <w:p w14:paraId="5D479DC3" w14:textId="38635173" w:rsidR="000D1692" w:rsidRPr="00F43439" w:rsidRDefault="000D1692" w:rsidP="00F43439">
      <w:pPr>
        <w:pStyle w:val="Akapitzlist"/>
        <w:numPr>
          <w:ilvl w:val="0"/>
          <w:numId w:val="23"/>
        </w:numPr>
        <w:spacing w:before="0" w:line="240" w:lineRule="auto"/>
        <w:jc w:val="left"/>
        <w:rPr>
          <w:sz w:val="22"/>
          <w:szCs w:val="22"/>
        </w:rPr>
      </w:pPr>
      <w:r w:rsidRPr="000D1692">
        <w:rPr>
          <w:sz w:val="22"/>
          <w:szCs w:val="22"/>
        </w:rPr>
        <w:t xml:space="preserve">korzystałem na podstawie umowy nr </w:t>
      </w:r>
      <w:r w:rsidRPr="000D1692">
        <w:rPr>
          <w:b/>
          <w:bCs/>
          <w:sz w:val="10"/>
          <w:szCs w:val="10"/>
          <w:lang w:bidi="en-US"/>
        </w:rPr>
        <w:t>………………………</w:t>
      </w:r>
      <w:r>
        <w:rPr>
          <w:b/>
          <w:bCs/>
          <w:sz w:val="10"/>
          <w:szCs w:val="10"/>
          <w:lang w:bidi="en-US"/>
        </w:rPr>
        <w:t>………..</w:t>
      </w:r>
      <w:r w:rsidRPr="000D1692">
        <w:rPr>
          <w:b/>
          <w:bCs/>
          <w:sz w:val="10"/>
          <w:szCs w:val="10"/>
          <w:lang w:bidi="en-US"/>
        </w:rPr>
        <w:t>……</w:t>
      </w:r>
      <w:r>
        <w:rPr>
          <w:b/>
          <w:bCs/>
          <w:sz w:val="10"/>
          <w:szCs w:val="10"/>
          <w:lang w:bidi="en-US"/>
        </w:rPr>
        <w:t>………………..</w:t>
      </w:r>
      <w:r w:rsidRPr="000D1692">
        <w:rPr>
          <w:b/>
          <w:bCs/>
          <w:sz w:val="10"/>
          <w:szCs w:val="10"/>
          <w:lang w:bidi="en-US"/>
        </w:rPr>
        <w:t>…………….</w:t>
      </w:r>
      <w:r w:rsidRPr="000D1692">
        <w:rPr>
          <w:sz w:val="22"/>
          <w:szCs w:val="22"/>
        </w:rPr>
        <w:t xml:space="preserve"> zawartej dnia</w:t>
      </w:r>
      <w:r>
        <w:rPr>
          <w:sz w:val="22"/>
          <w:szCs w:val="22"/>
        </w:rPr>
        <w:t xml:space="preserve"> </w:t>
      </w:r>
      <w:r w:rsidRPr="000D1692">
        <w:rPr>
          <w:b/>
          <w:bCs/>
          <w:sz w:val="10"/>
          <w:szCs w:val="10"/>
          <w:lang w:bidi="en-US"/>
        </w:rPr>
        <w:t>……………………</w:t>
      </w:r>
      <w:r>
        <w:rPr>
          <w:b/>
          <w:bCs/>
          <w:sz w:val="10"/>
          <w:szCs w:val="10"/>
          <w:lang w:bidi="en-US"/>
        </w:rPr>
        <w:t>…………</w:t>
      </w:r>
      <w:r w:rsidR="00920F16">
        <w:rPr>
          <w:b/>
          <w:bCs/>
          <w:sz w:val="10"/>
          <w:szCs w:val="10"/>
          <w:lang w:bidi="en-US"/>
        </w:rPr>
        <w:t>…</w:t>
      </w:r>
      <w:r>
        <w:rPr>
          <w:b/>
          <w:bCs/>
          <w:sz w:val="10"/>
          <w:szCs w:val="10"/>
          <w:lang w:bidi="en-US"/>
        </w:rPr>
        <w:t>…………………………………………</w:t>
      </w:r>
      <w:r w:rsidRPr="000D1692">
        <w:rPr>
          <w:b/>
          <w:bCs/>
          <w:sz w:val="10"/>
          <w:szCs w:val="10"/>
          <w:lang w:bidi="en-US"/>
        </w:rPr>
        <w:t>……</w:t>
      </w:r>
      <w:r w:rsidR="00920F16">
        <w:rPr>
          <w:b/>
          <w:bCs/>
          <w:sz w:val="10"/>
          <w:szCs w:val="10"/>
          <w:lang w:bidi="en-US"/>
        </w:rPr>
        <w:t>…</w:t>
      </w:r>
      <w:r>
        <w:rPr>
          <w:b/>
          <w:bCs/>
          <w:sz w:val="10"/>
          <w:szCs w:val="10"/>
          <w:lang w:bidi="en-US"/>
        </w:rPr>
        <w:t>.</w:t>
      </w:r>
    </w:p>
    <w:p w14:paraId="28AFC5C3" w14:textId="5F4F0F21" w:rsidR="00F43439" w:rsidRPr="000D1692" w:rsidRDefault="00F43439" w:rsidP="00F43439">
      <w:pPr>
        <w:spacing w:before="0" w:after="0" w:line="240" w:lineRule="auto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obowiązującej do dnia </w:t>
      </w:r>
      <w:r w:rsidRPr="00F43439">
        <w:rPr>
          <w:b/>
          <w:bCs/>
          <w:sz w:val="10"/>
          <w:szCs w:val="10"/>
        </w:rPr>
        <w:t>…………………………………………………………</w:t>
      </w:r>
      <w:r>
        <w:rPr>
          <w:b/>
          <w:bCs/>
          <w:sz w:val="10"/>
          <w:szCs w:val="10"/>
        </w:rPr>
        <w:t>…………………………………………………………..</w:t>
      </w:r>
    </w:p>
    <w:p w14:paraId="7E9AA9C2" w14:textId="4E631540" w:rsidR="000D1692" w:rsidRDefault="000D1692" w:rsidP="00955A4B">
      <w:pPr>
        <w:pStyle w:val="Akapitzlist"/>
        <w:numPr>
          <w:ilvl w:val="0"/>
          <w:numId w:val="23"/>
        </w:numPr>
        <w:spacing w:after="0" w:line="240" w:lineRule="auto"/>
        <w:jc w:val="left"/>
        <w:rPr>
          <w:sz w:val="22"/>
          <w:szCs w:val="22"/>
        </w:rPr>
      </w:pPr>
      <w:r w:rsidRPr="50D81C76">
        <w:rPr>
          <w:sz w:val="22"/>
          <w:szCs w:val="22"/>
        </w:rPr>
        <w:t xml:space="preserve">nie </w:t>
      </w:r>
      <w:r w:rsidR="74AA5732" w:rsidRPr="50D81C76">
        <w:rPr>
          <w:sz w:val="22"/>
          <w:szCs w:val="22"/>
        </w:rPr>
        <w:t>korzystałem.</w:t>
      </w:r>
    </w:p>
    <w:bookmarkEnd w:id="0"/>
    <w:p w14:paraId="5469FB15" w14:textId="77777777" w:rsidR="00C4770D" w:rsidRDefault="00C4770D" w:rsidP="00C4770D">
      <w:pPr>
        <w:pStyle w:val="Akapitzlist"/>
        <w:spacing w:after="0" w:line="240" w:lineRule="auto"/>
        <w:jc w:val="left"/>
        <w:rPr>
          <w:sz w:val="22"/>
          <w:szCs w:val="22"/>
        </w:rPr>
      </w:pPr>
    </w:p>
    <w:p w14:paraId="7F6864FE" w14:textId="2E8C8942" w:rsidR="000D1692" w:rsidRPr="00C4770D" w:rsidRDefault="000D1692" w:rsidP="000D1692">
      <w:pPr>
        <w:tabs>
          <w:tab w:val="left" w:pos="709"/>
        </w:tabs>
        <w:suppressAutoHyphens/>
        <w:spacing w:before="0" w:after="0" w:line="240" w:lineRule="auto"/>
        <w:jc w:val="right"/>
        <w:rPr>
          <w:b/>
          <w:bCs/>
          <w:sz w:val="10"/>
          <w:szCs w:val="10"/>
        </w:rPr>
      </w:pPr>
      <w:r w:rsidRPr="00C4770D">
        <w:rPr>
          <w:b/>
          <w:bCs/>
          <w:sz w:val="10"/>
          <w:szCs w:val="10"/>
        </w:rPr>
        <w:t>……</w:t>
      </w:r>
      <w:r w:rsidR="00C4770D">
        <w:rPr>
          <w:b/>
          <w:bCs/>
          <w:sz w:val="10"/>
          <w:szCs w:val="10"/>
        </w:rPr>
        <w:t>…………………………………………………………………………………………………………..</w:t>
      </w:r>
      <w:r w:rsidRPr="00C4770D">
        <w:rPr>
          <w:b/>
          <w:bCs/>
          <w:sz w:val="10"/>
          <w:szCs w:val="10"/>
        </w:rPr>
        <w:t>……..………………………………………………………………………………………….</w:t>
      </w:r>
    </w:p>
    <w:p w14:paraId="62F7563D" w14:textId="01397A60" w:rsidR="000D1692" w:rsidRDefault="000D1692" w:rsidP="00D61221">
      <w:pPr>
        <w:tabs>
          <w:tab w:val="left" w:pos="709"/>
        </w:tabs>
        <w:suppressAutoHyphens/>
        <w:spacing w:before="0" w:line="600" w:lineRule="auto"/>
        <w:rPr>
          <w:bCs/>
          <w:sz w:val="18"/>
          <w:szCs w:val="18"/>
        </w:rPr>
      </w:pP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  <w:t xml:space="preserve">Podpis </w:t>
      </w:r>
      <w:r w:rsidR="000023F7">
        <w:rPr>
          <w:bCs/>
          <w:sz w:val="18"/>
          <w:szCs w:val="18"/>
        </w:rPr>
        <w:t>W</w:t>
      </w:r>
      <w:r w:rsidRPr="00C4770D">
        <w:rPr>
          <w:bCs/>
          <w:sz w:val="18"/>
          <w:szCs w:val="18"/>
        </w:rPr>
        <w:t>nioskodawcy</w:t>
      </w:r>
      <w:r w:rsidR="00C4770D" w:rsidRPr="00C4770D">
        <w:rPr>
          <w:bCs/>
          <w:sz w:val="18"/>
          <w:szCs w:val="18"/>
        </w:rPr>
        <w:t xml:space="preserve"> / </w:t>
      </w:r>
      <w:r w:rsidR="000023F7">
        <w:rPr>
          <w:bCs/>
          <w:sz w:val="18"/>
          <w:szCs w:val="18"/>
        </w:rPr>
        <w:t>W</w:t>
      </w:r>
      <w:r w:rsidR="00C4770D" w:rsidRPr="00C4770D">
        <w:rPr>
          <w:bCs/>
          <w:sz w:val="18"/>
          <w:szCs w:val="18"/>
        </w:rPr>
        <w:t>nioskodawców</w:t>
      </w:r>
      <w:r w:rsidRPr="00C4770D">
        <w:rPr>
          <w:bCs/>
          <w:sz w:val="18"/>
          <w:szCs w:val="18"/>
        </w:rPr>
        <w:t xml:space="preserve"> </w:t>
      </w:r>
      <w:r w:rsidR="00963FA6">
        <w:rPr>
          <w:bCs/>
          <w:sz w:val="18"/>
          <w:szCs w:val="18"/>
        </w:rPr>
        <w:t>/</w:t>
      </w:r>
      <w:r w:rsidRPr="00C4770D">
        <w:rPr>
          <w:bCs/>
          <w:sz w:val="18"/>
          <w:szCs w:val="18"/>
        </w:rPr>
        <w:t xml:space="preserve"> </w:t>
      </w:r>
      <w:r w:rsidR="000023F7">
        <w:rPr>
          <w:bCs/>
          <w:sz w:val="18"/>
          <w:szCs w:val="18"/>
        </w:rPr>
        <w:t>O</w:t>
      </w:r>
      <w:r w:rsidRPr="00C4770D">
        <w:rPr>
          <w:bCs/>
          <w:sz w:val="18"/>
          <w:szCs w:val="18"/>
        </w:rPr>
        <w:t>soby upoważnionej</w:t>
      </w:r>
    </w:p>
    <w:p w14:paraId="6D51CB52" w14:textId="77777777" w:rsidR="00511D65" w:rsidRPr="00511D65" w:rsidRDefault="00511D65" w:rsidP="00511D65">
      <w:pPr>
        <w:spacing w:before="0" w:after="0" w:line="240" w:lineRule="auto"/>
        <w:jc w:val="left"/>
        <w:rPr>
          <w:b/>
          <w:bCs/>
          <w:sz w:val="2"/>
          <w:szCs w:val="2"/>
        </w:rPr>
      </w:pPr>
    </w:p>
    <w:p w14:paraId="7B4D4006" w14:textId="7D48CF9E" w:rsidR="00911765" w:rsidRDefault="000D1692" w:rsidP="00D61221">
      <w:pPr>
        <w:spacing w:line="48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5</w:t>
      </w:r>
      <w:r w:rsidR="00911765" w:rsidRPr="006C4A73">
        <w:rPr>
          <w:b/>
          <w:bCs/>
          <w:sz w:val="22"/>
          <w:szCs w:val="22"/>
        </w:rPr>
        <w:t xml:space="preserve">. WNIOSKOWANY CZAS TRWANIA UMOWY: </w:t>
      </w:r>
      <w:r w:rsidR="00911765" w:rsidRPr="00911765">
        <w:rPr>
          <w:b/>
          <w:bCs/>
          <w:sz w:val="10"/>
          <w:szCs w:val="10"/>
        </w:rPr>
        <w:t>………………………………………………………</w:t>
      </w:r>
      <w:r w:rsidR="00911765">
        <w:rPr>
          <w:b/>
          <w:bCs/>
          <w:sz w:val="10"/>
          <w:szCs w:val="10"/>
        </w:rPr>
        <w:t>…………………………………………………..</w:t>
      </w:r>
      <w:r w:rsidR="00911765" w:rsidRPr="00911765">
        <w:rPr>
          <w:b/>
          <w:bCs/>
          <w:sz w:val="10"/>
          <w:szCs w:val="10"/>
        </w:rPr>
        <w:t>……………..</w:t>
      </w:r>
    </w:p>
    <w:p w14:paraId="6FDA0EFA" w14:textId="04009EB6" w:rsidR="00144E70" w:rsidRDefault="000D1692" w:rsidP="0003486A">
      <w:pPr>
        <w:spacing w:after="0" w:line="36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11765" w:rsidRPr="006C4A73">
        <w:rPr>
          <w:b/>
          <w:bCs/>
          <w:sz w:val="22"/>
          <w:szCs w:val="22"/>
        </w:rPr>
        <w:t>.</w:t>
      </w:r>
      <w:r w:rsidR="00D71895">
        <w:rPr>
          <w:b/>
          <w:bCs/>
          <w:sz w:val="22"/>
          <w:szCs w:val="22"/>
        </w:rPr>
        <w:t xml:space="preserve"> </w:t>
      </w:r>
      <w:r w:rsidR="00144E70">
        <w:rPr>
          <w:b/>
          <w:bCs/>
          <w:sz w:val="22"/>
          <w:szCs w:val="22"/>
        </w:rPr>
        <w:t>OKREŚLENIE CELU WYKORZYSTANIA NIERUCHOMOŚCI</w:t>
      </w:r>
    </w:p>
    <w:p w14:paraId="23887566" w14:textId="12C3E2CB" w:rsidR="006A0687" w:rsidRPr="006C4A73" w:rsidRDefault="000D1692" w:rsidP="00A02890">
      <w:pPr>
        <w:spacing w:before="0" w:line="240" w:lineRule="auto"/>
        <w:jc w:val="left"/>
        <w:rPr>
          <w:b/>
          <w:bCs/>
          <w:sz w:val="22"/>
          <w:szCs w:val="22"/>
          <w:vertAlign w:val="superscript"/>
        </w:rPr>
      </w:pPr>
      <w:r w:rsidRPr="551D9A77">
        <w:rPr>
          <w:b/>
          <w:bCs/>
          <w:sz w:val="22"/>
          <w:szCs w:val="22"/>
        </w:rPr>
        <w:t>6</w:t>
      </w:r>
      <w:r w:rsidR="00144E70" w:rsidRPr="551D9A77">
        <w:rPr>
          <w:b/>
          <w:bCs/>
          <w:sz w:val="22"/>
          <w:szCs w:val="22"/>
        </w:rPr>
        <w:t>.</w:t>
      </w:r>
      <w:r w:rsidR="002B15B2" w:rsidRPr="551D9A77">
        <w:rPr>
          <w:b/>
          <w:bCs/>
          <w:sz w:val="22"/>
          <w:szCs w:val="22"/>
        </w:rPr>
        <w:t>1.</w:t>
      </w:r>
      <w:r w:rsidR="00911765" w:rsidRPr="551D9A77">
        <w:rPr>
          <w:b/>
          <w:bCs/>
          <w:sz w:val="22"/>
          <w:szCs w:val="22"/>
        </w:rPr>
        <w:t xml:space="preserve"> </w:t>
      </w:r>
      <w:r w:rsidR="006A0687" w:rsidRPr="551D9A77">
        <w:rPr>
          <w:b/>
          <w:bCs/>
          <w:sz w:val="22"/>
          <w:szCs w:val="22"/>
        </w:rPr>
        <w:t xml:space="preserve">CEL WYKORZYSTANIA </w:t>
      </w:r>
      <w:r w:rsidR="475F267C" w:rsidRPr="551D9A77">
        <w:rPr>
          <w:b/>
          <w:bCs/>
          <w:sz w:val="22"/>
          <w:szCs w:val="22"/>
        </w:rPr>
        <w:t>NIERUCHOMOŚCI: *</w:t>
      </w:r>
      <w:bookmarkStart w:id="1" w:name="_Hlk185269770"/>
      <w:r w:rsidR="005A64C3" w:rsidRPr="551D9A77">
        <w:rPr>
          <w:b/>
          <w:bCs/>
          <w:sz w:val="22"/>
          <w:szCs w:val="22"/>
          <w:vertAlign w:val="superscript"/>
        </w:rPr>
        <w:t>/</w:t>
      </w:r>
      <w:bookmarkEnd w:id="1"/>
    </w:p>
    <w:p w14:paraId="18CDB63C" w14:textId="4D74BB7D" w:rsidR="0075518E" w:rsidRDefault="0075518E" w:rsidP="551D9A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Bidi"/>
          <w:sz w:val="22"/>
          <w:szCs w:val="22"/>
        </w:rPr>
      </w:pPr>
      <w:r w:rsidRPr="551D9A77">
        <w:rPr>
          <w:rFonts w:asciiTheme="minorHAnsi" w:hAnsiTheme="minorHAnsi" w:cstheme="minorBidi"/>
          <w:sz w:val="22"/>
          <w:szCs w:val="22"/>
        </w:rPr>
        <w:t>działalność gospodarcza: gastronomiczna /usługowa</w:t>
      </w:r>
      <w:r w:rsidR="00C04E80" w:rsidRPr="551D9A77">
        <w:rPr>
          <w:rFonts w:asciiTheme="minorHAnsi" w:hAnsiTheme="minorHAnsi" w:cstheme="minorBidi"/>
          <w:sz w:val="22"/>
          <w:szCs w:val="22"/>
        </w:rPr>
        <w:t>/ inna:</w:t>
      </w:r>
      <w:r w:rsidR="00C04E80" w:rsidRPr="551D9A77">
        <w:rPr>
          <w:b/>
          <w:bCs/>
          <w:sz w:val="10"/>
          <w:szCs w:val="10"/>
          <w:lang w:bidi="en-US"/>
        </w:rPr>
        <w:t>……………………………………………………………………………………………………………………………………..</w:t>
      </w:r>
      <w:r w:rsidR="00297F62" w:rsidRPr="551D9A77">
        <w:rPr>
          <w:b/>
          <w:bCs/>
          <w:sz w:val="10"/>
          <w:szCs w:val="10"/>
          <w:lang w:bidi="en-US"/>
        </w:rPr>
        <w:t>,</w:t>
      </w:r>
    </w:p>
    <w:p w14:paraId="07016F3E" w14:textId="32EF138C" w:rsidR="002B15B2" w:rsidRDefault="002B15B2" w:rsidP="0003486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11765">
        <w:rPr>
          <w:rFonts w:asciiTheme="minorHAnsi" w:hAnsiTheme="minorHAnsi" w:cstheme="minorHAnsi"/>
          <w:sz w:val="22"/>
          <w:szCs w:val="22"/>
        </w:rPr>
        <w:t>uprawianie rekreacji, turystyki, sportów wodnych oraz amatorskiego połowu ryb,</w:t>
      </w:r>
    </w:p>
    <w:p w14:paraId="2E6F2DD9" w14:textId="422ECC58" w:rsidR="000D1692" w:rsidRDefault="000D1692" w:rsidP="0003486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rekreacja – wykonanie / eksploatacja pomostu</w:t>
      </w:r>
      <w:r w:rsidR="00C04E80">
        <w:rPr>
          <w:rFonts w:asciiTheme="minorHAnsi" w:hAnsiTheme="minorHAnsi" w:cstheme="minorHAnsi"/>
          <w:sz w:val="22"/>
          <w:szCs w:val="22"/>
        </w:rPr>
        <w:t xml:space="preserve"> / przystani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8838" w14:textId="77777777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transport wodny,</w:t>
      </w:r>
    </w:p>
    <w:p w14:paraId="46E7D1B7" w14:textId="1FA8066D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wydobywanie kamienia, żwiru, piasku oraz innych materiałów,</w:t>
      </w:r>
    </w:p>
    <w:p w14:paraId="7BAD5D9D" w14:textId="77777777" w:rsidR="00C04E80" w:rsidRPr="00911765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11765">
        <w:rPr>
          <w:rFonts w:asciiTheme="minorHAnsi" w:hAnsiTheme="minorHAnsi" w:cstheme="minorHAnsi"/>
          <w:sz w:val="22"/>
          <w:szCs w:val="22"/>
        </w:rPr>
        <w:t>wycinanie roślin z wody,</w:t>
      </w:r>
    </w:p>
    <w:p w14:paraId="46653F9C" w14:textId="77777777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wykonywanie / eksploatacja infrastruktury transportowej,</w:t>
      </w:r>
    </w:p>
    <w:p w14:paraId="35460D41" w14:textId="77777777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 xml:space="preserve">wykonywanie / eksploatacja infrastruktury przesyłowej, </w:t>
      </w:r>
    </w:p>
    <w:p w14:paraId="5B773853" w14:textId="77777777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wykonywanie / eksploatacja infrastruktury telekomunikacyjnej,</w:t>
      </w:r>
    </w:p>
    <w:p w14:paraId="07B8AD76" w14:textId="44ED508A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wykonywanie / eksploatacja infrastruktury komunalnej (wodociągowej / kanalizacyjnej),</w:t>
      </w:r>
    </w:p>
    <w:p w14:paraId="52E32B28" w14:textId="77777777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wykonywanie / eksploatacja infrastruktury rolnej,</w:t>
      </w:r>
    </w:p>
    <w:p w14:paraId="6FFB8C93" w14:textId="77777777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korzystanie na cele rolnicze,</w:t>
      </w:r>
    </w:p>
    <w:p w14:paraId="204CC496" w14:textId="77777777" w:rsidR="00C04E80" w:rsidRP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energetyka wodna,</w:t>
      </w:r>
    </w:p>
    <w:p w14:paraId="3C1E7899" w14:textId="77777777" w:rsidR="00C04E80" w:rsidRDefault="00C04E80" w:rsidP="00C04E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>energetyka słoneczna / energetyka wiatrowa,</w:t>
      </w:r>
    </w:p>
    <w:p w14:paraId="6315BA86" w14:textId="588AF771" w:rsidR="00EA5921" w:rsidRPr="00EA5921" w:rsidRDefault="00EA5921" w:rsidP="00511D6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480" w:lineRule="auto"/>
        <w:rPr>
          <w:b/>
          <w:bCs/>
          <w:sz w:val="10"/>
          <w:szCs w:val="10"/>
          <w:lang w:bidi="en-US"/>
        </w:rPr>
      </w:pPr>
      <w:r w:rsidRPr="00EA5921">
        <w:rPr>
          <w:rFonts w:asciiTheme="minorHAnsi" w:hAnsiTheme="minorHAnsi" w:cstheme="minorHAnsi"/>
          <w:sz w:val="22"/>
          <w:szCs w:val="22"/>
        </w:rPr>
        <w:t xml:space="preserve">bezpłatne porozumienie zawarte w trybie art. </w:t>
      </w:r>
      <w:r w:rsidRPr="00EA5921">
        <w:rPr>
          <w:b/>
          <w:bCs/>
          <w:sz w:val="10"/>
          <w:szCs w:val="10"/>
          <w:lang w:bidi="en-US"/>
        </w:rPr>
        <w:t>…………………………………………………………………………………………………………………………………………………</w:t>
      </w:r>
      <w:r w:rsidR="00511D65">
        <w:rPr>
          <w:b/>
          <w:bCs/>
          <w:sz w:val="10"/>
          <w:szCs w:val="10"/>
          <w:lang w:bidi="en-US"/>
        </w:rPr>
        <w:t>..</w:t>
      </w:r>
      <w:r w:rsidRPr="00EA5921">
        <w:rPr>
          <w:b/>
          <w:bCs/>
          <w:sz w:val="10"/>
          <w:szCs w:val="10"/>
          <w:lang w:bidi="en-US"/>
        </w:rPr>
        <w:t>…………………………….</w:t>
      </w:r>
    </w:p>
    <w:p w14:paraId="29D60451" w14:textId="0A5F72ED" w:rsidR="00511D65" w:rsidRDefault="00511D65" w:rsidP="00511D65">
      <w:pPr>
        <w:pStyle w:val="Akapitzlist"/>
        <w:autoSpaceDE w:val="0"/>
        <w:autoSpaceDN w:val="0"/>
        <w:adjustRightInd w:val="0"/>
        <w:spacing w:before="0" w:after="0" w:line="360" w:lineRule="auto"/>
        <w:rPr>
          <w:b/>
          <w:bCs/>
          <w:sz w:val="10"/>
          <w:szCs w:val="10"/>
          <w:lang w:bidi="en-US"/>
        </w:rPr>
      </w:pPr>
      <w:r w:rsidRPr="00511D65">
        <w:rPr>
          <w:b/>
          <w:bCs/>
          <w:sz w:val="10"/>
          <w:szCs w:val="1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6F06E" w14:textId="77777777" w:rsidR="00511D65" w:rsidRPr="00511D65" w:rsidRDefault="00511D65" w:rsidP="00511D65">
      <w:pPr>
        <w:pStyle w:val="Akapitzlist"/>
        <w:autoSpaceDE w:val="0"/>
        <w:autoSpaceDN w:val="0"/>
        <w:adjustRightInd w:val="0"/>
        <w:spacing w:before="0" w:after="0" w:line="480" w:lineRule="auto"/>
        <w:rPr>
          <w:b/>
          <w:bCs/>
          <w:sz w:val="10"/>
          <w:szCs w:val="10"/>
          <w:lang w:bidi="en-US"/>
        </w:rPr>
      </w:pPr>
    </w:p>
    <w:p w14:paraId="12706E32" w14:textId="1B25DBA5" w:rsidR="00511D65" w:rsidRPr="00511D65" w:rsidRDefault="00511D65" w:rsidP="00511D65">
      <w:pPr>
        <w:pStyle w:val="Akapitzlist"/>
        <w:autoSpaceDE w:val="0"/>
        <w:autoSpaceDN w:val="0"/>
        <w:adjustRightInd w:val="0"/>
        <w:spacing w:before="0" w:after="0" w:line="360" w:lineRule="auto"/>
        <w:rPr>
          <w:b/>
          <w:bCs/>
          <w:sz w:val="10"/>
          <w:szCs w:val="10"/>
          <w:lang w:bidi="en-US"/>
        </w:rPr>
      </w:pPr>
      <w:r w:rsidRPr="00511D65">
        <w:rPr>
          <w:b/>
          <w:bCs/>
          <w:sz w:val="10"/>
          <w:szCs w:val="1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90851" w14:textId="77777777" w:rsidR="00EA5921" w:rsidRPr="00EA5921" w:rsidRDefault="00EA5921" w:rsidP="00EA5921">
      <w:pPr>
        <w:pStyle w:val="Akapitzlist"/>
        <w:autoSpaceDE w:val="0"/>
        <w:autoSpaceDN w:val="0"/>
        <w:adjustRightInd w:val="0"/>
        <w:spacing w:before="0" w:after="0" w:line="360" w:lineRule="auto"/>
        <w:rPr>
          <w:b/>
          <w:bCs/>
          <w:sz w:val="10"/>
          <w:szCs w:val="10"/>
          <w:lang w:bidi="en-US"/>
        </w:rPr>
      </w:pPr>
    </w:p>
    <w:p w14:paraId="780551B5" w14:textId="77777777" w:rsidR="00C04E80" w:rsidRPr="00C04E80" w:rsidRDefault="00C04E80" w:rsidP="00511D6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C04E80">
        <w:rPr>
          <w:rFonts w:asciiTheme="minorHAnsi" w:hAnsiTheme="minorHAnsi" w:cstheme="minorHAnsi"/>
          <w:sz w:val="22"/>
          <w:szCs w:val="22"/>
        </w:rPr>
        <w:t xml:space="preserve">korzystanie z nieruchomości w sposób inny niż określony powyżej: </w:t>
      </w:r>
      <w:r w:rsidRPr="00C04E80">
        <w:rPr>
          <w:b/>
          <w:bCs/>
          <w:sz w:val="10"/>
          <w:szCs w:val="10"/>
          <w:lang w:bidi="en-US"/>
        </w:rPr>
        <w:t>………………………………………………………………………………………………………….</w:t>
      </w:r>
    </w:p>
    <w:p w14:paraId="01FB2E29" w14:textId="6AD8272A" w:rsidR="00C04E80" w:rsidRPr="00C04E80" w:rsidRDefault="00C04E80" w:rsidP="00C04E80">
      <w:pPr>
        <w:pStyle w:val="Akapitzlist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sz w:val="10"/>
          <w:szCs w:val="1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09AACC" w14:textId="702C0BD7" w:rsidR="0003486A" w:rsidRDefault="0003486A">
      <w:pPr>
        <w:spacing w:before="0" w:after="0" w:line="240" w:lineRule="auto"/>
        <w:jc w:val="left"/>
        <w:rPr>
          <w:b/>
          <w:bCs/>
          <w:sz w:val="22"/>
          <w:szCs w:val="22"/>
        </w:rPr>
      </w:pPr>
    </w:p>
    <w:p w14:paraId="13CA291C" w14:textId="75EB5ADC" w:rsidR="002B15B2" w:rsidRDefault="000D1692" w:rsidP="00A02890">
      <w:pPr>
        <w:spacing w:after="0" w:line="36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B15B2" w:rsidRPr="006C4A73">
        <w:rPr>
          <w:b/>
          <w:bCs/>
          <w:sz w:val="22"/>
          <w:szCs w:val="22"/>
        </w:rPr>
        <w:t xml:space="preserve">.2. </w:t>
      </w:r>
      <w:bookmarkStart w:id="2" w:name="_Hlk170759832"/>
      <w:r w:rsidR="002B15B2" w:rsidRPr="006C4A73">
        <w:rPr>
          <w:b/>
          <w:bCs/>
          <w:sz w:val="22"/>
          <w:szCs w:val="22"/>
        </w:rPr>
        <w:t>SZCZEGÓŁOWY OPIS SPOSOBU WYKORZYSTANIA NIERUCHOMOŚCI:</w:t>
      </w:r>
      <w:r w:rsidR="00E93A86">
        <w:rPr>
          <w:b/>
          <w:bCs/>
          <w:sz w:val="22"/>
          <w:szCs w:val="22"/>
        </w:rPr>
        <w:t xml:space="preserve">  </w:t>
      </w:r>
    </w:p>
    <w:p w14:paraId="3BE9A130" w14:textId="5ED292D5" w:rsidR="00E93A86" w:rsidRDefault="00E93A86" w:rsidP="00A02890">
      <w:pPr>
        <w:pStyle w:val="Akapitzlist"/>
        <w:numPr>
          <w:ilvl w:val="0"/>
          <w:numId w:val="27"/>
        </w:numPr>
        <w:spacing w:before="0" w:after="0"/>
      </w:pPr>
      <w:r>
        <w:t>proszę opisać przyszły sposób korzystania z nieruchomości / urządzenia / lokalu,</w:t>
      </w:r>
    </w:p>
    <w:p w14:paraId="452CF7EA" w14:textId="0B99B1D7" w:rsidR="00E93A86" w:rsidRDefault="00E93A86" w:rsidP="00A02890">
      <w:pPr>
        <w:pStyle w:val="Akapitzlist"/>
        <w:numPr>
          <w:ilvl w:val="0"/>
          <w:numId w:val="27"/>
        </w:numPr>
        <w:spacing w:before="0" w:after="0"/>
      </w:pPr>
      <w:r w:rsidRPr="00E93A86">
        <w:t xml:space="preserve">proszę </w:t>
      </w:r>
      <w:r>
        <w:t>wskazać, czy Wnioskodawca jest właścicielem nieruchomości sąsiadującej z nieruchomością objętą niniejszym wnioskiem, a jeżeli tak to jakiej</w:t>
      </w:r>
      <w:r w:rsidR="00A02890">
        <w:t xml:space="preserve"> (nr działki, obręb, gmina, powiat)</w:t>
      </w:r>
      <w:r>
        <w:t>;</w:t>
      </w:r>
    </w:p>
    <w:p w14:paraId="542A0123" w14:textId="22482FD1" w:rsidR="00E93A86" w:rsidRPr="00E93A86" w:rsidRDefault="00E93A86" w:rsidP="00A02890">
      <w:pPr>
        <w:pStyle w:val="Akapitzlist"/>
        <w:numPr>
          <w:ilvl w:val="0"/>
          <w:numId w:val="27"/>
        </w:numPr>
        <w:spacing w:before="0"/>
      </w:pPr>
      <w:r>
        <w:t xml:space="preserve">proszę </w:t>
      </w:r>
      <w:r w:rsidRPr="00E93A86">
        <w:t>wskazać, czy na wnioskowanej nieruchomości znajdują się jakiekolwiek obiekty, będące</w:t>
      </w:r>
      <w:r>
        <w:t xml:space="preserve"> własnością Wnioskującego (urządzenia wodne np.: jaz, przepust, obiekt mostowy, kładka, pomost, ogrodzenie, domek letniskowy itp.)</w:t>
      </w:r>
    </w:p>
    <w:p w14:paraId="4031711D" w14:textId="1E7CD794" w:rsidR="002B15B2" w:rsidRDefault="002B15B2" w:rsidP="002B15B2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FCD13D" w14:textId="77777777" w:rsidR="002B15B2" w:rsidRDefault="002B15B2" w:rsidP="002B15B2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bookmarkStart w:id="3" w:name="_Hlk172054797"/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77B821" w14:textId="4A759C4F" w:rsidR="002B15B2" w:rsidRDefault="002B15B2" w:rsidP="002B15B2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2E5834" w14:textId="77777777" w:rsidR="00511D65" w:rsidRDefault="00511D65" w:rsidP="00511D65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3"/>
    <w:p w14:paraId="442F5621" w14:textId="77777777" w:rsidR="008C3EE0" w:rsidRDefault="008C3EE0" w:rsidP="00C4770D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</w:p>
    <w:p w14:paraId="26D30154" w14:textId="4D9E1242" w:rsidR="00C4770D" w:rsidRDefault="00C4770D" w:rsidP="00C4770D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E6B797" w14:textId="77777777" w:rsidR="00C4770D" w:rsidRDefault="00C4770D" w:rsidP="00C4770D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0852DD6A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A81599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518EDD" w14:textId="75E0589F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E26690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857795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495DBB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9D972A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bookmarkStart w:id="4" w:name="_Hlk171197061"/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4"/>
    <w:p w14:paraId="27E29761" w14:textId="77777777" w:rsidR="00511D65" w:rsidRDefault="00511D65" w:rsidP="00511D65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4097D1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5B6233" w14:textId="77777777" w:rsidR="00C4770D" w:rsidRPr="00955A4B" w:rsidRDefault="00C4770D" w:rsidP="008C3EE0">
      <w:pPr>
        <w:spacing w:after="0" w:line="360" w:lineRule="auto"/>
        <w:ind w:firstLine="360"/>
        <w:jc w:val="left"/>
        <w:rPr>
          <w:b/>
          <w:bCs/>
          <w:sz w:val="14"/>
          <w:szCs w:val="14"/>
        </w:rPr>
      </w:pPr>
    </w:p>
    <w:p w14:paraId="2B968B30" w14:textId="5411E453" w:rsidR="00436086" w:rsidRDefault="00436086" w:rsidP="00D71895">
      <w:pPr>
        <w:spacing w:after="0" w:line="240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OŚWIADCZENIE </w:t>
      </w:r>
      <w:r w:rsidR="00D71895">
        <w:rPr>
          <w:b/>
          <w:bCs/>
          <w:sz w:val="22"/>
          <w:szCs w:val="22"/>
        </w:rPr>
        <w:t>W SPRAWIE</w:t>
      </w:r>
      <w:r>
        <w:rPr>
          <w:b/>
          <w:bCs/>
          <w:sz w:val="22"/>
          <w:szCs w:val="22"/>
        </w:rPr>
        <w:t xml:space="preserve"> PROWADZENIA DZIAŁALNOŚCI GOSPODARCZEJ NA NIERUCHOMOŚCI OBJĘTEJ WNIOSKIEM</w:t>
      </w:r>
      <w:r w:rsidR="003E72BB" w:rsidRPr="006C4A73">
        <w:rPr>
          <w:b/>
          <w:bCs/>
          <w:sz w:val="22"/>
          <w:szCs w:val="22"/>
          <w:vertAlign w:val="superscript"/>
        </w:rPr>
        <w:t>*/</w:t>
      </w:r>
    </w:p>
    <w:p w14:paraId="496668EF" w14:textId="669E8277" w:rsidR="00436086" w:rsidRPr="000D1692" w:rsidRDefault="00436086" w:rsidP="00436086">
      <w:pPr>
        <w:spacing w:after="0" w:line="360" w:lineRule="auto"/>
        <w:jc w:val="left"/>
        <w:rPr>
          <w:sz w:val="22"/>
          <w:szCs w:val="22"/>
        </w:rPr>
      </w:pPr>
      <w:r w:rsidRPr="551D9A77">
        <w:rPr>
          <w:sz w:val="22"/>
          <w:szCs w:val="22"/>
        </w:rPr>
        <w:t>Oświadczam, że na nieruchomości /urządzeniu wodnym/ w lokalu</w:t>
      </w:r>
    </w:p>
    <w:p w14:paraId="09007847" w14:textId="12BE99FA" w:rsidR="00436086" w:rsidRPr="00436086" w:rsidRDefault="00436086" w:rsidP="00436086">
      <w:pPr>
        <w:pStyle w:val="Akapitzlist"/>
        <w:numPr>
          <w:ilvl w:val="0"/>
          <w:numId w:val="23"/>
        </w:numPr>
        <w:spacing w:before="0" w:after="0" w:line="360" w:lineRule="auto"/>
        <w:ind w:left="709"/>
        <w:jc w:val="left"/>
        <w:rPr>
          <w:sz w:val="22"/>
          <w:szCs w:val="22"/>
        </w:rPr>
      </w:pPr>
      <w:r w:rsidRPr="00436086">
        <w:rPr>
          <w:sz w:val="22"/>
          <w:szCs w:val="22"/>
        </w:rPr>
        <w:t>będę prowadził działalność gospodarczą</w:t>
      </w:r>
      <w:r w:rsidRPr="00436086">
        <w:rPr>
          <w:b/>
          <w:bCs/>
          <w:sz w:val="10"/>
          <w:szCs w:val="10"/>
        </w:rPr>
        <w:t>.</w:t>
      </w:r>
    </w:p>
    <w:p w14:paraId="7212FCC1" w14:textId="5A56455A" w:rsidR="00436086" w:rsidRDefault="00436086" w:rsidP="00436086">
      <w:pPr>
        <w:pStyle w:val="Akapitzlist"/>
        <w:numPr>
          <w:ilvl w:val="0"/>
          <w:numId w:val="23"/>
        </w:numPr>
        <w:spacing w:after="0"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nie będę prowadził działalności gospodarczej.</w:t>
      </w:r>
    </w:p>
    <w:p w14:paraId="673B9BF3" w14:textId="77777777" w:rsidR="003E72BB" w:rsidRPr="003E72BB" w:rsidRDefault="003E72BB" w:rsidP="003E72BB">
      <w:pPr>
        <w:spacing w:after="0" w:line="360" w:lineRule="auto"/>
        <w:ind w:firstLine="360"/>
        <w:jc w:val="left"/>
        <w:rPr>
          <w:b/>
          <w:bCs/>
          <w:sz w:val="14"/>
          <w:szCs w:val="14"/>
        </w:rPr>
      </w:pPr>
    </w:p>
    <w:p w14:paraId="281E45BD" w14:textId="275E49A2" w:rsidR="002B15B2" w:rsidRDefault="00436086" w:rsidP="00144E70">
      <w:pPr>
        <w:spacing w:after="0"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B11815">
        <w:rPr>
          <w:b/>
          <w:bCs/>
          <w:sz w:val="22"/>
          <w:szCs w:val="22"/>
        </w:rPr>
        <w:t xml:space="preserve">. FAKTURY </w:t>
      </w:r>
      <w:r>
        <w:rPr>
          <w:b/>
          <w:bCs/>
          <w:sz w:val="22"/>
          <w:szCs w:val="22"/>
        </w:rPr>
        <w:t>VAT:</w:t>
      </w:r>
    </w:p>
    <w:p w14:paraId="63D78696" w14:textId="5F854F1E" w:rsidR="0075518E" w:rsidRDefault="00436086" w:rsidP="003E72BB">
      <w:pPr>
        <w:spacing w:after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75518E" w:rsidRPr="0075518E">
        <w:rPr>
          <w:b/>
          <w:bCs/>
          <w:sz w:val="22"/>
          <w:szCs w:val="22"/>
        </w:rPr>
        <w:t>.1.</w:t>
      </w:r>
      <w:r w:rsidR="0075518E">
        <w:rPr>
          <w:b/>
          <w:bCs/>
          <w:sz w:val="22"/>
          <w:szCs w:val="22"/>
        </w:rPr>
        <w:t xml:space="preserve"> NABYWCA NA FAKTURZE VAT POWINIEN BYĆ OKREŚLONY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"/>
        <w:gridCol w:w="8807"/>
      </w:tblGrid>
      <w:tr w:rsidR="00EA5921" w14:paraId="6638DB22" w14:textId="77777777" w:rsidTr="001A09A1">
        <w:trPr>
          <w:trHeight w:val="567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14:paraId="5CF98653" w14:textId="03D520F9" w:rsidR="00EA5921" w:rsidRPr="00EA5921" w:rsidRDefault="00EA5921" w:rsidP="00EA5921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bookmarkStart w:id="5" w:name="_Hlk172054410"/>
            <w:r w:rsidRPr="00EA5921">
              <w:rPr>
                <w:sz w:val="20"/>
                <w:szCs w:val="20"/>
              </w:rPr>
              <w:t>Nazwa</w:t>
            </w:r>
          </w:p>
        </w:tc>
        <w:tc>
          <w:tcPr>
            <w:tcW w:w="8782" w:type="dxa"/>
            <w:vAlign w:val="center"/>
          </w:tcPr>
          <w:p w14:paraId="1DE86786" w14:textId="77777777" w:rsidR="00EA5921" w:rsidRDefault="00EA5921" w:rsidP="00511D65">
            <w:pPr>
              <w:spacing w:before="0"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  <w:p w14:paraId="3F03B69D" w14:textId="09D76C75" w:rsidR="00511D65" w:rsidRDefault="00511D65" w:rsidP="0043608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BA2F90A" w14:textId="77777777" w:rsidR="00511D65" w:rsidRDefault="00511D65" w:rsidP="0043608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  <w:tr w:rsidR="00EA5921" w14:paraId="3DB3BE3B" w14:textId="77777777" w:rsidTr="001A09A1">
        <w:trPr>
          <w:trHeight w:val="567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14:paraId="2E3B93C6" w14:textId="6A9430A9" w:rsidR="00EA5921" w:rsidRPr="00EA5921" w:rsidRDefault="00EA5921" w:rsidP="00EA5921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EA5921">
              <w:rPr>
                <w:sz w:val="20"/>
                <w:szCs w:val="20"/>
              </w:rPr>
              <w:t>Adres</w:t>
            </w:r>
          </w:p>
        </w:tc>
        <w:tc>
          <w:tcPr>
            <w:tcW w:w="8782" w:type="dxa"/>
            <w:vAlign w:val="center"/>
          </w:tcPr>
          <w:p w14:paraId="08B9D487" w14:textId="77777777" w:rsidR="00511D65" w:rsidRDefault="00511D65" w:rsidP="00511D65">
            <w:pPr>
              <w:spacing w:before="0"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  <w:p w14:paraId="5C1AFC09" w14:textId="77777777" w:rsidR="00511D65" w:rsidRDefault="00511D65" w:rsidP="00511D65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EA0E666" w14:textId="77777777" w:rsidR="00EA5921" w:rsidRDefault="00EA5921" w:rsidP="0043608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  <w:tr w:rsidR="00EA5921" w14:paraId="40B15C2A" w14:textId="77777777" w:rsidTr="001A09A1">
        <w:trPr>
          <w:trHeight w:val="567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14:paraId="3395BBD8" w14:textId="2FEBDAE6" w:rsidR="00EA5921" w:rsidRPr="00EA5921" w:rsidRDefault="00EA5921" w:rsidP="00EA5921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EA5921">
              <w:rPr>
                <w:sz w:val="20"/>
                <w:szCs w:val="20"/>
              </w:rPr>
              <w:t>NIP</w:t>
            </w:r>
          </w:p>
        </w:tc>
        <w:tc>
          <w:tcPr>
            <w:tcW w:w="8782" w:type="dxa"/>
            <w:vAlign w:val="center"/>
          </w:tcPr>
          <w:p w14:paraId="12542237" w14:textId="77777777" w:rsidR="00EA5921" w:rsidRDefault="00EA5921" w:rsidP="0043608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  <w:bookmarkEnd w:id="5"/>
    </w:tbl>
    <w:p w14:paraId="06C7B43A" w14:textId="77777777" w:rsidR="00436086" w:rsidRDefault="00436086" w:rsidP="00144E70">
      <w:pPr>
        <w:spacing w:after="0" w:line="240" w:lineRule="auto"/>
        <w:jc w:val="left"/>
        <w:rPr>
          <w:b/>
          <w:bCs/>
          <w:sz w:val="22"/>
          <w:szCs w:val="22"/>
        </w:rPr>
      </w:pPr>
    </w:p>
    <w:p w14:paraId="0EF6B10B" w14:textId="64A0087D" w:rsidR="0075518E" w:rsidRDefault="00436086" w:rsidP="003E72BB">
      <w:pPr>
        <w:spacing w:after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75518E" w:rsidRPr="0075518E">
        <w:rPr>
          <w:b/>
          <w:bCs/>
          <w:sz w:val="22"/>
          <w:szCs w:val="22"/>
        </w:rPr>
        <w:t>.</w:t>
      </w:r>
      <w:r w:rsidR="0075518E">
        <w:rPr>
          <w:b/>
          <w:bCs/>
          <w:sz w:val="22"/>
          <w:szCs w:val="22"/>
        </w:rPr>
        <w:t>2</w:t>
      </w:r>
      <w:r w:rsidR="0075518E" w:rsidRPr="0075518E">
        <w:rPr>
          <w:b/>
          <w:bCs/>
          <w:sz w:val="22"/>
          <w:szCs w:val="22"/>
        </w:rPr>
        <w:t>.</w:t>
      </w:r>
      <w:r w:rsidR="0075518E">
        <w:rPr>
          <w:b/>
          <w:bCs/>
          <w:sz w:val="22"/>
          <w:szCs w:val="22"/>
        </w:rPr>
        <w:t xml:space="preserve"> ODBIORCA NA FAKTURZE VAT POWINIEN BYĆ OKREŚLONY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"/>
        <w:gridCol w:w="8807"/>
      </w:tblGrid>
      <w:tr w:rsidR="00511D65" w14:paraId="41B349E7" w14:textId="77777777" w:rsidTr="00511D65">
        <w:trPr>
          <w:trHeight w:val="567"/>
        </w:trPr>
        <w:tc>
          <w:tcPr>
            <w:tcW w:w="821" w:type="dxa"/>
            <w:shd w:val="clear" w:color="auto" w:fill="DAEEF3" w:themeFill="accent5" w:themeFillTint="33"/>
            <w:vAlign w:val="center"/>
          </w:tcPr>
          <w:p w14:paraId="17AFE542" w14:textId="77777777" w:rsidR="00511D65" w:rsidRPr="00EA5921" w:rsidRDefault="00511D65" w:rsidP="00D73F06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EA5921">
              <w:rPr>
                <w:sz w:val="20"/>
                <w:szCs w:val="20"/>
              </w:rPr>
              <w:t>Nazwa</w:t>
            </w:r>
          </w:p>
        </w:tc>
        <w:tc>
          <w:tcPr>
            <w:tcW w:w="8807" w:type="dxa"/>
            <w:vAlign w:val="center"/>
          </w:tcPr>
          <w:p w14:paraId="51FAC408" w14:textId="77777777" w:rsidR="00511D65" w:rsidRDefault="00511D65" w:rsidP="00D73F06">
            <w:pPr>
              <w:spacing w:before="0"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  <w:p w14:paraId="1C3F4372" w14:textId="77777777" w:rsidR="00511D65" w:rsidRDefault="00511D65" w:rsidP="00D73F0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20B2C67" w14:textId="77777777" w:rsidR="00511D65" w:rsidRDefault="00511D65" w:rsidP="00D73F0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  <w:tr w:rsidR="00511D65" w14:paraId="26AA9276" w14:textId="77777777" w:rsidTr="00511D65">
        <w:trPr>
          <w:trHeight w:val="567"/>
        </w:trPr>
        <w:tc>
          <w:tcPr>
            <w:tcW w:w="821" w:type="dxa"/>
            <w:shd w:val="clear" w:color="auto" w:fill="DAEEF3" w:themeFill="accent5" w:themeFillTint="33"/>
            <w:vAlign w:val="center"/>
          </w:tcPr>
          <w:p w14:paraId="1626FEA2" w14:textId="77777777" w:rsidR="00511D65" w:rsidRPr="00EA5921" w:rsidRDefault="00511D65" w:rsidP="00D73F06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EA5921">
              <w:rPr>
                <w:sz w:val="20"/>
                <w:szCs w:val="20"/>
              </w:rPr>
              <w:t>Adres</w:t>
            </w:r>
          </w:p>
        </w:tc>
        <w:tc>
          <w:tcPr>
            <w:tcW w:w="8807" w:type="dxa"/>
            <w:vAlign w:val="center"/>
          </w:tcPr>
          <w:p w14:paraId="1243B991" w14:textId="77777777" w:rsidR="00511D65" w:rsidRDefault="00511D65" w:rsidP="00511D65">
            <w:pPr>
              <w:spacing w:before="0"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  <w:p w14:paraId="4B32B06A" w14:textId="77777777" w:rsidR="00511D65" w:rsidRDefault="00511D65" w:rsidP="00511D65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1034CEA" w14:textId="77777777" w:rsidR="00511D65" w:rsidRDefault="00511D65" w:rsidP="00D73F0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  <w:tr w:rsidR="00511D65" w14:paraId="7D77C932" w14:textId="77777777" w:rsidTr="00511D65">
        <w:trPr>
          <w:trHeight w:val="567"/>
        </w:trPr>
        <w:tc>
          <w:tcPr>
            <w:tcW w:w="821" w:type="dxa"/>
            <w:shd w:val="clear" w:color="auto" w:fill="DAEEF3" w:themeFill="accent5" w:themeFillTint="33"/>
            <w:vAlign w:val="center"/>
          </w:tcPr>
          <w:p w14:paraId="78C1909B" w14:textId="77777777" w:rsidR="00511D65" w:rsidRPr="00EA5921" w:rsidRDefault="00511D65" w:rsidP="00D73F06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EA5921">
              <w:rPr>
                <w:sz w:val="20"/>
                <w:szCs w:val="20"/>
              </w:rPr>
              <w:t>NIP</w:t>
            </w:r>
          </w:p>
        </w:tc>
        <w:tc>
          <w:tcPr>
            <w:tcW w:w="8807" w:type="dxa"/>
            <w:vAlign w:val="center"/>
          </w:tcPr>
          <w:p w14:paraId="34D57F0C" w14:textId="77777777" w:rsidR="00511D65" w:rsidRDefault="00511D65" w:rsidP="00D73F0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</w:tbl>
    <w:p w14:paraId="5F56D225" w14:textId="77777777" w:rsidR="00CD23E7" w:rsidRPr="00CD23E7" w:rsidRDefault="00CD23E7" w:rsidP="00CD23E7">
      <w:pPr>
        <w:pStyle w:val="Default"/>
        <w:spacing w:before="240"/>
        <w:rPr>
          <w:b/>
          <w:bCs/>
          <w:sz w:val="12"/>
          <w:szCs w:val="12"/>
        </w:rPr>
      </w:pPr>
    </w:p>
    <w:p w14:paraId="45C1644E" w14:textId="3C9C9D99" w:rsidR="00CD23E7" w:rsidRDefault="00CD23E7" w:rsidP="00CD23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6C4A7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3</w:t>
      </w:r>
      <w:r w:rsidRPr="006C4A73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OŚWIADCZENIE O AKCEPTACJI STOSOWANIA FAKTUR ELEKRONICZNYCH</w:t>
      </w:r>
    </w:p>
    <w:p w14:paraId="2731E8AB" w14:textId="77777777" w:rsidR="00CD23E7" w:rsidRDefault="00CD23E7" w:rsidP="00CD23E7">
      <w:pPr>
        <w:pStyle w:val="Default"/>
        <w:rPr>
          <w:b/>
          <w:bCs/>
        </w:rPr>
      </w:pPr>
    </w:p>
    <w:p w14:paraId="40B7A3EA" w14:textId="77777777" w:rsidR="00CD23E7" w:rsidRPr="007A2EA3" w:rsidRDefault="00CD23E7" w:rsidP="00CD23E7">
      <w:pPr>
        <w:pStyle w:val="Default"/>
        <w:rPr>
          <w:b/>
          <w:bCs/>
        </w:rPr>
      </w:pPr>
      <w:r w:rsidRPr="007A2EA3">
        <w:rPr>
          <w:b/>
          <w:bCs/>
        </w:rPr>
        <w:t>Oświadczam, że</w:t>
      </w:r>
      <w:r>
        <w:rPr>
          <w:b/>
          <w:bCs/>
          <w:sz w:val="22"/>
          <w:szCs w:val="22"/>
          <w:vertAlign w:val="superscript"/>
        </w:rPr>
        <w:t>*/</w:t>
      </w:r>
    </w:p>
    <w:p w14:paraId="60181FE6" w14:textId="77777777" w:rsidR="00CD23E7" w:rsidRPr="007A2EA3" w:rsidRDefault="00CD23E7" w:rsidP="00CD23E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2EA3">
        <w:rPr>
          <w:rFonts w:asciiTheme="minorHAnsi" w:hAnsiTheme="minorHAnsi" w:cstheme="minorHAnsi"/>
          <w:b/>
          <w:bCs/>
          <w:sz w:val="24"/>
          <w:szCs w:val="24"/>
        </w:rPr>
        <w:t>wyrażam zgodę</w:t>
      </w:r>
    </w:p>
    <w:p w14:paraId="188C96DE" w14:textId="77777777" w:rsidR="00CD23E7" w:rsidRPr="007A2EA3" w:rsidRDefault="00CD23E7" w:rsidP="00CD23E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2EA3">
        <w:rPr>
          <w:rFonts w:asciiTheme="minorHAnsi" w:hAnsiTheme="minorHAnsi" w:cstheme="minorHAnsi"/>
          <w:b/>
          <w:bCs/>
          <w:sz w:val="24"/>
          <w:szCs w:val="24"/>
        </w:rPr>
        <w:t>nie wyrażam zgody</w:t>
      </w:r>
    </w:p>
    <w:p w14:paraId="64849418" w14:textId="77777777" w:rsidR="00CD23E7" w:rsidRDefault="00CD23E7" w:rsidP="00CD23E7">
      <w:pPr>
        <w:pStyle w:val="Default"/>
        <w:jc w:val="both"/>
        <w:rPr>
          <w:i/>
          <w:iCs/>
        </w:rPr>
      </w:pPr>
      <w:r w:rsidRPr="007A2EA3">
        <w:t xml:space="preserve">na wystawianie i przesyłanie przez Regionalny Zarząd Gospodarki Wodnej Państwowego Gospodarstwa Wodnego Wody Polskie związanych z zawarciem wnioskowanej umowy faktur VAT, duplikatów faktur i korekt faktur </w:t>
      </w:r>
      <w:r w:rsidRPr="007A2EA3">
        <w:rPr>
          <w:b/>
          <w:bCs/>
          <w:u w:val="single"/>
        </w:rPr>
        <w:t>w formie elektronicznej</w:t>
      </w:r>
      <w:r w:rsidRPr="007A2EA3">
        <w:t xml:space="preserve"> zgodnie z </w:t>
      </w:r>
      <w:r w:rsidRPr="007A2EA3">
        <w:rPr>
          <w:i/>
          <w:iCs/>
        </w:rPr>
        <w:t>Ustawą z dnia 11 marca 2004 r. o podatku od towarów i usług.</w:t>
      </w:r>
    </w:p>
    <w:p w14:paraId="71051F4D" w14:textId="77777777" w:rsidR="00CD23E7" w:rsidRPr="007A2EA3" w:rsidRDefault="00CD23E7" w:rsidP="00CD23E7">
      <w:pPr>
        <w:pStyle w:val="Default"/>
        <w:jc w:val="both"/>
        <w:rPr>
          <w:i/>
          <w:iCs/>
        </w:rPr>
      </w:pPr>
    </w:p>
    <w:p w14:paraId="0BC689C5" w14:textId="61728199" w:rsidR="0075518E" w:rsidRDefault="00436086" w:rsidP="00CD23E7">
      <w:pPr>
        <w:spacing w:after="0"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75518E" w:rsidRPr="0075518E">
        <w:rPr>
          <w:b/>
          <w:bCs/>
          <w:sz w:val="22"/>
          <w:szCs w:val="22"/>
        </w:rPr>
        <w:t>.</w:t>
      </w:r>
      <w:r w:rsidR="00CD23E7">
        <w:rPr>
          <w:b/>
          <w:bCs/>
          <w:sz w:val="22"/>
          <w:szCs w:val="22"/>
        </w:rPr>
        <w:t xml:space="preserve">4. </w:t>
      </w:r>
      <w:r w:rsidR="0075518E">
        <w:rPr>
          <w:b/>
          <w:bCs/>
          <w:sz w:val="22"/>
          <w:szCs w:val="22"/>
        </w:rPr>
        <w:t>FAKTURY NALEŻY PRZESYŁAĆ NA NASTĘPUJĄCY ADRES:</w:t>
      </w:r>
    </w:p>
    <w:p w14:paraId="030EA93E" w14:textId="3F6CFAAB" w:rsidR="00CD23E7" w:rsidRPr="003E72BB" w:rsidRDefault="00CD23E7" w:rsidP="00CD23E7">
      <w:pPr>
        <w:spacing w:before="0" w:line="240" w:lineRule="auto"/>
        <w:ind w:left="426"/>
        <w:jc w:val="left"/>
        <w:rPr>
          <w:b/>
          <w:bCs/>
        </w:rPr>
      </w:pPr>
      <w:r w:rsidRPr="003E72BB">
        <w:t>(w przypadku faktur wystawianych i przesyłanych elektronicznie należy wskazać adres e-mail właściwy do przesyłania faktur)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1A09A1" w14:paraId="37C873FA" w14:textId="77777777" w:rsidTr="00D73F06">
        <w:trPr>
          <w:trHeight w:val="567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14:paraId="78797A72" w14:textId="77777777" w:rsidR="001A09A1" w:rsidRPr="00EA5921" w:rsidRDefault="001A09A1" w:rsidP="00D73F06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EA5921">
              <w:rPr>
                <w:sz w:val="20"/>
                <w:szCs w:val="20"/>
              </w:rPr>
              <w:t>Nazwa</w:t>
            </w:r>
          </w:p>
        </w:tc>
        <w:tc>
          <w:tcPr>
            <w:tcW w:w="8782" w:type="dxa"/>
            <w:vAlign w:val="center"/>
          </w:tcPr>
          <w:p w14:paraId="69AC8302" w14:textId="77777777" w:rsidR="00CD23E7" w:rsidRDefault="00CD23E7" w:rsidP="00CD23E7">
            <w:pPr>
              <w:spacing w:before="0"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  <w:p w14:paraId="7DEE8D4D" w14:textId="7B398B93" w:rsidR="00CD23E7" w:rsidRDefault="00CD23E7" w:rsidP="00CD23E7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</w:t>
            </w:r>
          </w:p>
          <w:p w14:paraId="675B61EB" w14:textId="77777777" w:rsidR="001A09A1" w:rsidRDefault="001A09A1" w:rsidP="00D73F0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  <w:tr w:rsidR="001A09A1" w14:paraId="66F0D8D9" w14:textId="77777777" w:rsidTr="00D73F06">
        <w:trPr>
          <w:trHeight w:val="567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14:paraId="2015FE1C" w14:textId="77777777" w:rsidR="001A09A1" w:rsidRPr="00EA5921" w:rsidRDefault="001A09A1" w:rsidP="00D73F06">
            <w:pPr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EA5921">
              <w:rPr>
                <w:sz w:val="20"/>
                <w:szCs w:val="20"/>
              </w:rPr>
              <w:t>Adres</w:t>
            </w:r>
          </w:p>
        </w:tc>
        <w:tc>
          <w:tcPr>
            <w:tcW w:w="8782" w:type="dxa"/>
            <w:vAlign w:val="center"/>
          </w:tcPr>
          <w:p w14:paraId="1EE22C65" w14:textId="77777777" w:rsidR="00CD23E7" w:rsidRDefault="00CD23E7" w:rsidP="00CD23E7">
            <w:pPr>
              <w:spacing w:before="0"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  <w:p w14:paraId="65CDE113" w14:textId="77777777" w:rsidR="00CD23E7" w:rsidRDefault="00CD23E7" w:rsidP="00CD23E7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</w:t>
            </w:r>
          </w:p>
          <w:p w14:paraId="06C24C2C" w14:textId="77777777" w:rsidR="001A09A1" w:rsidRDefault="001A09A1" w:rsidP="00D73F06">
            <w:pPr>
              <w:spacing w:after="0" w:line="36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</w:tr>
    </w:tbl>
    <w:p w14:paraId="48AE61C5" w14:textId="77777777" w:rsidR="00511D65" w:rsidRDefault="00511D65" w:rsidP="00CD23E7">
      <w:pPr>
        <w:spacing w:before="0" w:line="240" w:lineRule="auto"/>
        <w:jc w:val="left"/>
        <w:rPr>
          <w:b/>
          <w:bCs/>
          <w:sz w:val="22"/>
          <w:szCs w:val="22"/>
        </w:rPr>
      </w:pPr>
    </w:p>
    <w:p w14:paraId="3BCF6BD8" w14:textId="1F924002" w:rsidR="00D61221" w:rsidRPr="00D61221" w:rsidRDefault="00436086" w:rsidP="00D61221">
      <w:pPr>
        <w:spacing w:after="0" w:line="36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D61221">
        <w:rPr>
          <w:b/>
          <w:bCs/>
          <w:sz w:val="22"/>
          <w:szCs w:val="22"/>
        </w:rPr>
        <w:t>. INFORMACJE DODATKOWE</w:t>
      </w:r>
      <w:r w:rsidR="00D61221" w:rsidRPr="00D61221">
        <w:rPr>
          <w:b/>
          <w:bCs/>
          <w:sz w:val="22"/>
          <w:szCs w:val="22"/>
        </w:rPr>
        <w:t>:</w:t>
      </w:r>
    </w:p>
    <w:p w14:paraId="1F691417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bookmarkStart w:id="6" w:name="_Hlk170759885"/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3468EF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AA6399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BBEF6C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DCF266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C3009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DBA235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6"/>
    <w:p w14:paraId="7F05E7BD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98334D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F4CB58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29B58E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AF003B" w14:textId="4E434DBA" w:rsidR="001A09A1" w:rsidRDefault="00D61221" w:rsidP="001A09A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</w:t>
      </w:r>
      <w:r w:rsidR="001A09A1" w:rsidRPr="00911765">
        <w:rPr>
          <w:b/>
          <w:bCs/>
          <w:sz w:val="10"/>
          <w:szCs w:val="10"/>
        </w:rPr>
        <w:t>……………………</w:t>
      </w:r>
      <w:r w:rsidR="001A09A1"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D968B" w14:textId="77777777" w:rsidR="00511D65" w:rsidRDefault="00511D65" w:rsidP="00511D65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26C01B" w14:textId="390686FE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1D65">
        <w:rPr>
          <w:b/>
          <w:bCs/>
          <w:sz w:val="10"/>
          <w:szCs w:val="10"/>
        </w:rPr>
        <w:t>…</w:t>
      </w:r>
      <w:r>
        <w:rPr>
          <w:b/>
          <w:bCs/>
          <w:sz w:val="10"/>
          <w:szCs w:val="10"/>
        </w:rPr>
        <w:t>………………………….</w:t>
      </w:r>
    </w:p>
    <w:p w14:paraId="16699FE1" w14:textId="792D9CEC" w:rsidR="00CD23E7" w:rsidRDefault="00A02890" w:rsidP="00CD23E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</w:t>
      </w:r>
      <w:r w:rsidR="00CD23E7" w:rsidRPr="00911765">
        <w:rPr>
          <w:b/>
          <w:bCs/>
          <w:sz w:val="10"/>
          <w:szCs w:val="10"/>
        </w:rPr>
        <w:t>…………………</w:t>
      </w:r>
      <w:r w:rsidR="00CD23E7"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39B3C" w14:textId="77777777" w:rsidR="00CD23E7" w:rsidRDefault="00CD23E7" w:rsidP="00CD23E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352EAC" w14:textId="5A927BB7" w:rsidR="00A02890" w:rsidRDefault="00A02890" w:rsidP="00A02890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23E7">
        <w:rPr>
          <w:b/>
          <w:bCs/>
          <w:sz w:val="10"/>
          <w:szCs w:val="10"/>
        </w:rPr>
        <w:t>..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……………………………………………………………………………………………………….</w:t>
      </w:r>
    </w:p>
    <w:p w14:paraId="169F0950" w14:textId="4BB020B6" w:rsidR="003E72BB" w:rsidRDefault="003E72BB">
      <w:pPr>
        <w:spacing w:before="0" w:after="0"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1E2D529" w14:textId="45680C9B" w:rsidR="00963FA6" w:rsidRPr="006C4A73" w:rsidRDefault="00436086" w:rsidP="00A02890">
      <w:pPr>
        <w:spacing w:after="0" w:line="360" w:lineRule="auto"/>
        <w:jc w:val="left"/>
        <w:rPr>
          <w:b/>
          <w:bCs/>
          <w:sz w:val="22"/>
          <w:szCs w:val="22"/>
          <w:vertAlign w:val="superscript"/>
        </w:rPr>
      </w:pPr>
      <w:r w:rsidRPr="551D9A77">
        <w:rPr>
          <w:b/>
          <w:bCs/>
          <w:sz w:val="22"/>
          <w:szCs w:val="22"/>
        </w:rPr>
        <w:lastRenderedPageBreak/>
        <w:t>10</w:t>
      </w:r>
      <w:r w:rsidR="00963FA6" w:rsidRPr="551D9A77">
        <w:rPr>
          <w:b/>
          <w:bCs/>
          <w:sz w:val="22"/>
          <w:szCs w:val="22"/>
        </w:rPr>
        <w:t xml:space="preserve">. </w:t>
      </w:r>
      <w:r w:rsidR="603C0DE9" w:rsidRPr="551D9A77">
        <w:rPr>
          <w:b/>
          <w:bCs/>
          <w:sz w:val="22"/>
          <w:szCs w:val="22"/>
        </w:rPr>
        <w:t>ZAŁĄCZNIKI: *</w:t>
      </w:r>
      <w:r w:rsidR="00963FA6" w:rsidRPr="551D9A77">
        <w:rPr>
          <w:b/>
          <w:bCs/>
          <w:sz w:val="22"/>
          <w:szCs w:val="22"/>
          <w:vertAlign w:val="superscript"/>
        </w:rPr>
        <w:t>/</w:t>
      </w:r>
    </w:p>
    <w:p w14:paraId="561878FC" w14:textId="77777777" w:rsidR="00963FA6" w:rsidRPr="00D31732" w:rsidRDefault="00963FA6" w:rsidP="00955A4B">
      <w:pPr>
        <w:numPr>
          <w:ilvl w:val="0"/>
          <w:numId w:val="2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mapa ewidencyjna lub zasadnicza </w:t>
      </w:r>
      <w:r w:rsidRPr="00D31732">
        <w:rPr>
          <w:rFonts w:asciiTheme="minorHAnsi" w:eastAsia="Times New Roman" w:hAnsiTheme="minorHAnsi" w:cstheme="minorHAnsi"/>
          <w:b/>
          <w:bCs/>
          <w:color w:val="1B1B1B"/>
          <w:sz w:val="22"/>
          <w:szCs w:val="22"/>
          <w:lang w:eastAsia="pl-PL" w:bidi="ar-SA"/>
        </w:rPr>
        <w:t>z zaznaczoną powierzchnią przewidzianą do korzystania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,</w:t>
      </w:r>
    </w:p>
    <w:p w14:paraId="03E63564" w14:textId="77777777" w:rsidR="00963FA6" w:rsidRPr="00D31732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oryginał aktualnego (nie starszy niż 6 miesięcy do dnia złożenia wniosku) wypisu z rejestru gruntów na działkę S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karbu 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P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aństwa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przewidzianą do korzystania,</w:t>
      </w:r>
    </w:p>
    <w:p w14:paraId="319AE8A3" w14:textId="51E74C23" w:rsidR="00963FA6" w:rsidRPr="00D31732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pełnomocnictwo, z którego wynika umocowanie do działania w imieniu wnioskodawcy</w:t>
      </w:r>
      <w:r w:rsidR="0043608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</w:t>
      </w:r>
      <w:bookmarkStart w:id="7" w:name="_Hlk171197237"/>
      <w:r w:rsidR="0043608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wraz z</w:t>
      </w:r>
      <w:r w:rsidR="001A09A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 </w:t>
      </w:r>
      <w:r w:rsidR="0043608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dowodem uiszczenia opłaty skarbowej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,</w:t>
      </w:r>
    </w:p>
    <w:bookmarkEnd w:id="7"/>
    <w:p w14:paraId="1EDB8E9B" w14:textId="4BB23B94" w:rsidR="00963FA6" w:rsidRPr="00D31732" w:rsidRDefault="00963FA6" w:rsidP="551D9A77">
      <w:pPr>
        <w:numPr>
          <w:ilvl w:val="0"/>
          <w:numId w:val="26"/>
        </w:numPr>
        <w:shd w:val="clear" w:color="auto" w:fill="FFFFFF" w:themeFill="background1"/>
        <w:spacing w:after="0" w:line="240" w:lineRule="auto"/>
        <w:textAlignment w:val="baseline"/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</w:pPr>
      <w:r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 xml:space="preserve">kopia prawomocnej zgody wodnoprawnej: pozwolenia wodnoprawnego /decyzji legalizacyjnej/ zaświadczenia o skutecznym dokonaniu zgłoszenia wodnoprawnego, (jeżeli rodzaj prowadzonej </w:t>
      </w:r>
      <w:r w:rsidRPr="551D9A77">
        <w:rPr>
          <w:sz w:val="22"/>
          <w:szCs w:val="22"/>
        </w:rPr>
        <w:t>na</w:t>
      </w:r>
      <w:r w:rsidR="001A09A1" w:rsidRPr="551D9A77">
        <w:rPr>
          <w:sz w:val="22"/>
          <w:szCs w:val="22"/>
        </w:rPr>
        <w:t> </w:t>
      </w:r>
      <w:r w:rsidRPr="551D9A77">
        <w:rPr>
          <w:sz w:val="22"/>
          <w:szCs w:val="22"/>
        </w:rPr>
        <w:t>gruncie</w:t>
      </w:r>
      <w:r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 xml:space="preserve"> działalności tego wymaga),</w:t>
      </w:r>
    </w:p>
    <w:p w14:paraId="15B9D00B" w14:textId="364A6BFC" w:rsidR="00C87CF6" w:rsidRPr="001A09A1" w:rsidRDefault="00963FA6" w:rsidP="001A09A1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lang w:eastAsia="pl-PL" w:bidi="ar-SA"/>
        </w:rPr>
      </w:pP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kopie innych wymaganych </w:t>
      </w:r>
      <w:r w:rsidRPr="00D61221">
        <w:rPr>
          <w:rFonts w:asciiTheme="minorHAnsi" w:eastAsia="Times New Roman" w:hAnsiTheme="minorHAnsi" w:cstheme="minorHAnsi"/>
          <w:i/>
          <w:iCs/>
          <w:color w:val="1B1B1B"/>
          <w:sz w:val="22"/>
          <w:szCs w:val="22"/>
          <w:lang w:eastAsia="pl-PL" w:bidi="ar-SA"/>
        </w:rPr>
        <w:t>Prawem wodnym</w:t>
      </w: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zgód, w tym: zgody na prace w odległości mniejszej niż</w:t>
      </w:r>
      <w:r w:rsidR="001A09A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 </w:t>
      </w: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50 m od stopy wału / 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zgody </w:t>
      </w: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na poruszanie się po wałach</w:t>
      </w:r>
      <w:r w:rsidR="00C87CF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/ zgody na poruszanie się pojazdami w</w:t>
      </w:r>
      <w:r w:rsidR="001A09A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 </w:t>
      </w:r>
      <w:r w:rsidR="00C87CF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powierzchniowych wodach płynących oraz po gruntach pokrytych wodami (przejazd „w br</w:t>
      </w:r>
      <w:r w:rsidR="001A09A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ó</w:t>
      </w:r>
      <w:r w:rsidR="00C87CF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d” /</w:t>
      </w: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inne:</w:t>
      </w:r>
    </w:p>
    <w:p w14:paraId="67FA9E88" w14:textId="72B0D3B3" w:rsidR="00963FA6" w:rsidRDefault="00963FA6" w:rsidP="00511D65">
      <w:pPr>
        <w:shd w:val="clear" w:color="auto" w:fill="FFFFFF"/>
        <w:spacing w:after="0" w:line="600" w:lineRule="auto"/>
        <w:ind w:left="720"/>
        <w:textAlignment w:val="baseline"/>
        <w:rPr>
          <w:b/>
          <w:bCs/>
          <w:sz w:val="10"/>
          <w:szCs w:val="10"/>
        </w:rPr>
      </w:pP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</w:t>
      </w:r>
      <w:r w:rsidRPr="00D61221">
        <w:rPr>
          <w:b/>
          <w:bCs/>
          <w:sz w:val="10"/>
          <w:szCs w:val="10"/>
        </w:rPr>
        <w:t>…………………………</w:t>
      </w:r>
      <w:r>
        <w:rPr>
          <w:b/>
          <w:bCs/>
          <w:sz w:val="10"/>
          <w:szCs w:val="10"/>
        </w:rPr>
        <w:t>…………………………………………………</w:t>
      </w:r>
      <w:r w:rsidR="00C87CF6"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10"/>
          <w:szCs w:val="10"/>
        </w:rPr>
        <w:t>…………………………………….</w:t>
      </w:r>
      <w:r w:rsidRPr="00D61221">
        <w:rPr>
          <w:b/>
          <w:bCs/>
          <w:sz w:val="10"/>
          <w:szCs w:val="10"/>
        </w:rPr>
        <w:t xml:space="preserve">………… </w:t>
      </w:r>
    </w:p>
    <w:p w14:paraId="6EBEF4FB" w14:textId="3F3EE9E3" w:rsidR="00511D65" w:rsidRDefault="00511D65" w:rsidP="00511D65">
      <w:pPr>
        <w:spacing w:after="0" w:line="360" w:lineRule="auto"/>
        <w:ind w:left="360"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47D919C8" w14:textId="77777777" w:rsidR="00511D65" w:rsidRPr="00D61221" w:rsidRDefault="00511D65" w:rsidP="00C87CF6">
      <w:pPr>
        <w:shd w:val="clear" w:color="auto" w:fill="FFFFFF"/>
        <w:spacing w:after="0" w:line="240" w:lineRule="auto"/>
        <w:ind w:left="720"/>
        <w:textAlignment w:val="baseline"/>
        <w:rPr>
          <w:rFonts w:asciiTheme="minorHAnsi" w:eastAsia="Times New Roman" w:hAnsiTheme="minorHAnsi" w:cstheme="minorHAnsi"/>
          <w:color w:val="1B1B1B"/>
          <w:lang w:eastAsia="pl-PL" w:bidi="ar-SA"/>
        </w:rPr>
      </w:pPr>
    </w:p>
    <w:p w14:paraId="14A0B986" w14:textId="77777777" w:rsidR="00963FA6" w:rsidRPr="00A33645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A33645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zaświadczenie o prowadzeniu działalności rolniczej (dot. korzystania na cele rolne);</w:t>
      </w:r>
    </w:p>
    <w:p w14:paraId="74FA15A7" w14:textId="1C16137A" w:rsidR="00963FA6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A33645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dokument potwierdzający prawo własności do działki sąsiadującej, o ile z wnioskiem występuje właściciel działki sąsiadującej do objętej niniejszym wnioskiem np.: wypis z rejestru gruntów / kopia aktu notarialnego / nr księgi wieczystej</w:t>
      </w:r>
      <w:r w:rsidR="000023F7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,</w:t>
      </w:r>
    </w:p>
    <w:p w14:paraId="60F07C97" w14:textId="30BA8C15" w:rsidR="001A09A1" w:rsidRDefault="001A09A1" w:rsidP="551D9A77">
      <w:pPr>
        <w:numPr>
          <w:ilvl w:val="0"/>
          <w:numId w:val="26"/>
        </w:numPr>
        <w:shd w:val="clear" w:color="auto" w:fill="FFFFFF" w:themeFill="background1"/>
        <w:spacing w:after="0" w:line="240" w:lineRule="auto"/>
        <w:textAlignment w:val="baseline"/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</w:pPr>
      <w:r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 xml:space="preserve">decyzja lokalizacyjna wydana na podstawie „specustawy” </w:t>
      </w:r>
      <w:r w:rsidR="00511D65"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 xml:space="preserve">(niezbędna </w:t>
      </w:r>
      <w:r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 xml:space="preserve">w </w:t>
      </w:r>
      <w:r w:rsidR="2FDA15D2"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>przypadku,</w:t>
      </w:r>
      <w:r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 xml:space="preserve"> gdy wniosek dot. zawarcia bezpłatnego porozumienia</w:t>
      </w:r>
      <w:r w:rsidR="00511D65"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>)</w:t>
      </w:r>
      <w:r w:rsidRPr="551D9A77">
        <w:rPr>
          <w:rFonts w:asciiTheme="minorHAnsi" w:eastAsia="Times New Roman" w:hAnsiTheme="minorHAnsi" w:cstheme="minorBidi"/>
          <w:color w:val="1B1B1B"/>
          <w:sz w:val="22"/>
          <w:szCs w:val="22"/>
          <w:lang w:eastAsia="pl-PL" w:bidi="ar-SA"/>
        </w:rPr>
        <w:t>,</w:t>
      </w:r>
    </w:p>
    <w:p w14:paraId="02870C9B" w14:textId="6D2AA22B" w:rsidR="000023F7" w:rsidRPr="000023F7" w:rsidRDefault="000023F7" w:rsidP="000023F7">
      <w:pPr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oświadczenie o fakcie wykonania urządzenia </w:t>
      </w:r>
      <w:r w:rsidRPr="000023F7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wodnego (</w:t>
      </w:r>
      <w:r w:rsidRPr="000023F7">
        <w:rPr>
          <w:sz w:val="22"/>
          <w:szCs w:val="22"/>
        </w:rPr>
        <w:t>jaz</w:t>
      </w:r>
      <w:r>
        <w:rPr>
          <w:sz w:val="22"/>
          <w:szCs w:val="22"/>
        </w:rPr>
        <w:t>u</w:t>
      </w:r>
      <w:r w:rsidRPr="000023F7">
        <w:rPr>
          <w:sz w:val="22"/>
          <w:szCs w:val="22"/>
        </w:rPr>
        <w:t>, przepust</w:t>
      </w:r>
      <w:r>
        <w:rPr>
          <w:sz w:val="22"/>
          <w:szCs w:val="22"/>
        </w:rPr>
        <w:t>u</w:t>
      </w:r>
      <w:r w:rsidRPr="000023F7">
        <w:rPr>
          <w:sz w:val="22"/>
          <w:szCs w:val="22"/>
        </w:rPr>
        <w:t>, obiekt</w:t>
      </w:r>
      <w:r>
        <w:rPr>
          <w:sz w:val="22"/>
          <w:szCs w:val="22"/>
        </w:rPr>
        <w:t>u</w:t>
      </w:r>
      <w:r w:rsidRPr="000023F7">
        <w:rPr>
          <w:sz w:val="22"/>
          <w:szCs w:val="22"/>
        </w:rPr>
        <w:t xml:space="preserve"> mostow</w:t>
      </w:r>
      <w:r>
        <w:rPr>
          <w:sz w:val="22"/>
          <w:szCs w:val="22"/>
        </w:rPr>
        <w:t>ego</w:t>
      </w:r>
      <w:r w:rsidRPr="000023F7">
        <w:rPr>
          <w:sz w:val="22"/>
          <w:szCs w:val="22"/>
        </w:rPr>
        <w:t>, kładk</w:t>
      </w:r>
      <w:r>
        <w:rPr>
          <w:sz w:val="22"/>
          <w:szCs w:val="22"/>
        </w:rPr>
        <w:t>i</w:t>
      </w:r>
      <w:r w:rsidRPr="000023F7">
        <w:rPr>
          <w:sz w:val="22"/>
          <w:szCs w:val="22"/>
        </w:rPr>
        <w:t>, pomostu itp.)</w:t>
      </w:r>
      <w:r>
        <w:rPr>
          <w:sz w:val="22"/>
          <w:szCs w:val="22"/>
        </w:rPr>
        <w:t xml:space="preserve"> przed wejście</w:t>
      </w:r>
      <w:r w:rsidR="001A09A1">
        <w:rPr>
          <w:sz w:val="22"/>
          <w:szCs w:val="22"/>
        </w:rPr>
        <w:t>m</w:t>
      </w:r>
      <w:r>
        <w:rPr>
          <w:sz w:val="22"/>
          <w:szCs w:val="22"/>
        </w:rPr>
        <w:t xml:space="preserve"> w życie ustawy z dnia 24 października 1974 r. Prawo wodne, tj. przed 1 stycznia 1975 r.</w:t>
      </w:r>
    </w:p>
    <w:p w14:paraId="152CFC3B" w14:textId="2D1AA9D1" w:rsidR="000023F7" w:rsidRPr="000023F7" w:rsidRDefault="000023F7" w:rsidP="000023F7">
      <w:pPr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b/>
          <w:bCs/>
          <w:sz w:val="10"/>
          <w:szCs w:val="10"/>
        </w:rPr>
      </w:pPr>
      <w:r>
        <w:rPr>
          <w:sz w:val="22"/>
          <w:szCs w:val="22"/>
        </w:rPr>
        <w:t xml:space="preserve">inne </w:t>
      </w:r>
      <w:r w:rsidRPr="000023F7">
        <w:rPr>
          <w:b/>
          <w:bCs/>
          <w:sz w:val="10"/>
          <w:szCs w:val="10"/>
        </w:rPr>
        <w:t>………………………………………………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…………………………………………………………………………………………………………………………………………………………………….</w:t>
      </w:r>
      <w:r w:rsidRPr="000023F7">
        <w:rPr>
          <w:b/>
          <w:bCs/>
          <w:sz w:val="10"/>
          <w:szCs w:val="10"/>
        </w:rPr>
        <w:t>……………………………………………………………………………………………………..</w:t>
      </w:r>
    </w:p>
    <w:p w14:paraId="0305D022" w14:textId="77777777" w:rsidR="000023F7" w:rsidRPr="000023F7" w:rsidRDefault="000023F7" w:rsidP="000023F7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b/>
          <w:bCs/>
          <w:sz w:val="10"/>
          <w:szCs w:val="10"/>
        </w:rPr>
      </w:pPr>
      <w:r>
        <w:rPr>
          <w:sz w:val="22"/>
          <w:szCs w:val="22"/>
        </w:rPr>
        <w:t xml:space="preserve">inne </w:t>
      </w:r>
      <w:r w:rsidRPr="000023F7">
        <w:rPr>
          <w:b/>
          <w:bCs/>
          <w:sz w:val="10"/>
          <w:szCs w:val="10"/>
        </w:rPr>
        <w:t>………………………………………………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…………………………………………………………………………………………………………………………………………………………………….</w:t>
      </w:r>
      <w:r w:rsidRPr="000023F7">
        <w:rPr>
          <w:b/>
          <w:bCs/>
          <w:sz w:val="10"/>
          <w:szCs w:val="10"/>
        </w:rPr>
        <w:t>……………………………………………………………………………………………………..</w:t>
      </w:r>
    </w:p>
    <w:p w14:paraId="2F78581C" w14:textId="77777777" w:rsidR="00D61221" w:rsidRDefault="00D61221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3B653C54" w14:textId="77777777" w:rsidR="00D61221" w:rsidRDefault="00D61221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58F00622" w14:textId="77777777" w:rsidR="000023F7" w:rsidRDefault="000023F7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3A670083" w14:textId="77777777" w:rsidR="00D61221" w:rsidRPr="00144E70" w:rsidRDefault="00D61221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2C0E2F29" w14:textId="77777777" w:rsidR="00D61221" w:rsidRPr="00C4770D" w:rsidRDefault="00D61221" w:rsidP="00D61221">
      <w:pPr>
        <w:tabs>
          <w:tab w:val="left" w:pos="709"/>
        </w:tabs>
        <w:suppressAutoHyphens/>
        <w:spacing w:before="0" w:after="0" w:line="240" w:lineRule="auto"/>
        <w:jc w:val="right"/>
        <w:rPr>
          <w:b/>
          <w:bCs/>
          <w:sz w:val="10"/>
          <w:szCs w:val="10"/>
        </w:rPr>
      </w:pPr>
      <w:r w:rsidRPr="00C4770D">
        <w:rPr>
          <w:b/>
          <w:bCs/>
          <w:sz w:val="10"/>
          <w:szCs w:val="10"/>
        </w:rPr>
        <w:t>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…………………………………………………………………………………………………………..</w:t>
      </w:r>
      <w:r w:rsidRPr="00C4770D">
        <w:rPr>
          <w:b/>
          <w:bCs/>
          <w:sz w:val="10"/>
          <w:szCs w:val="10"/>
        </w:rPr>
        <w:t>……..………………………………………………………………………………………….</w:t>
      </w:r>
    </w:p>
    <w:p w14:paraId="37340FF0" w14:textId="64AA3364" w:rsidR="00D61221" w:rsidRPr="00C4770D" w:rsidRDefault="00D61221" w:rsidP="00D61221">
      <w:pPr>
        <w:tabs>
          <w:tab w:val="left" w:pos="709"/>
        </w:tabs>
        <w:suppressAutoHyphens/>
        <w:spacing w:before="0" w:line="360" w:lineRule="auto"/>
        <w:rPr>
          <w:bCs/>
          <w:sz w:val="18"/>
          <w:szCs w:val="18"/>
        </w:rPr>
      </w:pP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  <w:t xml:space="preserve">Podpis </w:t>
      </w:r>
      <w:r w:rsidR="000023F7">
        <w:rPr>
          <w:bCs/>
          <w:sz w:val="18"/>
          <w:szCs w:val="18"/>
        </w:rPr>
        <w:t>W</w:t>
      </w:r>
      <w:r w:rsidRPr="00C4770D">
        <w:rPr>
          <w:bCs/>
          <w:sz w:val="18"/>
          <w:szCs w:val="18"/>
        </w:rPr>
        <w:t xml:space="preserve">nioskodawcy / </w:t>
      </w:r>
      <w:r w:rsidR="000023F7">
        <w:rPr>
          <w:bCs/>
          <w:sz w:val="18"/>
          <w:szCs w:val="18"/>
        </w:rPr>
        <w:t>W</w:t>
      </w:r>
      <w:r w:rsidRPr="00C4770D">
        <w:rPr>
          <w:bCs/>
          <w:sz w:val="18"/>
          <w:szCs w:val="18"/>
        </w:rPr>
        <w:t xml:space="preserve">nioskodawców </w:t>
      </w:r>
      <w:r w:rsidR="00963FA6">
        <w:rPr>
          <w:bCs/>
          <w:sz w:val="18"/>
          <w:szCs w:val="18"/>
        </w:rPr>
        <w:t>/</w:t>
      </w:r>
      <w:r w:rsidRPr="00C4770D">
        <w:rPr>
          <w:bCs/>
          <w:sz w:val="18"/>
          <w:szCs w:val="18"/>
        </w:rPr>
        <w:t xml:space="preserve"> </w:t>
      </w:r>
      <w:r w:rsidR="000023F7">
        <w:rPr>
          <w:bCs/>
          <w:sz w:val="18"/>
          <w:szCs w:val="18"/>
        </w:rPr>
        <w:t>O</w:t>
      </w:r>
      <w:r w:rsidRPr="00C4770D">
        <w:rPr>
          <w:bCs/>
          <w:sz w:val="18"/>
          <w:szCs w:val="18"/>
        </w:rPr>
        <w:t>soby upoważnionej</w:t>
      </w:r>
    </w:p>
    <w:p w14:paraId="59FCE85B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  <w:sectPr w:rsidR="009A0163" w:rsidSect="00C04E80">
          <w:footerReference w:type="default" r:id="rId11"/>
          <w:headerReference w:type="first" r:id="rId12"/>
          <w:footerReference w:type="first" r:id="rId13"/>
          <w:pgSz w:w="11906" w:h="16838" w:code="9"/>
          <w:pgMar w:top="680" w:right="1134" w:bottom="680" w:left="1134" w:header="0" w:footer="227" w:gutter="0"/>
          <w:cols w:space="708"/>
          <w:titlePg/>
          <w:docGrid w:linePitch="360"/>
        </w:sectPr>
      </w:pPr>
    </w:p>
    <w:p w14:paraId="086BD619" w14:textId="41F8E0CE" w:rsidR="00885106" w:rsidRDefault="00885106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1DF8BADD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3870D601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22196875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1453C735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4DBDA78F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33A9C913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2B461468" w14:textId="7E3F09FC" w:rsidR="00885106" w:rsidRPr="00885106" w:rsidRDefault="00885106" w:rsidP="00885106">
      <w:pPr>
        <w:spacing w:before="0" w:after="180" w:line="240" w:lineRule="auto"/>
        <w:jc w:val="left"/>
        <w:textAlignment w:val="baseline"/>
        <w:outlineLvl w:val="1"/>
        <w:rPr>
          <w:rFonts w:asciiTheme="minorHAnsi" w:eastAsia="Times New Roman" w:hAnsiTheme="minorHAnsi" w:cstheme="minorHAnsi"/>
          <w:b/>
          <w:bCs/>
          <w:lang w:eastAsia="pl-PL" w:bidi="ar-SA"/>
        </w:rPr>
      </w:pPr>
      <w:r w:rsidRPr="00885106">
        <w:rPr>
          <w:rFonts w:asciiTheme="minorHAnsi" w:eastAsia="Times New Roman" w:hAnsiTheme="minorHAnsi" w:cstheme="minorHAnsi"/>
          <w:b/>
          <w:bCs/>
          <w:lang w:eastAsia="pl-PL" w:bidi="ar-SA"/>
        </w:rPr>
        <w:t>OCHRONA DANYCH OSOBOWYCH</w:t>
      </w:r>
    </w:p>
    <w:p w14:paraId="6840BAA4" w14:textId="77777777" w:rsidR="00885106" w:rsidRDefault="00885106" w:rsidP="0088510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b/>
          <w:bCs/>
          <w:color w:val="1B1B1B"/>
          <w:sz w:val="18"/>
          <w:szCs w:val="18"/>
          <w:lang w:eastAsia="pl-PL" w:bidi="ar-SA"/>
        </w:rPr>
        <w:t>Realizując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informujemy o zasadach przetwarzania Pani/Pana danych osobowych oraz o przysługujących Pani/Panu prawach z tym związanych.</w:t>
      </w:r>
    </w:p>
    <w:p w14:paraId="3A89B6B1" w14:textId="16451AFE" w:rsidR="00885106" w:rsidRPr="00885106" w:rsidRDefault="00885106" w:rsidP="0088510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</w:p>
    <w:p w14:paraId="50328721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Administratorem Pani/Pana danych osobowych jest Państwowe Gospodarstwo Wodne Wody Polskie z siedzibą w Warszawie 00-848, ul. Żelazna 59A.</w:t>
      </w:r>
    </w:p>
    <w:p w14:paraId="3D76ED3B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Kontakt z Inspektorem Ochrony Danych możliwy jest pod adresem -  </w:t>
      </w:r>
      <w:hyperlink r:id="rId14" w:history="1">
        <w:r w:rsidRPr="00885106">
          <w:rPr>
            <w:rFonts w:asciiTheme="minorHAnsi" w:eastAsia="Times New Roman" w:hAnsiTheme="minorHAnsi" w:cstheme="minorHAnsi"/>
            <w:color w:val="0052A5"/>
            <w:sz w:val="18"/>
            <w:szCs w:val="18"/>
            <w:u w:val="single"/>
            <w:lang w:eastAsia="pl-PL" w:bidi="ar-SA"/>
          </w:rPr>
          <w:t>iod@wody.gov.pl</w:t>
        </w:r>
      </w:hyperlink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 .</w:t>
      </w:r>
    </w:p>
    <w:p w14:paraId="1677CE06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Pani/Pana dane osobowe mogą być przetwarzane w celu:</w:t>
      </w:r>
    </w:p>
    <w:p w14:paraId="0D276AA3" w14:textId="7AD070C9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clear" w:pos="2160"/>
          <w:tab w:val="num" w:pos="851"/>
        </w:tabs>
        <w:spacing w:before="0" w:after="0" w:line="240" w:lineRule="auto"/>
        <w:ind w:left="851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wypełnienia obowiązków prawnych, wynikających z ustawy z dnia 20 lipca 2017 r. Prawo wodne  (t.j. Dz. U. 20</w:t>
      </w:r>
      <w:r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23</w:t>
      </w: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 xml:space="preserve"> poz. </w:t>
      </w:r>
      <w:r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1478</w:t>
      </w: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 xml:space="preserve"> z</w:t>
      </w:r>
      <w:r w:rsidR="00963FA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e</w:t>
      </w: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 xml:space="preserve"> zm.) (podstawa prawna: art. 6 ust. 1 lit. c Rozporządzenia);</w:t>
      </w:r>
    </w:p>
    <w:p w14:paraId="3C32BA5E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clear" w:pos="2160"/>
          <w:tab w:val="num" w:pos="851"/>
        </w:tabs>
        <w:spacing w:before="0" w:after="0" w:line="240" w:lineRule="auto"/>
        <w:ind w:left="851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realizacji umów, (podstawa prawna: art. 6 ust. 1 lit b Rozporządzenia);</w:t>
      </w:r>
    </w:p>
    <w:p w14:paraId="0124891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clear" w:pos="2160"/>
          <w:tab w:val="num" w:pos="851"/>
        </w:tabs>
        <w:spacing w:before="0" w:after="0" w:line="240" w:lineRule="auto"/>
        <w:ind w:left="851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pozostałych przypadkach Pani/ Pana dane osobowe przetwarzane będą wyłącznie na podstawie wcześniej udzielonej zgody w zakresie i celu określonym w treści zgody (podstawa prawna: art. 6 ust. 1 lit. a Rozporządzenia).</w:t>
      </w:r>
    </w:p>
    <w:p w14:paraId="71ACAC4B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Odbiorcą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085AB123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Pani/Pana dane osobowe będą przetwarzane przez okres niezbędny do realizacji wskazanych w pkt. 3 celów przetwarzania, a po tym czasie przez okres oraz w zakresie wymaganym przez przepisy powszechnie obowiązującego prawa.</w:t>
      </w:r>
    </w:p>
    <w:p w14:paraId="1A4A3C59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związku z przetwarzaniem Pani/Pana danych osobowych przysługują Pani/Panu następujące uprawnienia:</w:t>
      </w:r>
    </w:p>
    <w:p w14:paraId="2CF9D163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dostępu do danych osobowych, w tym prawo do uzyskania kopii tych danych;</w:t>
      </w:r>
    </w:p>
    <w:p w14:paraId="06E29F81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żądania sprostowania (poprawiania) danych osobowych – w przypadku, gdy dane są nieprawidłowe lub niekompletne;</w:t>
      </w:r>
    </w:p>
    <w:p w14:paraId="3F0DD7DA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żądania usunięcia danych osobowych (tzw. prawo do bycia zapomnianym), w przypadku gdy: </w:t>
      </w:r>
    </w:p>
    <w:p w14:paraId="111EA4AF" w14:textId="77777777" w:rsidR="00885106" w:rsidRPr="00885106" w:rsidRDefault="00885106" w:rsidP="009A0163">
      <w:pPr>
        <w:pStyle w:val="Akapitzlist"/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/>
        </w:rPr>
        <w:t>dane nie są już niezbędne do celów, dla których były zebrane lub w inny sposób przetwarzane,</w:t>
      </w:r>
    </w:p>
    <w:p w14:paraId="5FA082E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dotyczą, wniosła sprzeciw wobec przetwarzania danych osobowych,</w:t>
      </w:r>
    </w:p>
    <w:p w14:paraId="2BCB7E2A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 wycofała zgodę na przetwarzanie danych osobowych, która jest podstawą przetwarzania danych i nie ma innej podstawy prawnej przetwarzania danych,</w:t>
      </w:r>
    </w:p>
    <w:p w14:paraId="38B3D059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dane osobowe przetwarzane są niezgodnie z prawem,</w:t>
      </w:r>
    </w:p>
    <w:p w14:paraId="654CBDE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dane osobowe muszą być usunięte w celu wywiązania się z obowiązku wynikającego  z przepisów prawa;</w:t>
      </w:r>
    </w:p>
    <w:p w14:paraId="4C1EED89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żądania ograniczenia przetwarzania danych osobowych – w przypadku, gdy:</w:t>
      </w:r>
    </w:p>
    <w:p w14:paraId="598B82B3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 kwestionuje prawidłowość danych osobowych,</w:t>
      </w:r>
    </w:p>
    <w:p w14:paraId="5821F660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danych jest niezgodne z prawem, a osoba, której dane dotyczą, sprzeciwia się usunięciu danych, żądając w zamian ich ograniczenia,</w:t>
      </w:r>
    </w:p>
    <w:p w14:paraId="29F5A98D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Administrator nie potrzebuje już danych dla swoich celów, ale osoba, której dane dotyczą, potrzebuje ich do ustalenia, obrony lub dochodzenia roszczeń,</w:t>
      </w:r>
    </w:p>
    <w:p w14:paraId="5076568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66E307E8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przenoszenia danych – w przypadku, gdy łącznie spełnione są następujące przesłanki:</w:t>
      </w:r>
    </w:p>
    <w:p w14:paraId="2EB34153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danych odbywa się na podstawie umowy zawartej z osobą, której dane dotyczą lub na podstawie zgody wyrażonej przez tą osobę,</w:t>
      </w:r>
    </w:p>
    <w:p w14:paraId="2DDDD22A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odbywa się w sposób zautomatyzowany;</w:t>
      </w:r>
    </w:p>
    <w:p w14:paraId="31D453E6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sprzeciwu wobec przetwarzania danych – w przypadku, gdy łącznie spełnione są następujące przesłanki:</w:t>
      </w:r>
    </w:p>
    <w:p w14:paraId="39A372B3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E741631" w14:textId="1ABF1C7D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5684357C" w14:textId="7F69AB15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przypadku, gdy przetwarzanie danych osobowych odbywa się na podstawie zgody osoby na przetwarzanie danych osobowych (art. 6 ust. 1 lit a RODO), przysługuje Pani/Panu prawo do cofnięcia tej zgody w dowolnym momencie.  Wycofanie zgody nie ma wpływu na zgodność z prawem przetwarzania, którego dokonano na podstawie  Pani/ Pana zgody przed jej wycofaniem.</w:t>
      </w:r>
    </w:p>
    <w:p w14:paraId="2904AE2A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przypadku uznania, iż przetwarzanie przez Administratora Pani/Pana danych osobowych narusza przepisy prawa przysługuje Pani/Panu prawo wniesienia skargi do Prezesa Urzędu Ochrony Danych Osobowych.</w:t>
      </w:r>
    </w:p>
    <w:p w14:paraId="339A4C1D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Podanie przez Panią/Pana danych osobowych jest obowiązkowe, w sytuacji gdy przesłankę przetwarzania danych osobowych stanowi przepis prawa lub zawarta między stronami umowa, w przypadku gdy przetwarzanie odbywa się na podstawie zgody, podanie danych osobowych Administratorowi jest dobrowolne.</w:t>
      </w:r>
    </w:p>
    <w:p w14:paraId="4166B99F" w14:textId="4002E99F" w:rsidR="00885106" w:rsidRPr="00885106" w:rsidRDefault="009A0163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</w:t>
      </w:r>
      <w:r w:rsidR="00885106"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ani/Pana dane mogą być przetwarzane w sposób zautomatyzowany i nie będą profilowane.</w:t>
      </w:r>
    </w:p>
    <w:p w14:paraId="51C2CCA2" w14:textId="3A7BFC1D" w:rsidR="00D31732" w:rsidRDefault="00D31732" w:rsidP="009A0163">
      <w:pPr>
        <w:tabs>
          <w:tab w:val="left" w:pos="709"/>
        </w:tabs>
        <w:suppressAutoHyphens/>
        <w:spacing w:before="0" w:after="0" w:line="360" w:lineRule="auto"/>
        <w:rPr>
          <w:b/>
          <w:sz w:val="18"/>
          <w:szCs w:val="18"/>
        </w:rPr>
      </w:pPr>
    </w:p>
    <w:sectPr w:rsidR="00D31732" w:rsidSect="00444FB8">
      <w:pgSz w:w="11906" w:h="16838" w:code="9"/>
      <w:pgMar w:top="567" w:right="1134" w:bottom="567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7D30" w14:textId="77777777" w:rsidR="00C34259" w:rsidRDefault="00C34259" w:rsidP="00BA6736">
      <w:r>
        <w:separator/>
      </w:r>
    </w:p>
  </w:endnote>
  <w:endnote w:type="continuationSeparator" w:id="0">
    <w:p w14:paraId="42C167A2" w14:textId="77777777" w:rsidR="00C34259" w:rsidRDefault="00C34259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3217" w14:textId="6E03749E" w:rsidR="000F0B67" w:rsidRDefault="000F0B67" w:rsidP="000F0B67">
    <w:pPr>
      <w:pStyle w:val="Stopka"/>
      <w:spacing w:after="0"/>
      <w:jc w:val="left"/>
    </w:pPr>
    <w:r>
      <w:rPr>
        <w:vertAlign w:val="superscript"/>
      </w:rPr>
      <w:t xml:space="preserve">*/ </w:t>
    </w:r>
    <w:r>
      <w:t>zaznacz właściwą odpowiedź</w:t>
    </w:r>
  </w:p>
  <w:sdt>
    <w:sdtPr>
      <w:id w:val="-2046737856"/>
      <w:docPartObj>
        <w:docPartGallery w:val="Page Numbers (Bottom of Page)"/>
        <w:docPartUnique/>
      </w:docPartObj>
    </w:sdtPr>
    <w:sdtContent>
      <w:p w14:paraId="1AAFD111" w14:textId="6B399F7E" w:rsidR="00144E70" w:rsidRPr="00C4770D" w:rsidRDefault="000F0B67" w:rsidP="000F0B67">
        <w:pPr>
          <w:pStyle w:val="Stopka"/>
          <w:spacing w:befor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C33B" w14:textId="30F29B3B" w:rsidR="003651DC" w:rsidRPr="004A1EBC" w:rsidRDefault="003C2299" w:rsidP="007F36FD">
    <w:pPr>
      <w:pStyle w:val="Stopka"/>
    </w:pPr>
    <w:r w:rsidRPr="004A1EB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BAD1A8A" wp14:editId="4874B329">
              <wp:simplePos x="0" y="0"/>
              <wp:positionH relativeFrom="column">
                <wp:posOffset>4000500</wp:posOffset>
              </wp:positionH>
              <wp:positionV relativeFrom="paragraph">
                <wp:posOffset>-182880</wp:posOffset>
              </wp:positionV>
              <wp:extent cx="2108835" cy="477520"/>
              <wp:effectExtent l="0" t="0" r="0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C6C43" w14:textId="77777777" w:rsidR="003651DC" w:rsidRDefault="003651DC" w:rsidP="005F0258">
                          <w:pPr>
                            <w:spacing w:before="0" w:after="0" w:line="264" w:lineRule="auto"/>
                            <w:contextualSpacing/>
                            <w:jc w:val="right"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  <w:p w14:paraId="1BB22547" w14:textId="77777777" w:rsidR="003651DC" w:rsidRPr="00FC4F65" w:rsidRDefault="003651DC" w:rsidP="005F0258">
                          <w:pPr>
                            <w:spacing w:before="0" w:after="0" w:line="264" w:lineRule="auto"/>
                            <w:contextualSpacing/>
                            <w:jc w:val="right"/>
                            <w:rPr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D1A8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315pt;margin-top:-14.4pt;width:166.05pt;height:37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" filled="f" stroked="f">
              <v:textbox inset="0,0,0,0">
                <w:txbxContent>
                  <w:p w14:paraId="535C6C43" w14:textId="77777777" w:rsidR="003651DC" w:rsidRDefault="003651DC" w:rsidP="005F0258">
                    <w:pPr>
                      <w:spacing w:before="0" w:after="0" w:line="264" w:lineRule="auto"/>
                      <w:contextualSpacing/>
                      <w:jc w:val="right"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</w:p>
                  <w:p w14:paraId="1BB22547" w14:textId="77777777" w:rsidR="003651DC" w:rsidRPr="00FC4F65" w:rsidRDefault="003651DC" w:rsidP="005F0258">
                    <w:pPr>
                      <w:spacing w:before="0" w:after="0" w:line="264" w:lineRule="auto"/>
                      <w:contextualSpacing/>
                      <w:jc w:val="right"/>
                      <w:rPr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A64C3">
      <w:rPr>
        <w:vertAlign w:val="superscript"/>
      </w:rPr>
      <w:t xml:space="preserve">*/ </w:t>
    </w:r>
    <w:r w:rsidR="005A64C3">
      <w:t>zaznacz właściwą odpowiedź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34C4" w14:textId="77777777" w:rsidR="00C34259" w:rsidRDefault="00C34259" w:rsidP="00BA6736">
      <w:r>
        <w:separator/>
      </w:r>
    </w:p>
  </w:footnote>
  <w:footnote w:type="continuationSeparator" w:id="0">
    <w:p w14:paraId="6E1DC594" w14:textId="77777777" w:rsidR="00C34259" w:rsidRDefault="00C34259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FD90" w14:textId="77777777" w:rsidR="003651DC" w:rsidRDefault="003651DC" w:rsidP="000E36ED">
    <w:pPr>
      <w:pStyle w:val="Nagwek"/>
      <w:spacing w:before="0" w:after="0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129A40A7" wp14:editId="25E712E9">
          <wp:simplePos x="0" y="0"/>
          <wp:positionH relativeFrom="margin">
            <wp:align>left</wp:align>
          </wp:positionH>
          <wp:positionV relativeFrom="paragraph">
            <wp:posOffset>533400</wp:posOffset>
          </wp:positionV>
          <wp:extent cx="2228850" cy="647700"/>
          <wp:effectExtent l="0" t="0" r="0" b="0"/>
          <wp:wrapNone/>
          <wp:docPr id="199179287" name="Obraz 199179287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9.5pt;visibility:visible;mso-wrap-style:square" o:bullet="t">
        <v:imagedata r:id="rId1" o:title=""/>
      </v:shape>
    </w:pict>
  </w:numPicBullet>
  <w:abstractNum w:abstractNumId="0" w15:restartNumberingAfterBreak="0">
    <w:nsid w:val="00000007"/>
    <w:multiLevelType w:val="multilevel"/>
    <w:tmpl w:val="4784FD1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7C5199"/>
    <w:multiLevelType w:val="multilevel"/>
    <w:tmpl w:val="7AC4583E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B1A6B"/>
    <w:multiLevelType w:val="multilevel"/>
    <w:tmpl w:val="5922F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92D1F"/>
    <w:multiLevelType w:val="hybridMultilevel"/>
    <w:tmpl w:val="2DFA2636"/>
    <w:lvl w:ilvl="0" w:tplc="5662554E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5EEE"/>
    <w:multiLevelType w:val="multilevel"/>
    <w:tmpl w:val="9B0A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304" w:hanging="510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041" w:hanging="73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8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B1110"/>
    <w:multiLevelType w:val="multilevel"/>
    <w:tmpl w:val="2FAA0022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65668A"/>
    <w:multiLevelType w:val="hybridMultilevel"/>
    <w:tmpl w:val="104447FE"/>
    <w:lvl w:ilvl="0" w:tplc="4DA4DC64">
      <w:start w:val="1"/>
      <w:numFmt w:val="bullet"/>
      <w:lvlText w:val="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728453D"/>
    <w:multiLevelType w:val="hybridMultilevel"/>
    <w:tmpl w:val="FCAE4B70"/>
    <w:lvl w:ilvl="0" w:tplc="4DA4DC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E0F0DF4"/>
    <w:multiLevelType w:val="multilevel"/>
    <w:tmpl w:val="A69C1EA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A6F5094"/>
    <w:multiLevelType w:val="multilevel"/>
    <w:tmpl w:val="7A5ECA58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724C0F"/>
    <w:multiLevelType w:val="hybridMultilevel"/>
    <w:tmpl w:val="69D480FC"/>
    <w:lvl w:ilvl="0" w:tplc="566255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F59C5"/>
    <w:multiLevelType w:val="hybridMultilevel"/>
    <w:tmpl w:val="64F47D60"/>
    <w:lvl w:ilvl="0" w:tplc="5662554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37B70"/>
    <w:multiLevelType w:val="multilevel"/>
    <w:tmpl w:val="D1703B82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492A08"/>
    <w:multiLevelType w:val="multilevel"/>
    <w:tmpl w:val="6CF441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A2938"/>
    <w:multiLevelType w:val="hybridMultilevel"/>
    <w:tmpl w:val="4F805462"/>
    <w:lvl w:ilvl="0" w:tplc="BBF060F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393FC7"/>
    <w:multiLevelType w:val="multilevel"/>
    <w:tmpl w:val="0E7E4F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F411B"/>
    <w:multiLevelType w:val="multilevel"/>
    <w:tmpl w:val="C734CCF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44A3F"/>
    <w:multiLevelType w:val="multilevel"/>
    <w:tmpl w:val="470C218A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AB57610"/>
    <w:multiLevelType w:val="hybridMultilevel"/>
    <w:tmpl w:val="75FCA44A"/>
    <w:lvl w:ilvl="0" w:tplc="566255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27" w15:restartNumberingAfterBreak="0">
    <w:nsid w:val="70FA036F"/>
    <w:multiLevelType w:val="multilevel"/>
    <w:tmpl w:val="DF5A0766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2B2F04"/>
    <w:multiLevelType w:val="multilevel"/>
    <w:tmpl w:val="F2A8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37A16"/>
    <w:multiLevelType w:val="multilevel"/>
    <w:tmpl w:val="CDFA8AE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72054027">
    <w:abstractNumId w:val="6"/>
  </w:num>
  <w:num w:numId="2" w16cid:durableId="537012265">
    <w:abstractNumId w:val="14"/>
  </w:num>
  <w:num w:numId="3" w16cid:durableId="391932586">
    <w:abstractNumId w:val="15"/>
  </w:num>
  <w:num w:numId="4" w16cid:durableId="1278874153">
    <w:abstractNumId w:val="26"/>
  </w:num>
  <w:num w:numId="5" w16cid:durableId="1004629397">
    <w:abstractNumId w:val="4"/>
  </w:num>
  <w:num w:numId="6" w16cid:durableId="505479293">
    <w:abstractNumId w:val="7"/>
  </w:num>
  <w:num w:numId="7" w16cid:durableId="253168234">
    <w:abstractNumId w:val="8"/>
  </w:num>
  <w:num w:numId="8" w16cid:durableId="1299260198">
    <w:abstractNumId w:val="12"/>
  </w:num>
  <w:num w:numId="9" w16cid:durableId="1343119673">
    <w:abstractNumId w:val="24"/>
  </w:num>
  <w:num w:numId="10" w16cid:durableId="1031497947">
    <w:abstractNumId w:val="28"/>
  </w:num>
  <w:num w:numId="11" w16cid:durableId="1833251956">
    <w:abstractNumId w:val="2"/>
  </w:num>
  <w:num w:numId="12" w16cid:durableId="777798899">
    <w:abstractNumId w:val="20"/>
  </w:num>
  <w:num w:numId="13" w16cid:durableId="1322082993">
    <w:abstractNumId w:val="29"/>
  </w:num>
  <w:num w:numId="14" w16cid:durableId="976494955">
    <w:abstractNumId w:val="23"/>
  </w:num>
  <w:num w:numId="15" w16cid:durableId="946085997">
    <w:abstractNumId w:val="22"/>
  </w:num>
  <w:num w:numId="16" w16cid:durableId="1965622611">
    <w:abstractNumId w:val="27"/>
  </w:num>
  <w:num w:numId="17" w16cid:durableId="941180836">
    <w:abstractNumId w:val="9"/>
  </w:num>
  <w:num w:numId="18" w16cid:durableId="1486966643">
    <w:abstractNumId w:val="10"/>
  </w:num>
  <w:num w:numId="19" w16cid:durableId="1380517663">
    <w:abstractNumId w:val="19"/>
  </w:num>
  <w:num w:numId="20" w16cid:durableId="1963152747">
    <w:abstractNumId w:val="16"/>
  </w:num>
  <w:num w:numId="21" w16cid:durableId="521020062">
    <w:abstractNumId w:val="1"/>
  </w:num>
  <w:num w:numId="22" w16cid:durableId="296834435">
    <w:abstractNumId w:val="25"/>
  </w:num>
  <w:num w:numId="23" w16cid:durableId="676270982">
    <w:abstractNumId w:val="17"/>
  </w:num>
  <w:num w:numId="24" w16cid:durableId="1064059968">
    <w:abstractNumId w:val="3"/>
  </w:num>
  <w:num w:numId="25" w16cid:durableId="983125685">
    <w:abstractNumId w:val="18"/>
  </w:num>
  <w:num w:numId="26" w16cid:durableId="196083910">
    <w:abstractNumId w:val="13"/>
  </w:num>
  <w:num w:numId="27" w16cid:durableId="1447654659">
    <w:abstractNumId w:val="11"/>
  </w:num>
  <w:num w:numId="28" w16cid:durableId="385570578">
    <w:abstractNumId w:val="5"/>
  </w:num>
  <w:num w:numId="29" w16cid:durableId="32651520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1E"/>
    <w:rsid w:val="0000228E"/>
    <w:rsid w:val="000023F7"/>
    <w:rsid w:val="00004DDC"/>
    <w:rsid w:val="00011328"/>
    <w:rsid w:val="000134F9"/>
    <w:rsid w:val="00014027"/>
    <w:rsid w:val="00014AA6"/>
    <w:rsid w:val="00016128"/>
    <w:rsid w:val="00022DB7"/>
    <w:rsid w:val="00024D9F"/>
    <w:rsid w:val="00025D43"/>
    <w:rsid w:val="00030AF1"/>
    <w:rsid w:val="00033DB1"/>
    <w:rsid w:val="0003486A"/>
    <w:rsid w:val="00037608"/>
    <w:rsid w:val="000400EB"/>
    <w:rsid w:val="00045649"/>
    <w:rsid w:val="00046725"/>
    <w:rsid w:val="000537E2"/>
    <w:rsid w:val="00054B72"/>
    <w:rsid w:val="0005743E"/>
    <w:rsid w:val="000577BB"/>
    <w:rsid w:val="0005781E"/>
    <w:rsid w:val="000606D4"/>
    <w:rsid w:val="00076170"/>
    <w:rsid w:val="00077203"/>
    <w:rsid w:val="000772D6"/>
    <w:rsid w:val="00077A12"/>
    <w:rsid w:val="00077AE0"/>
    <w:rsid w:val="00082067"/>
    <w:rsid w:val="00083AE8"/>
    <w:rsid w:val="000876DE"/>
    <w:rsid w:val="000905F8"/>
    <w:rsid w:val="00090E4D"/>
    <w:rsid w:val="00094D39"/>
    <w:rsid w:val="00095BB4"/>
    <w:rsid w:val="00096E8B"/>
    <w:rsid w:val="000A2D9E"/>
    <w:rsid w:val="000A40D2"/>
    <w:rsid w:val="000B20D3"/>
    <w:rsid w:val="000B2AFD"/>
    <w:rsid w:val="000B4C6E"/>
    <w:rsid w:val="000B7268"/>
    <w:rsid w:val="000B7446"/>
    <w:rsid w:val="000C1551"/>
    <w:rsid w:val="000C71EA"/>
    <w:rsid w:val="000D1692"/>
    <w:rsid w:val="000D17CF"/>
    <w:rsid w:val="000D4AAC"/>
    <w:rsid w:val="000D6235"/>
    <w:rsid w:val="000D6DF0"/>
    <w:rsid w:val="000D7ACB"/>
    <w:rsid w:val="000D7B75"/>
    <w:rsid w:val="000D7D0A"/>
    <w:rsid w:val="000E1CF2"/>
    <w:rsid w:val="000E33DE"/>
    <w:rsid w:val="000E36ED"/>
    <w:rsid w:val="000E5BD3"/>
    <w:rsid w:val="000E6488"/>
    <w:rsid w:val="000F0B67"/>
    <w:rsid w:val="000F1D70"/>
    <w:rsid w:val="000F2D2E"/>
    <w:rsid w:val="000F3B40"/>
    <w:rsid w:val="000F6069"/>
    <w:rsid w:val="000F7604"/>
    <w:rsid w:val="0010437A"/>
    <w:rsid w:val="00104529"/>
    <w:rsid w:val="001049F1"/>
    <w:rsid w:val="00104A8D"/>
    <w:rsid w:val="00105CCC"/>
    <w:rsid w:val="00110686"/>
    <w:rsid w:val="001201C9"/>
    <w:rsid w:val="00124495"/>
    <w:rsid w:val="001340E5"/>
    <w:rsid w:val="00140E8A"/>
    <w:rsid w:val="00142316"/>
    <w:rsid w:val="001446B4"/>
    <w:rsid w:val="00144E70"/>
    <w:rsid w:val="001460C0"/>
    <w:rsid w:val="00150FCC"/>
    <w:rsid w:val="001521E3"/>
    <w:rsid w:val="00154499"/>
    <w:rsid w:val="0016561A"/>
    <w:rsid w:val="001667D0"/>
    <w:rsid w:val="0016777E"/>
    <w:rsid w:val="0017228F"/>
    <w:rsid w:val="001754D9"/>
    <w:rsid w:val="0017575C"/>
    <w:rsid w:val="00175AFF"/>
    <w:rsid w:val="00180F2A"/>
    <w:rsid w:val="001835F2"/>
    <w:rsid w:val="00185E39"/>
    <w:rsid w:val="0018618F"/>
    <w:rsid w:val="00187201"/>
    <w:rsid w:val="00190C02"/>
    <w:rsid w:val="001922C4"/>
    <w:rsid w:val="001A09A1"/>
    <w:rsid w:val="001A4DFE"/>
    <w:rsid w:val="001B3244"/>
    <w:rsid w:val="001C3D9F"/>
    <w:rsid w:val="001C4D9C"/>
    <w:rsid w:val="001C5CCD"/>
    <w:rsid w:val="001C5F9D"/>
    <w:rsid w:val="001D3E4F"/>
    <w:rsid w:val="001D421E"/>
    <w:rsid w:val="001D46AF"/>
    <w:rsid w:val="001D5B42"/>
    <w:rsid w:val="001D7BA6"/>
    <w:rsid w:val="001E1698"/>
    <w:rsid w:val="001F13FB"/>
    <w:rsid w:val="001F1B2B"/>
    <w:rsid w:val="001F4BC9"/>
    <w:rsid w:val="001F76A8"/>
    <w:rsid w:val="001F7E63"/>
    <w:rsid w:val="00201652"/>
    <w:rsid w:val="00205F51"/>
    <w:rsid w:val="00206E62"/>
    <w:rsid w:val="00210721"/>
    <w:rsid w:val="00213B7C"/>
    <w:rsid w:val="0022086A"/>
    <w:rsid w:val="00221AE6"/>
    <w:rsid w:val="00222B37"/>
    <w:rsid w:val="0022361F"/>
    <w:rsid w:val="002253EA"/>
    <w:rsid w:val="00225731"/>
    <w:rsid w:val="00226D7A"/>
    <w:rsid w:val="002276BE"/>
    <w:rsid w:val="00230520"/>
    <w:rsid w:val="0023344C"/>
    <w:rsid w:val="002341CB"/>
    <w:rsid w:val="00235EA4"/>
    <w:rsid w:val="002361DE"/>
    <w:rsid w:val="00236BFF"/>
    <w:rsid w:val="00243AF2"/>
    <w:rsid w:val="0024544E"/>
    <w:rsid w:val="00246960"/>
    <w:rsid w:val="0025296A"/>
    <w:rsid w:val="00254A6C"/>
    <w:rsid w:val="00262AAA"/>
    <w:rsid w:val="00262B9A"/>
    <w:rsid w:val="00263778"/>
    <w:rsid w:val="00263CDA"/>
    <w:rsid w:val="002725A3"/>
    <w:rsid w:val="002765B1"/>
    <w:rsid w:val="00283C45"/>
    <w:rsid w:val="00284886"/>
    <w:rsid w:val="00290B02"/>
    <w:rsid w:val="0029262B"/>
    <w:rsid w:val="002958C5"/>
    <w:rsid w:val="00295F73"/>
    <w:rsid w:val="00297F62"/>
    <w:rsid w:val="002A020C"/>
    <w:rsid w:val="002A5E07"/>
    <w:rsid w:val="002A64E4"/>
    <w:rsid w:val="002A6F2A"/>
    <w:rsid w:val="002B15B2"/>
    <w:rsid w:val="002B16E7"/>
    <w:rsid w:val="002B20EB"/>
    <w:rsid w:val="002B32EF"/>
    <w:rsid w:val="002C22F5"/>
    <w:rsid w:val="002C2C5B"/>
    <w:rsid w:val="002C471B"/>
    <w:rsid w:val="002C496B"/>
    <w:rsid w:val="002C5F34"/>
    <w:rsid w:val="002D0F82"/>
    <w:rsid w:val="002D20F8"/>
    <w:rsid w:val="002E10AC"/>
    <w:rsid w:val="002E1D38"/>
    <w:rsid w:val="002E2446"/>
    <w:rsid w:val="002E2A91"/>
    <w:rsid w:val="002F0CF6"/>
    <w:rsid w:val="002F243F"/>
    <w:rsid w:val="002F2F1E"/>
    <w:rsid w:val="002F4EA1"/>
    <w:rsid w:val="002F5F3C"/>
    <w:rsid w:val="002F7F8F"/>
    <w:rsid w:val="00301E19"/>
    <w:rsid w:val="00306092"/>
    <w:rsid w:val="00306DE1"/>
    <w:rsid w:val="00307088"/>
    <w:rsid w:val="00311E63"/>
    <w:rsid w:val="003147C7"/>
    <w:rsid w:val="00316284"/>
    <w:rsid w:val="00316727"/>
    <w:rsid w:val="00317183"/>
    <w:rsid w:val="00317213"/>
    <w:rsid w:val="00320EF7"/>
    <w:rsid w:val="003260A2"/>
    <w:rsid w:val="00330F37"/>
    <w:rsid w:val="00332D06"/>
    <w:rsid w:val="00335AC2"/>
    <w:rsid w:val="00336406"/>
    <w:rsid w:val="00340820"/>
    <w:rsid w:val="00344475"/>
    <w:rsid w:val="003505D3"/>
    <w:rsid w:val="00360A72"/>
    <w:rsid w:val="00361584"/>
    <w:rsid w:val="003616B8"/>
    <w:rsid w:val="0036305C"/>
    <w:rsid w:val="003648C5"/>
    <w:rsid w:val="003651DC"/>
    <w:rsid w:val="00372DE9"/>
    <w:rsid w:val="0037310A"/>
    <w:rsid w:val="00374394"/>
    <w:rsid w:val="00376D4D"/>
    <w:rsid w:val="003804A9"/>
    <w:rsid w:val="00380F7F"/>
    <w:rsid w:val="0038159E"/>
    <w:rsid w:val="0038348B"/>
    <w:rsid w:val="003A0E37"/>
    <w:rsid w:val="003A1E66"/>
    <w:rsid w:val="003A2219"/>
    <w:rsid w:val="003A32D4"/>
    <w:rsid w:val="003A4160"/>
    <w:rsid w:val="003A41DD"/>
    <w:rsid w:val="003A6625"/>
    <w:rsid w:val="003B0116"/>
    <w:rsid w:val="003B12F6"/>
    <w:rsid w:val="003B362B"/>
    <w:rsid w:val="003C0C5B"/>
    <w:rsid w:val="003C220E"/>
    <w:rsid w:val="003C2299"/>
    <w:rsid w:val="003C449E"/>
    <w:rsid w:val="003D18E7"/>
    <w:rsid w:val="003D1B69"/>
    <w:rsid w:val="003D339D"/>
    <w:rsid w:val="003E123C"/>
    <w:rsid w:val="003E1325"/>
    <w:rsid w:val="003E4472"/>
    <w:rsid w:val="003E4DDB"/>
    <w:rsid w:val="003E4F93"/>
    <w:rsid w:val="003E552B"/>
    <w:rsid w:val="003E6AAF"/>
    <w:rsid w:val="003E6B18"/>
    <w:rsid w:val="003E72BB"/>
    <w:rsid w:val="003F3358"/>
    <w:rsid w:val="003F60CE"/>
    <w:rsid w:val="004046A3"/>
    <w:rsid w:val="00406BD4"/>
    <w:rsid w:val="00410066"/>
    <w:rsid w:val="00413499"/>
    <w:rsid w:val="0042438B"/>
    <w:rsid w:val="004243A9"/>
    <w:rsid w:val="004246ED"/>
    <w:rsid w:val="00424D9F"/>
    <w:rsid w:val="0042522E"/>
    <w:rsid w:val="00430905"/>
    <w:rsid w:val="00434A27"/>
    <w:rsid w:val="00435A45"/>
    <w:rsid w:val="00436086"/>
    <w:rsid w:val="00440CEE"/>
    <w:rsid w:val="00444082"/>
    <w:rsid w:val="00444367"/>
    <w:rsid w:val="00444C3C"/>
    <w:rsid w:val="00444FB8"/>
    <w:rsid w:val="0044662E"/>
    <w:rsid w:val="0044793F"/>
    <w:rsid w:val="00452ED7"/>
    <w:rsid w:val="00453D58"/>
    <w:rsid w:val="00454984"/>
    <w:rsid w:val="00455CA0"/>
    <w:rsid w:val="00456A40"/>
    <w:rsid w:val="004609E4"/>
    <w:rsid w:val="00460A33"/>
    <w:rsid w:val="00462851"/>
    <w:rsid w:val="004655C3"/>
    <w:rsid w:val="00465FF8"/>
    <w:rsid w:val="004664EF"/>
    <w:rsid w:val="004726CC"/>
    <w:rsid w:val="00474EC9"/>
    <w:rsid w:val="00476C3B"/>
    <w:rsid w:val="00477B8F"/>
    <w:rsid w:val="00481B2A"/>
    <w:rsid w:val="004865C8"/>
    <w:rsid w:val="004901F9"/>
    <w:rsid w:val="00496084"/>
    <w:rsid w:val="004A1542"/>
    <w:rsid w:val="004A1EBC"/>
    <w:rsid w:val="004A33BB"/>
    <w:rsid w:val="004A6980"/>
    <w:rsid w:val="004A703B"/>
    <w:rsid w:val="004A7945"/>
    <w:rsid w:val="004A7D08"/>
    <w:rsid w:val="004B094E"/>
    <w:rsid w:val="004B16B9"/>
    <w:rsid w:val="004B3805"/>
    <w:rsid w:val="004B385B"/>
    <w:rsid w:val="004B4D70"/>
    <w:rsid w:val="004B6BAD"/>
    <w:rsid w:val="004C03D8"/>
    <w:rsid w:val="004C0447"/>
    <w:rsid w:val="004C2EBE"/>
    <w:rsid w:val="004D2901"/>
    <w:rsid w:val="004D68AE"/>
    <w:rsid w:val="004E0507"/>
    <w:rsid w:val="004E11BF"/>
    <w:rsid w:val="004E680C"/>
    <w:rsid w:val="004E6A4B"/>
    <w:rsid w:val="004F0BE2"/>
    <w:rsid w:val="004F0E69"/>
    <w:rsid w:val="00501E55"/>
    <w:rsid w:val="0050570C"/>
    <w:rsid w:val="00505D32"/>
    <w:rsid w:val="005107D6"/>
    <w:rsid w:val="00510886"/>
    <w:rsid w:val="00511695"/>
    <w:rsid w:val="00511D65"/>
    <w:rsid w:val="00512964"/>
    <w:rsid w:val="005146AE"/>
    <w:rsid w:val="00514C54"/>
    <w:rsid w:val="00524094"/>
    <w:rsid w:val="00526756"/>
    <w:rsid w:val="00527AB7"/>
    <w:rsid w:val="00527DA9"/>
    <w:rsid w:val="005304D2"/>
    <w:rsid w:val="005309DF"/>
    <w:rsid w:val="005313B6"/>
    <w:rsid w:val="005355F3"/>
    <w:rsid w:val="005371D6"/>
    <w:rsid w:val="0054008B"/>
    <w:rsid w:val="005404AF"/>
    <w:rsid w:val="005428A2"/>
    <w:rsid w:val="00542B6F"/>
    <w:rsid w:val="00543EA0"/>
    <w:rsid w:val="00544601"/>
    <w:rsid w:val="0054582B"/>
    <w:rsid w:val="00550FE1"/>
    <w:rsid w:val="00554A08"/>
    <w:rsid w:val="00554B24"/>
    <w:rsid w:val="00556B68"/>
    <w:rsid w:val="005604B1"/>
    <w:rsid w:val="00565F8B"/>
    <w:rsid w:val="0056601F"/>
    <w:rsid w:val="00572101"/>
    <w:rsid w:val="005732FD"/>
    <w:rsid w:val="0057331A"/>
    <w:rsid w:val="00575BD8"/>
    <w:rsid w:val="005842F6"/>
    <w:rsid w:val="00584F09"/>
    <w:rsid w:val="0058501A"/>
    <w:rsid w:val="00591619"/>
    <w:rsid w:val="00592202"/>
    <w:rsid w:val="005927F8"/>
    <w:rsid w:val="00594ACF"/>
    <w:rsid w:val="00595953"/>
    <w:rsid w:val="00596905"/>
    <w:rsid w:val="005A26F7"/>
    <w:rsid w:val="005A64C3"/>
    <w:rsid w:val="005B13FA"/>
    <w:rsid w:val="005B34A4"/>
    <w:rsid w:val="005B49F5"/>
    <w:rsid w:val="005C027B"/>
    <w:rsid w:val="005C1DE8"/>
    <w:rsid w:val="005C34B5"/>
    <w:rsid w:val="005C3E05"/>
    <w:rsid w:val="005D04B0"/>
    <w:rsid w:val="005D06DD"/>
    <w:rsid w:val="005D23F5"/>
    <w:rsid w:val="005D79B2"/>
    <w:rsid w:val="005D7E4D"/>
    <w:rsid w:val="005E1916"/>
    <w:rsid w:val="005E2DE8"/>
    <w:rsid w:val="005E3355"/>
    <w:rsid w:val="005F0258"/>
    <w:rsid w:val="005F072B"/>
    <w:rsid w:val="005F0AF0"/>
    <w:rsid w:val="005F4630"/>
    <w:rsid w:val="005F47A2"/>
    <w:rsid w:val="0060002D"/>
    <w:rsid w:val="0060004D"/>
    <w:rsid w:val="00602215"/>
    <w:rsid w:val="006022A2"/>
    <w:rsid w:val="006070D9"/>
    <w:rsid w:val="00610B2D"/>
    <w:rsid w:val="00614D08"/>
    <w:rsid w:val="00615AB9"/>
    <w:rsid w:val="0062285A"/>
    <w:rsid w:val="00623D01"/>
    <w:rsid w:val="00624F1C"/>
    <w:rsid w:val="00625260"/>
    <w:rsid w:val="0062569C"/>
    <w:rsid w:val="00627A8F"/>
    <w:rsid w:val="00630DC2"/>
    <w:rsid w:val="006310D0"/>
    <w:rsid w:val="00633ACF"/>
    <w:rsid w:val="00635212"/>
    <w:rsid w:val="006364E2"/>
    <w:rsid w:val="0063769B"/>
    <w:rsid w:val="00643969"/>
    <w:rsid w:val="00643DCB"/>
    <w:rsid w:val="0064433F"/>
    <w:rsid w:val="00650B38"/>
    <w:rsid w:val="00654E8C"/>
    <w:rsid w:val="006560D5"/>
    <w:rsid w:val="006611DE"/>
    <w:rsid w:val="00663448"/>
    <w:rsid w:val="00664D9C"/>
    <w:rsid w:val="00672446"/>
    <w:rsid w:val="00672CB3"/>
    <w:rsid w:val="0067658B"/>
    <w:rsid w:val="00680068"/>
    <w:rsid w:val="006843B8"/>
    <w:rsid w:val="006909A6"/>
    <w:rsid w:val="006918D7"/>
    <w:rsid w:val="00693570"/>
    <w:rsid w:val="00693FBE"/>
    <w:rsid w:val="00694345"/>
    <w:rsid w:val="0069648F"/>
    <w:rsid w:val="00696714"/>
    <w:rsid w:val="00696A44"/>
    <w:rsid w:val="006976B2"/>
    <w:rsid w:val="00697B58"/>
    <w:rsid w:val="006A0366"/>
    <w:rsid w:val="006A0687"/>
    <w:rsid w:val="006A0EF5"/>
    <w:rsid w:val="006A1821"/>
    <w:rsid w:val="006A414C"/>
    <w:rsid w:val="006A70DA"/>
    <w:rsid w:val="006C0F24"/>
    <w:rsid w:val="006C1D01"/>
    <w:rsid w:val="006C3880"/>
    <w:rsid w:val="006C4A73"/>
    <w:rsid w:val="006C6FB1"/>
    <w:rsid w:val="006D1AC8"/>
    <w:rsid w:val="006D3EE2"/>
    <w:rsid w:val="006D42F6"/>
    <w:rsid w:val="006D47BE"/>
    <w:rsid w:val="006D4A7C"/>
    <w:rsid w:val="006D5DE2"/>
    <w:rsid w:val="006E1730"/>
    <w:rsid w:val="006E2B85"/>
    <w:rsid w:val="006E5646"/>
    <w:rsid w:val="006F01D5"/>
    <w:rsid w:val="006F2555"/>
    <w:rsid w:val="006F6532"/>
    <w:rsid w:val="007003FD"/>
    <w:rsid w:val="00700D87"/>
    <w:rsid w:val="0071332F"/>
    <w:rsid w:val="00713E1B"/>
    <w:rsid w:val="0071723D"/>
    <w:rsid w:val="00720F1C"/>
    <w:rsid w:val="0072180A"/>
    <w:rsid w:val="0072785E"/>
    <w:rsid w:val="00730F23"/>
    <w:rsid w:val="00731BC5"/>
    <w:rsid w:val="00742C82"/>
    <w:rsid w:val="007459DC"/>
    <w:rsid w:val="00747A9B"/>
    <w:rsid w:val="007522F0"/>
    <w:rsid w:val="007544F3"/>
    <w:rsid w:val="0075518E"/>
    <w:rsid w:val="007565DE"/>
    <w:rsid w:val="007572A2"/>
    <w:rsid w:val="007600BA"/>
    <w:rsid w:val="007605BE"/>
    <w:rsid w:val="0076180D"/>
    <w:rsid w:val="0076306C"/>
    <w:rsid w:val="0076604E"/>
    <w:rsid w:val="00771D43"/>
    <w:rsid w:val="00772E00"/>
    <w:rsid w:val="007750A7"/>
    <w:rsid w:val="007760D1"/>
    <w:rsid w:val="007768F0"/>
    <w:rsid w:val="00776FE4"/>
    <w:rsid w:val="007804BC"/>
    <w:rsid w:val="00782C00"/>
    <w:rsid w:val="00783C02"/>
    <w:rsid w:val="00785E95"/>
    <w:rsid w:val="00786778"/>
    <w:rsid w:val="0079046A"/>
    <w:rsid w:val="00790F90"/>
    <w:rsid w:val="00792158"/>
    <w:rsid w:val="00793AA8"/>
    <w:rsid w:val="0079611D"/>
    <w:rsid w:val="007969EF"/>
    <w:rsid w:val="007973F5"/>
    <w:rsid w:val="007A048D"/>
    <w:rsid w:val="007A0F12"/>
    <w:rsid w:val="007A3071"/>
    <w:rsid w:val="007A5C30"/>
    <w:rsid w:val="007A65BE"/>
    <w:rsid w:val="007B20FF"/>
    <w:rsid w:val="007B40EB"/>
    <w:rsid w:val="007B4632"/>
    <w:rsid w:val="007B4E6F"/>
    <w:rsid w:val="007B5804"/>
    <w:rsid w:val="007B6A38"/>
    <w:rsid w:val="007B6B18"/>
    <w:rsid w:val="007C61AC"/>
    <w:rsid w:val="007C6EB6"/>
    <w:rsid w:val="007D0BAE"/>
    <w:rsid w:val="007D410F"/>
    <w:rsid w:val="007E072B"/>
    <w:rsid w:val="007E10C6"/>
    <w:rsid w:val="007E2DD4"/>
    <w:rsid w:val="007E3FA4"/>
    <w:rsid w:val="007E6457"/>
    <w:rsid w:val="007E7E2E"/>
    <w:rsid w:val="007F33EF"/>
    <w:rsid w:val="007F36FD"/>
    <w:rsid w:val="007F442B"/>
    <w:rsid w:val="007F553A"/>
    <w:rsid w:val="00800AB9"/>
    <w:rsid w:val="0080533F"/>
    <w:rsid w:val="00807B9A"/>
    <w:rsid w:val="00825598"/>
    <w:rsid w:val="00825FF3"/>
    <w:rsid w:val="008261C1"/>
    <w:rsid w:val="00833A56"/>
    <w:rsid w:val="008342CA"/>
    <w:rsid w:val="00834364"/>
    <w:rsid w:val="00841F1A"/>
    <w:rsid w:val="00842F7B"/>
    <w:rsid w:val="0084472A"/>
    <w:rsid w:val="008447BB"/>
    <w:rsid w:val="00845C62"/>
    <w:rsid w:val="00850EBE"/>
    <w:rsid w:val="00851B00"/>
    <w:rsid w:val="00860287"/>
    <w:rsid w:val="00860E45"/>
    <w:rsid w:val="008615A3"/>
    <w:rsid w:val="0086265F"/>
    <w:rsid w:val="00867CCB"/>
    <w:rsid w:val="0087054A"/>
    <w:rsid w:val="00871381"/>
    <w:rsid w:val="008755C3"/>
    <w:rsid w:val="00875E07"/>
    <w:rsid w:val="008819DB"/>
    <w:rsid w:val="00881B09"/>
    <w:rsid w:val="008848A4"/>
    <w:rsid w:val="00885106"/>
    <w:rsid w:val="008853C3"/>
    <w:rsid w:val="00892271"/>
    <w:rsid w:val="0089301B"/>
    <w:rsid w:val="00895E52"/>
    <w:rsid w:val="008A065F"/>
    <w:rsid w:val="008A099A"/>
    <w:rsid w:val="008A3FF2"/>
    <w:rsid w:val="008A793C"/>
    <w:rsid w:val="008B06A7"/>
    <w:rsid w:val="008B210F"/>
    <w:rsid w:val="008B53F1"/>
    <w:rsid w:val="008B7109"/>
    <w:rsid w:val="008C3EE0"/>
    <w:rsid w:val="008C59A7"/>
    <w:rsid w:val="008C59F2"/>
    <w:rsid w:val="008D0145"/>
    <w:rsid w:val="008D056F"/>
    <w:rsid w:val="008D2114"/>
    <w:rsid w:val="008D46A7"/>
    <w:rsid w:val="008D73BD"/>
    <w:rsid w:val="008E1B38"/>
    <w:rsid w:val="008E2D5D"/>
    <w:rsid w:val="008E423A"/>
    <w:rsid w:val="008E6E52"/>
    <w:rsid w:val="008E7F25"/>
    <w:rsid w:val="008F5E92"/>
    <w:rsid w:val="008F6D47"/>
    <w:rsid w:val="0090337E"/>
    <w:rsid w:val="00910A5B"/>
    <w:rsid w:val="00911765"/>
    <w:rsid w:val="0091416A"/>
    <w:rsid w:val="00920F16"/>
    <w:rsid w:val="00922258"/>
    <w:rsid w:val="00924AE0"/>
    <w:rsid w:val="009307EC"/>
    <w:rsid w:val="00930DEF"/>
    <w:rsid w:val="009351CB"/>
    <w:rsid w:val="00937128"/>
    <w:rsid w:val="0094085C"/>
    <w:rsid w:val="00940C02"/>
    <w:rsid w:val="00940F75"/>
    <w:rsid w:val="00941C83"/>
    <w:rsid w:val="00943D9C"/>
    <w:rsid w:val="009448E4"/>
    <w:rsid w:val="0094660F"/>
    <w:rsid w:val="00947902"/>
    <w:rsid w:val="00950E3A"/>
    <w:rsid w:val="0095225E"/>
    <w:rsid w:val="009524EB"/>
    <w:rsid w:val="00955A4B"/>
    <w:rsid w:val="009601D4"/>
    <w:rsid w:val="00961D24"/>
    <w:rsid w:val="00963FA6"/>
    <w:rsid w:val="009645A7"/>
    <w:rsid w:val="009677AC"/>
    <w:rsid w:val="00974970"/>
    <w:rsid w:val="00974B08"/>
    <w:rsid w:val="009752AC"/>
    <w:rsid w:val="00981E07"/>
    <w:rsid w:val="00987968"/>
    <w:rsid w:val="009928DD"/>
    <w:rsid w:val="0099297C"/>
    <w:rsid w:val="00993D7F"/>
    <w:rsid w:val="00997ABA"/>
    <w:rsid w:val="00997DF5"/>
    <w:rsid w:val="009A0163"/>
    <w:rsid w:val="009A1542"/>
    <w:rsid w:val="009A21FF"/>
    <w:rsid w:val="009A65C2"/>
    <w:rsid w:val="009B166D"/>
    <w:rsid w:val="009B2974"/>
    <w:rsid w:val="009B3BF0"/>
    <w:rsid w:val="009B6ED0"/>
    <w:rsid w:val="009C0178"/>
    <w:rsid w:val="009C564F"/>
    <w:rsid w:val="009C6FF9"/>
    <w:rsid w:val="009D43F5"/>
    <w:rsid w:val="009D4C25"/>
    <w:rsid w:val="009D62AD"/>
    <w:rsid w:val="009D7E9A"/>
    <w:rsid w:val="009E3DB5"/>
    <w:rsid w:val="009E79F1"/>
    <w:rsid w:val="009F06A5"/>
    <w:rsid w:val="009F11BA"/>
    <w:rsid w:val="009F3009"/>
    <w:rsid w:val="009F4716"/>
    <w:rsid w:val="009F5E5A"/>
    <w:rsid w:val="00A001AB"/>
    <w:rsid w:val="00A02890"/>
    <w:rsid w:val="00A02BDC"/>
    <w:rsid w:val="00A06D52"/>
    <w:rsid w:val="00A07B4D"/>
    <w:rsid w:val="00A124C2"/>
    <w:rsid w:val="00A14226"/>
    <w:rsid w:val="00A2017A"/>
    <w:rsid w:val="00A21C10"/>
    <w:rsid w:val="00A26EC8"/>
    <w:rsid w:val="00A27C25"/>
    <w:rsid w:val="00A31B94"/>
    <w:rsid w:val="00A32710"/>
    <w:rsid w:val="00A32DAD"/>
    <w:rsid w:val="00A33645"/>
    <w:rsid w:val="00A34814"/>
    <w:rsid w:val="00A352B4"/>
    <w:rsid w:val="00A364D6"/>
    <w:rsid w:val="00A36ABE"/>
    <w:rsid w:val="00A40E69"/>
    <w:rsid w:val="00A418FF"/>
    <w:rsid w:val="00A41C45"/>
    <w:rsid w:val="00A4319D"/>
    <w:rsid w:val="00A432BF"/>
    <w:rsid w:val="00A452CE"/>
    <w:rsid w:val="00A5102A"/>
    <w:rsid w:val="00A53047"/>
    <w:rsid w:val="00A54810"/>
    <w:rsid w:val="00A5488A"/>
    <w:rsid w:val="00A5675E"/>
    <w:rsid w:val="00A64FDB"/>
    <w:rsid w:val="00A66853"/>
    <w:rsid w:val="00A70ED2"/>
    <w:rsid w:val="00A71C4D"/>
    <w:rsid w:val="00A74DC6"/>
    <w:rsid w:val="00A766AB"/>
    <w:rsid w:val="00A81D61"/>
    <w:rsid w:val="00A85C0F"/>
    <w:rsid w:val="00A9262D"/>
    <w:rsid w:val="00A92988"/>
    <w:rsid w:val="00A944E6"/>
    <w:rsid w:val="00A95F3A"/>
    <w:rsid w:val="00A9646A"/>
    <w:rsid w:val="00AA1423"/>
    <w:rsid w:val="00AA1F1A"/>
    <w:rsid w:val="00AB0A50"/>
    <w:rsid w:val="00AB2416"/>
    <w:rsid w:val="00AB346A"/>
    <w:rsid w:val="00AB3C44"/>
    <w:rsid w:val="00AB75E7"/>
    <w:rsid w:val="00AC0053"/>
    <w:rsid w:val="00AC0305"/>
    <w:rsid w:val="00AC03AF"/>
    <w:rsid w:val="00AC332F"/>
    <w:rsid w:val="00AC4AAC"/>
    <w:rsid w:val="00AD09D5"/>
    <w:rsid w:val="00AD2F08"/>
    <w:rsid w:val="00AD7CC5"/>
    <w:rsid w:val="00AE0FF4"/>
    <w:rsid w:val="00AE149B"/>
    <w:rsid w:val="00AF5D23"/>
    <w:rsid w:val="00B01A32"/>
    <w:rsid w:val="00B01BF0"/>
    <w:rsid w:val="00B02999"/>
    <w:rsid w:val="00B03061"/>
    <w:rsid w:val="00B031AA"/>
    <w:rsid w:val="00B03340"/>
    <w:rsid w:val="00B0381D"/>
    <w:rsid w:val="00B06533"/>
    <w:rsid w:val="00B070FD"/>
    <w:rsid w:val="00B11815"/>
    <w:rsid w:val="00B134AA"/>
    <w:rsid w:val="00B22F7C"/>
    <w:rsid w:val="00B23C57"/>
    <w:rsid w:val="00B2665E"/>
    <w:rsid w:val="00B269F8"/>
    <w:rsid w:val="00B32835"/>
    <w:rsid w:val="00B32E72"/>
    <w:rsid w:val="00B33F38"/>
    <w:rsid w:val="00B45884"/>
    <w:rsid w:val="00B52D78"/>
    <w:rsid w:val="00B6025F"/>
    <w:rsid w:val="00B636C4"/>
    <w:rsid w:val="00B65A7A"/>
    <w:rsid w:val="00B7011D"/>
    <w:rsid w:val="00B759DF"/>
    <w:rsid w:val="00B75C54"/>
    <w:rsid w:val="00B75E84"/>
    <w:rsid w:val="00B7657A"/>
    <w:rsid w:val="00B77C84"/>
    <w:rsid w:val="00B80C64"/>
    <w:rsid w:val="00B85510"/>
    <w:rsid w:val="00B86CF9"/>
    <w:rsid w:val="00B87E35"/>
    <w:rsid w:val="00B94943"/>
    <w:rsid w:val="00B97288"/>
    <w:rsid w:val="00BA0BF4"/>
    <w:rsid w:val="00BA2558"/>
    <w:rsid w:val="00BA423D"/>
    <w:rsid w:val="00BA6736"/>
    <w:rsid w:val="00BA78AA"/>
    <w:rsid w:val="00BB0047"/>
    <w:rsid w:val="00BB1120"/>
    <w:rsid w:val="00BB3152"/>
    <w:rsid w:val="00BB35CA"/>
    <w:rsid w:val="00BB46BE"/>
    <w:rsid w:val="00BB7833"/>
    <w:rsid w:val="00BC0C34"/>
    <w:rsid w:val="00BC28BE"/>
    <w:rsid w:val="00BC45C1"/>
    <w:rsid w:val="00BC5B87"/>
    <w:rsid w:val="00BD0EF1"/>
    <w:rsid w:val="00BD1C71"/>
    <w:rsid w:val="00BD2D27"/>
    <w:rsid w:val="00BD4D9E"/>
    <w:rsid w:val="00BD5BDF"/>
    <w:rsid w:val="00BD73E1"/>
    <w:rsid w:val="00BD7C8A"/>
    <w:rsid w:val="00BE0E20"/>
    <w:rsid w:val="00BE1045"/>
    <w:rsid w:val="00BE349D"/>
    <w:rsid w:val="00BE56EE"/>
    <w:rsid w:val="00BF4691"/>
    <w:rsid w:val="00BF7C84"/>
    <w:rsid w:val="00C00E85"/>
    <w:rsid w:val="00C037E5"/>
    <w:rsid w:val="00C04E80"/>
    <w:rsid w:val="00C06534"/>
    <w:rsid w:val="00C069F2"/>
    <w:rsid w:val="00C07318"/>
    <w:rsid w:val="00C10787"/>
    <w:rsid w:val="00C108ED"/>
    <w:rsid w:val="00C1220C"/>
    <w:rsid w:val="00C1423E"/>
    <w:rsid w:val="00C20DCA"/>
    <w:rsid w:val="00C23629"/>
    <w:rsid w:val="00C26881"/>
    <w:rsid w:val="00C3138A"/>
    <w:rsid w:val="00C34035"/>
    <w:rsid w:val="00C34259"/>
    <w:rsid w:val="00C357ED"/>
    <w:rsid w:val="00C40019"/>
    <w:rsid w:val="00C402DE"/>
    <w:rsid w:val="00C41AE2"/>
    <w:rsid w:val="00C44B36"/>
    <w:rsid w:val="00C456B6"/>
    <w:rsid w:val="00C45F73"/>
    <w:rsid w:val="00C4678C"/>
    <w:rsid w:val="00C46D62"/>
    <w:rsid w:val="00C4770D"/>
    <w:rsid w:val="00C63E61"/>
    <w:rsid w:val="00C65170"/>
    <w:rsid w:val="00C67749"/>
    <w:rsid w:val="00C7748C"/>
    <w:rsid w:val="00C779C6"/>
    <w:rsid w:val="00C77BB8"/>
    <w:rsid w:val="00C83764"/>
    <w:rsid w:val="00C85243"/>
    <w:rsid w:val="00C85342"/>
    <w:rsid w:val="00C8671A"/>
    <w:rsid w:val="00C86EB3"/>
    <w:rsid w:val="00C87CF6"/>
    <w:rsid w:val="00C90E8E"/>
    <w:rsid w:val="00C91794"/>
    <w:rsid w:val="00C93249"/>
    <w:rsid w:val="00C96E62"/>
    <w:rsid w:val="00C97094"/>
    <w:rsid w:val="00CA0A63"/>
    <w:rsid w:val="00CA270F"/>
    <w:rsid w:val="00CA287B"/>
    <w:rsid w:val="00CA4F5E"/>
    <w:rsid w:val="00CB335C"/>
    <w:rsid w:val="00CB796B"/>
    <w:rsid w:val="00CC0F6E"/>
    <w:rsid w:val="00CC1CA9"/>
    <w:rsid w:val="00CC3325"/>
    <w:rsid w:val="00CC54DA"/>
    <w:rsid w:val="00CC5B0D"/>
    <w:rsid w:val="00CC7058"/>
    <w:rsid w:val="00CC755E"/>
    <w:rsid w:val="00CD0DD1"/>
    <w:rsid w:val="00CD23E7"/>
    <w:rsid w:val="00CD3BA1"/>
    <w:rsid w:val="00CD3CB3"/>
    <w:rsid w:val="00CE4424"/>
    <w:rsid w:val="00CE4EF5"/>
    <w:rsid w:val="00CE5363"/>
    <w:rsid w:val="00CE6DD3"/>
    <w:rsid w:val="00CE78AF"/>
    <w:rsid w:val="00CF1063"/>
    <w:rsid w:val="00CF2A08"/>
    <w:rsid w:val="00D00C55"/>
    <w:rsid w:val="00D0432D"/>
    <w:rsid w:val="00D05008"/>
    <w:rsid w:val="00D05155"/>
    <w:rsid w:val="00D07813"/>
    <w:rsid w:val="00D12167"/>
    <w:rsid w:val="00D20EEE"/>
    <w:rsid w:val="00D2291A"/>
    <w:rsid w:val="00D2425F"/>
    <w:rsid w:val="00D246CE"/>
    <w:rsid w:val="00D31732"/>
    <w:rsid w:val="00D32E7C"/>
    <w:rsid w:val="00D41471"/>
    <w:rsid w:val="00D433C3"/>
    <w:rsid w:val="00D43ED5"/>
    <w:rsid w:val="00D442E6"/>
    <w:rsid w:val="00D444CA"/>
    <w:rsid w:val="00D465EE"/>
    <w:rsid w:val="00D466C1"/>
    <w:rsid w:val="00D53400"/>
    <w:rsid w:val="00D60933"/>
    <w:rsid w:val="00D61221"/>
    <w:rsid w:val="00D61627"/>
    <w:rsid w:val="00D61A7B"/>
    <w:rsid w:val="00D62849"/>
    <w:rsid w:val="00D63403"/>
    <w:rsid w:val="00D63AF0"/>
    <w:rsid w:val="00D6521B"/>
    <w:rsid w:val="00D6568F"/>
    <w:rsid w:val="00D65952"/>
    <w:rsid w:val="00D70CC0"/>
    <w:rsid w:val="00D71895"/>
    <w:rsid w:val="00D728C3"/>
    <w:rsid w:val="00D76094"/>
    <w:rsid w:val="00D76CD8"/>
    <w:rsid w:val="00D81C82"/>
    <w:rsid w:val="00D82701"/>
    <w:rsid w:val="00D83911"/>
    <w:rsid w:val="00D8407D"/>
    <w:rsid w:val="00D840A5"/>
    <w:rsid w:val="00D8527C"/>
    <w:rsid w:val="00D85D59"/>
    <w:rsid w:val="00D90E30"/>
    <w:rsid w:val="00D912B6"/>
    <w:rsid w:val="00D93A2A"/>
    <w:rsid w:val="00D96121"/>
    <w:rsid w:val="00D977BA"/>
    <w:rsid w:val="00DA22E1"/>
    <w:rsid w:val="00DA597F"/>
    <w:rsid w:val="00DA5FEC"/>
    <w:rsid w:val="00DB3220"/>
    <w:rsid w:val="00DB326E"/>
    <w:rsid w:val="00DB673F"/>
    <w:rsid w:val="00DB7CDA"/>
    <w:rsid w:val="00DC42BF"/>
    <w:rsid w:val="00DD025E"/>
    <w:rsid w:val="00DD1F9C"/>
    <w:rsid w:val="00DD552D"/>
    <w:rsid w:val="00DE1C08"/>
    <w:rsid w:val="00DE2CFA"/>
    <w:rsid w:val="00DE3695"/>
    <w:rsid w:val="00DF2982"/>
    <w:rsid w:val="00E00CC1"/>
    <w:rsid w:val="00E013A9"/>
    <w:rsid w:val="00E037B1"/>
    <w:rsid w:val="00E055F2"/>
    <w:rsid w:val="00E056EF"/>
    <w:rsid w:val="00E0586F"/>
    <w:rsid w:val="00E13185"/>
    <w:rsid w:val="00E1338D"/>
    <w:rsid w:val="00E133E6"/>
    <w:rsid w:val="00E14951"/>
    <w:rsid w:val="00E14D42"/>
    <w:rsid w:val="00E16683"/>
    <w:rsid w:val="00E2066C"/>
    <w:rsid w:val="00E236A7"/>
    <w:rsid w:val="00E25879"/>
    <w:rsid w:val="00E26A0B"/>
    <w:rsid w:val="00E27E5C"/>
    <w:rsid w:val="00E308D2"/>
    <w:rsid w:val="00E32197"/>
    <w:rsid w:val="00E3447F"/>
    <w:rsid w:val="00E405DC"/>
    <w:rsid w:val="00E50B94"/>
    <w:rsid w:val="00E52B5C"/>
    <w:rsid w:val="00E535FB"/>
    <w:rsid w:val="00E53E06"/>
    <w:rsid w:val="00E561DD"/>
    <w:rsid w:val="00E57305"/>
    <w:rsid w:val="00E6078A"/>
    <w:rsid w:val="00E61E7E"/>
    <w:rsid w:val="00E64C51"/>
    <w:rsid w:val="00E65B53"/>
    <w:rsid w:val="00E672A3"/>
    <w:rsid w:val="00E73E0B"/>
    <w:rsid w:val="00E76C7C"/>
    <w:rsid w:val="00E76FFD"/>
    <w:rsid w:val="00E77187"/>
    <w:rsid w:val="00E816FA"/>
    <w:rsid w:val="00E84487"/>
    <w:rsid w:val="00E84CA2"/>
    <w:rsid w:val="00E87411"/>
    <w:rsid w:val="00E87489"/>
    <w:rsid w:val="00E93A86"/>
    <w:rsid w:val="00E93EA2"/>
    <w:rsid w:val="00E941FC"/>
    <w:rsid w:val="00E94F20"/>
    <w:rsid w:val="00E96B14"/>
    <w:rsid w:val="00EA5921"/>
    <w:rsid w:val="00EA6D43"/>
    <w:rsid w:val="00EA7DBD"/>
    <w:rsid w:val="00EB35E5"/>
    <w:rsid w:val="00EB5254"/>
    <w:rsid w:val="00EB53C8"/>
    <w:rsid w:val="00EC26F2"/>
    <w:rsid w:val="00EC2AA2"/>
    <w:rsid w:val="00EC5AFD"/>
    <w:rsid w:val="00EC6950"/>
    <w:rsid w:val="00EC69B7"/>
    <w:rsid w:val="00ED0468"/>
    <w:rsid w:val="00ED060E"/>
    <w:rsid w:val="00ED0E92"/>
    <w:rsid w:val="00ED3EBC"/>
    <w:rsid w:val="00ED586C"/>
    <w:rsid w:val="00ED660B"/>
    <w:rsid w:val="00ED70D2"/>
    <w:rsid w:val="00EE3EF3"/>
    <w:rsid w:val="00EE4989"/>
    <w:rsid w:val="00EE4EF3"/>
    <w:rsid w:val="00EE5A2C"/>
    <w:rsid w:val="00EE62EB"/>
    <w:rsid w:val="00EE6526"/>
    <w:rsid w:val="00EE6ADE"/>
    <w:rsid w:val="00EE7EFC"/>
    <w:rsid w:val="00EF0960"/>
    <w:rsid w:val="00F01B63"/>
    <w:rsid w:val="00F02DBE"/>
    <w:rsid w:val="00F059A5"/>
    <w:rsid w:val="00F06DED"/>
    <w:rsid w:val="00F07C94"/>
    <w:rsid w:val="00F10CE1"/>
    <w:rsid w:val="00F11985"/>
    <w:rsid w:val="00F15D0B"/>
    <w:rsid w:val="00F2224A"/>
    <w:rsid w:val="00F22F59"/>
    <w:rsid w:val="00F25210"/>
    <w:rsid w:val="00F26832"/>
    <w:rsid w:val="00F326C5"/>
    <w:rsid w:val="00F344FD"/>
    <w:rsid w:val="00F37469"/>
    <w:rsid w:val="00F40D27"/>
    <w:rsid w:val="00F41913"/>
    <w:rsid w:val="00F41E0E"/>
    <w:rsid w:val="00F43439"/>
    <w:rsid w:val="00F44865"/>
    <w:rsid w:val="00F455CD"/>
    <w:rsid w:val="00F45939"/>
    <w:rsid w:val="00F46A58"/>
    <w:rsid w:val="00F51788"/>
    <w:rsid w:val="00F545AA"/>
    <w:rsid w:val="00F55536"/>
    <w:rsid w:val="00F709BE"/>
    <w:rsid w:val="00F743A7"/>
    <w:rsid w:val="00F77483"/>
    <w:rsid w:val="00F812AA"/>
    <w:rsid w:val="00F812B8"/>
    <w:rsid w:val="00F8237B"/>
    <w:rsid w:val="00F82E08"/>
    <w:rsid w:val="00F82ECA"/>
    <w:rsid w:val="00F82F4B"/>
    <w:rsid w:val="00F83EB1"/>
    <w:rsid w:val="00F872B1"/>
    <w:rsid w:val="00F900F7"/>
    <w:rsid w:val="00F905A0"/>
    <w:rsid w:val="00F923B1"/>
    <w:rsid w:val="00F92C71"/>
    <w:rsid w:val="00F97820"/>
    <w:rsid w:val="00FA1EDC"/>
    <w:rsid w:val="00FA23DB"/>
    <w:rsid w:val="00FA4E41"/>
    <w:rsid w:val="00FB1882"/>
    <w:rsid w:val="00FB1B75"/>
    <w:rsid w:val="00FB217F"/>
    <w:rsid w:val="00FC2181"/>
    <w:rsid w:val="00FC4F65"/>
    <w:rsid w:val="00FC72C9"/>
    <w:rsid w:val="00FD6B1A"/>
    <w:rsid w:val="00FE3D8C"/>
    <w:rsid w:val="00FE6E19"/>
    <w:rsid w:val="00FF11FF"/>
    <w:rsid w:val="00FF3F1E"/>
    <w:rsid w:val="03ED3179"/>
    <w:rsid w:val="231B0AD2"/>
    <w:rsid w:val="2A7D3CED"/>
    <w:rsid w:val="2FDA15D2"/>
    <w:rsid w:val="30507E4B"/>
    <w:rsid w:val="38729F0B"/>
    <w:rsid w:val="475F267C"/>
    <w:rsid w:val="50D81C76"/>
    <w:rsid w:val="551D9A77"/>
    <w:rsid w:val="5EF5D45C"/>
    <w:rsid w:val="603C0DE9"/>
    <w:rsid w:val="74A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C4B59"/>
  <w15:docId w15:val="{FCFC36D2-558C-462F-80DE-0A06C839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num" w:pos="360"/>
        <w:tab w:val="left" w:pos="1021"/>
      </w:tabs>
      <w:ind w:left="0" w:firstLine="0"/>
      <w:jc w:val="left"/>
    </w:pPr>
    <w:rPr>
      <w:szCs w:val="24"/>
      <w:lang w:eastAsia="ar-SA" w:bidi="ar-SA"/>
    </w:rPr>
  </w:style>
  <w:style w:type="character" w:customStyle="1" w:styleId="aZnak">
    <w:name w:val="a. Znak"/>
    <w:link w:val="a0"/>
    <w:rsid w:val="00BA6736"/>
    <w:rPr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  <w:lang w:bidi="ar-SA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bidi="ar-SA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b w:val="0"/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 w:bidi="ar-SA"/>
    </w:rPr>
  </w:style>
  <w:style w:type="character" w:customStyle="1" w:styleId="Znak">
    <w:name w:val="&gt; Znak"/>
    <w:link w:val="a"/>
    <w:rsid w:val="00BA6736"/>
    <w:rPr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 w:bidi="ar-SA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 w:bidi="ar-SA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  <w:lang w:bidi="ar-SA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 w:bidi="ar-SA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b w:val="0"/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/>
      <w:color w:val="606060"/>
      <w:lang w:bidi="ar-SA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  <w:lang w:bidi="ar-SA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  <w:rPr>
      <w:lang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bidi="ar-SA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bidi="ar-SA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lang w:bidi="ar-SA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 w:eastAsia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7F25"/>
    <w:pPr>
      <w:spacing w:before="120" w:after="160" w:line="312" w:lineRule="auto"/>
      <w:jc w:val="center"/>
    </w:pPr>
    <w:rPr>
      <w:rFonts w:cs="Calibri"/>
      <w:color w:val="000000"/>
      <w:sz w:val="22"/>
      <w:szCs w:val="22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rsid w:val="008E7F25"/>
    <w:rPr>
      <w:rFonts w:cs="Calibri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4C2EBE"/>
    <w:pPr>
      <w:suppressAutoHyphens/>
      <w:spacing w:before="0" w:after="0" w:line="360" w:lineRule="auto"/>
      <w:jc w:val="left"/>
    </w:pPr>
    <w:rPr>
      <w:rFonts w:ascii="Arial" w:eastAsia="Lucida Sans Unicode" w:hAnsi="Arial" w:cs="Arial"/>
      <w:color w:val="000000"/>
      <w:sz w:val="22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F9D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F9D"/>
    <w:rPr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F9D"/>
    <w:rPr>
      <w:vertAlign w:val="superscript"/>
    </w:rPr>
  </w:style>
  <w:style w:type="paragraph" w:customStyle="1" w:styleId="Nagwek21">
    <w:name w:val="Nagłówek 21"/>
    <w:basedOn w:val="Normalny"/>
    <w:next w:val="Normalny"/>
    <w:rsid w:val="00E13185"/>
    <w:pPr>
      <w:suppressAutoHyphens/>
      <w:autoSpaceDN w:val="0"/>
      <w:outlineLvl w:val="1"/>
    </w:pPr>
    <w:rPr>
      <w:b/>
      <w:kern w:val="3"/>
      <w:sz w:val="24"/>
      <w:szCs w:val="24"/>
      <w:lang w:eastAsia="zh-CN" w:bidi="ar-SA"/>
    </w:rPr>
  </w:style>
  <w:style w:type="numbering" w:customStyle="1" w:styleId="WWNum19">
    <w:name w:val="WWNum19"/>
    <w:basedOn w:val="Bezlisty"/>
    <w:rsid w:val="0000228E"/>
    <w:pPr>
      <w:numPr>
        <w:numId w:val="9"/>
      </w:numPr>
    </w:pPr>
  </w:style>
  <w:style w:type="paragraph" w:customStyle="1" w:styleId="Standard">
    <w:name w:val="Standard"/>
    <w:rsid w:val="005146AE"/>
    <w:pPr>
      <w:suppressAutoHyphens/>
      <w:autoSpaceDN w:val="0"/>
      <w:spacing w:before="200" w:after="200" w:line="276" w:lineRule="auto"/>
      <w:jc w:val="both"/>
      <w:textAlignment w:val="baseline"/>
    </w:pPr>
    <w:rPr>
      <w:kern w:val="3"/>
      <w:lang w:eastAsia="zh-CN" w:bidi="en-US"/>
    </w:rPr>
  </w:style>
  <w:style w:type="table" w:styleId="Tabela-Siatka">
    <w:name w:val="Table Grid"/>
    <w:basedOn w:val="Standardowy"/>
    <w:uiPriority w:val="39"/>
    <w:rsid w:val="00D051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5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DE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DE2"/>
    <w:rPr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DE2"/>
    <w:rPr>
      <w:b/>
      <w:bCs/>
      <w:lang w:eastAsia="en-US" w:bidi="en-US"/>
    </w:rPr>
  </w:style>
  <w:style w:type="paragraph" w:customStyle="1" w:styleId="Default">
    <w:name w:val="Default"/>
    <w:rsid w:val="00CD23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wod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6b824-6923-4543-9ebd-8cf2d1b5807d" xsi:nil="true"/>
    <lcf76f155ced4ddcb4097134ff3c332f xmlns="daa7d552-21ea-4c8d-9853-ea7d3ea218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FF9A0C4A0C148BE0020635055E0CC" ma:contentTypeVersion="15" ma:contentTypeDescription="Utwórz nowy dokument." ma:contentTypeScope="" ma:versionID="a74a16cb525b1bf222c5b83dbf60e5d1">
  <xsd:schema xmlns:xsd="http://www.w3.org/2001/XMLSchema" xmlns:xs="http://www.w3.org/2001/XMLSchema" xmlns:p="http://schemas.microsoft.com/office/2006/metadata/properties" xmlns:ns2="daa7d552-21ea-4c8d-9853-ea7d3ea218ef" xmlns:ns3="2226b824-6923-4543-9ebd-8cf2d1b5807d" targetNamespace="http://schemas.microsoft.com/office/2006/metadata/properties" ma:root="true" ma:fieldsID="2f52561cb428aeebbd4a4536fa94a5e0" ns2:_="" ns3:_="">
    <xsd:import namespace="daa7d552-21ea-4c8d-9853-ea7d3ea218ef"/>
    <xsd:import namespace="2226b824-6923-4543-9ebd-8cf2d1b58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d552-21ea-4c8d-9853-ea7d3ea21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824-6923-4543-9ebd-8cf2d1b58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e32df1-1deb-4b8b-b269-76b77bfa6a60}" ma:internalName="TaxCatchAll" ma:showField="CatchAllData" ma:web="2226b824-6923-4543-9ebd-8cf2d1b58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3992B-41C5-4031-ADD2-FB71E624F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0573A-A85F-4DAD-805A-AD40F005C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E7C3C-49B5-4D40-B0FD-3CEB30136481}">
  <ds:schemaRefs>
    <ds:schemaRef ds:uri="http://schemas.microsoft.com/office/2006/metadata/properties"/>
    <ds:schemaRef ds:uri="http://schemas.microsoft.com/office/infopath/2007/PartnerControls"/>
    <ds:schemaRef ds:uri="2226b824-6923-4543-9ebd-8cf2d1b5807d"/>
    <ds:schemaRef ds:uri="daa7d552-21ea-4c8d-9853-ea7d3ea218ef"/>
  </ds:schemaRefs>
</ds:datastoreItem>
</file>

<file path=customXml/itemProps4.xml><?xml version="1.0" encoding="utf-8"?>
<ds:datastoreItem xmlns:ds="http://schemas.openxmlformats.org/officeDocument/2006/customXml" ds:itemID="{980F0BCD-86DC-4CBA-83E0-712EB5CB6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d552-21ea-4c8d-9853-ea7d3ea218ef"/>
    <ds:schemaRef ds:uri="2226b824-6923-4543-9ebd-8cf2d1b58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1</TotalTime>
  <Pages>8</Pages>
  <Words>2599</Words>
  <Characters>15594</Characters>
  <Application>Microsoft Office Word</Application>
  <DocSecurity>0</DocSecurity>
  <Lines>129</Lines>
  <Paragraphs>36</Paragraphs>
  <ScaleCrop>false</ScaleCrop>
  <Company>BeSquare</Company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Sajewski</dc:creator>
  <cp:lastModifiedBy>Moś Małgorzata (KZGW)</cp:lastModifiedBy>
  <cp:revision>2</cp:revision>
  <cp:lastPrinted>2024-07-06T18:46:00Z</cp:lastPrinted>
  <dcterms:created xsi:type="dcterms:W3CDTF">2026-02-19T09:52:00Z</dcterms:created>
  <dcterms:modified xsi:type="dcterms:W3CDTF">2026-02-19T09:52:00Z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0x0101003FAFF9A0C4A0C148BE0020635055E0CC</vt:lpwstr>
  </property>
  <property fmtid="{D5CDD505-2E9C-101B-9397-08002B2CF9AE}" pid="3" name="MediaServiceImageTags">
    <vt:lpwstr/>
  </property>
</Properties>
</file>