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3982" w14:textId="77777777" w:rsidR="00EA0E29" w:rsidRPr="009242B2" w:rsidRDefault="00000000" w:rsidP="009242B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242B2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9242B2">
        <w:rPr>
          <w:rFonts w:asciiTheme="minorHAnsi" w:hAnsiTheme="minorHAnsi" w:cstheme="minorHAnsi"/>
          <w:sz w:val="24"/>
          <w:szCs w:val="24"/>
        </w:rPr>
        <w:t>27 listopada 2025</w:t>
      </w:r>
      <w:bookmarkEnd w:id="0"/>
      <w:r w:rsidRPr="009242B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0AB0A38" w14:textId="77777777" w:rsidR="00EA0E29" w:rsidRPr="009242B2" w:rsidRDefault="00000000" w:rsidP="009242B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9242B2">
        <w:rPr>
          <w:rFonts w:asciiTheme="minorHAnsi" w:hAnsiTheme="minorHAnsi" w:cstheme="minorHAnsi"/>
          <w:sz w:val="24"/>
          <w:szCs w:val="24"/>
        </w:rPr>
        <w:t>DOOŚ-WDŚII.420.31.2025</w:t>
      </w:r>
      <w:bookmarkEnd w:id="1"/>
      <w:r w:rsidRPr="009242B2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9242B2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9242B2">
        <w:rPr>
          <w:rFonts w:asciiTheme="minorHAnsi" w:hAnsiTheme="minorHAnsi" w:cstheme="minorHAnsi"/>
          <w:sz w:val="24"/>
          <w:szCs w:val="24"/>
        </w:rPr>
        <w:t>.3</w:t>
      </w:r>
    </w:p>
    <w:p w14:paraId="0CB3CB0E" w14:textId="77777777" w:rsidR="00000000" w:rsidRPr="009242B2" w:rsidRDefault="00000000" w:rsidP="009242B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881A137" w14:textId="77777777" w:rsidR="00000000" w:rsidRPr="009242B2" w:rsidRDefault="00000000" w:rsidP="009242B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242B2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0129F9C" w14:textId="77777777" w:rsidR="00000000" w:rsidRPr="009242B2" w:rsidRDefault="00000000" w:rsidP="009242B2">
      <w:pPr>
        <w:spacing w:after="12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242B2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9242B2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9242B2">
        <w:rPr>
          <w:rFonts w:asciiTheme="minorHAnsi" w:hAnsiTheme="minorHAnsi" w:cstheme="minorHAnsi"/>
          <w:color w:val="000000"/>
          <w:sz w:val="24"/>
          <w:szCs w:val="24"/>
        </w:rPr>
        <w:t>Katowicach z 28 sierpnia 2025 r., znak: WOOŚ.420.28.2023.JB.93, umarzającej w części postępowanie w sprawie wydania decyzji o środowiskowych uwarunkowaniach dla przedsięwzięcia pn. „</w:t>
      </w:r>
      <w:r w:rsidRPr="009242B2">
        <w:rPr>
          <w:rFonts w:asciiTheme="minorHAnsi" w:hAnsiTheme="minorHAnsi" w:cstheme="minorHAnsi"/>
          <w:iCs/>
          <w:sz w:val="24"/>
          <w:szCs w:val="24"/>
        </w:rPr>
        <w:t>Budowa drogi S11 w województwie śląskim, odcinek 1, od granicy województwa opolskiego do obwodnicy Tarnowskich Gór” w zakresie dotyczącym przebiegu w wariancie C,</w:t>
      </w:r>
      <w:r w:rsidRPr="009242B2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terminie, oraz wskazuje nowy termin załatwienia sprawy na 31 stycznia 2026 r. Przyczyną zwłoki jest skomplikowany charakter sprawy.</w:t>
      </w:r>
    </w:p>
    <w:p w14:paraId="7581FB56" w14:textId="77777777" w:rsidR="00EA0E29" w:rsidRPr="009242B2" w:rsidRDefault="00000000" w:rsidP="009242B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242B2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16940004" w14:textId="77777777" w:rsidR="00EA0E29" w:rsidRPr="009242B2" w:rsidRDefault="00000000" w:rsidP="009242B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242B2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B627CC" wp14:editId="1E21827F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AA5E5" w14:textId="77777777" w:rsidR="00000000" w:rsidRPr="009242B2" w:rsidRDefault="00000000" w:rsidP="009242B2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242B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6DFAF8E3" w14:textId="77777777" w:rsidR="00000000" w:rsidRPr="009242B2" w:rsidRDefault="00000000" w:rsidP="009242B2">
                            <w:pPr>
                              <w:spacing w:after="2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242B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502B0D3B" w14:textId="77777777" w:rsidR="00000000" w:rsidRPr="009242B2" w:rsidRDefault="00000000" w:rsidP="009242B2">
                            <w:pPr>
                              <w:spacing w:after="6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242B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1EA77883" w14:textId="77777777" w:rsidR="00000000" w:rsidRPr="009242B2" w:rsidRDefault="00000000" w:rsidP="009242B2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242B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19C6F888" w14:textId="77777777" w:rsidR="00000000" w:rsidRPr="009242B2" w:rsidRDefault="00000000" w:rsidP="009242B2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242B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01394311" w14:textId="77777777" w:rsidR="00EA0E29" w:rsidRPr="009242B2" w:rsidRDefault="00000000" w:rsidP="009242B2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242B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B627C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1D3AA5E5" w14:textId="77777777" w:rsidR="00000000" w:rsidRPr="009242B2" w:rsidRDefault="00000000" w:rsidP="009242B2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242B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 upoważnienia</w:t>
                      </w:r>
                    </w:p>
                    <w:p w14:paraId="6DFAF8E3" w14:textId="77777777" w:rsidR="00000000" w:rsidRPr="009242B2" w:rsidRDefault="00000000" w:rsidP="009242B2">
                      <w:pPr>
                        <w:spacing w:after="2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242B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502B0D3B" w14:textId="77777777" w:rsidR="00000000" w:rsidRPr="009242B2" w:rsidRDefault="00000000" w:rsidP="009242B2">
                      <w:pPr>
                        <w:spacing w:after="6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242B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1EA77883" w14:textId="77777777" w:rsidR="00000000" w:rsidRPr="009242B2" w:rsidRDefault="00000000" w:rsidP="009242B2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242B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19C6F888" w14:textId="77777777" w:rsidR="00000000" w:rsidRPr="009242B2" w:rsidRDefault="00000000" w:rsidP="009242B2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242B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01394311" w14:textId="77777777" w:rsidR="00EA0E29" w:rsidRPr="009242B2" w:rsidRDefault="00000000" w:rsidP="009242B2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9242B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D150FA" w14:textId="77777777" w:rsidR="00EA0E29" w:rsidRPr="009242B2" w:rsidRDefault="00EA0E29" w:rsidP="009242B2">
      <w:pPr>
        <w:rPr>
          <w:rFonts w:asciiTheme="minorHAnsi" w:hAnsiTheme="minorHAnsi" w:cstheme="minorHAnsi"/>
          <w:sz w:val="24"/>
          <w:szCs w:val="24"/>
        </w:rPr>
      </w:pPr>
    </w:p>
    <w:p w14:paraId="671C5126" w14:textId="77777777" w:rsidR="00000000" w:rsidRPr="009242B2" w:rsidRDefault="00000000" w:rsidP="009242B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205579832"/>
    </w:p>
    <w:p w14:paraId="4461FFD6" w14:textId="77777777" w:rsidR="00000000" w:rsidRPr="009242B2" w:rsidRDefault="00000000" w:rsidP="009242B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242B2">
        <w:rPr>
          <w:rFonts w:asciiTheme="minorHAnsi" w:hAnsiTheme="minorHAnsi" w:cstheme="minorHAnsi"/>
          <w:sz w:val="24"/>
          <w:szCs w:val="24"/>
        </w:rPr>
        <w:t>Zawiadomienie zostało upublicznione w terminie od ………………… do …………………</w:t>
      </w:r>
    </w:p>
    <w:p w14:paraId="7EA09732" w14:textId="77777777" w:rsidR="00000000" w:rsidRPr="009242B2" w:rsidRDefault="00000000" w:rsidP="009242B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242B2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3ACE53C6" w14:textId="77777777" w:rsidR="00000000" w:rsidRPr="009242B2" w:rsidRDefault="00000000" w:rsidP="009242B2">
      <w:pPr>
        <w:rPr>
          <w:rFonts w:asciiTheme="minorHAnsi" w:hAnsiTheme="minorHAnsi" w:cstheme="minorHAnsi"/>
          <w:sz w:val="24"/>
          <w:szCs w:val="24"/>
        </w:rPr>
      </w:pPr>
    </w:p>
    <w:p w14:paraId="1870B28A" w14:textId="77777777" w:rsidR="00000000" w:rsidRPr="009242B2" w:rsidRDefault="00000000" w:rsidP="009242B2">
      <w:pPr>
        <w:pStyle w:val="Bezodstpw1"/>
        <w:spacing w:after="60"/>
        <w:rPr>
          <w:rFonts w:asciiTheme="minorHAnsi" w:hAnsiTheme="minorHAnsi" w:cstheme="minorHAnsi"/>
        </w:rPr>
      </w:pPr>
      <w:r w:rsidRPr="009242B2">
        <w:rPr>
          <w:rFonts w:asciiTheme="minorHAnsi" w:hAnsiTheme="minorHAnsi" w:cstheme="minorHAnsi"/>
        </w:rPr>
        <w:lastRenderedPageBreak/>
        <w:t xml:space="preserve">Art. 36 ustawy z dnia 14 czerwca 1960 r. – Kodeks postępowania administracyjnego (Dz. U. z 2024 r. poz. 572, ze zm.), dalej </w:t>
      </w:r>
      <w:r w:rsidRPr="009242B2">
        <w:rPr>
          <w:rFonts w:asciiTheme="minorHAnsi" w:hAnsiTheme="minorHAnsi" w:cstheme="minorHAnsi"/>
          <w:iCs/>
        </w:rPr>
        <w:t>k.p.a.:</w:t>
      </w:r>
      <w:r w:rsidRPr="009242B2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367E2948" w14:textId="77777777" w:rsidR="00000000" w:rsidRPr="009242B2" w:rsidRDefault="00000000" w:rsidP="009242B2">
      <w:pPr>
        <w:pStyle w:val="Bezodstpw1"/>
        <w:spacing w:after="60"/>
        <w:rPr>
          <w:rFonts w:asciiTheme="minorHAnsi" w:hAnsiTheme="minorHAnsi" w:cstheme="minorHAnsi"/>
        </w:rPr>
      </w:pPr>
      <w:r w:rsidRPr="009242B2">
        <w:rPr>
          <w:rFonts w:asciiTheme="minorHAnsi" w:hAnsiTheme="minorHAnsi" w:cstheme="minorHAnsi"/>
        </w:rPr>
        <w:t xml:space="preserve">Art. 37 § 1 </w:t>
      </w:r>
      <w:r w:rsidRPr="009242B2">
        <w:rPr>
          <w:rFonts w:asciiTheme="minorHAnsi" w:hAnsiTheme="minorHAnsi" w:cstheme="minorHAnsi"/>
          <w:iCs/>
        </w:rPr>
        <w:t>k.p.a.:</w:t>
      </w:r>
      <w:r w:rsidRPr="009242B2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1027E22" w14:textId="77777777" w:rsidR="00000000" w:rsidRPr="009242B2" w:rsidRDefault="00000000" w:rsidP="009242B2">
      <w:pPr>
        <w:pStyle w:val="Bezodstpw1"/>
        <w:spacing w:after="60"/>
        <w:rPr>
          <w:rFonts w:asciiTheme="minorHAnsi" w:hAnsiTheme="minorHAnsi" w:cstheme="minorHAnsi"/>
        </w:rPr>
      </w:pPr>
      <w:r w:rsidRPr="009242B2">
        <w:rPr>
          <w:rFonts w:asciiTheme="minorHAnsi" w:hAnsiTheme="minorHAnsi" w:cstheme="minorHAnsi"/>
        </w:rPr>
        <w:t>Art. 37 § 1 pkt 2 k.p.a.: Ponaglenie wnosi się do organu prowadzącego postępowanie - jeżeli nie ma organu wyższego stopnia.</w:t>
      </w:r>
    </w:p>
    <w:p w14:paraId="77ADA30F" w14:textId="77777777" w:rsidR="00000000" w:rsidRPr="009242B2" w:rsidRDefault="00000000" w:rsidP="009242B2">
      <w:pPr>
        <w:pStyle w:val="Bezodstpw1"/>
        <w:spacing w:after="60"/>
        <w:rPr>
          <w:rFonts w:asciiTheme="minorHAnsi" w:hAnsiTheme="minorHAnsi" w:cstheme="minorHAnsi"/>
        </w:rPr>
      </w:pPr>
      <w:r w:rsidRPr="009242B2">
        <w:rPr>
          <w:rFonts w:asciiTheme="minorHAnsi" w:hAnsiTheme="minorHAnsi" w:cstheme="minorHAnsi"/>
        </w:rPr>
        <w:t xml:space="preserve">Art. 49 § 1 </w:t>
      </w:r>
      <w:r w:rsidRPr="009242B2">
        <w:rPr>
          <w:rFonts w:asciiTheme="minorHAnsi" w:hAnsiTheme="minorHAnsi" w:cstheme="minorHAnsi"/>
          <w:iCs/>
        </w:rPr>
        <w:t>k.p.a.</w:t>
      </w:r>
      <w:r w:rsidRPr="009242B2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5565F1" w14:textId="77777777" w:rsidR="00000000" w:rsidRPr="009242B2" w:rsidRDefault="00000000" w:rsidP="009242B2">
      <w:pPr>
        <w:pStyle w:val="Bezodstpw1"/>
        <w:spacing w:after="60"/>
        <w:rPr>
          <w:rFonts w:asciiTheme="minorHAnsi" w:hAnsiTheme="minorHAnsi" w:cstheme="minorHAnsi"/>
        </w:rPr>
      </w:pPr>
      <w:r w:rsidRPr="009242B2">
        <w:rPr>
          <w:rFonts w:asciiTheme="minorHAnsi" w:hAnsiTheme="minorHAnsi" w:cstheme="minorHAnsi"/>
        </w:rPr>
        <w:t xml:space="preserve">Art. 74 ust. 3 </w:t>
      </w:r>
      <w:r w:rsidRPr="009242B2">
        <w:rPr>
          <w:rFonts w:asciiTheme="minorHAnsi" w:hAnsiTheme="minorHAnsi" w:cstheme="minorHAnsi"/>
          <w:iCs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9242B2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634B32D" w14:textId="77777777" w:rsidR="00000000" w:rsidRPr="009242B2" w:rsidRDefault="00000000" w:rsidP="009242B2">
      <w:pPr>
        <w:pStyle w:val="Bezodstpw1"/>
        <w:spacing w:after="60"/>
        <w:rPr>
          <w:rFonts w:asciiTheme="minorHAnsi" w:hAnsiTheme="minorHAnsi" w:cstheme="minorHAnsi"/>
        </w:rPr>
      </w:pPr>
      <w:r w:rsidRPr="009242B2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ECAC360" w14:textId="77777777" w:rsidR="00000000" w:rsidRPr="009242B2" w:rsidRDefault="00000000" w:rsidP="009242B2">
      <w:pPr>
        <w:rPr>
          <w:rFonts w:asciiTheme="minorHAnsi" w:hAnsiTheme="minorHAnsi" w:cstheme="minorHAnsi"/>
          <w:sz w:val="24"/>
          <w:szCs w:val="24"/>
        </w:rPr>
      </w:pPr>
    </w:p>
    <w:sectPr w:rsidR="00CF0B0D" w:rsidRPr="009242B2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26D7" w14:textId="77777777" w:rsidR="00C60999" w:rsidRDefault="00C60999">
      <w:pPr>
        <w:spacing w:after="0" w:line="240" w:lineRule="auto"/>
      </w:pPr>
      <w:r>
        <w:separator/>
      </w:r>
    </w:p>
  </w:endnote>
  <w:endnote w:type="continuationSeparator" w:id="0">
    <w:p w14:paraId="2BDA7096" w14:textId="77777777" w:rsidR="00C60999" w:rsidRDefault="00C6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29FE" w14:textId="77777777" w:rsidR="00EA0E29" w:rsidRDefault="00EA0E2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03ED" w14:textId="77777777" w:rsidR="00C60999" w:rsidRDefault="00C60999">
      <w:pPr>
        <w:spacing w:after="0" w:line="240" w:lineRule="auto"/>
      </w:pPr>
      <w:r>
        <w:separator/>
      </w:r>
    </w:p>
  </w:footnote>
  <w:footnote w:type="continuationSeparator" w:id="0">
    <w:p w14:paraId="7C96F97A" w14:textId="77777777" w:rsidR="00C60999" w:rsidRDefault="00C6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78A4" w14:textId="77777777" w:rsidR="00EA0E29" w:rsidRDefault="00EA0E2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EA0E29" w14:paraId="09AE304A" w14:textId="77777777" w:rsidTr="000F1838">
      <w:trPr>
        <w:trHeight w:val="470"/>
      </w:trPr>
      <w:tc>
        <w:tcPr>
          <w:tcW w:w="4641" w:type="dxa"/>
          <w:vAlign w:val="center"/>
        </w:tcPr>
        <w:p w14:paraId="50ED70DD" w14:textId="77777777" w:rsidR="00EA0E29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1B8EC56" wp14:editId="0E4F8F57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0FB443" w14:textId="77777777" w:rsidR="00EA0E29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35835059" w14:textId="77777777" w:rsidR="00EA0E29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7A7F4512" w14:textId="77777777" w:rsidR="00EA0E29" w:rsidRDefault="00EA0E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29"/>
    <w:rsid w:val="00392779"/>
    <w:rsid w:val="009242B2"/>
    <w:rsid w:val="009E2FBA"/>
    <w:rsid w:val="00C60999"/>
    <w:rsid w:val="00EA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228B"/>
  <w15:docId w15:val="{B0C3FAF7-3706-4DCE-9623-575DD75A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F0B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2025-11-28T11:01:00Z</dcterms:created>
  <dcterms:modified xsi:type="dcterms:W3CDTF">2025-11-28T11:01:00Z</dcterms:modified>
</cp:coreProperties>
</file>