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9AFEA" w14:textId="53EFA84E" w:rsidR="00687060" w:rsidRPr="00517B5F" w:rsidRDefault="00937B09" w:rsidP="00517B5F">
      <w:pPr>
        <w:spacing w:before="480" w:after="720" w:line="360" w:lineRule="auto"/>
        <w:ind w:left="709" w:hanging="567"/>
        <w:rPr>
          <w:rFonts w:ascii="Arial" w:hAnsi="Arial" w:cs="Arial"/>
          <w:caps/>
          <w:sz w:val="28"/>
          <w:szCs w:val="28"/>
        </w:rPr>
      </w:pPr>
      <w:r w:rsidRPr="00517B5F">
        <w:rPr>
          <w:rFonts w:ascii="Arial" w:hAnsi="Arial" w:cs="Arial"/>
          <w:caps/>
          <w:sz w:val="28"/>
          <w:szCs w:val="28"/>
        </w:rPr>
        <w:t>30204.</w:t>
      </w:r>
      <w:r w:rsidR="00687060" w:rsidRPr="00517B5F">
        <w:rPr>
          <w:rFonts w:ascii="Arial" w:hAnsi="Arial" w:cs="Arial"/>
          <w:caps/>
          <w:sz w:val="28"/>
          <w:szCs w:val="28"/>
        </w:rPr>
        <w:t>1111.</w:t>
      </w:r>
      <w:r w:rsidR="00FA7084" w:rsidRPr="00517B5F">
        <w:rPr>
          <w:rFonts w:ascii="Arial" w:hAnsi="Arial" w:cs="Arial"/>
          <w:caps/>
          <w:sz w:val="28"/>
          <w:szCs w:val="28"/>
        </w:rPr>
        <w:t>4</w:t>
      </w:r>
      <w:r w:rsidR="00687060" w:rsidRPr="00517B5F">
        <w:rPr>
          <w:rFonts w:ascii="Arial" w:hAnsi="Arial" w:cs="Arial"/>
          <w:caps/>
          <w:sz w:val="28"/>
          <w:szCs w:val="28"/>
        </w:rPr>
        <w:t>.20</w:t>
      </w:r>
      <w:r w:rsidR="007803BD" w:rsidRPr="00517B5F">
        <w:rPr>
          <w:rFonts w:ascii="Arial" w:hAnsi="Arial" w:cs="Arial"/>
          <w:caps/>
          <w:sz w:val="28"/>
          <w:szCs w:val="28"/>
        </w:rPr>
        <w:t>2</w:t>
      </w:r>
      <w:r w:rsidR="004509E5" w:rsidRPr="00517B5F">
        <w:rPr>
          <w:rFonts w:ascii="Arial" w:hAnsi="Arial" w:cs="Arial"/>
          <w:caps/>
          <w:sz w:val="28"/>
          <w:szCs w:val="28"/>
        </w:rPr>
        <w:t>5</w:t>
      </w:r>
    </w:p>
    <w:p w14:paraId="441C033B" w14:textId="67E842B9" w:rsidR="00687060" w:rsidRPr="00517B5F" w:rsidRDefault="00687060" w:rsidP="00517B5F">
      <w:pPr>
        <w:pStyle w:val="Tytu"/>
        <w:spacing w:after="600"/>
      </w:pPr>
      <w:r w:rsidRPr="00517B5F">
        <w:t>Informacja o wynikach konkursu na staż urzędniczy w </w:t>
      </w:r>
      <w:r w:rsidR="00876E57" w:rsidRPr="00517B5F">
        <w:t xml:space="preserve">Prokuraturze </w:t>
      </w:r>
      <w:r w:rsidR="00517B5F">
        <w:t>R</w:t>
      </w:r>
      <w:r w:rsidR="00876E57" w:rsidRPr="00517B5F">
        <w:t xml:space="preserve">ejonowej </w:t>
      </w:r>
      <w:r w:rsidR="004509E5" w:rsidRPr="00517B5F">
        <w:t>w</w:t>
      </w:r>
      <w:r w:rsidR="00FA7084" w:rsidRPr="00517B5F">
        <w:t>e</w:t>
      </w:r>
      <w:r w:rsidR="004509E5" w:rsidRPr="00517B5F">
        <w:t xml:space="preserve"> </w:t>
      </w:r>
      <w:r w:rsidR="00517B5F">
        <w:t>W</w:t>
      </w:r>
      <w:r w:rsidR="00FA7084" w:rsidRPr="00517B5F">
        <w:t>łodawie</w:t>
      </w:r>
      <w:r w:rsidR="00517B5F">
        <w:t>.</w:t>
      </w:r>
    </w:p>
    <w:p w14:paraId="2BE206A3" w14:textId="3B5FC1B3" w:rsidR="00687060" w:rsidRPr="00517B5F" w:rsidRDefault="00687060" w:rsidP="00517B5F">
      <w:pPr>
        <w:spacing w:line="360" w:lineRule="auto"/>
        <w:ind w:left="720"/>
        <w:jc w:val="both"/>
        <w:rPr>
          <w:rFonts w:ascii="Arial" w:hAnsi="Arial" w:cs="Arial"/>
          <w:sz w:val="28"/>
          <w:szCs w:val="28"/>
        </w:rPr>
      </w:pPr>
      <w:r w:rsidRPr="00517B5F">
        <w:rPr>
          <w:rFonts w:ascii="Arial" w:hAnsi="Arial" w:cs="Arial"/>
          <w:sz w:val="28"/>
          <w:szCs w:val="28"/>
        </w:rPr>
        <w:t>W wyniku zakończenia procedur</w:t>
      </w:r>
      <w:r w:rsidR="008745C2" w:rsidRPr="00517B5F">
        <w:rPr>
          <w:rFonts w:ascii="Arial" w:hAnsi="Arial" w:cs="Arial"/>
          <w:sz w:val="28"/>
          <w:szCs w:val="28"/>
        </w:rPr>
        <w:t>y konkursu na staż urzędniczy w</w:t>
      </w:r>
      <w:r w:rsidR="00517B5F">
        <w:rPr>
          <w:rFonts w:ascii="Arial" w:hAnsi="Arial" w:cs="Arial"/>
          <w:sz w:val="28"/>
          <w:szCs w:val="28"/>
        </w:rPr>
        <w:t> </w:t>
      </w:r>
      <w:r w:rsidR="00876E57" w:rsidRPr="00517B5F">
        <w:rPr>
          <w:rFonts w:ascii="Arial" w:hAnsi="Arial" w:cs="Arial"/>
          <w:sz w:val="28"/>
          <w:szCs w:val="28"/>
        </w:rPr>
        <w:t xml:space="preserve">Prokuraturze Rejonowej </w:t>
      </w:r>
      <w:r w:rsidR="004509E5" w:rsidRPr="00517B5F">
        <w:rPr>
          <w:rFonts w:ascii="Arial" w:hAnsi="Arial" w:cs="Arial"/>
          <w:sz w:val="28"/>
          <w:szCs w:val="28"/>
        </w:rPr>
        <w:t>w</w:t>
      </w:r>
      <w:r w:rsidR="00FA7084" w:rsidRPr="00517B5F">
        <w:rPr>
          <w:rFonts w:ascii="Arial" w:hAnsi="Arial" w:cs="Arial"/>
          <w:sz w:val="28"/>
          <w:szCs w:val="28"/>
        </w:rPr>
        <w:t>e</w:t>
      </w:r>
      <w:r w:rsidR="004509E5" w:rsidRPr="00517B5F">
        <w:rPr>
          <w:rFonts w:ascii="Arial" w:hAnsi="Arial" w:cs="Arial"/>
          <w:sz w:val="28"/>
          <w:szCs w:val="28"/>
        </w:rPr>
        <w:t xml:space="preserve"> </w:t>
      </w:r>
      <w:r w:rsidR="00FA7084" w:rsidRPr="00517B5F">
        <w:rPr>
          <w:rFonts w:ascii="Arial" w:hAnsi="Arial" w:cs="Arial"/>
          <w:sz w:val="28"/>
          <w:szCs w:val="28"/>
        </w:rPr>
        <w:t>Włodawie</w:t>
      </w:r>
      <w:r w:rsidRPr="00517B5F">
        <w:rPr>
          <w:rFonts w:ascii="Arial" w:hAnsi="Arial" w:cs="Arial"/>
          <w:sz w:val="28"/>
          <w:szCs w:val="28"/>
        </w:rPr>
        <w:t xml:space="preserve"> zatrudnion</w:t>
      </w:r>
      <w:r w:rsidR="00360F1A" w:rsidRPr="00517B5F">
        <w:rPr>
          <w:rFonts w:ascii="Arial" w:hAnsi="Arial" w:cs="Arial"/>
          <w:sz w:val="28"/>
          <w:szCs w:val="28"/>
        </w:rPr>
        <w:t>a</w:t>
      </w:r>
      <w:r w:rsidRPr="00517B5F">
        <w:rPr>
          <w:rFonts w:ascii="Arial" w:hAnsi="Arial" w:cs="Arial"/>
          <w:sz w:val="28"/>
          <w:szCs w:val="28"/>
        </w:rPr>
        <w:t xml:space="preserve"> zostanie:</w:t>
      </w:r>
    </w:p>
    <w:p w14:paraId="19255E34" w14:textId="412B27A5" w:rsidR="00687060" w:rsidRPr="00517B5F" w:rsidRDefault="001D62BC" w:rsidP="00517B5F">
      <w:pPr>
        <w:numPr>
          <w:ilvl w:val="0"/>
          <w:numId w:val="11"/>
        </w:numPr>
        <w:tabs>
          <w:tab w:val="clear" w:pos="340"/>
          <w:tab w:val="num" w:pos="1060"/>
        </w:tabs>
        <w:spacing w:before="240" w:after="600" w:line="360" w:lineRule="auto"/>
        <w:ind w:left="1060"/>
        <w:rPr>
          <w:rFonts w:ascii="Arial" w:hAnsi="Arial" w:cs="Arial"/>
          <w:sz w:val="28"/>
          <w:szCs w:val="28"/>
        </w:rPr>
      </w:pPr>
      <w:r w:rsidRPr="00517B5F">
        <w:rPr>
          <w:rFonts w:ascii="Arial" w:hAnsi="Arial" w:cs="Arial"/>
          <w:sz w:val="28"/>
          <w:szCs w:val="28"/>
        </w:rPr>
        <w:t>Czyżycka Natalia</w:t>
      </w:r>
    </w:p>
    <w:p w14:paraId="04F83AAC" w14:textId="40986372" w:rsidR="00360F1A" w:rsidRPr="00517B5F" w:rsidRDefault="00360F1A" w:rsidP="00517B5F">
      <w:pPr>
        <w:spacing w:line="360" w:lineRule="auto"/>
        <w:ind w:left="720"/>
        <w:jc w:val="both"/>
        <w:rPr>
          <w:rFonts w:ascii="Arial" w:hAnsi="Arial" w:cs="Arial"/>
          <w:sz w:val="28"/>
          <w:szCs w:val="28"/>
        </w:rPr>
      </w:pPr>
      <w:r w:rsidRPr="00517B5F">
        <w:rPr>
          <w:rFonts w:ascii="Arial" w:hAnsi="Arial" w:cs="Arial"/>
          <w:sz w:val="28"/>
          <w:szCs w:val="28"/>
        </w:rPr>
        <w:t>Ponadto została wyłoniona rezerwowa lista kandydatów na</w:t>
      </w:r>
      <w:r w:rsidR="00517B5F">
        <w:rPr>
          <w:rFonts w:ascii="Arial" w:hAnsi="Arial" w:cs="Arial"/>
          <w:sz w:val="28"/>
          <w:szCs w:val="28"/>
        </w:rPr>
        <w:t> </w:t>
      </w:r>
      <w:r w:rsidRPr="00517B5F">
        <w:rPr>
          <w:rFonts w:ascii="Arial" w:hAnsi="Arial" w:cs="Arial"/>
          <w:sz w:val="28"/>
          <w:szCs w:val="28"/>
        </w:rPr>
        <w:t>wypadek zaistnienia możliwości zatrudnienia:</w:t>
      </w:r>
    </w:p>
    <w:p w14:paraId="58DD0FB4" w14:textId="12CB4901" w:rsidR="001E26C1" w:rsidRPr="00517B5F" w:rsidRDefault="001D62BC" w:rsidP="00517B5F">
      <w:pPr>
        <w:pStyle w:val="Akapitzlist"/>
        <w:numPr>
          <w:ilvl w:val="0"/>
          <w:numId w:val="18"/>
        </w:numPr>
        <w:suppressAutoHyphens w:val="0"/>
        <w:spacing w:line="360" w:lineRule="auto"/>
        <w:ind w:left="1117"/>
        <w:rPr>
          <w:rFonts w:ascii="Arial" w:hAnsi="Arial" w:cs="Arial"/>
          <w:sz w:val="28"/>
          <w:szCs w:val="28"/>
        </w:rPr>
      </w:pPr>
      <w:proofErr w:type="spellStart"/>
      <w:r w:rsidRPr="00517B5F">
        <w:rPr>
          <w:rFonts w:ascii="Arial" w:hAnsi="Arial" w:cs="Arial"/>
          <w:sz w:val="28"/>
          <w:szCs w:val="28"/>
        </w:rPr>
        <w:t>Sielaszuk</w:t>
      </w:r>
      <w:proofErr w:type="spellEnd"/>
      <w:r w:rsidRPr="00517B5F">
        <w:rPr>
          <w:rFonts w:ascii="Arial" w:hAnsi="Arial" w:cs="Arial"/>
          <w:sz w:val="28"/>
          <w:szCs w:val="28"/>
        </w:rPr>
        <w:t xml:space="preserve"> Magda</w:t>
      </w:r>
      <w:r w:rsidR="001E26C1" w:rsidRPr="00517B5F">
        <w:rPr>
          <w:rFonts w:ascii="Arial" w:hAnsi="Arial" w:cs="Arial"/>
          <w:sz w:val="28"/>
          <w:szCs w:val="28"/>
        </w:rPr>
        <w:t>,</w:t>
      </w:r>
    </w:p>
    <w:p w14:paraId="33B04841" w14:textId="43C03979" w:rsidR="001E26C1" w:rsidRPr="00517B5F" w:rsidRDefault="001D62BC" w:rsidP="00517B5F">
      <w:pPr>
        <w:pStyle w:val="Akapitzlist"/>
        <w:numPr>
          <w:ilvl w:val="0"/>
          <w:numId w:val="18"/>
        </w:numPr>
        <w:suppressAutoHyphens w:val="0"/>
        <w:spacing w:line="360" w:lineRule="auto"/>
        <w:ind w:left="1117"/>
        <w:rPr>
          <w:rFonts w:ascii="Arial" w:hAnsi="Arial" w:cs="Arial"/>
          <w:sz w:val="28"/>
          <w:szCs w:val="28"/>
        </w:rPr>
      </w:pPr>
      <w:r w:rsidRPr="00517B5F">
        <w:rPr>
          <w:rFonts w:ascii="Arial" w:hAnsi="Arial" w:cs="Arial"/>
          <w:sz w:val="28"/>
          <w:szCs w:val="28"/>
        </w:rPr>
        <w:t>Śledzińska Sylwia</w:t>
      </w:r>
      <w:r w:rsidR="008E5696" w:rsidRPr="00517B5F">
        <w:rPr>
          <w:rFonts w:ascii="Arial" w:hAnsi="Arial" w:cs="Arial"/>
          <w:sz w:val="28"/>
          <w:szCs w:val="28"/>
        </w:rPr>
        <w:t>.</w:t>
      </w:r>
    </w:p>
    <w:p w14:paraId="453A8232" w14:textId="32AA7050" w:rsidR="00024EAB" w:rsidRPr="00517B5F" w:rsidRDefault="00024EAB" w:rsidP="00517B5F">
      <w:pPr>
        <w:spacing w:before="360" w:line="360" w:lineRule="auto"/>
        <w:rPr>
          <w:rFonts w:ascii="Arial" w:hAnsi="Arial" w:cs="Arial"/>
          <w:bCs/>
          <w:sz w:val="28"/>
          <w:szCs w:val="28"/>
        </w:rPr>
      </w:pPr>
      <w:r w:rsidRPr="00517B5F">
        <w:rPr>
          <w:rFonts w:ascii="Arial" w:hAnsi="Arial" w:cs="Arial"/>
          <w:bCs/>
          <w:sz w:val="28"/>
          <w:szCs w:val="28"/>
        </w:rPr>
        <w:t>Grzegorz Trusiewicz</w:t>
      </w:r>
    </w:p>
    <w:sectPr w:rsidR="00024EAB" w:rsidRPr="00517B5F" w:rsidSect="00876E57">
      <w:headerReference w:type="even" r:id="rId7"/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E4028" w14:textId="77777777" w:rsidR="008F62B7" w:rsidRDefault="008F62B7">
      <w:r>
        <w:separator/>
      </w:r>
    </w:p>
  </w:endnote>
  <w:endnote w:type="continuationSeparator" w:id="0">
    <w:p w14:paraId="50E8003C" w14:textId="77777777" w:rsidR="008F62B7" w:rsidRDefault="008F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13B86" w14:textId="77777777" w:rsidR="008F62B7" w:rsidRDefault="008F62B7">
      <w:r>
        <w:separator/>
      </w:r>
    </w:p>
  </w:footnote>
  <w:footnote w:type="continuationSeparator" w:id="0">
    <w:p w14:paraId="39F62EDD" w14:textId="77777777" w:rsidR="008F62B7" w:rsidRDefault="008F6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C3AF2" w14:textId="77777777" w:rsidR="00E05B7E" w:rsidRDefault="00E05B7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15E16A6" w14:textId="77777777" w:rsidR="00E05B7E" w:rsidRDefault="00E05B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3F71C" w14:textId="77777777" w:rsidR="00E05B7E" w:rsidRDefault="00E05B7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5BB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98BDE50" w14:textId="77777777" w:rsidR="00E05B7E" w:rsidRDefault="00E05B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E68F8" w14:textId="77777777" w:rsidR="00E05B7E" w:rsidRPr="00F132A4" w:rsidRDefault="00937B09" w:rsidP="00D92A9D">
    <w:pPr>
      <w:framePr w:w="4558" w:h="1606" w:hSpace="141" w:wrap="around" w:vAnchor="text" w:hAnchor="page" w:x="295" w:y="-257"/>
      <w:jc w:val="center"/>
      <w:rPr>
        <w:spacing w:val="60"/>
        <w:sz w:val="18"/>
      </w:rPr>
    </w:pPr>
    <w:r>
      <w:rPr>
        <w:noProof/>
      </w:rPr>
      <w:drawing>
        <wp:inline distT="0" distB="0" distL="0" distR="0" wp14:anchorId="25ABDB78" wp14:editId="4D0F5EE3">
          <wp:extent cx="447675" cy="4762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1DB980" w14:textId="77777777" w:rsidR="00E05B7E" w:rsidRPr="00144CD2" w:rsidRDefault="00590B30" w:rsidP="00D92A9D">
    <w:pPr>
      <w:framePr w:w="4558" w:h="1606" w:hSpace="141" w:wrap="around" w:vAnchor="text" w:hAnchor="page" w:x="295" w:y="-257"/>
      <w:spacing w:before="60"/>
      <w:jc w:val="center"/>
      <w:rPr>
        <w:spacing w:val="20"/>
        <w:sz w:val="20"/>
      </w:rPr>
    </w:pPr>
    <w:r>
      <w:rPr>
        <w:spacing w:val="20"/>
        <w:sz w:val="20"/>
      </w:rPr>
      <w:t xml:space="preserve"> </w:t>
    </w:r>
    <w:r w:rsidR="00E05B7E" w:rsidRPr="00144CD2">
      <w:rPr>
        <w:spacing w:val="20"/>
        <w:sz w:val="20"/>
      </w:rPr>
      <w:t>PROKURATOR OKRĘGOWY</w:t>
    </w:r>
  </w:p>
  <w:p w14:paraId="16624150" w14:textId="77777777" w:rsidR="00E05B7E" w:rsidRPr="00144CD2" w:rsidRDefault="00E05B7E" w:rsidP="00D92A9D">
    <w:pPr>
      <w:framePr w:w="4558" w:h="1606" w:hSpace="141" w:wrap="around" w:vAnchor="text" w:hAnchor="page" w:x="295" w:y="-257"/>
      <w:spacing w:before="60"/>
      <w:jc w:val="center"/>
      <w:rPr>
        <w:b/>
        <w:caps/>
        <w:spacing w:val="20"/>
        <w:sz w:val="20"/>
      </w:rPr>
    </w:pPr>
    <w:r w:rsidRPr="00144CD2">
      <w:rPr>
        <w:spacing w:val="20"/>
        <w:sz w:val="20"/>
      </w:rPr>
      <w:t>W LUBLINIE</w:t>
    </w:r>
  </w:p>
  <w:p w14:paraId="52705D6C" w14:textId="77777777" w:rsidR="00E05B7E" w:rsidRDefault="00E05B7E" w:rsidP="00C34169">
    <w:pPr>
      <w:pStyle w:val="Nagwek"/>
      <w:tabs>
        <w:tab w:val="clear" w:pos="4703"/>
        <w:tab w:val="clear" w:pos="9406"/>
      </w:tabs>
      <w:ind w:right="-1" w:firstLine="4395"/>
      <w:jc w:val="right"/>
      <w:rPr>
        <w:rFonts w:ascii="Arial" w:hAnsi="Arial"/>
        <w:spacing w:val="20"/>
        <w:sz w:val="18"/>
      </w:rPr>
    </w:pPr>
  </w:p>
  <w:p w14:paraId="3BBCDD63" w14:textId="77777777" w:rsidR="00E05B7E" w:rsidRDefault="00E05B7E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5786010B" w14:textId="77777777" w:rsidR="00E05B7E" w:rsidRDefault="00E05B7E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4AE2FA48" w14:textId="37902836" w:rsidR="00E05B7E" w:rsidRPr="00F26D4E" w:rsidRDefault="00E05B7E" w:rsidP="004509E5">
    <w:pPr>
      <w:pStyle w:val="Nagwek"/>
      <w:tabs>
        <w:tab w:val="clear" w:pos="4703"/>
        <w:tab w:val="clear" w:pos="9406"/>
      </w:tabs>
      <w:ind w:right="-1"/>
      <w:jc w:val="right"/>
      <w:rPr>
        <w:sz w:val="26"/>
        <w:szCs w:val="26"/>
      </w:rPr>
    </w:pPr>
    <w:r w:rsidRPr="00F26D4E">
      <w:rPr>
        <w:sz w:val="26"/>
        <w:szCs w:val="26"/>
      </w:rPr>
      <w:t>Lublin, dnia</w:t>
    </w:r>
    <w:r w:rsidRPr="00F26D4E">
      <w:rPr>
        <w:sz w:val="26"/>
        <w:szCs w:val="26"/>
      </w:rPr>
      <w:tab/>
    </w:r>
    <w:r w:rsidR="004509E5">
      <w:rPr>
        <w:sz w:val="26"/>
        <w:szCs w:val="26"/>
      </w:rPr>
      <w:tab/>
    </w:r>
    <w:r w:rsidR="00FA7084">
      <w:rPr>
        <w:sz w:val="26"/>
        <w:szCs w:val="26"/>
      </w:rPr>
      <w:t>maja</w:t>
    </w:r>
    <w:r w:rsidRPr="00F26D4E">
      <w:rPr>
        <w:sz w:val="26"/>
        <w:szCs w:val="26"/>
      </w:rPr>
      <w:t xml:space="preserve"> </w:t>
    </w:r>
    <w:r w:rsidRPr="00F26D4E">
      <w:rPr>
        <w:sz w:val="26"/>
        <w:szCs w:val="26"/>
      </w:rPr>
      <w:fldChar w:fldCharType="begin"/>
    </w:r>
    <w:r w:rsidRPr="00F26D4E">
      <w:rPr>
        <w:sz w:val="26"/>
        <w:szCs w:val="26"/>
      </w:rPr>
      <w:instrText xml:space="preserve"> TIME  \@ "yyyy" </w:instrText>
    </w:r>
    <w:r w:rsidRPr="00F26D4E">
      <w:rPr>
        <w:sz w:val="26"/>
        <w:szCs w:val="26"/>
      </w:rPr>
      <w:fldChar w:fldCharType="separate"/>
    </w:r>
    <w:r w:rsidR="00517B5F">
      <w:rPr>
        <w:noProof/>
        <w:sz w:val="26"/>
        <w:szCs w:val="26"/>
      </w:rPr>
      <w:t>2025</w:t>
    </w:r>
    <w:r w:rsidRPr="00F26D4E">
      <w:rPr>
        <w:sz w:val="26"/>
        <w:szCs w:val="26"/>
      </w:rPr>
      <w:fldChar w:fldCharType="end"/>
    </w:r>
    <w:r w:rsidRPr="00F26D4E">
      <w:rPr>
        <w:sz w:val="26"/>
        <w:szCs w:val="26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262B"/>
    <w:multiLevelType w:val="hybridMultilevel"/>
    <w:tmpl w:val="9176C724"/>
    <w:lvl w:ilvl="0" w:tplc="0E42455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" w15:restartNumberingAfterBreak="0">
    <w:nsid w:val="165441E1"/>
    <w:multiLevelType w:val="hybridMultilevel"/>
    <w:tmpl w:val="CA06EB86"/>
    <w:lvl w:ilvl="0" w:tplc="527262F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66717D"/>
    <w:multiLevelType w:val="singleLevel"/>
    <w:tmpl w:val="EEA034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37915C6"/>
    <w:multiLevelType w:val="hybridMultilevel"/>
    <w:tmpl w:val="0980B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E739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1B529BE"/>
    <w:multiLevelType w:val="hybridMultilevel"/>
    <w:tmpl w:val="242C2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C5C5C"/>
    <w:multiLevelType w:val="hybridMultilevel"/>
    <w:tmpl w:val="19927D1E"/>
    <w:lvl w:ilvl="0" w:tplc="16643BC4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963B6"/>
    <w:multiLevelType w:val="hybridMultilevel"/>
    <w:tmpl w:val="3948F57C"/>
    <w:lvl w:ilvl="0" w:tplc="31FAB1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27710C"/>
    <w:multiLevelType w:val="hybridMultilevel"/>
    <w:tmpl w:val="43B6FEF0"/>
    <w:lvl w:ilvl="0" w:tplc="0F0A4406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F5453"/>
    <w:multiLevelType w:val="hybridMultilevel"/>
    <w:tmpl w:val="8DB842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CC379F"/>
    <w:multiLevelType w:val="singleLevel"/>
    <w:tmpl w:val="A4E0B5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7295ED3"/>
    <w:multiLevelType w:val="hybridMultilevel"/>
    <w:tmpl w:val="112E6116"/>
    <w:lvl w:ilvl="0" w:tplc="31FAB1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DC2FCC"/>
    <w:multiLevelType w:val="hybridMultilevel"/>
    <w:tmpl w:val="B50AB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B1BA9"/>
    <w:multiLevelType w:val="hybridMultilevel"/>
    <w:tmpl w:val="9176C724"/>
    <w:lvl w:ilvl="0" w:tplc="0E42455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4" w15:restartNumberingAfterBreak="0">
    <w:nsid w:val="763F22F1"/>
    <w:multiLevelType w:val="hybridMultilevel"/>
    <w:tmpl w:val="6D4C9F5E"/>
    <w:lvl w:ilvl="0" w:tplc="527262F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B266D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6"/>
  </w:num>
  <w:num w:numId="3">
    <w:abstractNumId w:val="6"/>
  </w:num>
  <w:num w:numId="4">
    <w:abstractNumId w:val="5"/>
  </w:num>
  <w:num w:numId="5">
    <w:abstractNumId w:val="3"/>
  </w:num>
  <w:num w:numId="6">
    <w:abstractNumId w:val="12"/>
  </w:num>
  <w:num w:numId="7">
    <w:abstractNumId w:val="10"/>
  </w:num>
  <w:num w:numId="8">
    <w:abstractNumId w:val="15"/>
  </w:num>
  <w:num w:numId="9">
    <w:abstractNumId w:val="4"/>
  </w:num>
  <w:num w:numId="10">
    <w:abstractNumId w:val="2"/>
  </w:num>
  <w:num w:numId="11">
    <w:abstractNumId w:val="13"/>
  </w:num>
  <w:num w:numId="12">
    <w:abstractNumId w:val="14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71A"/>
    <w:rsid w:val="000228E7"/>
    <w:rsid w:val="00024EAB"/>
    <w:rsid w:val="00026233"/>
    <w:rsid w:val="000358C0"/>
    <w:rsid w:val="00045376"/>
    <w:rsid w:val="000573BC"/>
    <w:rsid w:val="00065046"/>
    <w:rsid w:val="0007495E"/>
    <w:rsid w:val="000B1421"/>
    <w:rsid w:val="000B5439"/>
    <w:rsid w:val="000B7CB0"/>
    <w:rsid w:val="000D07B4"/>
    <w:rsid w:val="000D2321"/>
    <w:rsid w:val="000E170C"/>
    <w:rsid w:val="00103C81"/>
    <w:rsid w:val="00103DE7"/>
    <w:rsid w:val="0011695B"/>
    <w:rsid w:val="00162169"/>
    <w:rsid w:val="00162B7E"/>
    <w:rsid w:val="00173D7D"/>
    <w:rsid w:val="00183722"/>
    <w:rsid w:val="001851A1"/>
    <w:rsid w:val="001852B5"/>
    <w:rsid w:val="00194780"/>
    <w:rsid w:val="0019618B"/>
    <w:rsid w:val="001B277E"/>
    <w:rsid w:val="001C2C26"/>
    <w:rsid w:val="001D62BC"/>
    <w:rsid w:val="001E26C1"/>
    <w:rsid w:val="002056C9"/>
    <w:rsid w:val="00225E78"/>
    <w:rsid w:val="00264C17"/>
    <w:rsid w:val="002B1E00"/>
    <w:rsid w:val="002B27C0"/>
    <w:rsid w:val="0030656D"/>
    <w:rsid w:val="003272F4"/>
    <w:rsid w:val="00334D39"/>
    <w:rsid w:val="00360F1A"/>
    <w:rsid w:val="0036512F"/>
    <w:rsid w:val="003A711D"/>
    <w:rsid w:val="004076D3"/>
    <w:rsid w:val="00413D30"/>
    <w:rsid w:val="00416186"/>
    <w:rsid w:val="004373C0"/>
    <w:rsid w:val="00443C47"/>
    <w:rsid w:val="004509E5"/>
    <w:rsid w:val="00452334"/>
    <w:rsid w:val="00460E6E"/>
    <w:rsid w:val="00463B3D"/>
    <w:rsid w:val="004870A7"/>
    <w:rsid w:val="00490FB5"/>
    <w:rsid w:val="004928DE"/>
    <w:rsid w:val="00497404"/>
    <w:rsid w:val="004A72AE"/>
    <w:rsid w:val="004B5A48"/>
    <w:rsid w:val="004D6745"/>
    <w:rsid w:val="00512520"/>
    <w:rsid w:val="00517B5F"/>
    <w:rsid w:val="0052267A"/>
    <w:rsid w:val="005368DB"/>
    <w:rsid w:val="0054072E"/>
    <w:rsid w:val="00582F0A"/>
    <w:rsid w:val="0058377C"/>
    <w:rsid w:val="0058571A"/>
    <w:rsid w:val="00590B30"/>
    <w:rsid w:val="00596C25"/>
    <w:rsid w:val="005A0F63"/>
    <w:rsid w:val="005A65C8"/>
    <w:rsid w:val="005E3B35"/>
    <w:rsid w:val="00614AA2"/>
    <w:rsid w:val="006328B0"/>
    <w:rsid w:val="0063484E"/>
    <w:rsid w:val="00636C27"/>
    <w:rsid w:val="00646F40"/>
    <w:rsid w:val="00674087"/>
    <w:rsid w:val="006859C5"/>
    <w:rsid w:val="006861C5"/>
    <w:rsid w:val="00687060"/>
    <w:rsid w:val="006C1443"/>
    <w:rsid w:val="006C70D4"/>
    <w:rsid w:val="006D3A07"/>
    <w:rsid w:val="006E5BB2"/>
    <w:rsid w:val="006E6BFF"/>
    <w:rsid w:val="006F5EBF"/>
    <w:rsid w:val="00705213"/>
    <w:rsid w:val="00706138"/>
    <w:rsid w:val="00725C18"/>
    <w:rsid w:val="007803BD"/>
    <w:rsid w:val="00780A9A"/>
    <w:rsid w:val="007A160A"/>
    <w:rsid w:val="007A6D9A"/>
    <w:rsid w:val="007B038B"/>
    <w:rsid w:val="007C0443"/>
    <w:rsid w:val="007D2223"/>
    <w:rsid w:val="00815F7B"/>
    <w:rsid w:val="00826DAA"/>
    <w:rsid w:val="008442A7"/>
    <w:rsid w:val="008475EB"/>
    <w:rsid w:val="008745C2"/>
    <w:rsid w:val="00876E57"/>
    <w:rsid w:val="008D0661"/>
    <w:rsid w:val="008E5696"/>
    <w:rsid w:val="008F021A"/>
    <w:rsid w:val="008F62B7"/>
    <w:rsid w:val="00910982"/>
    <w:rsid w:val="00937B09"/>
    <w:rsid w:val="00941AC2"/>
    <w:rsid w:val="00957234"/>
    <w:rsid w:val="00965936"/>
    <w:rsid w:val="0096688B"/>
    <w:rsid w:val="009765A3"/>
    <w:rsid w:val="009A46AC"/>
    <w:rsid w:val="009B3DB0"/>
    <w:rsid w:val="00A17671"/>
    <w:rsid w:val="00A17C4C"/>
    <w:rsid w:val="00A6112F"/>
    <w:rsid w:val="00A61159"/>
    <w:rsid w:val="00A938EB"/>
    <w:rsid w:val="00A947E4"/>
    <w:rsid w:val="00AA0032"/>
    <w:rsid w:val="00AA011B"/>
    <w:rsid w:val="00AD1765"/>
    <w:rsid w:val="00AE0FEC"/>
    <w:rsid w:val="00AF0197"/>
    <w:rsid w:val="00AF4072"/>
    <w:rsid w:val="00B27601"/>
    <w:rsid w:val="00B43BAC"/>
    <w:rsid w:val="00B514A9"/>
    <w:rsid w:val="00B630BC"/>
    <w:rsid w:val="00BA25B4"/>
    <w:rsid w:val="00BA7516"/>
    <w:rsid w:val="00BD2C50"/>
    <w:rsid w:val="00C036E6"/>
    <w:rsid w:val="00C34169"/>
    <w:rsid w:val="00C35A53"/>
    <w:rsid w:val="00C441BA"/>
    <w:rsid w:val="00C477E7"/>
    <w:rsid w:val="00C556DD"/>
    <w:rsid w:val="00C55986"/>
    <w:rsid w:val="00C55993"/>
    <w:rsid w:val="00C62A52"/>
    <w:rsid w:val="00C654D4"/>
    <w:rsid w:val="00C667C1"/>
    <w:rsid w:val="00C752ED"/>
    <w:rsid w:val="00CA63A2"/>
    <w:rsid w:val="00CA755F"/>
    <w:rsid w:val="00CB085D"/>
    <w:rsid w:val="00CC0E55"/>
    <w:rsid w:val="00CD544F"/>
    <w:rsid w:val="00CE64BD"/>
    <w:rsid w:val="00D006D1"/>
    <w:rsid w:val="00D03B14"/>
    <w:rsid w:val="00D15D3F"/>
    <w:rsid w:val="00D42C30"/>
    <w:rsid w:val="00D46C9C"/>
    <w:rsid w:val="00D51C67"/>
    <w:rsid w:val="00D53AC2"/>
    <w:rsid w:val="00D659DB"/>
    <w:rsid w:val="00D83F1E"/>
    <w:rsid w:val="00D92A9D"/>
    <w:rsid w:val="00DA2D1C"/>
    <w:rsid w:val="00DB6C03"/>
    <w:rsid w:val="00DF62D1"/>
    <w:rsid w:val="00E010F1"/>
    <w:rsid w:val="00E05B7E"/>
    <w:rsid w:val="00E05BF4"/>
    <w:rsid w:val="00E06675"/>
    <w:rsid w:val="00E11305"/>
    <w:rsid w:val="00E2465C"/>
    <w:rsid w:val="00E52536"/>
    <w:rsid w:val="00E60C8A"/>
    <w:rsid w:val="00E94B41"/>
    <w:rsid w:val="00E95E53"/>
    <w:rsid w:val="00EA1BD3"/>
    <w:rsid w:val="00EB3F9B"/>
    <w:rsid w:val="00EB42BD"/>
    <w:rsid w:val="00EF394E"/>
    <w:rsid w:val="00F11166"/>
    <w:rsid w:val="00F26D4E"/>
    <w:rsid w:val="00F6360C"/>
    <w:rsid w:val="00F6543F"/>
    <w:rsid w:val="00F66037"/>
    <w:rsid w:val="00F72DE2"/>
    <w:rsid w:val="00F73A5B"/>
    <w:rsid w:val="00F81C22"/>
    <w:rsid w:val="00F91436"/>
    <w:rsid w:val="00F91BDF"/>
    <w:rsid w:val="00F978C6"/>
    <w:rsid w:val="00FA0064"/>
    <w:rsid w:val="00FA7084"/>
    <w:rsid w:val="00FC794C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86BF1D"/>
  <w15:docId w15:val="{B68E4B15-5F57-4BDB-B853-453D98FF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82F0A"/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173D7D"/>
    <w:pPr>
      <w:keepNext/>
      <w:outlineLvl w:val="0"/>
    </w:pPr>
  </w:style>
  <w:style w:type="paragraph" w:styleId="Nagwek4">
    <w:name w:val="heading 4"/>
    <w:basedOn w:val="Normalny"/>
    <w:next w:val="Normalny"/>
    <w:link w:val="Nagwek4Znak"/>
    <w:qFormat/>
    <w:rsid w:val="00173D7D"/>
    <w:pPr>
      <w:keepNext/>
      <w:jc w:val="center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F11166"/>
  </w:style>
  <w:style w:type="character" w:customStyle="1" w:styleId="TekstpodstawowyZnak">
    <w:name w:val="Tekst podstawowy Znak"/>
    <w:link w:val="Tekstpodstawowy"/>
    <w:rsid w:val="008475EB"/>
    <w:rPr>
      <w:sz w:val="24"/>
    </w:rPr>
  </w:style>
  <w:style w:type="paragraph" w:styleId="Tekstdymka">
    <w:name w:val="Balloon Text"/>
    <w:basedOn w:val="Normalny"/>
    <w:link w:val="TekstdymkaZnak"/>
    <w:rsid w:val="00F654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6543F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rsid w:val="00173D7D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173D7D"/>
    <w:rPr>
      <w:sz w:val="24"/>
    </w:rPr>
  </w:style>
  <w:style w:type="character" w:customStyle="1" w:styleId="Nagwek1Znak">
    <w:name w:val="Nagłówek 1 Znak"/>
    <w:link w:val="Nagwek1"/>
    <w:rsid w:val="00173D7D"/>
    <w:rPr>
      <w:sz w:val="24"/>
    </w:rPr>
  </w:style>
  <w:style w:type="character" w:customStyle="1" w:styleId="Nagwek4Znak">
    <w:name w:val="Nagłówek 4 Znak"/>
    <w:link w:val="Nagwek4"/>
    <w:rsid w:val="00173D7D"/>
    <w:rPr>
      <w:b/>
      <w:sz w:val="28"/>
    </w:rPr>
  </w:style>
  <w:style w:type="paragraph" w:styleId="Tekstpodstawowywcity">
    <w:name w:val="Body Text Indent"/>
    <w:basedOn w:val="Normalny"/>
    <w:link w:val="TekstpodstawowywcityZnak"/>
    <w:rsid w:val="0091098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10982"/>
    <w:rPr>
      <w:sz w:val="24"/>
    </w:rPr>
  </w:style>
  <w:style w:type="paragraph" w:styleId="Akapitzlist">
    <w:name w:val="List Paragraph"/>
    <w:basedOn w:val="Normalny"/>
    <w:uiPriority w:val="34"/>
    <w:qFormat/>
    <w:rsid w:val="001E26C1"/>
    <w:pPr>
      <w:suppressAutoHyphens/>
      <w:ind w:left="720"/>
      <w:contextualSpacing/>
    </w:pPr>
    <w:rPr>
      <w:szCs w:val="24"/>
      <w:lang w:eastAsia="zh-CN"/>
    </w:rPr>
  </w:style>
  <w:style w:type="paragraph" w:styleId="Tytu">
    <w:name w:val="Title"/>
    <w:basedOn w:val="Normalny"/>
    <w:next w:val="Normalny"/>
    <w:link w:val="TytuZnak"/>
    <w:qFormat/>
    <w:rsid w:val="00517B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517B5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adk\Desktop\Szblon%20-%20wewn&#281;trzn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Szblon - wewnętrzny.dot</Template>
  <TotalTime>16</TotalTime>
  <Pages>1</Pages>
  <Words>56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Prokuratura Okręgowa w Lublinie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creator>Prokurator Okręgowy w Lublinie Grzegorz Trusiewicz</dc:creator>
  <cp:lastModifiedBy>Lisowski Rafał (PO Lublin)</cp:lastModifiedBy>
  <cp:revision>17</cp:revision>
  <cp:lastPrinted>2025-05-29T10:53:00Z</cp:lastPrinted>
  <dcterms:created xsi:type="dcterms:W3CDTF">2022-05-13T11:01:00Z</dcterms:created>
  <dcterms:modified xsi:type="dcterms:W3CDTF">2025-05-30T09:29:00Z</dcterms:modified>
</cp:coreProperties>
</file>