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9660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E3693" w:rsidRDefault="006E3693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E369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Ś-WDŚ/ZIL.420.235.2019.KCz.JSz.1</w:t>
      </w:r>
      <w:r w:rsidRPr="006E369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5</w:t>
      </w:r>
    </w:p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E3693" w:rsidRPr="006E3693" w:rsidRDefault="006E3693" w:rsidP="006E369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pkt 1 ustawy z dnia 3 października 2008 r. o udostępnianiu informacji o środowisku i jego ochronie, udziale społeczeństwa w ochronie środowiska oraz o ocenach oddziaływan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na środowisko (Dz.</w:t>
      </w: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w prowadzonym postępowaniu odwoławczym od decyzji Regionalnego Dyrektora Ochrony Środowiska w Rzeszowie z 28 sierpnia 2019 r., znak: WOOŚ.420.18.16.2019.NH. 18, o środowiskowych uwarunkowaniach dla przedsięwzięcia pn. Budowa publicznej drogi gminnej (ul. Parkowej) na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cinku od ul. </w:t>
      </w: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  <w:szCs w:val="24"/>
        </w:rPr>
        <w:t>Tarnowskiej do ul. Mił</w:t>
      </w: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ocińskiej, rozbudowa ul. </w:t>
      </w: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>Miłocińskiej</w:t>
      </w: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odcinku od ul. Waniliowej do ul. KDD wraz z niezbędną infrastrukturą techniczną, budowlami i urządzeniami budowlanymi” zgromadzony został cały materiał dowodowy.</w:t>
      </w:r>
    </w:p>
    <w:p w:rsidR="00ED13CD" w:rsidRDefault="006E3693" w:rsidP="006E369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E3693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6E3693" w:rsidRDefault="006E3693" w:rsidP="006E369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943C1" w:rsidRDefault="00B35A7F" w:rsidP="00A151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Z upoważnienia Generalnego Dyrektora Ochrony Środowiska</w:t>
      </w:r>
    </w:p>
    <w:p w:rsidR="000A1A2B" w:rsidRPr="00E943C1" w:rsidRDefault="007449E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 w:rsidR="00ED13CD">
        <w:rPr>
          <w:rFonts w:asciiTheme="minorHAnsi" w:hAnsiTheme="minorHAnsi" w:cstheme="minorHAnsi"/>
          <w:color w:val="000000"/>
        </w:rPr>
        <w:t xml:space="preserve">Jasińska 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E3693" w:rsidRPr="006E3693" w:rsidRDefault="006E3693" w:rsidP="006E369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E3693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E3693" w:rsidRPr="006E3693" w:rsidRDefault="006E3693" w:rsidP="006E369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E3693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E3693" w:rsidRPr="006E3693" w:rsidRDefault="006E3693" w:rsidP="006E369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E3693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pkt 1 ustawy ooś Jeże</w:t>
      </w:r>
      <w:r w:rsidRPr="006E3693">
        <w:rPr>
          <w:rFonts w:asciiTheme="minorHAnsi" w:hAnsiTheme="minorHAnsi" w:cstheme="minorHAnsi"/>
          <w:bCs/>
        </w:rPr>
        <w:t>li liczba stron postępowania o wydanie decyzji o środowiskowych uwarunkowaniach przekracza 20, stosuje się przepis art. 49 Kodeksu postępowania administracyjnego.</w:t>
      </w:r>
    </w:p>
    <w:p w:rsidR="00985B8F" w:rsidRPr="00E943C1" w:rsidRDefault="006E3693" w:rsidP="006E369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E3693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E369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E369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E369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E369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E369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6E3693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40EF-0246-4BD2-864E-C8E96A9B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2023-06-28T13:01:00Z</dcterms:created>
  <dcterms:modified xsi:type="dcterms:W3CDTF">2023-06-28T13:01:00Z</dcterms:modified>
</cp:coreProperties>
</file>