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B512C65" w:rsidR="00C1323B" w:rsidRPr="00736423" w:rsidRDefault="00C1323B" w:rsidP="00D1089F">
      <w:pPr>
        <w:suppressAutoHyphens/>
        <w:spacing w:before="120" w:after="120" w:line="360" w:lineRule="auto"/>
        <w:ind w:right="425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7777777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344C4E24" w14:textId="77777777" w:rsidR="00A1574F" w:rsidRPr="00D1089F" w:rsidRDefault="00A1574F" w:rsidP="002236F0">
      <w:pPr>
        <w:spacing w:before="120" w:after="12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 w:rsidRPr="00D1089F">
        <w:rPr>
          <w:rFonts w:ascii="Calibri" w:hAnsi="Calibri" w:cs="Calibri"/>
          <w:b/>
          <w:iCs/>
          <w:sz w:val="22"/>
          <w:szCs w:val="22"/>
        </w:rPr>
        <w:t>Tabela 1. Udostępnienie urządzeń</w:t>
      </w:r>
    </w:p>
    <w:tbl>
      <w:tblPr>
        <w:tblStyle w:val="Tabela-Siatka"/>
        <w:tblW w:w="97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"/>
        <w:gridCol w:w="3167"/>
        <w:gridCol w:w="968"/>
        <w:gridCol w:w="1158"/>
        <w:gridCol w:w="2055"/>
        <w:gridCol w:w="2056"/>
      </w:tblGrid>
      <w:tr w:rsidR="0056025D" w:rsidRPr="00A1574F" w14:paraId="1863519E" w14:textId="77777777" w:rsidTr="00AC6466">
        <w:trPr>
          <w:trHeight w:val="1289"/>
        </w:trPr>
        <w:tc>
          <w:tcPr>
            <w:tcW w:w="372" w:type="dxa"/>
            <w:vAlign w:val="center"/>
          </w:tcPr>
          <w:p w14:paraId="6E5E8AA6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3167" w:type="dxa"/>
            <w:vAlign w:val="center"/>
          </w:tcPr>
          <w:p w14:paraId="3BF9FEC3" w14:textId="77777777" w:rsidR="0056025D" w:rsidRPr="00A1574F" w:rsidRDefault="0056025D" w:rsidP="002E1B65">
            <w:pPr>
              <w:rPr>
                <w:rFonts w:ascii="Calibri" w:hAnsi="Calibri" w:cs="Calibri"/>
                <w:b/>
                <w:i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Wyszczególnienie</w:t>
            </w:r>
          </w:p>
        </w:tc>
        <w:tc>
          <w:tcPr>
            <w:tcW w:w="968" w:type="dxa"/>
            <w:vAlign w:val="center"/>
          </w:tcPr>
          <w:p w14:paraId="00AF4D72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Liczba urządzeń</w:t>
            </w:r>
          </w:p>
        </w:tc>
        <w:tc>
          <w:tcPr>
            <w:tcW w:w="1158" w:type="dxa"/>
            <w:vAlign w:val="center"/>
          </w:tcPr>
          <w:p w14:paraId="603AB048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Cena netto za 1 miesiąc [PLN]</w:t>
            </w:r>
          </w:p>
        </w:tc>
        <w:tc>
          <w:tcPr>
            <w:tcW w:w="2055" w:type="dxa"/>
            <w:vAlign w:val="center"/>
          </w:tcPr>
          <w:p w14:paraId="6C7D0AC0" w14:textId="397A4529" w:rsidR="0056025D" w:rsidRDefault="0056025D" w:rsidP="00C11AD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56025D">
              <w:rPr>
                <w:rFonts w:ascii="Calibri" w:hAnsi="Calibri" w:cs="Calibri"/>
                <w:b/>
                <w:bCs/>
                <w:sz w:val="20"/>
              </w:rPr>
              <w:t>Łączna wartość netto za</w:t>
            </w:r>
            <w:r w:rsidR="00C11AD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24</w:t>
            </w:r>
            <w:r w:rsidRPr="0056025D">
              <w:rPr>
                <w:rFonts w:ascii="Calibri" w:hAnsi="Calibri" w:cs="Calibri"/>
                <w:b/>
                <w:bCs/>
                <w:sz w:val="20"/>
              </w:rPr>
              <w:t xml:space="preserve"> miesiąc</w:t>
            </w: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  <w:p w14:paraId="23A2F9AC" w14:textId="6C1537C3" w:rsidR="00261508" w:rsidRDefault="00261508" w:rsidP="0026150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(kolumna </w:t>
            </w:r>
            <w:r w:rsidR="00C4205D">
              <w:rPr>
                <w:rFonts w:ascii="Calibri" w:hAnsi="Calibri" w:cs="Calibri"/>
                <w:b/>
                <w:bCs/>
                <w:sz w:val="20"/>
              </w:rPr>
              <w:t xml:space="preserve">C x kolumna </w:t>
            </w:r>
            <w:r>
              <w:rPr>
                <w:rFonts w:ascii="Calibri" w:hAnsi="Calibri" w:cs="Calibri"/>
                <w:b/>
                <w:bCs/>
                <w:sz w:val="20"/>
              </w:rPr>
              <w:t>D x 24)</w:t>
            </w:r>
          </w:p>
          <w:p w14:paraId="11F641F2" w14:textId="3E510D62" w:rsidR="00261508" w:rsidRPr="00A1574F" w:rsidRDefault="00261508" w:rsidP="0026150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56025D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2056" w:type="dxa"/>
            <w:vAlign w:val="center"/>
          </w:tcPr>
          <w:p w14:paraId="7F01B9A1" w14:textId="33DA1109" w:rsidR="00261508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wartość netto za</w:t>
            </w:r>
            <w:r w:rsidR="00C11AD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>36 miesięcy</w:t>
            </w:r>
          </w:p>
          <w:p w14:paraId="64EE77F0" w14:textId="4C6C23C3" w:rsidR="00261508" w:rsidRDefault="00261508" w:rsidP="0026150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</w:t>
            </w:r>
            <w:r w:rsidR="00C4205D">
              <w:rPr>
                <w:rFonts w:ascii="Calibri" w:hAnsi="Calibri" w:cs="Calibri"/>
                <w:b/>
                <w:bCs/>
                <w:sz w:val="20"/>
              </w:rPr>
              <w:t xml:space="preserve">kolumna C x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kolumna D x </w:t>
            </w:r>
            <w:r w:rsidR="00AA66B7">
              <w:rPr>
                <w:rFonts w:ascii="Calibri" w:hAnsi="Calibri" w:cs="Calibri"/>
                <w:b/>
                <w:bCs/>
                <w:sz w:val="20"/>
              </w:rPr>
              <w:t>36</w:t>
            </w:r>
            <w:r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  <w:p w14:paraId="2794F40D" w14:textId="467B3088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 [PLN]</w:t>
            </w:r>
          </w:p>
        </w:tc>
      </w:tr>
      <w:tr w:rsidR="0056025D" w:rsidRPr="00A1574F" w14:paraId="03540685" w14:textId="77777777" w:rsidTr="00C11ADD">
        <w:trPr>
          <w:trHeight w:val="246"/>
        </w:trPr>
        <w:tc>
          <w:tcPr>
            <w:tcW w:w="372" w:type="dxa"/>
            <w:vAlign w:val="center"/>
          </w:tcPr>
          <w:p w14:paraId="353EEB66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3167" w:type="dxa"/>
            <w:vAlign w:val="center"/>
          </w:tcPr>
          <w:p w14:paraId="49D96918" w14:textId="77777777" w:rsidR="0056025D" w:rsidRPr="00A1574F" w:rsidRDefault="0056025D" w:rsidP="002E1B65">
            <w:pPr>
              <w:ind w:right="425"/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iCs/>
                <w:sz w:val="20"/>
              </w:rPr>
              <w:t>B</w:t>
            </w:r>
          </w:p>
        </w:tc>
        <w:tc>
          <w:tcPr>
            <w:tcW w:w="968" w:type="dxa"/>
            <w:vAlign w:val="center"/>
          </w:tcPr>
          <w:p w14:paraId="34A18AAC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1158" w:type="dxa"/>
            <w:vAlign w:val="center"/>
          </w:tcPr>
          <w:p w14:paraId="3451B0DE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2055" w:type="dxa"/>
          </w:tcPr>
          <w:p w14:paraId="2BC54562" w14:textId="5BBDA30C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3CFAF9F5" w14:textId="4709885D" w:rsidR="0056025D" w:rsidRPr="00A1574F" w:rsidRDefault="0056025D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56025D" w:rsidRPr="00A1574F" w14:paraId="353E09FB" w14:textId="77777777" w:rsidTr="00C11ADD">
        <w:trPr>
          <w:trHeight w:val="621"/>
        </w:trPr>
        <w:tc>
          <w:tcPr>
            <w:tcW w:w="372" w:type="dxa"/>
            <w:vAlign w:val="center"/>
          </w:tcPr>
          <w:p w14:paraId="498ADFFA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167" w:type="dxa"/>
            <w:vAlign w:val="center"/>
          </w:tcPr>
          <w:p w14:paraId="6FBF547C" w14:textId="77777777" w:rsidR="0056025D" w:rsidRPr="00A1574F" w:rsidRDefault="0056025D" w:rsidP="00C4205D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>Wynagrodzenie miesięczne za udostępnienie urządzeń</w:t>
            </w:r>
          </w:p>
        </w:tc>
        <w:tc>
          <w:tcPr>
            <w:tcW w:w="968" w:type="dxa"/>
            <w:vAlign w:val="center"/>
          </w:tcPr>
          <w:p w14:paraId="1A1901A6" w14:textId="6A4220E7" w:rsidR="0056025D" w:rsidRPr="00A1574F" w:rsidRDefault="0056025D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3578C5">
              <w:rPr>
                <w:rFonts w:ascii="Calibri" w:hAnsi="Calibri" w:cs="Calibri"/>
                <w:sz w:val="20"/>
              </w:rPr>
              <w:t>1</w:t>
            </w:r>
            <w:r w:rsidR="003578C5" w:rsidRPr="003578C5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4C6106A9" w14:textId="77777777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06DE5783" w14:textId="77777777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41495491" w14:textId="4A0397AB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6025D" w:rsidRPr="00A1574F" w14:paraId="65B7E126" w14:textId="77777777" w:rsidTr="00C11ADD">
        <w:trPr>
          <w:trHeight w:val="610"/>
        </w:trPr>
        <w:tc>
          <w:tcPr>
            <w:tcW w:w="372" w:type="dxa"/>
            <w:vAlign w:val="center"/>
          </w:tcPr>
          <w:p w14:paraId="2811AAB7" w14:textId="77777777" w:rsidR="0056025D" w:rsidRPr="00A1574F" w:rsidRDefault="0056025D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3167" w:type="dxa"/>
            <w:vAlign w:val="center"/>
          </w:tcPr>
          <w:p w14:paraId="48CF01BA" w14:textId="77777777" w:rsidR="0056025D" w:rsidRPr="00A1574F" w:rsidRDefault="0056025D" w:rsidP="00C4205D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 xml:space="preserve">Wynagrodzenie miesięczne za udostępnienie urządzeń </w:t>
            </w:r>
          </w:p>
          <w:p w14:paraId="48820ED7" w14:textId="77777777" w:rsidR="0056025D" w:rsidRPr="00A1574F" w:rsidRDefault="0056025D" w:rsidP="00C4205D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>(zamówienie opcjonalne)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408038E1" w14:textId="648E472A" w:rsidR="0056025D" w:rsidRPr="00A1574F" w:rsidRDefault="003578C5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2707E1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212E35D" w14:textId="77777777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602F04E" w14:textId="77777777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 w14:paraId="79A90F2B" w14:textId="1ACFEEA5" w:rsidR="0056025D" w:rsidRPr="00A1574F" w:rsidRDefault="0056025D" w:rsidP="0026150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C268F19" w14:textId="77777777" w:rsidR="00A1574F" w:rsidRPr="00D1089F" w:rsidRDefault="00A1574F" w:rsidP="002236F0">
      <w:pPr>
        <w:spacing w:before="240" w:after="12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 w:rsidRPr="00D1089F">
        <w:rPr>
          <w:rFonts w:ascii="Calibri" w:hAnsi="Calibri" w:cs="Calibri"/>
          <w:b/>
          <w:iCs/>
          <w:sz w:val="22"/>
          <w:szCs w:val="22"/>
        </w:rPr>
        <w:t>Tabela 2. Koszty wydruku/kopii</w:t>
      </w:r>
    </w:p>
    <w:tbl>
      <w:tblPr>
        <w:tblStyle w:val="Tabela-Siatka"/>
        <w:tblW w:w="97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995"/>
        <w:gridCol w:w="1717"/>
        <w:gridCol w:w="1276"/>
        <w:gridCol w:w="1276"/>
        <w:gridCol w:w="1559"/>
        <w:gridCol w:w="1559"/>
      </w:tblGrid>
      <w:tr w:rsidR="00261508" w:rsidRPr="00A1574F" w14:paraId="6C34BCFD" w14:textId="77777777" w:rsidTr="00F02C9D">
        <w:trPr>
          <w:trHeight w:val="1077"/>
        </w:trPr>
        <w:tc>
          <w:tcPr>
            <w:tcW w:w="394" w:type="dxa"/>
            <w:vAlign w:val="center"/>
          </w:tcPr>
          <w:p w14:paraId="3E4C76CB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1995" w:type="dxa"/>
            <w:vAlign w:val="center"/>
          </w:tcPr>
          <w:p w14:paraId="167612E1" w14:textId="77777777" w:rsidR="00261508" w:rsidRPr="00A1574F" w:rsidRDefault="00261508" w:rsidP="002E1B6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Wyszczególnienie</w:t>
            </w:r>
          </w:p>
        </w:tc>
        <w:tc>
          <w:tcPr>
            <w:tcW w:w="1717" w:type="dxa"/>
            <w:vAlign w:val="center"/>
          </w:tcPr>
          <w:p w14:paraId="4ABF0001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Cena jednostkowa netto </w:t>
            </w:r>
          </w:p>
          <w:p w14:paraId="1C6FFE08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(z dokładnością do 4 miejsc po przecinku)</w:t>
            </w:r>
          </w:p>
          <w:p w14:paraId="0F714051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276" w:type="dxa"/>
            <w:vAlign w:val="center"/>
          </w:tcPr>
          <w:p w14:paraId="06BD1AE0" w14:textId="69531FF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Szacunkowa liczba wydruków/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>kopii miesięcznie</w:t>
            </w:r>
          </w:p>
        </w:tc>
        <w:tc>
          <w:tcPr>
            <w:tcW w:w="1276" w:type="dxa"/>
            <w:vAlign w:val="center"/>
          </w:tcPr>
          <w:p w14:paraId="1FBCC6BD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Cena netto miesięcznie</w:t>
            </w:r>
          </w:p>
          <w:p w14:paraId="2820FF74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(kolumna C x kolumna D)</w:t>
            </w:r>
          </w:p>
          <w:p w14:paraId="14F4C0DD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59" w:type="dxa"/>
            <w:vAlign w:val="center"/>
          </w:tcPr>
          <w:p w14:paraId="1A2B7B94" w14:textId="04E99D5B" w:rsidR="00261508" w:rsidRPr="00A1574F" w:rsidRDefault="00261508" w:rsidP="0026150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Łączna wartość netto – </w:t>
            </w:r>
            <w:r w:rsidR="00997016">
              <w:rPr>
                <w:rFonts w:ascii="Calibri" w:hAnsi="Calibri" w:cs="Calibri"/>
                <w:b/>
                <w:bCs/>
                <w:sz w:val="20"/>
              </w:rPr>
              <w:t>24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 miesięcy (kolumna E x </w:t>
            </w:r>
            <w:r>
              <w:rPr>
                <w:rFonts w:ascii="Calibri" w:hAnsi="Calibri" w:cs="Calibri"/>
                <w:b/>
                <w:bCs/>
                <w:sz w:val="20"/>
              </w:rPr>
              <w:t>24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  <w:p w14:paraId="33DCB01A" w14:textId="11308C59" w:rsidR="00261508" w:rsidRPr="00A1574F" w:rsidRDefault="00261508" w:rsidP="0026150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59" w:type="dxa"/>
            <w:vAlign w:val="center"/>
          </w:tcPr>
          <w:p w14:paraId="0C9788D9" w14:textId="34AB8A12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wartość netto – 36 miesięcy (kolumna E x 36)</w:t>
            </w:r>
          </w:p>
          <w:p w14:paraId="2C69A6E7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261508" w:rsidRPr="00A1574F" w14:paraId="70877F38" w14:textId="77777777" w:rsidTr="00F02C9D">
        <w:trPr>
          <w:trHeight w:val="218"/>
        </w:trPr>
        <w:tc>
          <w:tcPr>
            <w:tcW w:w="394" w:type="dxa"/>
          </w:tcPr>
          <w:p w14:paraId="3E432448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1995" w:type="dxa"/>
            <w:vAlign w:val="center"/>
          </w:tcPr>
          <w:p w14:paraId="30D3A710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717" w:type="dxa"/>
            <w:vAlign w:val="center"/>
          </w:tcPr>
          <w:p w14:paraId="42BCE089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1276" w:type="dxa"/>
            <w:vAlign w:val="center"/>
          </w:tcPr>
          <w:p w14:paraId="62FECBCC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63DD3DC1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559" w:type="dxa"/>
          </w:tcPr>
          <w:p w14:paraId="62899784" w14:textId="0E84F2EC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  <w:tc>
          <w:tcPr>
            <w:tcW w:w="1559" w:type="dxa"/>
            <w:vAlign w:val="center"/>
          </w:tcPr>
          <w:p w14:paraId="3996FD7D" w14:textId="3C6A3245" w:rsidR="00261508" w:rsidRPr="00A1574F" w:rsidRDefault="00261508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G</w:t>
            </w:r>
          </w:p>
        </w:tc>
      </w:tr>
      <w:tr w:rsidR="00261508" w:rsidRPr="00A1574F" w14:paraId="5D355390" w14:textId="77777777" w:rsidTr="00F02C9D">
        <w:trPr>
          <w:trHeight w:val="656"/>
        </w:trPr>
        <w:tc>
          <w:tcPr>
            <w:tcW w:w="394" w:type="dxa"/>
            <w:vAlign w:val="center"/>
          </w:tcPr>
          <w:p w14:paraId="19288D3E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995" w:type="dxa"/>
            <w:vAlign w:val="center"/>
          </w:tcPr>
          <w:p w14:paraId="43BF4DC7" w14:textId="77777777" w:rsidR="00261508" w:rsidRPr="00A1574F" w:rsidRDefault="00261508" w:rsidP="002E1B65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>Koszt 1 strony wydruku/kopii mono A4</w:t>
            </w:r>
          </w:p>
        </w:tc>
        <w:tc>
          <w:tcPr>
            <w:tcW w:w="1717" w:type="dxa"/>
            <w:vAlign w:val="center"/>
          </w:tcPr>
          <w:p w14:paraId="1D17A55C" w14:textId="5D2BF76B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2F7AA3" w14:textId="75A6C70A" w:rsidR="00261508" w:rsidRPr="00E90C0D" w:rsidRDefault="00261508" w:rsidP="00455959">
            <w:pPr>
              <w:jc w:val="center"/>
              <w:rPr>
                <w:rFonts w:ascii="Calibri" w:hAnsi="Calibri" w:cs="Calibri"/>
                <w:sz w:val="20"/>
              </w:rPr>
            </w:pPr>
            <w:r w:rsidRPr="00E90C0D">
              <w:rPr>
                <w:rFonts w:ascii="Calibri" w:hAnsi="Calibri" w:cs="Calibri"/>
                <w:sz w:val="20"/>
              </w:rPr>
              <w:t>36 000*</w:t>
            </w:r>
          </w:p>
        </w:tc>
        <w:tc>
          <w:tcPr>
            <w:tcW w:w="1276" w:type="dxa"/>
            <w:vAlign w:val="center"/>
          </w:tcPr>
          <w:p w14:paraId="4B808C3E" w14:textId="2ABB1343" w:rsidR="00261508" w:rsidRPr="00A1574F" w:rsidRDefault="00261508" w:rsidP="002E1B6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EBB0C60" w14:textId="57F520DB" w:rsidR="00261508" w:rsidRPr="00A1574F" w:rsidRDefault="00261508" w:rsidP="00F02C9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D90F5E0" w14:textId="5D2B0F41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61508" w:rsidRPr="00A1574F" w14:paraId="4BA17EDE" w14:textId="77777777" w:rsidTr="00F02C9D">
        <w:trPr>
          <w:trHeight w:val="387"/>
        </w:trPr>
        <w:tc>
          <w:tcPr>
            <w:tcW w:w="394" w:type="dxa"/>
            <w:vAlign w:val="center"/>
          </w:tcPr>
          <w:p w14:paraId="61D39633" w14:textId="77777777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995" w:type="dxa"/>
            <w:vAlign w:val="center"/>
          </w:tcPr>
          <w:p w14:paraId="0D360908" w14:textId="77777777" w:rsidR="00261508" w:rsidRPr="00A1574F" w:rsidRDefault="00261508" w:rsidP="002E1B65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>Koszt  1 strony wydruku/kopii kolor A4</w:t>
            </w:r>
          </w:p>
        </w:tc>
        <w:tc>
          <w:tcPr>
            <w:tcW w:w="1717" w:type="dxa"/>
            <w:vAlign w:val="center"/>
          </w:tcPr>
          <w:p w14:paraId="6D053DF6" w14:textId="22CC9D01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D270032" w14:textId="24AE2022" w:rsidR="00261508" w:rsidRPr="00E90C0D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E90C0D">
              <w:rPr>
                <w:rFonts w:ascii="Calibri" w:hAnsi="Calibri" w:cs="Calibri"/>
                <w:sz w:val="20"/>
              </w:rPr>
              <w:t>40 000*</w:t>
            </w:r>
          </w:p>
        </w:tc>
        <w:tc>
          <w:tcPr>
            <w:tcW w:w="1276" w:type="dxa"/>
            <w:vAlign w:val="center"/>
          </w:tcPr>
          <w:p w14:paraId="5C3F8BDA" w14:textId="2CF20EBB" w:rsidR="00261508" w:rsidRPr="00A1574F" w:rsidRDefault="00261508" w:rsidP="002E1B6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D512358" w14:textId="65DEBC7E" w:rsidR="00261508" w:rsidRPr="00A1574F" w:rsidRDefault="00261508" w:rsidP="009553E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CE5169F" w14:textId="18D6A3A8" w:rsidR="00261508" w:rsidRPr="00A1574F" w:rsidRDefault="00261508" w:rsidP="002E1B6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FEE37F7" w14:textId="56848432" w:rsidR="00A1574F" w:rsidRPr="002236F0" w:rsidRDefault="00A1574F" w:rsidP="00F02C9D">
      <w:pPr>
        <w:ind w:right="425"/>
        <w:jc w:val="both"/>
        <w:rPr>
          <w:rFonts w:ascii="Calibri" w:hAnsi="Calibri" w:cs="Calibri"/>
          <w:bCs/>
          <w:iCs/>
          <w:sz w:val="18"/>
          <w:szCs w:val="18"/>
        </w:rPr>
      </w:pPr>
      <w:r w:rsidRPr="002236F0">
        <w:rPr>
          <w:rFonts w:ascii="Calibri" w:hAnsi="Calibri" w:cs="Calibri"/>
          <w:bCs/>
          <w:iCs/>
          <w:sz w:val="18"/>
          <w:szCs w:val="18"/>
        </w:rPr>
        <w:t>*Liczby kopii/wydruków zostały oszacowane przez Zamawiającego na bazie bieżącej eksploatacji urządzeń wielofunkcyjnych, i nie stanowią zobowiązania Zamawiającego do wykonania takiej ilości kopii/wydruków w okresie obowiązywania umowy.</w:t>
      </w:r>
    </w:p>
    <w:p w14:paraId="689115B7" w14:textId="77777777" w:rsidR="00D1089F" w:rsidRDefault="00D1089F" w:rsidP="00C11ADD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C08A957" w14:textId="2321F3C2" w:rsidR="00A1574F" w:rsidRDefault="00A1574F" w:rsidP="00C11ADD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lastRenderedPageBreak/>
        <w:t xml:space="preserve">Tabela 3. Wsparcie producenta dla </w:t>
      </w:r>
      <w:r w:rsidRPr="003F0AEC">
        <w:rPr>
          <w:rFonts w:ascii="Calibri" w:hAnsi="Calibri" w:cs="Calibri"/>
          <w:b/>
          <w:iCs/>
          <w:sz w:val="22"/>
          <w:szCs w:val="22"/>
        </w:rPr>
        <w:t>licencji oprogramowania YSoft SafeQ5</w:t>
      </w:r>
    </w:p>
    <w:tbl>
      <w:tblPr>
        <w:tblStyle w:val="Tabela-Siatka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"/>
        <w:gridCol w:w="4461"/>
        <w:gridCol w:w="1401"/>
        <w:gridCol w:w="888"/>
        <w:gridCol w:w="1216"/>
        <w:gridCol w:w="1217"/>
      </w:tblGrid>
      <w:tr w:rsidR="00417A41" w:rsidRPr="00A1574F" w14:paraId="74DED478" w14:textId="77777777" w:rsidTr="00417A41">
        <w:trPr>
          <w:trHeight w:val="593"/>
        </w:trPr>
        <w:tc>
          <w:tcPr>
            <w:tcW w:w="445" w:type="dxa"/>
            <w:vAlign w:val="center"/>
          </w:tcPr>
          <w:p w14:paraId="23557242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4461" w:type="dxa"/>
            <w:vAlign w:val="center"/>
          </w:tcPr>
          <w:p w14:paraId="200D0700" w14:textId="77777777" w:rsidR="00417A41" w:rsidRPr="00A1574F" w:rsidRDefault="00417A41" w:rsidP="002E1B65">
            <w:pPr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Wyszczególnienie</w:t>
            </w:r>
          </w:p>
        </w:tc>
        <w:tc>
          <w:tcPr>
            <w:tcW w:w="1401" w:type="dxa"/>
            <w:vAlign w:val="center"/>
          </w:tcPr>
          <w:p w14:paraId="2ED2473E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888" w:type="dxa"/>
            <w:vAlign w:val="center"/>
          </w:tcPr>
          <w:p w14:paraId="5403F0DC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Liczba licencji</w:t>
            </w:r>
          </w:p>
        </w:tc>
        <w:tc>
          <w:tcPr>
            <w:tcW w:w="1216" w:type="dxa"/>
          </w:tcPr>
          <w:p w14:paraId="2374C7B7" w14:textId="77777777" w:rsidR="00417A41" w:rsidRPr="00A1574F" w:rsidRDefault="00417A41" w:rsidP="00417A4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wartość netto za</w:t>
            </w:r>
          </w:p>
          <w:p w14:paraId="7F1C86AC" w14:textId="1837069E" w:rsidR="00AE7D77" w:rsidRPr="00A1574F" w:rsidRDefault="00417A41" w:rsidP="00AE7D7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24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 miesi</w:t>
            </w:r>
            <w:r>
              <w:rPr>
                <w:rFonts w:ascii="Calibri" w:hAnsi="Calibri" w:cs="Calibri"/>
                <w:b/>
                <w:bCs/>
                <w:sz w:val="20"/>
              </w:rPr>
              <w:t>ące</w:t>
            </w:r>
            <w:r w:rsidR="00AE7D77">
              <w:rPr>
                <w:rFonts w:ascii="Calibri" w:hAnsi="Calibri" w:cs="Calibri"/>
                <w:b/>
                <w:bCs/>
                <w:sz w:val="20"/>
              </w:rPr>
              <w:t xml:space="preserve"> (</w:t>
            </w:r>
            <w:r w:rsidR="00AE7D77" w:rsidRPr="00A1574F">
              <w:rPr>
                <w:rFonts w:ascii="Calibri" w:hAnsi="Calibri" w:cs="Calibri"/>
                <w:b/>
                <w:bCs/>
                <w:sz w:val="20"/>
              </w:rPr>
              <w:t>kolumna C x kolumna D</w:t>
            </w:r>
            <w:r w:rsidR="00AE7D77">
              <w:rPr>
                <w:rFonts w:ascii="Calibri" w:hAnsi="Calibri" w:cs="Calibri"/>
                <w:b/>
                <w:bCs/>
                <w:sz w:val="20"/>
              </w:rPr>
              <w:t xml:space="preserve"> x 24</w:t>
            </w:r>
            <w:r w:rsidR="00AE7D77" w:rsidRPr="00A1574F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  <w:p w14:paraId="45124838" w14:textId="04677764" w:rsidR="00417A41" w:rsidRPr="00A1574F" w:rsidRDefault="00417A41" w:rsidP="00417A4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 [PLN]</w:t>
            </w:r>
          </w:p>
        </w:tc>
        <w:tc>
          <w:tcPr>
            <w:tcW w:w="1217" w:type="dxa"/>
          </w:tcPr>
          <w:p w14:paraId="363C11DF" w14:textId="76C6D625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wartość netto za</w:t>
            </w:r>
          </w:p>
          <w:p w14:paraId="437FC53A" w14:textId="77777777" w:rsidR="00AE7D77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36 miesięcy </w:t>
            </w:r>
            <w:r w:rsidR="00AE7D77">
              <w:rPr>
                <w:rFonts w:ascii="Calibri" w:hAnsi="Calibri" w:cs="Calibri"/>
                <w:b/>
                <w:bCs/>
                <w:sz w:val="20"/>
              </w:rPr>
              <w:t>(</w:t>
            </w:r>
            <w:r w:rsidR="00AE7D77" w:rsidRPr="00A1574F">
              <w:rPr>
                <w:rFonts w:ascii="Calibri" w:hAnsi="Calibri" w:cs="Calibri"/>
                <w:b/>
                <w:bCs/>
                <w:sz w:val="20"/>
              </w:rPr>
              <w:t>kolumna C x kolumna D</w:t>
            </w:r>
            <w:r w:rsidR="00AE7D77">
              <w:rPr>
                <w:rFonts w:ascii="Calibri" w:hAnsi="Calibri" w:cs="Calibri"/>
                <w:b/>
                <w:bCs/>
                <w:sz w:val="20"/>
              </w:rPr>
              <w:t xml:space="preserve"> x 36) </w:t>
            </w:r>
          </w:p>
          <w:p w14:paraId="39866BB5" w14:textId="0BE3F6CD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417A41" w:rsidRPr="00A1574F" w14:paraId="3E4211BF" w14:textId="77777777" w:rsidTr="00417A41">
        <w:trPr>
          <w:trHeight w:val="244"/>
        </w:trPr>
        <w:tc>
          <w:tcPr>
            <w:tcW w:w="445" w:type="dxa"/>
          </w:tcPr>
          <w:p w14:paraId="2389F801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4461" w:type="dxa"/>
            <w:vAlign w:val="center"/>
          </w:tcPr>
          <w:p w14:paraId="7EFC144D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401" w:type="dxa"/>
            <w:vAlign w:val="center"/>
          </w:tcPr>
          <w:p w14:paraId="27A3DB4A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888" w:type="dxa"/>
            <w:vAlign w:val="center"/>
          </w:tcPr>
          <w:p w14:paraId="54206F89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1216" w:type="dxa"/>
          </w:tcPr>
          <w:p w14:paraId="0D705481" w14:textId="6D8E758B" w:rsidR="00417A41" w:rsidRPr="00A1574F" w:rsidRDefault="00417A41" w:rsidP="002E1B65">
            <w:pPr>
              <w:tabs>
                <w:tab w:val="left" w:pos="388"/>
                <w:tab w:val="center" w:pos="800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217" w:type="dxa"/>
            <w:vAlign w:val="center"/>
          </w:tcPr>
          <w:p w14:paraId="7B63C9CF" w14:textId="763EBBB4" w:rsidR="00417A41" w:rsidRPr="00A1574F" w:rsidRDefault="00417A41" w:rsidP="002E1B65">
            <w:pPr>
              <w:tabs>
                <w:tab w:val="left" w:pos="388"/>
                <w:tab w:val="center" w:pos="800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417A41" w:rsidRPr="00A1574F" w14:paraId="38DAF83D" w14:textId="77777777" w:rsidTr="00417A41">
        <w:trPr>
          <w:trHeight w:val="569"/>
        </w:trPr>
        <w:tc>
          <w:tcPr>
            <w:tcW w:w="445" w:type="dxa"/>
            <w:vAlign w:val="center"/>
          </w:tcPr>
          <w:p w14:paraId="07AF967F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4461" w:type="dxa"/>
          </w:tcPr>
          <w:p w14:paraId="762D2BE6" w14:textId="10F3F19C" w:rsidR="00417A41" w:rsidRPr="00A1574F" w:rsidRDefault="00417A41" w:rsidP="002E1B65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1574F">
              <w:rPr>
                <w:rFonts w:ascii="Calibri" w:hAnsi="Calibri" w:cs="Calibri"/>
                <w:bCs/>
                <w:iCs/>
                <w:sz w:val="20"/>
              </w:rPr>
              <w:t xml:space="preserve">Wsparcie producenta dla licencji oprogramowania YSoft SafeQ5 </w:t>
            </w:r>
            <w:r w:rsidRPr="00F02C9D"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="003578C5" w:rsidRPr="00F02C9D">
              <w:rPr>
                <w:rFonts w:ascii="Calibri" w:hAnsi="Calibri" w:cs="Calibri"/>
                <w:bCs/>
                <w:iCs/>
                <w:sz w:val="20"/>
              </w:rPr>
              <w:t>13</w:t>
            </w:r>
            <w:r w:rsidRPr="00F02C9D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  <w:r w:rsidRPr="00A1574F">
              <w:rPr>
                <w:rFonts w:ascii="Calibri" w:hAnsi="Calibri" w:cs="Calibri"/>
                <w:bCs/>
                <w:iCs/>
                <w:sz w:val="20"/>
              </w:rPr>
              <w:t>urządzeń</w:t>
            </w:r>
          </w:p>
        </w:tc>
        <w:tc>
          <w:tcPr>
            <w:tcW w:w="1401" w:type="dxa"/>
            <w:vAlign w:val="center"/>
          </w:tcPr>
          <w:p w14:paraId="3DFA0560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888" w:type="dxa"/>
            <w:vAlign w:val="center"/>
          </w:tcPr>
          <w:p w14:paraId="3BAD003A" w14:textId="213D71A8" w:rsidR="00417A41" w:rsidRPr="00F02C9D" w:rsidRDefault="003578C5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F02C9D">
              <w:rPr>
                <w:rFonts w:ascii="Calibri" w:hAnsi="Calibri" w:cs="Calibri"/>
                <w:bCs/>
                <w:sz w:val="20"/>
              </w:rPr>
              <w:t>13</w:t>
            </w:r>
          </w:p>
        </w:tc>
        <w:tc>
          <w:tcPr>
            <w:tcW w:w="1216" w:type="dxa"/>
            <w:vAlign w:val="center"/>
          </w:tcPr>
          <w:p w14:paraId="6113D564" w14:textId="77777777" w:rsidR="00417A41" w:rsidRPr="00A1574F" w:rsidRDefault="00417A41" w:rsidP="00417A41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76EE8E6E" w14:textId="29669FF9" w:rsidR="00417A41" w:rsidRPr="00A1574F" w:rsidRDefault="00417A41" w:rsidP="00417A41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417A41" w:rsidRPr="00A1574F" w14:paraId="0E2692CF" w14:textId="77777777" w:rsidTr="00417A41">
        <w:trPr>
          <w:trHeight w:val="590"/>
        </w:trPr>
        <w:tc>
          <w:tcPr>
            <w:tcW w:w="445" w:type="dxa"/>
            <w:vAlign w:val="center"/>
          </w:tcPr>
          <w:p w14:paraId="437213C0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4461" w:type="dxa"/>
          </w:tcPr>
          <w:p w14:paraId="0A6C938E" w14:textId="0C8EFE78" w:rsidR="00417A41" w:rsidRPr="00085EB6" w:rsidRDefault="00417A41" w:rsidP="002E1B65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085EB6">
              <w:rPr>
                <w:rFonts w:ascii="Calibri" w:hAnsi="Calibri" w:cs="Calibri"/>
                <w:bCs/>
                <w:iCs/>
                <w:sz w:val="20"/>
              </w:rPr>
              <w:t xml:space="preserve">Wsparcie producenta dla licencji oprogramowania YSoft SafeQ5 - </w:t>
            </w:r>
            <w:r w:rsidR="003578C5" w:rsidRPr="00085EB6">
              <w:rPr>
                <w:rFonts w:ascii="Calibri" w:hAnsi="Calibri" w:cs="Calibri"/>
                <w:bCs/>
                <w:iCs/>
                <w:sz w:val="20"/>
              </w:rPr>
              <w:t>5</w:t>
            </w:r>
            <w:r w:rsidRPr="00085EB6">
              <w:rPr>
                <w:rFonts w:ascii="Calibri" w:hAnsi="Calibri" w:cs="Calibri"/>
                <w:bCs/>
                <w:iCs/>
                <w:sz w:val="20"/>
              </w:rPr>
              <w:t xml:space="preserve"> urządzeń (zamówienie opcjonalne)  </w:t>
            </w:r>
          </w:p>
        </w:tc>
        <w:tc>
          <w:tcPr>
            <w:tcW w:w="1401" w:type="dxa"/>
            <w:vAlign w:val="center"/>
          </w:tcPr>
          <w:p w14:paraId="02656A28" w14:textId="77777777" w:rsidR="00417A41" w:rsidRPr="00085EB6" w:rsidRDefault="00417A41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888" w:type="dxa"/>
            <w:vAlign w:val="center"/>
          </w:tcPr>
          <w:p w14:paraId="07A64385" w14:textId="35EB863D" w:rsidR="00417A41" w:rsidRPr="00085EB6" w:rsidRDefault="003578C5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85EB6">
              <w:rPr>
                <w:rFonts w:ascii="Calibri" w:hAnsi="Calibri" w:cs="Calibri"/>
                <w:bCs/>
                <w:sz w:val="20"/>
              </w:rPr>
              <w:t>5</w:t>
            </w:r>
          </w:p>
        </w:tc>
        <w:tc>
          <w:tcPr>
            <w:tcW w:w="1216" w:type="dxa"/>
            <w:vAlign w:val="center"/>
          </w:tcPr>
          <w:p w14:paraId="62A1066C" w14:textId="77777777" w:rsidR="00417A41" w:rsidRPr="00A1574F" w:rsidRDefault="00417A41" w:rsidP="00417A41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107907A2" w14:textId="50EE5789" w:rsidR="00417A41" w:rsidRPr="00A1574F" w:rsidRDefault="00417A41" w:rsidP="00417A41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A390D77" w14:textId="77777777" w:rsidR="00A1574F" w:rsidRDefault="00A1574F" w:rsidP="00A1574F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79C67807" w14:textId="0B0515C9" w:rsidR="00A1574F" w:rsidRPr="002236F0" w:rsidRDefault="00A1574F" w:rsidP="002236F0">
      <w:pPr>
        <w:spacing w:line="276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236F0">
        <w:rPr>
          <w:rFonts w:ascii="Calibri" w:hAnsi="Calibri" w:cs="Calibri"/>
          <w:b/>
          <w:bCs/>
          <w:iCs/>
          <w:sz w:val="22"/>
          <w:szCs w:val="22"/>
        </w:rPr>
        <w:t>W przypadku oferty na rozwiązanie równoważne (zamiast wsparcia producenta dla licencji</w:t>
      </w:r>
      <w:r w:rsidR="00760AF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2236F0">
        <w:rPr>
          <w:rFonts w:ascii="Calibri" w:hAnsi="Calibri" w:cs="Calibri"/>
          <w:b/>
          <w:bCs/>
          <w:iCs/>
          <w:sz w:val="22"/>
          <w:szCs w:val="22"/>
        </w:rPr>
        <w:t>oprogramowania YSoft SafeQ5 – tabel</w:t>
      </w:r>
      <w:r w:rsidR="009553E7" w:rsidRPr="002236F0">
        <w:rPr>
          <w:rFonts w:ascii="Calibri" w:hAnsi="Calibri" w:cs="Calibri"/>
          <w:b/>
          <w:bCs/>
          <w:iCs/>
          <w:sz w:val="22"/>
          <w:szCs w:val="22"/>
        </w:rPr>
        <w:t>a</w:t>
      </w:r>
      <w:r w:rsidRPr="002236F0">
        <w:rPr>
          <w:rFonts w:ascii="Calibri" w:hAnsi="Calibri" w:cs="Calibri"/>
          <w:b/>
          <w:bCs/>
          <w:iCs/>
          <w:sz w:val="22"/>
          <w:szCs w:val="22"/>
        </w:rPr>
        <w:t xml:space="preserve"> nr 3):</w:t>
      </w:r>
    </w:p>
    <w:p w14:paraId="4DF790AA" w14:textId="1E8F09ED" w:rsidR="00A1574F" w:rsidRDefault="00A1574F" w:rsidP="00760AFD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</w:t>
      </w:r>
      <w:r w:rsidR="00A834FD">
        <w:rPr>
          <w:rFonts w:ascii="Calibri" w:hAnsi="Calibri" w:cs="Calibri"/>
          <w:b/>
          <w:iCs/>
          <w:sz w:val="22"/>
          <w:szCs w:val="22"/>
        </w:rPr>
        <w:t>4</w:t>
      </w:r>
      <w:r>
        <w:rPr>
          <w:rFonts w:ascii="Calibri" w:hAnsi="Calibri" w:cs="Calibri"/>
          <w:b/>
          <w:iCs/>
          <w:sz w:val="22"/>
          <w:szCs w:val="22"/>
        </w:rPr>
        <w:t>. D</w:t>
      </w:r>
      <w:r w:rsidRPr="00096962">
        <w:rPr>
          <w:rFonts w:ascii="Calibri" w:hAnsi="Calibri" w:cs="Calibri"/>
          <w:b/>
          <w:iCs/>
          <w:sz w:val="22"/>
          <w:szCs w:val="22"/>
        </w:rPr>
        <w:t>ostawa oprogramowania równoważnego</w:t>
      </w:r>
    </w:p>
    <w:p w14:paraId="2D75A7CB" w14:textId="77777777" w:rsidR="00A1574F" w:rsidRDefault="00A1574F" w:rsidP="00A1574F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Nazwa oprogramowania: ……………………………………………………………</w:t>
      </w:r>
    </w:p>
    <w:tbl>
      <w:tblPr>
        <w:tblStyle w:val="Tabela-Siatka"/>
        <w:tblW w:w="96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2688"/>
        <w:gridCol w:w="1266"/>
        <w:gridCol w:w="708"/>
        <w:gridCol w:w="1701"/>
        <w:gridCol w:w="1701"/>
        <w:gridCol w:w="1128"/>
      </w:tblGrid>
      <w:tr w:rsidR="00417A41" w:rsidRPr="00A1574F" w14:paraId="02930454" w14:textId="77777777" w:rsidTr="00760AFD">
        <w:trPr>
          <w:trHeight w:val="441"/>
        </w:trPr>
        <w:tc>
          <w:tcPr>
            <w:tcW w:w="436" w:type="dxa"/>
            <w:vAlign w:val="center"/>
          </w:tcPr>
          <w:p w14:paraId="15B2EF04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688" w:type="dxa"/>
            <w:vAlign w:val="center"/>
          </w:tcPr>
          <w:p w14:paraId="0C881EE2" w14:textId="7187EB64" w:rsidR="00AE7D77" w:rsidRPr="00AE7D77" w:rsidRDefault="00417A41" w:rsidP="00AE7D77">
            <w:pPr>
              <w:spacing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Wyszczególnienie</w:t>
            </w:r>
          </w:p>
        </w:tc>
        <w:tc>
          <w:tcPr>
            <w:tcW w:w="1266" w:type="dxa"/>
            <w:vAlign w:val="center"/>
          </w:tcPr>
          <w:p w14:paraId="5D1580F1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708" w:type="dxa"/>
            <w:vAlign w:val="center"/>
          </w:tcPr>
          <w:p w14:paraId="1D008A46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Liczba licencji</w:t>
            </w:r>
          </w:p>
        </w:tc>
        <w:tc>
          <w:tcPr>
            <w:tcW w:w="1701" w:type="dxa"/>
          </w:tcPr>
          <w:p w14:paraId="3934693D" w14:textId="77777777" w:rsidR="00417A41" w:rsidRPr="00A1574F" w:rsidRDefault="00417A41" w:rsidP="00417A4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kwota netto za</w:t>
            </w:r>
          </w:p>
          <w:p w14:paraId="1FE39C49" w14:textId="77777777" w:rsidR="00C51CAA" w:rsidRDefault="00417A41" w:rsidP="00417A4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24</w:t>
            </w: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 miesi</w:t>
            </w:r>
            <w:r>
              <w:rPr>
                <w:rFonts w:ascii="Calibri" w:hAnsi="Calibri" w:cs="Calibri"/>
                <w:b/>
                <w:bCs/>
                <w:sz w:val="20"/>
              </w:rPr>
              <w:t>ące</w:t>
            </w:r>
          </w:p>
          <w:p w14:paraId="42E704AC" w14:textId="0EC13213" w:rsidR="00C51CAA" w:rsidRPr="00C51CAA" w:rsidRDefault="00C51CAA" w:rsidP="00C51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51CAA">
              <w:rPr>
                <w:rFonts w:ascii="Calibri" w:hAnsi="Calibri" w:cs="Calibri"/>
                <w:b/>
                <w:bCs/>
                <w:sz w:val="20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</w:rPr>
              <w:t>C</w:t>
            </w:r>
            <w:r w:rsidRPr="00C51CAA">
              <w:rPr>
                <w:rFonts w:ascii="Calibri" w:hAnsi="Calibri" w:cs="Calibri"/>
                <w:b/>
                <w:bCs/>
                <w:sz w:val="20"/>
              </w:rPr>
              <w:t xml:space="preserve"> x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kolumna D x</w:t>
            </w:r>
            <w:r w:rsidRPr="00C51CAA">
              <w:rPr>
                <w:rFonts w:ascii="Calibri" w:hAnsi="Calibri" w:cs="Calibri"/>
                <w:b/>
                <w:bCs/>
                <w:sz w:val="20"/>
              </w:rPr>
              <w:t xml:space="preserve"> 24)</w:t>
            </w:r>
          </w:p>
          <w:p w14:paraId="33E698BA" w14:textId="403FE000" w:rsidR="00417A41" w:rsidRPr="00A1574F" w:rsidRDefault="00417A41" w:rsidP="00C51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01" w:type="dxa"/>
            <w:vAlign w:val="center"/>
          </w:tcPr>
          <w:p w14:paraId="38C56869" w14:textId="41534E10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Łączna kwota netto za</w:t>
            </w:r>
          </w:p>
          <w:p w14:paraId="6D77966D" w14:textId="54323174" w:rsidR="00C51CAA" w:rsidRPr="00C51CAA" w:rsidRDefault="00417A41" w:rsidP="00C51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36 miesięcy </w:t>
            </w:r>
            <w:r w:rsidR="00C51CAA" w:rsidRPr="00C51CAA">
              <w:rPr>
                <w:rFonts w:ascii="Calibri" w:hAnsi="Calibri" w:cs="Calibri"/>
                <w:b/>
                <w:bCs/>
                <w:sz w:val="20"/>
              </w:rPr>
              <w:t xml:space="preserve">(kolumna </w:t>
            </w:r>
            <w:r w:rsidR="00C51CAA">
              <w:rPr>
                <w:rFonts w:ascii="Calibri" w:hAnsi="Calibri" w:cs="Calibri"/>
                <w:b/>
                <w:bCs/>
                <w:sz w:val="20"/>
              </w:rPr>
              <w:t>C</w:t>
            </w:r>
            <w:r w:rsidR="00C51CAA" w:rsidRPr="00C51CAA">
              <w:rPr>
                <w:rFonts w:ascii="Calibri" w:hAnsi="Calibri" w:cs="Calibri"/>
                <w:b/>
                <w:bCs/>
                <w:sz w:val="20"/>
              </w:rPr>
              <w:t xml:space="preserve"> x</w:t>
            </w:r>
            <w:r w:rsidR="00C51CAA">
              <w:rPr>
                <w:rFonts w:ascii="Calibri" w:hAnsi="Calibri" w:cs="Calibri"/>
                <w:b/>
                <w:bCs/>
                <w:sz w:val="20"/>
              </w:rPr>
              <w:t xml:space="preserve"> kolumna D x</w:t>
            </w:r>
            <w:r w:rsidR="00C51CAA" w:rsidRPr="00C51CAA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C51CAA">
              <w:rPr>
                <w:rFonts w:ascii="Calibri" w:hAnsi="Calibri" w:cs="Calibri"/>
                <w:b/>
                <w:bCs/>
                <w:sz w:val="20"/>
              </w:rPr>
              <w:t>36</w:t>
            </w:r>
            <w:r w:rsidR="00C51CAA" w:rsidRPr="00C51CAA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  <w:p w14:paraId="08435AD7" w14:textId="1FD2D41A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128" w:type="dxa"/>
            <w:vAlign w:val="center"/>
          </w:tcPr>
          <w:p w14:paraId="34097902" w14:textId="77777777" w:rsidR="009553E7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 xml:space="preserve">Termin realizacji </w:t>
            </w:r>
          </w:p>
          <w:p w14:paraId="1B00A3A7" w14:textId="04B1CCC6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(w dniach roboczych</w:t>
            </w:r>
            <w:r w:rsidRPr="00A1574F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417A41" w:rsidRPr="00A1574F" w14:paraId="470466D1" w14:textId="77777777" w:rsidTr="00760AFD">
        <w:trPr>
          <w:trHeight w:val="441"/>
        </w:trPr>
        <w:tc>
          <w:tcPr>
            <w:tcW w:w="436" w:type="dxa"/>
            <w:vAlign w:val="center"/>
          </w:tcPr>
          <w:p w14:paraId="5D19C901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2688" w:type="dxa"/>
            <w:vAlign w:val="center"/>
          </w:tcPr>
          <w:p w14:paraId="414117F0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266" w:type="dxa"/>
            <w:vAlign w:val="center"/>
          </w:tcPr>
          <w:p w14:paraId="7940243B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708" w:type="dxa"/>
            <w:vAlign w:val="center"/>
          </w:tcPr>
          <w:p w14:paraId="2CBAE7AB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1574F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1701" w:type="dxa"/>
            <w:vAlign w:val="center"/>
          </w:tcPr>
          <w:p w14:paraId="663C4D83" w14:textId="0FC92A10" w:rsidR="00417A41" w:rsidRPr="00A1574F" w:rsidRDefault="00417A41" w:rsidP="00417A4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701" w:type="dxa"/>
            <w:vAlign w:val="center"/>
          </w:tcPr>
          <w:p w14:paraId="195644E5" w14:textId="6AD3C7D9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  <w:tc>
          <w:tcPr>
            <w:tcW w:w="1128" w:type="dxa"/>
            <w:vAlign w:val="center"/>
          </w:tcPr>
          <w:p w14:paraId="1D9DBA65" w14:textId="6CCA5A92" w:rsidR="00417A41" w:rsidRPr="00A1574F" w:rsidRDefault="00417A41" w:rsidP="002E1B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G</w:t>
            </w:r>
          </w:p>
        </w:tc>
      </w:tr>
      <w:tr w:rsidR="00417A41" w:rsidRPr="00A1574F" w14:paraId="3AD7D565" w14:textId="77777777" w:rsidTr="00760AFD">
        <w:trPr>
          <w:trHeight w:val="441"/>
        </w:trPr>
        <w:tc>
          <w:tcPr>
            <w:tcW w:w="436" w:type="dxa"/>
            <w:vAlign w:val="center"/>
          </w:tcPr>
          <w:p w14:paraId="0EE94DA0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688" w:type="dxa"/>
            <w:vAlign w:val="center"/>
          </w:tcPr>
          <w:p w14:paraId="2753A39B" w14:textId="7B4F9FAB" w:rsidR="00417A41" w:rsidRPr="00A1574F" w:rsidRDefault="00417A41" w:rsidP="002E1B65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A1574F">
              <w:rPr>
                <w:rFonts w:ascii="Calibri" w:hAnsi="Calibri" w:cs="Calibri"/>
                <w:iCs/>
                <w:sz w:val="20"/>
              </w:rPr>
              <w:t xml:space="preserve">Licencje ze wsparciem producenta </w:t>
            </w:r>
            <w:r w:rsidRPr="00A1574F"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Pr="003578C5">
              <w:rPr>
                <w:rFonts w:ascii="Calibri" w:hAnsi="Calibri" w:cs="Calibri"/>
                <w:bCs/>
                <w:iCs/>
                <w:sz w:val="20"/>
              </w:rPr>
              <w:t>1</w:t>
            </w:r>
            <w:r w:rsidR="003578C5" w:rsidRPr="003578C5">
              <w:rPr>
                <w:rFonts w:ascii="Calibri" w:hAnsi="Calibri" w:cs="Calibri"/>
                <w:bCs/>
                <w:iCs/>
                <w:sz w:val="20"/>
              </w:rPr>
              <w:t>3</w:t>
            </w:r>
            <w:r w:rsidRPr="003578C5">
              <w:rPr>
                <w:rFonts w:ascii="Calibri" w:hAnsi="Calibri" w:cs="Calibri"/>
                <w:bCs/>
                <w:iCs/>
                <w:sz w:val="20"/>
              </w:rPr>
              <w:t xml:space="preserve"> urządzeń</w:t>
            </w:r>
          </w:p>
        </w:tc>
        <w:tc>
          <w:tcPr>
            <w:tcW w:w="1266" w:type="dxa"/>
            <w:vAlign w:val="center"/>
          </w:tcPr>
          <w:p w14:paraId="4EB838CA" w14:textId="77777777" w:rsidR="00417A41" w:rsidRPr="00C51CAA" w:rsidRDefault="00417A41" w:rsidP="00C51C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C67822A" w14:textId="60B7B4D5" w:rsidR="00417A41" w:rsidRPr="00A1574F" w:rsidRDefault="00417A41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3578C5">
              <w:rPr>
                <w:rFonts w:ascii="Calibri" w:hAnsi="Calibri" w:cs="Calibri"/>
                <w:bCs/>
                <w:sz w:val="20"/>
              </w:rPr>
              <w:t>1</w:t>
            </w:r>
            <w:r w:rsidR="003578C5" w:rsidRPr="003578C5">
              <w:rPr>
                <w:rFonts w:ascii="Calibri" w:hAnsi="Calibri" w:cs="Calibri"/>
                <w:bCs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5ED2B2C" w14:textId="77777777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9F9447E" w14:textId="3276782D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6AC5A1AA" w14:textId="77777777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17A41" w:rsidRPr="00A1574F" w14:paraId="53837C30" w14:textId="77777777" w:rsidTr="002707E1">
        <w:trPr>
          <w:trHeight w:val="441"/>
        </w:trPr>
        <w:tc>
          <w:tcPr>
            <w:tcW w:w="436" w:type="dxa"/>
            <w:vAlign w:val="center"/>
          </w:tcPr>
          <w:p w14:paraId="0522470E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2688" w:type="dxa"/>
            <w:vAlign w:val="center"/>
          </w:tcPr>
          <w:p w14:paraId="0F0CA2E1" w14:textId="75C2C56B" w:rsidR="00417A41" w:rsidRPr="00085EB6" w:rsidRDefault="00417A41" w:rsidP="002E1B65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085EB6">
              <w:rPr>
                <w:rFonts w:ascii="Calibri" w:hAnsi="Calibri" w:cs="Calibri"/>
                <w:iCs/>
                <w:sz w:val="20"/>
              </w:rPr>
              <w:t xml:space="preserve">Licencje ze wsparciem producenta </w:t>
            </w:r>
            <w:r w:rsidRPr="00085EB6"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="003578C5" w:rsidRPr="00085EB6">
              <w:rPr>
                <w:rFonts w:ascii="Calibri" w:hAnsi="Calibri" w:cs="Calibri"/>
                <w:bCs/>
                <w:iCs/>
                <w:sz w:val="20"/>
              </w:rPr>
              <w:t>5</w:t>
            </w:r>
            <w:r w:rsidRPr="00085EB6">
              <w:rPr>
                <w:rFonts w:ascii="Calibri" w:hAnsi="Calibri" w:cs="Calibri"/>
                <w:bCs/>
                <w:iCs/>
                <w:sz w:val="20"/>
              </w:rPr>
              <w:t xml:space="preserve"> urządzeń (zamówienie opcjonalne)  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2D14D74" w14:textId="77777777" w:rsidR="00417A41" w:rsidRPr="00085EB6" w:rsidRDefault="00417A41" w:rsidP="00C51C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95526D" w14:textId="69C76637" w:rsidR="00417A41" w:rsidRPr="00085EB6" w:rsidRDefault="003578C5" w:rsidP="002E1B6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85EB6">
              <w:rPr>
                <w:rFonts w:ascii="Calibri" w:hAnsi="Calibri" w:cs="Calibri"/>
                <w:bCs/>
                <w:sz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051BE4" w14:textId="77777777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880009" w14:textId="769DDBC5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1D7603FB" w14:textId="77777777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17A41" w:rsidRPr="00A1574F" w14:paraId="039CC193" w14:textId="77777777" w:rsidTr="002707E1">
        <w:trPr>
          <w:trHeight w:val="441"/>
        </w:trPr>
        <w:tc>
          <w:tcPr>
            <w:tcW w:w="436" w:type="dxa"/>
            <w:vAlign w:val="center"/>
          </w:tcPr>
          <w:p w14:paraId="76402CA1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2688" w:type="dxa"/>
            <w:vAlign w:val="center"/>
          </w:tcPr>
          <w:p w14:paraId="16FD0B9C" w14:textId="77777777" w:rsidR="00417A41" w:rsidRPr="00A1574F" w:rsidRDefault="00417A41" w:rsidP="002E1B65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A1574F">
              <w:rPr>
                <w:rFonts w:ascii="Calibri" w:hAnsi="Calibri" w:cs="Calibri"/>
                <w:iCs/>
                <w:sz w:val="20"/>
              </w:rPr>
              <w:t>Usługa wdrożeniowa</w:t>
            </w:r>
          </w:p>
        </w:tc>
        <w:tc>
          <w:tcPr>
            <w:tcW w:w="1266" w:type="dxa"/>
            <w:tcBorders>
              <w:tl2br w:val="nil"/>
            </w:tcBorders>
            <w:vAlign w:val="center"/>
          </w:tcPr>
          <w:p w14:paraId="04B3218A" w14:textId="77777777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708" w:type="dxa"/>
            <w:tcBorders>
              <w:tl2br w:val="single" w:sz="4" w:space="0" w:color="auto"/>
            </w:tcBorders>
            <w:vAlign w:val="center"/>
          </w:tcPr>
          <w:p w14:paraId="671A51A5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74957E7" w14:textId="1AE060F9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7BB0EB7" w14:textId="688B6A84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5E307246" w14:textId="77777777" w:rsidR="00417A41" w:rsidRPr="00C51CAA" w:rsidRDefault="00417A41" w:rsidP="00C51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17A41" w:rsidRPr="00A1574F" w14:paraId="4F7587A7" w14:textId="77777777" w:rsidTr="002707E1">
        <w:trPr>
          <w:trHeight w:val="441"/>
        </w:trPr>
        <w:tc>
          <w:tcPr>
            <w:tcW w:w="436" w:type="dxa"/>
            <w:vAlign w:val="center"/>
          </w:tcPr>
          <w:p w14:paraId="2FBAC539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2688" w:type="dxa"/>
            <w:vAlign w:val="center"/>
          </w:tcPr>
          <w:p w14:paraId="2B2CE49D" w14:textId="77777777" w:rsidR="00417A41" w:rsidRPr="00A1574F" w:rsidRDefault="00417A41" w:rsidP="002E1B65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A1574F">
              <w:rPr>
                <w:rFonts w:ascii="Calibri" w:hAnsi="Calibri" w:cs="Calibri"/>
                <w:iCs/>
                <w:sz w:val="20"/>
              </w:rPr>
              <w:t>Usługa migracji danych</w:t>
            </w:r>
          </w:p>
        </w:tc>
        <w:tc>
          <w:tcPr>
            <w:tcW w:w="1266" w:type="dxa"/>
            <w:tcBorders>
              <w:tl2br w:val="nil"/>
            </w:tcBorders>
            <w:vAlign w:val="center"/>
          </w:tcPr>
          <w:p w14:paraId="744B2AC2" w14:textId="77777777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708" w:type="dxa"/>
            <w:tcBorders>
              <w:tl2br w:val="single" w:sz="4" w:space="0" w:color="auto"/>
            </w:tcBorders>
            <w:vAlign w:val="center"/>
          </w:tcPr>
          <w:p w14:paraId="02B43883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03E12FE" w14:textId="77777777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56E89995" w14:textId="63BE227D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3458D87A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417A41" w:rsidRPr="00A1574F" w14:paraId="7316A0C7" w14:textId="77777777" w:rsidTr="002707E1">
        <w:trPr>
          <w:trHeight w:val="441"/>
        </w:trPr>
        <w:tc>
          <w:tcPr>
            <w:tcW w:w="436" w:type="dxa"/>
            <w:vAlign w:val="center"/>
          </w:tcPr>
          <w:p w14:paraId="6AE1E882" w14:textId="77777777" w:rsidR="00417A41" w:rsidRPr="00A1574F" w:rsidRDefault="00417A41" w:rsidP="002E1B65">
            <w:pPr>
              <w:jc w:val="center"/>
              <w:rPr>
                <w:rFonts w:ascii="Calibri" w:hAnsi="Calibri" w:cs="Calibri"/>
                <w:sz w:val="20"/>
              </w:rPr>
            </w:pPr>
            <w:r w:rsidRPr="00A1574F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2688" w:type="dxa"/>
            <w:vAlign w:val="center"/>
          </w:tcPr>
          <w:p w14:paraId="77A1B112" w14:textId="77777777" w:rsidR="00417A41" w:rsidRPr="00A1574F" w:rsidRDefault="00417A41" w:rsidP="002E1B65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A1574F">
              <w:rPr>
                <w:rFonts w:ascii="Calibri" w:hAnsi="Calibri" w:cs="Calibri"/>
                <w:iCs/>
                <w:sz w:val="20"/>
              </w:rPr>
              <w:t>Usługa szkoleniowa</w:t>
            </w:r>
          </w:p>
        </w:tc>
        <w:tc>
          <w:tcPr>
            <w:tcW w:w="1266" w:type="dxa"/>
            <w:tcBorders>
              <w:tl2br w:val="nil"/>
            </w:tcBorders>
            <w:vAlign w:val="center"/>
          </w:tcPr>
          <w:p w14:paraId="1112E478" w14:textId="77777777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708" w:type="dxa"/>
            <w:tcBorders>
              <w:tl2br w:val="single" w:sz="4" w:space="0" w:color="auto"/>
            </w:tcBorders>
            <w:vAlign w:val="center"/>
          </w:tcPr>
          <w:p w14:paraId="1CD39CD9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0A0AF3F9" w14:textId="7CD5A21A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D34EEB8" w14:textId="386B5E3C" w:rsidR="00417A41" w:rsidRPr="00A1574F" w:rsidRDefault="00417A41" w:rsidP="002707E1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2B70A64" w14:textId="77777777" w:rsidR="00417A41" w:rsidRPr="00A1574F" w:rsidRDefault="00417A41" w:rsidP="002E1B65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5FA5C686" w14:textId="77777777" w:rsidR="00C11ADD" w:rsidRDefault="00C11ADD" w:rsidP="00A1574F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41F4A270" w14:textId="0389FC6E" w:rsidR="00A1574F" w:rsidRPr="009553E7" w:rsidRDefault="00A1574F" w:rsidP="00A1574F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9553E7">
        <w:rPr>
          <w:rFonts w:ascii="Calibri" w:hAnsi="Calibri" w:cs="Calibri"/>
          <w:b/>
          <w:iCs/>
          <w:sz w:val="22"/>
          <w:szCs w:val="22"/>
        </w:rPr>
        <w:t xml:space="preserve">Łączna kwota netto – suma łącznych wartości netto z Tabel: 1, 2, 3 </w:t>
      </w:r>
      <w:r w:rsidR="00A834FD" w:rsidRPr="009553E7">
        <w:rPr>
          <w:rFonts w:ascii="Calibri" w:hAnsi="Calibri" w:cs="Calibri"/>
          <w:b/>
          <w:iCs/>
          <w:sz w:val="22"/>
          <w:szCs w:val="22"/>
        </w:rPr>
        <w:t>albo</w:t>
      </w:r>
      <w:r w:rsidRPr="009553E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A834FD" w:rsidRPr="009553E7">
        <w:rPr>
          <w:rFonts w:ascii="Calibri" w:hAnsi="Calibri" w:cs="Calibri"/>
          <w:b/>
          <w:iCs/>
          <w:sz w:val="22"/>
          <w:szCs w:val="22"/>
        </w:rPr>
        <w:t>4</w:t>
      </w:r>
      <w:r w:rsidRPr="009553E7">
        <w:rPr>
          <w:rFonts w:ascii="Calibri" w:hAnsi="Calibri" w:cs="Calibri"/>
          <w:b/>
          <w:iCs/>
          <w:sz w:val="22"/>
          <w:szCs w:val="22"/>
        </w:rPr>
        <w:t>: ……………………</w:t>
      </w:r>
    </w:p>
    <w:p w14:paraId="61086D50" w14:textId="77777777" w:rsidR="00A1574F" w:rsidRPr="009553E7" w:rsidRDefault="00A1574F" w:rsidP="00A1574F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9553E7">
        <w:rPr>
          <w:rFonts w:ascii="Calibri" w:hAnsi="Calibri" w:cs="Calibri"/>
          <w:b/>
          <w:iCs/>
          <w:sz w:val="22"/>
          <w:szCs w:val="22"/>
        </w:rPr>
        <w:t>(słownie netto) ……………………………………………………………………………………………………….</w:t>
      </w:r>
    </w:p>
    <w:p w14:paraId="2399CC79" w14:textId="3CB91CFF" w:rsidR="00C51CAA" w:rsidRPr="009553E7" w:rsidRDefault="00C51CAA" w:rsidP="00C51CAA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9553E7">
        <w:rPr>
          <w:rFonts w:ascii="Calibri" w:hAnsi="Calibri" w:cs="Calibri"/>
          <w:b/>
          <w:iCs/>
          <w:sz w:val="22"/>
          <w:szCs w:val="22"/>
        </w:rPr>
        <w:t>Łączna kwota netto – suma łącznych wartości netto z Tabel: 1, 2, 3 albo 4: ……………………</w:t>
      </w:r>
    </w:p>
    <w:p w14:paraId="5E460D88" w14:textId="77777777" w:rsidR="00C51CAA" w:rsidRPr="009553E7" w:rsidRDefault="00C51CAA" w:rsidP="00C51CAA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9553E7">
        <w:rPr>
          <w:rFonts w:ascii="Calibri" w:hAnsi="Calibri" w:cs="Calibri"/>
          <w:b/>
          <w:iCs/>
          <w:sz w:val="22"/>
          <w:szCs w:val="22"/>
        </w:rPr>
        <w:t>(słownie netto) ……………………………………………………………………………………………………….</w:t>
      </w:r>
    </w:p>
    <w:p w14:paraId="26DEEC51" w14:textId="77777777" w:rsidR="00C1323B" w:rsidRPr="009553E7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11C960C" w14:textId="77777777" w:rsidR="00C1323B" w:rsidRPr="009553E7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9553E7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9553E7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9553E7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9553E7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9553E7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009553E7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9553E7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9553E7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9553E7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9553E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 xml:space="preserve">                               </w:t>
      </w:r>
      <w:r w:rsidRPr="009553E7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9553E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9553E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C543565" w14:textId="77777777" w:rsidR="009553E7" w:rsidRDefault="009553E7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0E87C370" w14:textId="2FCC5135" w:rsidR="00C1323B" w:rsidRPr="009553E7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0"/>
        </w:rPr>
      </w:pPr>
      <w:r w:rsidRPr="009553E7">
        <w:rPr>
          <w:rFonts w:ascii="Calibri" w:eastAsia="Calibri" w:hAnsi="Calibri" w:cs="Calibri"/>
          <w:sz w:val="20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F92B" w14:textId="77777777" w:rsidR="00587DAB" w:rsidRDefault="00587DAB" w:rsidP="00C7677C">
      <w:r>
        <w:separator/>
      </w:r>
    </w:p>
  </w:endnote>
  <w:endnote w:type="continuationSeparator" w:id="0">
    <w:p w14:paraId="1A908C11" w14:textId="77777777" w:rsidR="00587DAB" w:rsidRDefault="00587DAB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8332" w14:textId="77777777" w:rsidR="00587DAB" w:rsidRDefault="00587DAB" w:rsidP="00C7677C">
      <w:r>
        <w:separator/>
      </w:r>
    </w:p>
  </w:footnote>
  <w:footnote w:type="continuationSeparator" w:id="0">
    <w:p w14:paraId="44A2444F" w14:textId="77777777" w:rsidR="00587DAB" w:rsidRDefault="00587DAB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28427F09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1302D012">
          <wp:simplePos x="0" y="0"/>
          <wp:positionH relativeFrom="page">
            <wp:posOffset>-2540</wp:posOffset>
          </wp:positionH>
          <wp:positionV relativeFrom="paragraph">
            <wp:posOffset>-891589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40944"/>
    <w:rsid w:val="00055F1B"/>
    <w:rsid w:val="00085EB6"/>
    <w:rsid w:val="000F7DC5"/>
    <w:rsid w:val="001B1951"/>
    <w:rsid w:val="001B7A17"/>
    <w:rsid w:val="001E08D8"/>
    <w:rsid w:val="001F4D0D"/>
    <w:rsid w:val="00222F21"/>
    <w:rsid w:val="002236F0"/>
    <w:rsid w:val="00235D5D"/>
    <w:rsid w:val="002424D4"/>
    <w:rsid w:val="00261508"/>
    <w:rsid w:val="002707E1"/>
    <w:rsid w:val="00277089"/>
    <w:rsid w:val="002A2D12"/>
    <w:rsid w:val="002B6568"/>
    <w:rsid w:val="002E4237"/>
    <w:rsid w:val="002F0D94"/>
    <w:rsid w:val="002F690B"/>
    <w:rsid w:val="00300C46"/>
    <w:rsid w:val="00313FF3"/>
    <w:rsid w:val="00330E3A"/>
    <w:rsid w:val="003578C5"/>
    <w:rsid w:val="00371339"/>
    <w:rsid w:val="00395291"/>
    <w:rsid w:val="003B3839"/>
    <w:rsid w:val="00410A7A"/>
    <w:rsid w:val="00414C3D"/>
    <w:rsid w:val="00417A41"/>
    <w:rsid w:val="004463B2"/>
    <w:rsid w:val="00455959"/>
    <w:rsid w:val="004643BC"/>
    <w:rsid w:val="00464B82"/>
    <w:rsid w:val="00465F29"/>
    <w:rsid w:val="0047240F"/>
    <w:rsid w:val="004839E6"/>
    <w:rsid w:val="004B5C61"/>
    <w:rsid w:val="004D4928"/>
    <w:rsid w:val="004E1709"/>
    <w:rsid w:val="004F7362"/>
    <w:rsid w:val="00505E0A"/>
    <w:rsid w:val="00515413"/>
    <w:rsid w:val="00541B76"/>
    <w:rsid w:val="00560185"/>
    <w:rsid w:val="0056025D"/>
    <w:rsid w:val="00560581"/>
    <w:rsid w:val="00587DAB"/>
    <w:rsid w:val="005942BC"/>
    <w:rsid w:val="005A1E67"/>
    <w:rsid w:val="005B785A"/>
    <w:rsid w:val="005C73CC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36423"/>
    <w:rsid w:val="00741276"/>
    <w:rsid w:val="007416C9"/>
    <w:rsid w:val="007427F3"/>
    <w:rsid w:val="00752AB0"/>
    <w:rsid w:val="00760AFD"/>
    <w:rsid w:val="00762004"/>
    <w:rsid w:val="007701AE"/>
    <w:rsid w:val="0077184F"/>
    <w:rsid w:val="0077452C"/>
    <w:rsid w:val="007A69C3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553E7"/>
    <w:rsid w:val="00981C0D"/>
    <w:rsid w:val="00997016"/>
    <w:rsid w:val="009B5A13"/>
    <w:rsid w:val="009E0727"/>
    <w:rsid w:val="009F440A"/>
    <w:rsid w:val="00A05166"/>
    <w:rsid w:val="00A1574F"/>
    <w:rsid w:val="00A41F00"/>
    <w:rsid w:val="00A43DE4"/>
    <w:rsid w:val="00A834FD"/>
    <w:rsid w:val="00A862B7"/>
    <w:rsid w:val="00A92A52"/>
    <w:rsid w:val="00A957CC"/>
    <w:rsid w:val="00A97FF6"/>
    <w:rsid w:val="00AA10FC"/>
    <w:rsid w:val="00AA66B7"/>
    <w:rsid w:val="00AB5C84"/>
    <w:rsid w:val="00AC3759"/>
    <w:rsid w:val="00AC6466"/>
    <w:rsid w:val="00AD16E7"/>
    <w:rsid w:val="00AE7C3C"/>
    <w:rsid w:val="00AE7D77"/>
    <w:rsid w:val="00B03A7A"/>
    <w:rsid w:val="00B3355D"/>
    <w:rsid w:val="00B37141"/>
    <w:rsid w:val="00B818DD"/>
    <w:rsid w:val="00B85363"/>
    <w:rsid w:val="00BB6EB4"/>
    <w:rsid w:val="00BF12CB"/>
    <w:rsid w:val="00C048C6"/>
    <w:rsid w:val="00C1034E"/>
    <w:rsid w:val="00C11ADD"/>
    <w:rsid w:val="00C1323B"/>
    <w:rsid w:val="00C33086"/>
    <w:rsid w:val="00C365AD"/>
    <w:rsid w:val="00C37C33"/>
    <w:rsid w:val="00C4205D"/>
    <w:rsid w:val="00C43088"/>
    <w:rsid w:val="00C51CAA"/>
    <w:rsid w:val="00C62DC6"/>
    <w:rsid w:val="00C673CE"/>
    <w:rsid w:val="00C75E58"/>
    <w:rsid w:val="00C7677C"/>
    <w:rsid w:val="00CB5912"/>
    <w:rsid w:val="00CC2B3A"/>
    <w:rsid w:val="00CE0432"/>
    <w:rsid w:val="00CE4E38"/>
    <w:rsid w:val="00CF64A6"/>
    <w:rsid w:val="00D1089F"/>
    <w:rsid w:val="00D21D46"/>
    <w:rsid w:val="00D334F1"/>
    <w:rsid w:val="00D77F32"/>
    <w:rsid w:val="00D83C10"/>
    <w:rsid w:val="00DB6201"/>
    <w:rsid w:val="00E0329B"/>
    <w:rsid w:val="00E31705"/>
    <w:rsid w:val="00E35C3B"/>
    <w:rsid w:val="00E6129C"/>
    <w:rsid w:val="00E663AA"/>
    <w:rsid w:val="00E750A6"/>
    <w:rsid w:val="00E90C0D"/>
    <w:rsid w:val="00EB5BA2"/>
    <w:rsid w:val="00ED7FAA"/>
    <w:rsid w:val="00EE23F3"/>
    <w:rsid w:val="00EE6F38"/>
    <w:rsid w:val="00EE7A69"/>
    <w:rsid w:val="00EF7C40"/>
    <w:rsid w:val="00F02C9D"/>
    <w:rsid w:val="00F14B99"/>
    <w:rsid w:val="00FD159F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83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8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210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24</cp:revision>
  <cp:lastPrinted>2022-01-12T14:51:00Z</cp:lastPrinted>
  <dcterms:created xsi:type="dcterms:W3CDTF">2023-07-13T05:09:00Z</dcterms:created>
  <dcterms:modified xsi:type="dcterms:W3CDTF">2024-04-26T09:19:00Z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2023-07-13T05:09:21Z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aa84f5a5-da72-42ed-93dc-958302c00e51</vt:lpwstr>
  </property>
  <property fmtid="{D5CDD505-2E9C-101B-9397-08002B2CF9AE}" pid="10" name="MSIP_Label_46723740-be9a-4fd0-bd11-8f09a2f8d61a_ContentBits">
    <vt:lpwstr>2</vt:lpwstr>
  </property>
</Properties>
</file>