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F325" w14:textId="04FCFF0F" w:rsidR="00D34056" w:rsidRPr="00D34056" w:rsidRDefault="00D34056" w:rsidP="00D34056">
      <w:pPr>
        <w:spacing w:after="0" w:line="360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D34056">
        <w:rPr>
          <w:rFonts w:ascii="Calibri" w:eastAsia="Times New Roman" w:hAnsi="Calibri" w:cs="Calibri"/>
          <w:b/>
          <w:i/>
          <w:lang w:eastAsia="pl-PL"/>
        </w:rPr>
        <w:t>Załącznik nr 4 do zapytania ofertowego</w:t>
      </w:r>
    </w:p>
    <w:p w14:paraId="589ED112" w14:textId="77777777" w:rsidR="00D34056" w:rsidRPr="00D34056" w:rsidRDefault="00D34056" w:rsidP="00D34056">
      <w:pPr>
        <w:spacing w:after="0" w:line="360" w:lineRule="auto"/>
        <w:rPr>
          <w:rFonts w:ascii="Calibri" w:eastAsia="Times New Roman" w:hAnsi="Calibri" w:cs="Calibri"/>
          <w:b/>
          <w:i/>
          <w:lang w:eastAsia="pl-PL"/>
        </w:rPr>
      </w:pPr>
    </w:p>
    <w:p w14:paraId="5FC78F55" w14:textId="77777777" w:rsidR="00D34056" w:rsidRPr="00D34056" w:rsidRDefault="00D34056" w:rsidP="00D34056">
      <w:pPr>
        <w:spacing w:after="0" w:line="360" w:lineRule="auto"/>
        <w:rPr>
          <w:rFonts w:ascii="Calibri" w:hAnsi="Calibri" w:cs="Calibri"/>
          <w:b/>
        </w:rPr>
      </w:pPr>
      <w:r w:rsidRPr="00D34056">
        <w:rPr>
          <w:rFonts w:ascii="Calibri" w:hAnsi="Calibri" w:cs="Calibri"/>
          <w:b/>
        </w:rPr>
        <w:t>Pełna nazwa Wykonawcy/Wykonawców</w:t>
      </w:r>
    </w:p>
    <w:p w14:paraId="05D28A06" w14:textId="77777777" w:rsidR="00D34056" w:rsidRPr="00D34056" w:rsidRDefault="00D34056" w:rsidP="00D34056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5A8FF" w14:textId="77777777" w:rsidR="00D34056" w:rsidRPr="00D34056" w:rsidRDefault="00D34056" w:rsidP="00D3405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D34056">
        <w:rPr>
          <w:rFonts w:ascii="Calibri" w:hAnsi="Calibri" w:cs="Calibri"/>
          <w:i/>
          <w:iCs/>
        </w:rPr>
        <w:t>CEiDG</w:t>
      </w:r>
      <w:proofErr w:type="spellEnd"/>
      <w:r w:rsidRPr="00D34056">
        <w:rPr>
          <w:rFonts w:ascii="Calibri" w:hAnsi="Calibri" w:cs="Calibri"/>
          <w:i/>
          <w:iCs/>
        </w:rPr>
        <w:t>)</w:t>
      </w:r>
    </w:p>
    <w:p w14:paraId="69312DE7" w14:textId="77777777" w:rsidR="00D34056" w:rsidRPr="00D34056" w:rsidRDefault="00D34056" w:rsidP="00D3405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reprezentowany przez:</w:t>
      </w:r>
    </w:p>
    <w:p w14:paraId="1EBAED15" w14:textId="77777777" w:rsidR="00D34056" w:rsidRPr="00D34056" w:rsidRDefault="00D34056" w:rsidP="00D3405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04260344" w14:textId="77777777" w:rsidR="00D34056" w:rsidRPr="00D34056" w:rsidRDefault="00D34056" w:rsidP="00D3405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(imię, nazwisko, stanowisko/podstawa do reprezentacji)</w:t>
      </w:r>
    </w:p>
    <w:p w14:paraId="415809DD" w14:textId="77777777" w:rsidR="00D34056" w:rsidRPr="00D34056" w:rsidRDefault="00D34056" w:rsidP="00D3405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</w:p>
    <w:p w14:paraId="697F4C08" w14:textId="77777777" w:rsidR="00D34056" w:rsidRPr="00D34056" w:rsidRDefault="00D34056" w:rsidP="00D34056">
      <w:pPr>
        <w:tabs>
          <w:tab w:val="left" w:pos="0"/>
        </w:tabs>
        <w:spacing w:after="0" w:line="360" w:lineRule="auto"/>
        <w:rPr>
          <w:rFonts w:ascii="Calibri" w:hAnsi="Calibri" w:cs="Calibri"/>
          <w:b/>
          <w:bCs/>
          <w:caps/>
        </w:rPr>
      </w:pPr>
      <w:r w:rsidRPr="00D34056">
        <w:rPr>
          <w:rFonts w:ascii="Calibri" w:hAnsi="Calibri" w:cs="Calibri"/>
          <w:b/>
          <w:bCs/>
          <w:caps/>
        </w:rPr>
        <w:t xml:space="preserve">Wykaz USŁUG </w:t>
      </w:r>
    </w:p>
    <w:p w14:paraId="5394CC8F" w14:textId="3A3DAA06" w:rsidR="00D34056" w:rsidRPr="00D34056" w:rsidRDefault="00D34056" w:rsidP="00D34056">
      <w:pPr>
        <w:tabs>
          <w:tab w:val="left" w:pos="0"/>
        </w:tabs>
        <w:spacing w:after="0" w:line="360" w:lineRule="auto"/>
        <w:rPr>
          <w:rFonts w:ascii="Calibri" w:hAnsi="Calibri" w:cs="Calibri"/>
          <w:b/>
          <w:i/>
        </w:rPr>
      </w:pPr>
      <w:r w:rsidRPr="00D34056">
        <w:rPr>
          <w:rFonts w:ascii="Calibri" w:hAnsi="Calibri" w:cs="Calibri"/>
        </w:rPr>
        <w:t>Dotyczy: zapytania ofertowego, którego przedmiotem jest</w:t>
      </w:r>
      <w:r w:rsidRPr="00D34056">
        <w:rPr>
          <w:rFonts w:ascii="Calibri" w:hAnsi="Calibri" w:cs="Calibri"/>
          <w:b/>
          <w:i/>
        </w:rPr>
        <w:t>: Kompleksowe przygotowanie i wyposażenie stoiska Narodowego Centrum Badań i Rozwoju, na potrzeby 28. Pikniku Naukowego, organizowanego przez Polskie Radio i Centrum Nauki Kopernik w dniu 10 maja 2025 r.</w:t>
      </w:r>
    </w:p>
    <w:p w14:paraId="3F1CC593" w14:textId="2CB9BD6C" w:rsidR="00D34056" w:rsidRPr="00D34056" w:rsidRDefault="00D34056" w:rsidP="00D34056">
      <w:pPr>
        <w:spacing w:after="0" w:line="360" w:lineRule="auto"/>
        <w:rPr>
          <w:rFonts w:ascii="Calibri" w:hAnsi="Calibri" w:cs="Calibri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D34056" w:rsidRPr="00D34056" w14:paraId="4E6C7CBA" w14:textId="77777777" w:rsidTr="00113057">
        <w:trPr>
          <w:trHeight w:val="648"/>
        </w:trPr>
        <w:tc>
          <w:tcPr>
            <w:tcW w:w="5000" w:type="pct"/>
            <w:gridSpan w:val="3"/>
          </w:tcPr>
          <w:p w14:paraId="4DD48041" w14:textId="77777777" w:rsidR="00D34056" w:rsidRPr="00D34056" w:rsidRDefault="00D34056" w:rsidP="00113057">
            <w:pPr>
              <w:pStyle w:val="Style31"/>
              <w:widowControl/>
              <w:spacing w:line="36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34056">
              <w:rPr>
                <w:rFonts w:ascii="Calibri" w:hAnsi="Calibri" w:cs="Calibri"/>
                <w:b/>
                <w:sz w:val="22"/>
                <w:szCs w:val="22"/>
              </w:rPr>
              <w:t>Wymaganie Zamawiającego:</w:t>
            </w:r>
          </w:p>
          <w:p w14:paraId="6C490E02" w14:textId="77777777" w:rsidR="00D34056" w:rsidRPr="00D34056" w:rsidRDefault="00D34056" w:rsidP="00113057">
            <w:pPr>
              <w:pStyle w:val="Akapitzlist"/>
              <w:spacing w:line="360" w:lineRule="auto"/>
              <w:ind w:left="32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zaprojektowanie oraz instalacja stoiska wystawienniczego, wraz z niezbędnym wyposażeniem oraz bieżąca obsługa w czasie wydarzenia, pozwalająca na właściwe funkcjonowanie stoiska, o wartości co najmniej 50 000,00 zł brutto każda.</w:t>
            </w:r>
          </w:p>
          <w:p w14:paraId="49AB5F1B" w14:textId="77777777" w:rsidR="00D34056" w:rsidRPr="00D34056" w:rsidRDefault="00D34056" w:rsidP="00113057">
            <w:pPr>
              <w:pStyle w:val="Akapitzlist"/>
              <w:spacing w:line="360" w:lineRule="auto"/>
              <w:ind w:left="32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</w:rPr>
              <w:t>Zamawiający nie dopuszcza sumowania usług z różnych kontraktów w celu uzyskania wartości minimalnej.</w:t>
            </w:r>
          </w:p>
        </w:tc>
      </w:tr>
      <w:tr w:rsidR="00D34056" w:rsidRPr="00D34056" w14:paraId="696749D9" w14:textId="77777777" w:rsidTr="00113057">
        <w:trPr>
          <w:trHeight w:val="567"/>
        </w:trPr>
        <w:tc>
          <w:tcPr>
            <w:tcW w:w="284" w:type="pct"/>
            <w:vMerge w:val="restart"/>
          </w:tcPr>
          <w:p w14:paraId="32F9D751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35C61FE9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0CC2ED30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2674C99D" w14:textId="6CA4B1B2" w:rsidR="00D34056" w:rsidRPr="00D34056" w:rsidRDefault="00D34056" w:rsidP="00D34056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</w:tc>
      </w:tr>
      <w:tr w:rsidR="00D34056" w:rsidRPr="00D34056" w14:paraId="692F1DE9" w14:textId="77777777" w:rsidTr="00113057">
        <w:trPr>
          <w:trHeight w:val="567"/>
        </w:trPr>
        <w:tc>
          <w:tcPr>
            <w:tcW w:w="284" w:type="pct"/>
            <w:vMerge/>
          </w:tcPr>
          <w:p w14:paraId="3A89046A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357B36A4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Data wykonania usługi</w:t>
            </w:r>
          </w:p>
          <w:p w14:paraId="52EC0D24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i/>
              </w:rPr>
              <w:lastRenderedPageBreak/>
              <w:t xml:space="preserve">(należy podać datę rozpoczęcia </w:t>
            </w:r>
            <w:r w:rsidRPr="00D34056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44C0F692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</w:p>
          <w:p w14:paraId="39C0065F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lastRenderedPageBreak/>
              <w:t xml:space="preserve">od …..…/…..…./…...............  </w:t>
            </w:r>
          </w:p>
          <w:p w14:paraId="16C1415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do …..…/…..…./…...............</w:t>
            </w:r>
          </w:p>
          <w:p w14:paraId="0EF5078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i/>
              </w:rPr>
            </w:pPr>
            <w:r w:rsidRPr="00D34056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D34056" w:rsidRPr="00D34056" w14:paraId="2A08C91D" w14:textId="77777777" w:rsidTr="00113057">
        <w:trPr>
          <w:trHeight w:val="567"/>
        </w:trPr>
        <w:tc>
          <w:tcPr>
            <w:tcW w:w="284" w:type="pct"/>
            <w:vMerge/>
          </w:tcPr>
          <w:p w14:paraId="4F9B593F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15BBAB6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5BABE011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</w:t>
            </w:r>
          </w:p>
          <w:p w14:paraId="6BBFCED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…………….………………………….…………….</w:t>
            </w:r>
          </w:p>
          <w:p w14:paraId="386F89DE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i/>
              </w:rPr>
              <w:t>(nazwa i adres</w:t>
            </w:r>
            <w:r w:rsidRPr="00D34056">
              <w:rPr>
                <w:rFonts w:ascii="Calibri" w:hAnsi="Calibri" w:cs="Calibri"/>
              </w:rPr>
              <w:t>)</w:t>
            </w:r>
          </w:p>
        </w:tc>
      </w:tr>
      <w:tr w:rsidR="00D34056" w:rsidRPr="00D34056" w14:paraId="4B4AE152" w14:textId="77777777" w:rsidTr="00113057">
        <w:trPr>
          <w:trHeight w:val="567"/>
        </w:trPr>
        <w:tc>
          <w:tcPr>
            <w:tcW w:w="284" w:type="pct"/>
            <w:vMerge/>
          </w:tcPr>
          <w:p w14:paraId="59D1C644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5FAFF2D9" w14:textId="49652F6A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zamówienie obejmowało </w:t>
            </w:r>
            <w:r>
              <w:t xml:space="preserve"> </w:t>
            </w:r>
            <w:r w:rsidRPr="00D34056">
              <w:rPr>
                <w:rFonts w:ascii="Calibri" w:hAnsi="Calibri" w:cs="Calibri"/>
                <w:b/>
              </w:rPr>
              <w:t>zaprojektowanie oraz instalacj</w:t>
            </w:r>
            <w:r>
              <w:rPr>
                <w:rFonts w:ascii="Calibri" w:hAnsi="Calibri" w:cs="Calibri"/>
                <w:b/>
              </w:rPr>
              <w:t>ę</w:t>
            </w:r>
            <w:r w:rsidRPr="00D34056">
              <w:rPr>
                <w:rFonts w:ascii="Calibri" w:hAnsi="Calibri" w:cs="Calibri"/>
                <w:b/>
              </w:rPr>
              <w:t xml:space="preserve"> stoiska wystawienniczego, wraz z niezbędnym wyposażeniem oraz bieżąc</w:t>
            </w:r>
            <w:r w:rsidR="000A4F73">
              <w:rPr>
                <w:rFonts w:ascii="Calibri" w:hAnsi="Calibri" w:cs="Calibri"/>
                <w:b/>
              </w:rPr>
              <w:t>ą</w:t>
            </w:r>
            <w:r w:rsidRPr="00D34056">
              <w:rPr>
                <w:rFonts w:ascii="Calibri" w:hAnsi="Calibri" w:cs="Calibri"/>
                <w:b/>
              </w:rPr>
              <w:t xml:space="preserve"> obsługa w czasie wydarzenia, pozwalając</w:t>
            </w:r>
            <w:r w:rsidR="000A4F73">
              <w:rPr>
                <w:rFonts w:ascii="Calibri" w:hAnsi="Calibri" w:cs="Calibri"/>
                <w:b/>
              </w:rPr>
              <w:t>ą</w:t>
            </w:r>
            <w:r w:rsidRPr="00D34056">
              <w:rPr>
                <w:rFonts w:ascii="Calibri" w:hAnsi="Calibri" w:cs="Calibri"/>
                <w:b/>
              </w:rPr>
              <w:t xml:space="preserve"> na właściwe funkcjonowanie stoiska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2851" w:type="pct"/>
            <w:vAlign w:val="center"/>
          </w:tcPr>
          <w:p w14:paraId="7C0447FE" w14:textId="47699B05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 / NIE</w:t>
            </w:r>
          </w:p>
        </w:tc>
      </w:tr>
      <w:tr w:rsidR="00D34056" w:rsidRPr="00D34056" w14:paraId="4E1530DD" w14:textId="77777777" w:rsidTr="00113057">
        <w:trPr>
          <w:trHeight w:val="567"/>
        </w:trPr>
        <w:tc>
          <w:tcPr>
            <w:tcW w:w="284" w:type="pct"/>
            <w:vMerge/>
          </w:tcPr>
          <w:p w14:paraId="2E18319B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7133D981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6D2C0DAA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D34056" w:rsidRPr="00D34056" w14:paraId="1A98A568" w14:textId="77777777" w:rsidTr="00113057">
        <w:trPr>
          <w:trHeight w:val="567"/>
        </w:trPr>
        <w:tc>
          <w:tcPr>
            <w:tcW w:w="284" w:type="pct"/>
            <w:vMerge/>
          </w:tcPr>
          <w:p w14:paraId="1E005CBD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0EF278F5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D340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07170E9F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Nr załącznika do oferty - …………………..………….</w:t>
            </w:r>
          </w:p>
        </w:tc>
      </w:tr>
      <w:tr w:rsidR="00D34056" w:rsidRPr="00D34056" w14:paraId="7FA1242F" w14:textId="77777777" w:rsidTr="00113057">
        <w:trPr>
          <w:trHeight w:val="567"/>
        </w:trPr>
        <w:tc>
          <w:tcPr>
            <w:tcW w:w="284" w:type="pct"/>
            <w:vMerge w:val="restart"/>
          </w:tcPr>
          <w:p w14:paraId="6D0E50BC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593C20D9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72C51C0A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0ED1AB77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1CABA337" w14:textId="77777777" w:rsidR="00D34056" w:rsidRPr="00D34056" w:rsidRDefault="00D34056" w:rsidP="00113057">
            <w:pPr>
              <w:pStyle w:val="Default"/>
              <w:spacing w:line="360" w:lineRule="auto"/>
              <w:ind w:left="223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34056" w:rsidRPr="00D34056" w14:paraId="769D63A1" w14:textId="77777777" w:rsidTr="00113057">
        <w:trPr>
          <w:trHeight w:val="567"/>
        </w:trPr>
        <w:tc>
          <w:tcPr>
            <w:tcW w:w="284" w:type="pct"/>
            <w:vMerge/>
          </w:tcPr>
          <w:p w14:paraId="63F6098C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70D91E0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Data wykonania usługi</w:t>
            </w:r>
          </w:p>
          <w:p w14:paraId="54627233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D34056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5FC3DF13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</w:p>
          <w:p w14:paraId="7851BFD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 xml:space="preserve">od …..…/…..…./…...............  </w:t>
            </w:r>
          </w:p>
          <w:p w14:paraId="733A1A3C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do …..…/…..…./…...............</w:t>
            </w:r>
          </w:p>
          <w:p w14:paraId="170D5C5F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i/>
              </w:rPr>
            </w:pPr>
            <w:r w:rsidRPr="00D34056">
              <w:rPr>
                <w:rFonts w:ascii="Calibri" w:hAnsi="Calibri" w:cs="Calibri"/>
                <w:i/>
              </w:rPr>
              <w:lastRenderedPageBreak/>
              <w:t xml:space="preserve">                           (dzień / miesiąc / rok)</w:t>
            </w:r>
          </w:p>
        </w:tc>
      </w:tr>
      <w:tr w:rsidR="00D34056" w:rsidRPr="00D34056" w14:paraId="0CA423B6" w14:textId="77777777" w:rsidTr="00113057">
        <w:trPr>
          <w:trHeight w:val="567"/>
        </w:trPr>
        <w:tc>
          <w:tcPr>
            <w:tcW w:w="284" w:type="pct"/>
            <w:vMerge/>
          </w:tcPr>
          <w:p w14:paraId="0F03FD65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271CC05E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50CA43A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</w:t>
            </w:r>
          </w:p>
          <w:p w14:paraId="210502E3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…………….………………………….…………….</w:t>
            </w:r>
          </w:p>
          <w:p w14:paraId="584C92AF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i/>
              </w:rPr>
              <w:t>(nazwa i adres</w:t>
            </w:r>
            <w:r w:rsidRPr="00D34056">
              <w:rPr>
                <w:rFonts w:ascii="Calibri" w:hAnsi="Calibri" w:cs="Calibri"/>
              </w:rPr>
              <w:t>)</w:t>
            </w:r>
          </w:p>
        </w:tc>
      </w:tr>
      <w:tr w:rsidR="00D34056" w:rsidRPr="00D34056" w14:paraId="58261A23" w14:textId="77777777" w:rsidTr="00113057">
        <w:trPr>
          <w:trHeight w:val="567"/>
        </w:trPr>
        <w:tc>
          <w:tcPr>
            <w:tcW w:w="284" w:type="pct"/>
            <w:vMerge/>
          </w:tcPr>
          <w:p w14:paraId="4DB8B856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4284A7BD" w14:textId="1CBFC4B5" w:rsidR="00D34056" w:rsidRPr="00D34056" w:rsidRDefault="00D34056" w:rsidP="00D34056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zamówienie obejmowało </w:t>
            </w:r>
            <w:r>
              <w:t xml:space="preserve"> </w:t>
            </w:r>
            <w:r w:rsidRPr="00D34056">
              <w:rPr>
                <w:rFonts w:ascii="Calibri" w:hAnsi="Calibri" w:cs="Calibri"/>
                <w:b/>
              </w:rPr>
              <w:t>zaprojektowanie oraz instalacj</w:t>
            </w:r>
            <w:r>
              <w:rPr>
                <w:rFonts w:ascii="Calibri" w:hAnsi="Calibri" w:cs="Calibri"/>
                <w:b/>
              </w:rPr>
              <w:t>ę</w:t>
            </w:r>
            <w:r w:rsidRPr="00D34056">
              <w:rPr>
                <w:rFonts w:ascii="Calibri" w:hAnsi="Calibri" w:cs="Calibri"/>
                <w:b/>
              </w:rPr>
              <w:t xml:space="preserve"> stoiska wystawienniczego, wraz z niezbędnym wyposażeniem oraz bieżąc</w:t>
            </w:r>
            <w:r w:rsidR="000A4F73">
              <w:rPr>
                <w:rFonts w:ascii="Calibri" w:hAnsi="Calibri" w:cs="Calibri"/>
                <w:b/>
              </w:rPr>
              <w:t>ą</w:t>
            </w:r>
            <w:r w:rsidRPr="00D34056">
              <w:rPr>
                <w:rFonts w:ascii="Calibri" w:hAnsi="Calibri" w:cs="Calibri"/>
                <w:b/>
              </w:rPr>
              <w:t xml:space="preserve"> obsługa w czasie wydarzenia, pozwalając</w:t>
            </w:r>
            <w:r w:rsidR="000A4F73">
              <w:rPr>
                <w:rFonts w:ascii="Calibri" w:hAnsi="Calibri" w:cs="Calibri"/>
                <w:b/>
              </w:rPr>
              <w:t>ą</w:t>
            </w:r>
            <w:r w:rsidRPr="00D34056">
              <w:rPr>
                <w:rFonts w:ascii="Calibri" w:hAnsi="Calibri" w:cs="Calibri"/>
                <w:b/>
              </w:rPr>
              <w:t xml:space="preserve"> na właściwe funkcjonowanie stoiska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2851" w:type="pct"/>
            <w:vAlign w:val="center"/>
          </w:tcPr>
          <w:p w14:paraId="7623D818" w14:textId="6A3E1D72" w:rsidR="00D34056" w:rsidRPr="00D34056" w:rsidRDefault="00D34056" w:rsidP="00D3405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 / NIE</w:t>
            </w:r>
          </w:p>
        </w:tc>
      </w:tr>
      <w:tr w:rsidR="00D34056" w:rsidRPr="00D34056" w14:paraId="792CA33B" w14:textId="77777777" w:rsidTr="00113057">
        <w:trPr>
          <w:trHeight w:val="567"/>
        </w:trPr>
        <w:tc>
          <w:tcPr>
            <w:tcW w:w="284" w:type="pct"/>
            <w:vMerge/>
          </w:tcPr>
          <w:p w14:paraId="0FFAB252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1F97A5EB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17C4EFB5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D34056" w:rsidRPr="00D34056" w14:paraId="44F4EEE3" w14:textId="77777777" w:rsidTr="00113057">
        <w:trPr>
          <w:trHeight w:val="567"/>
        </w:trPr>
        <w:tc>
          <w:tcPr>
            <w:tcW w:w="284" w:type="pct"/>
            <w:vMerge/>
          </w:tcPr>
          <w:p w14:paraId="407EFC47" w14:textId="77777777" w:rsidR="00D34056" w:rsidRPr="00D34056" w:rsidRDefault="00D34056" w:rsidP="00D34056">
            <w:pPr>
              <w:numPr>
                <w:ilvl w:val="0"/>
                <w:numId w:val="42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62A114B8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D340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8A4CA62" w14:textId="77777777" w:rsidR="00D34056" w:rsidRPr="00D34056" w:rsidRDefault="00D34056" w:rsidP="00113057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Nr załącznika do oferty - …………………..…………</w:t>
            </w:r>
          </w:p>
        </w:tc>
      </w:tr>
    </w:tbl>
    <w:p w14:paraId="037D59C7" w14:textId="77777777" w:rsidR="00D34056" w:rsidRPr="00D34056" w:rsidRDefault="00D34056" w:rsidP="00D34056">
      <w:pPr>
        <w:spacing w:after="0" w:line="360" w:lineRule="auto"/>
        <w:rPr>
          <w:rFonts w:ascii="Calibri" w:hAnsi="Calibri" w:cs="Calibri"/>
        </w:rPr>
      </w:pPr>
    </w:p>
    <w:p w14:paraId="7AE9DC90" w14:textId="541BF38E" w:rsidR="00D34056" w:rsidRPr="00D34056" w:rsidRDefault="00D34056" w:rsidP="00D34056">
      <w:pPr>
        <w:spacing w:after="0" w:line="360" w:lineRule="auto"/>
        <w:rPr>
          <w:rFonts w:ascii="Calibri" w:hAnsi="Calibri" w:cs="Calibri"/>
          <w:b/>
          <w:bCs/>
          <w:u w:val="single"/>
        </w:rPr>
      </w:pPr>
      <w:r w:rsidRPr="00D34056">
        <w:rPr>
          <w:rFonts w:ascii="Calibri" w:hAnsi="Calibri" w:cs="Calibri"/>
          <w:b/>
          <w:bCs/>
          <w:u w:val="single"/>
        </w:rPr>
        <w:t>Do powyższego wykazu załączam dowody potwierdzające, że wskazane w nim usługi zostały wykonane należycie.</w:t>
      </w:r>
      <w:r w:rsidRPr="00D34056">
        <w:rPr>
          <w:rStyle w:val="Odwoanieprzypisudolnego"/>
          <w:rFonts w:ascii="Calibri" w:hAnsi="Calibri" w:cs="Calibri"/>
          <w:b/>
          <w:bCs/>
          <w:u w:val="single"/>
        </w:rPr>
        <w:t xml:space="preserve"> </w:t>
      </w:r>
    </w:p>
    <w:p w14:paraId="78BF8622" w14:textId="77777777" w:rsidR="00D34056" w:rsidRPr="00D34056" w:rsidRDefault="00D34056" w:rsidP="00D34056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</w:p>
    <w:p w14:paraId="6689B013" w14:textId="77777777" w:rsidR="00D34056" w:rsidRPr="00D34056" w:rsidRDefault="00D34056" w:rsidP="00D340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D34056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4B34AE21" w14:textId="77777777" w:rsidR="00D34056" w:rsidRPr="00D34056" w:rsidRDefault="00D34056" w:rsidP="00D340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……………………………….</w:t>
      </w:r>
    </w:p>
    <w:p w14:paraId="3F09110A" w14:textId="77777777" w:rsidR="00D34056" w:rsidRPr="00D34056" w:rsidRDefault="00D34056" w:rsidP="00D340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Imię i nazwisko</w:t>
      </w:r>
    </w:p>
    <w:p w14:paraId="59DF796F" w14:textId="77777777" w:rsidR="00D34056" w:rsidRPr="00D34056" w:rsidRDefault="00D34056" w:rsidP="00D340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podpisano elektronicznie</w:t>
      </w:r>
    </w:p>
    <w:p w14:paraId="6D427821" w14:textId="77777777" w:rsidR="00D34056" w:rsidRPr="00D34056" w:rsidRDefault="00D34056" w:rsidP="00D34056">
      <w:pPr>
        <w:spacing w:after="0" w:line="360" w:lineRule="auto"/>
        <w:ind w:left="5387" w:right="423" w:hanging="5387"/>
        <w:rPr>
          <w:rFonts w:ascii="Calibri" w:hAnsi="Calibri" w:cs="Calibri"/>
        </w:rPr>
      </w:pPr>
    </w:p>
    <w:p w14:paraId="7DE92067" w14:textId="77777777" w:rsidR="00D34056" w:rsidRPr="00D34056" w:rsidRDefault="00D34056" w:rsidP="00D34056">
      <w:pPr>
        <w:tabs>
          <w:tab w:val="left" w:pos="1483"/>
        </w:tabs>
        <w:rPr>
          <w:rFonts w:ascii="Calibri" w:hAnsi="Calibri" w:cs="Calibri"/>
        </w:rPr>
      </w:pPr>
    </w:p>
    <w:sectPr w:rsidR="00D34056" w:rsidRPr="00D34056" w:rsidSect="00A05FBF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134" w:bottom="1560" w:left="1134" w:header="42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CC69" w14:textId="77777777" w:rsidR="00711221" w:rsidRDefault="00711221" w:rsidP="00C7677C">
      <w:pPr>
        <w:spacing w:after="0"/>
      </w:pPr>
      <w:r>
        <w:separator/>
      </w:r>
    </w:p>
  </w:endnote>
  <w:endnote w:type="continuationSeparator" w:id="0">
    <w:p w14:paraId="7DAC5431" w14:textId="77777777" w:rsidR="00711221" w:rsidRDefault="00711221" w:rsidP="00C7677C">
      <w:pPr>
        <w:spacing w:after="0"/>
      </w:pPr>
      <w:r>
        <w:continuationSeparator/>
      </w:r>
    </w:p>
  </w:endnote>
  <w:endnote w:type="continuationNotice" w:id="1">
    <w:p w14:paraId="085FE949" w14:textId="77777777" w:rsidR="00711221" w:rsidRDefault="00711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5441A12" w:rsidR="000526B8" w:rsidRDefault="00B816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8EA4C" wp14:editId="5D7D1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1426560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A0957" w14:textId="62450527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8EA4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1BFA0957" w14:textId="62450527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0EA7033C" w:rsidR="009A308A" w:rsidRPr="009A308A" w:rsidRDefault="00B816A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3E0A0" wp14:editId="1C30AFD8">
              <wp:simplePos x="724619" y="93337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47253724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E84C" w14:textId="6D3AA6DD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3E0A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7AF6E84C" w14:textId="6D3AA6DD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4485481D" w:rsidR="000526B8" w:rsidRDefault="00B816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C58F3" wp14:editId="223F48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5509770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68653" w14:textId="241C0BA0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C58F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5DC68653" w14:textId="241C0BA0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081C" w14:textId="77777777" w:rsidR="00711221" w:rsidRDefault="00711221" w:rsidP="00C7677C">
      <w:pPr>
        <w:spacing w:after="0"/>
      </w:pPr>
      <w:r>
        <w:separator/>
      </w:r>
    </w:p>
  </w:footnote>
  <w:footnote w:type="continuationSeparator" w:id="0">
    <w:p w14:paraId="6358F221" w14:textId="77777777" w:rsidR="00711221" w:rsidRDefault="00711221" w:rsidP="00C7677C">
      <w:pPr>
        <w:spacing w:after="0"/>
      </w:pPr>
      <w:r>
        <w:continuationSeparator/>
      </w:r>
    </w:p>
  </w:footnote>
  <w:footnote w:type="continuationNotice" w:id="1">
    <w:p w14:paraId="4F5C2B24" w14:textId="77777777" w:rsidR="00711221" w:rsidRDefault="00711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01074FE4" w:rsidR="0084049E" w:rsidRPr="00C20B3F" w:rsidRDefault="006E62C5" w:rsidP="006E62C5">
    <w:pPr>
      <w:pStyle w:val="Default"/>
      <w:spacing w:after="60" w:line="312" w:lineRule="auto"/>
      <w:jc w:val="center"/>
      <w:rPr>
        <w:rFonts w:ascii="Calibri" w:hAnsi="Calibri" w:cs="Calibri"/>
      </w:rPr>
    </w:pPr>
    <w:r w:rsidRPr="00E85EA8">
      <w:rPr>
        <w:rFonts w:eastAsia="Times New Roman"/>
        <w:noProof/>
      </w:rPr>
      <w:drawing>
        <wp:inline distT="0" distB="0" distL="0" distR="0" wp14:anchorId="0BD2FFFA" wp14:editId="38B2E13A">
          <wp:extent cx="5760720" cy="597535"/>
          <wp:effectExtent l="0" t="0" r="0" b="0"/>
          <wp:docPr id="712513461" name="Obraz 712513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0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2"/>
  </w:num>
  <w:num w:numId="4" w16cid:durableId="1697464290">
    <w:abstractNumId w:val="21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7"/>
  </w:num>
  <w:num w:numId="14" w16cid:durableId="373701131">
    <w:abstractNumId w:val="28"/>
  </w:num>
  <w:num w:numId="15" w16cid:durableId="985740296">
    <w:abstractNumId w:val="40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8"/>
  </w:num>
  <w:num w:numId="19" w16cid:durableId="1060713386">
    <w:abstractNumId w:val="39"/>
  </w:num>
  <w:num w:numId="20" w16cid:durableId="1713577344">
    <w:abstractNumId w:val="18"/>
  </w:num>
  <w:num w:numId="21" w16cid:durableId="1312976730">
    <w:abstractNumId w:val="23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9"/>
  </w:num>
  <w:num w:numId="26" w16cid:durableId="1557623697">
    <w:abstractNumId w:val="30"/>
  </w:num>
  <w:num w:numId="27" w16cid:durableId="873233069">
    <w:abstractNumId w:val="5"/>
  </w:num>
  <w:num w:numId="28" w16cid:durableId="773792302">
    <w:abstractNumId w:val="37"/>
  </w:num>
  <w:num w:numId="29" w16cid:durableId="190993830">
    <w:abstractNumId w:val="19"/>
  </w:num>
  <w:num w:numId="30" w16cid:durableId="2122994679">
    <w:abstractNumId w:val="24"/>
  </w:num>
  <w:num w:numId="31" w16cid:durableId="1948268749">
    <w:abstractNumId w:val="20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2"/>
  </w:num>
  <w:num w:numId="36" w16cid:durableId="1896702001">
    <w:abstractNumId w:val="15"/>
  </w:num>
  <w:num w:numId="37" w16cid:durableId="1705515200">
    <w:abstractNumId w:val="26"/>
  </w:num>
  <w:num w:numId="38" w16cid:durableId="1447388189">
    <w:abstractNumId w:val="16"/>
  </w:num>
  <w:num w:numId="39" w16cid:durableId="175702557">
    <w:abstractNumId w:val="17"/>
  </w:num>
  <w:num w:numId="40" w16cid:durableId="522742884">
    <w:abstractNumId w:val="36"/>
  </w:num>
  <w:num w:numId="41" w16cid:durableId="309864443">
    <w:abstractNumId w:val="13"/>
  </w:num>
  <w:num w:numId="42" w16cid:durableId="1607080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334A6"/>
    <w:rsid w:val="000347CC"/>
    <w:rsid w:val="0004322E"/>
    <w:rsid w:val="0004551B"/>
    <w:rsid w:val="000526B8"/>
    <w:rsid w:val="00055F1B"/>
    <w:rsid w:val="00057039"/>
    <w:rsid w:val="000803DA"/>
    <w:rsid w:val="000849DA"/>
    <w:rsid w:val="00085DB3"/>
    <w:rsid w:val="000A4F73"/>
    <w:rsid w:val="000B18D7"/>
    <w:rsid w:val="000C2429"/>
    <w:rsid w:val="000C5D6B"/>
    <w:rsid w:val="000F6A6A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D6618"/>
    <w:rsid w:val="001E08D8"/>
    <w:rsid w:val="001F4D0D"/>
    <w:rsid w:val="0020793A"/>
    <w:rsid w:val="00222F21"/>
    <w:rsid w:val="00235D5D"/>
    <w:rsid w:val="002424D4"/>
    <w:rsid w:val="00256B61"/>
    <w:rsid w:val="00263103"/>
    <w:rsid w:val="0029115F"/>
    <w:rsid w:val="002A69CA"/>
    <w:rsid w:val="002A74FA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20C9A"/>
    <w:rsid w:val="00330F76"/>
    <w:rsid w:val="00352734"/>
    <w:rsid w:val="00356980"/>
    <w:rsid w:val="0036501B"/>
    <w:rsid w:val="00371339"/>
    <w:rsid w:val="00393105"/>
    <w:rsid w:val="00395291"/>
    <w:rsid w:val="003A437F"/>
    <w:rsid w:val="003D69F3"/>
    <w:rsid w:val="003E0858"/>
    <w:rsid w:val="003E2C10"/>
    <w:rsid w:val="00410A7A"/>
    <w:rsid w:val="00412013"/>
    <w:rsid w:val="0041217F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532B"/>
    <w:rsid w:val="005C73CC"/>
    <w:rsid w:val="005E06CD"/>
    <w:rsid w:val="005E4F3C"/>
    <w:rsid w:val="005E7692"/>
    <w:rsid w:val="005F17B3"/>
    <w:rsid w:val="006131CB"/>
    <w:rsid w:val="00626862"/>
    <w:rsid w:val="00630437"/>
    <w:rsid w:val="00631967"/>
    <w:rsid w:val="00634B73"/>
    <w:rsid w:val="00656DFA"/>
    <w:rsid w:val="0067102F"/>
    <w:rsid w:val="00675E06"/>
    <w:rsid w:val="006761B2"/>
    <w:rsid w:val="00676CF8"/>
    <w:rsid w:val="00692CB1"/>
    <w:rsid w:val="006976F6"/>
    <w:rsid w:val="006A17C0"/>
    <w:rsid w:val="006C2482"/>
    <w:rsid w:val="006C6914"/>
    <w:rsid w:val="006D1638"/>
    <w:rsid w:val="006D4E06"/>
    <w:rsid w:val="006E62C5"/>
    <w:rsid w:val="006F0FF4"/>
    <w:rsid w:val="007068AD"/>
    <w:rsid w:val="00711221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12AE"/>
    <w:rsid w:val="0085580A"/>
    <w:rsid w:val="008665FD"/>
    <w:rsid w:val="008838E3"/>
    <w:rsid w:val="008974E0"/>
    <w:rsid w:val="008B17EE"/>
    <w:rsid w:val="008B37B8"/>
    <w:rsid w:val="008B798E"/>
    <w:rsid w:val="008C1BB6"/>
    <w:rsid w:val="008C4D7E"/>
    <w:rsid w:val="00912D8D"/>
    <w:rsid w:val="00915E70"/>
    <w:rsid w:val="0092484F"/>
    <w:rsid w:val="00925658"/>
    <w:rsid w:val="00941294"/>
    <w:rsid w:val="00942D31"/>
    <w:rsid w:val="009512C2"/>
    <w:rsid w:val="0099574B"/>
    <w:rsid w:val="009976F5"/>
    <w:rsid w:val="009A308A"/>
    <w:rsid w:val="009B72EC"/>
    <w:rsid w:val="009D3532"/>
    <w:rsid w:val="009D3E2E"/>
    <w:rsid w:val="009D6A06"/>
    <w:rsid w:val="009E0727"/>
    <w:rsid w:val="009E2B3D"/>
    <w:rsid w:val="009F440A"/>
    <w:rsid w:val="00A02057"/>
    <w:rsid w:val="00A05166"/>
    <w:rsid w:val="00A05FBF"/>
    <w:rsid w:val="00A11132"/>
    <w:rsid w:val="00A15BC2"/>
    <w:rsid w:val="00A243D2"/>
    <w:rsid w:val="00A26F0C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AF3751"/>
    <w:rsid w:val="00B2147C"/>
    <w:rsid w:val="00B21FD2"/>
    <w:rsid w:val="00B416DC"/>
    <w:rsid w:val="00B5432F"/>
    <w:rsid w:val="00B568B0"/>
    <w:rsid w:val="00B646B2"/>
    <w:rsid w:val="00B816AF"/>
    <w:rsid w:val="00B818DD"/>
    <w:rsid w:val="00BA1291"/>
    <w:rsid w:val="00BF12CB"/>
    <w:rsid w:val="00BF3817"/>
    <w:rsid w:val="00BF6297"/>
    <w:rsid w:val="00C048C6"/>
    <w:rsid w:val="00C1034E"/>
    <w:rsid w:val="00C20B3F"/>
    <w:rsid w:val="00C21D59"/>
    <w:rsid w:val="00C25003"/>
    <w:rsid w:val="00C32927"/>
    <w:rsid w:val="00C33086"/>
    <w:rsid w:val="00C37C33"/>
    <w:rsid w:val="00C51C1A"/>
    <w:rsid w:val="00C673CE"/>
    <w:rsid w:val="00C73C78"/>
    <w:rsid w:val="00C7677C"/>
    <w:rsid w:val="00C820A9"/>
    <w:rsid w:val="00CC0CCF"/>
    <w:rsid w:val="00CC2B3A"/>
    <w:rsid w:val="00CE0432"/>
    <w:rsid w:val="00D01775"/>
    <w:rsid w:val="00D0591D"/>
    <w:rsid w:val="00D20A1A"/>
    <w:rsid w:val="00D21D46"/>
    <w:rsid w:val="00D30F52"/>
    <w:rsid w:val="00D334F1"/>
    <w:rsid w:val="00D34056"/>
    <w:rsid w:val="00D435F0"/>
    <w:rsid w:val="00D60ADC"/>
    <w:rsid w:val="00D65179"/>
    <w:rsid w:val="00D71128"/>
    <w:rsid w:val="00D90641"/>
    <w:rsid w:val="00D97749"/>
    <w:rsid w:val="00DA7D4A"/>
    <w:rsid w:val="00DC7D34"/>
    <w:rsid w:val="00DF3079"/>
    <w:rsid w:val="00E0329B"/>
    <w:rsid w:val="00E03B09"/>
    <w:rsid w:val="00E1027C"/>
    <w:rsid w:val="00E13515"/>
    <w:rsid w:val="00E15A0C"/>
    <w:rsid w:val="00E170E3"/>
    <w:rsid w:val="00E26E11"/>
    <w:rsid w:val="00E31705"/>
    <w:rsid w:val="00E35C3B"/>
    <w:rsid w:val="00E45C0B"/>
    <w:rsid w:val="00E5193A"/>
    <w:rsid w:val="00E55DF4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5E5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355FF"/>
    <w:rsid w:val="00F57318"/>
    <w:rsid w:val="00F63DC0"/>
    <w:rsid w:val="00F77796"/>
    <w:rsid w:val="00F96DAF"/>
    <w:rsid w:val="00FD4B1B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D34056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D3405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D34056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1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2</cp:revision>
  <cp:lastPrinted>2022-01-12T14:51:00Z</cp:lastPrinted>
  <dcterms:created xsi:type="dcterms:W3CDTF">2025-04-03T09:16:00Z</dcterms:created>
  <dcterms:modified xsi:type="dcterms:W3CDTF">2025-04-03T09:16:00Z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f347b68,6cf8e00,57c5229b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2025-04-02T10:57:47Z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bc471c60-ed83-4ef6-aee6-97080cf2cb16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