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ACDFD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6BD42BE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5B65914" w14:textId="59B5B488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>Număr dosar</w:t>
      </w:r>
    </w:p>
    <w:p w14:paraId="2F8416E1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96E7B91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</w:p>
    <w:p w14:paraId="1E8774F8" w14:textId="276B5510" w:rsidR="00B83A0D" w:rsidRPr="00F01467" w:rsidRDefault="00F01467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>Anexă la procesul verbal de audiere a martorului</w:t>
      </w:r>
    </w:p>
    <w:p w14:paraId="4D9F1B58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E8E338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</w:p>
    <w:p w14:paraId="6061DCE5" w14:textId="40B889EC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Martorul a declarat următoarele date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25641948" w14:textId="07A7D0CC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Prenume și nume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ab/>
        <w:t>…………………………........................................................</w:t>
      </w:r>
    </w:p>
    <w:p w14:paraId="0C2A9BB4" w14:textId="5A9118BC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Domiciliu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 …………………………………………………………….</w:t>
      </w:r>
    </w:p>
    <w:p w14:paraId="59A3F2E0" w14:textId="20D39128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>(</w:t>
      </w:r>
      <w:r w:rsidR="00F01467">
        <w:rPr>
          <w:rFonts w:ascii="Times New Roman" w:hAnsi="Times New Roman" w:cs="Times New Roman"/>
          <w:sz w:val="26"/>
          <w:szCs w:val="26"/>
          <w:lang w:val="ro-RO"/>
        </w:rPr>
        <w:t>în baza documentului de identitate</w:t>
      </w:r>
      <w:r w:rsidRPr="00F01467">
        <w:rPr>
          <w:rFonts w:ascii="Times New Roman" w:hAnsi="Times New Roman" w:cs="Times New Roman"/>
          <w:sz w:val="26"/>
          <w:szCs w:val="26"/>
          <w:lang w:val="ro-RO"/>
        </w:rPr>
        <w:t>)</w:t>
      </w:r>
    </w:p>
    <w:p w14:paraId="0B86183A" w14:textId="09E6A752" w:rsidR="007E71D7" w:rsidRPr="00F01467" w:rsidRDefault="007E71D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N</w:t>
      </w:r>
      <w:r w:rsidRPr="007E71D7">
        <w:rPr>
          <w:rFonts w:ascii="Times New Roman" w:hAnsi="Times New Roman" w:cs="Times New Roman"/>
          <w:sz w:val="26"/>
          <w:szCs w:val="26"/>
          <w:lang w:val="ro-RO"/>
        </w:rPr>
        <w:t>umărul de telefon, numărul de fax și adresa de e-mail</w:t>
      </w: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..................................................</w:t>
      </w:r>
      <w:bookmarkStart w:id="0" w:name="_GoBack"/>
      <w:bookmarkEnd w:id="0"/>
    </w:p>
    <w:p w14:paraId="01A954D8" w14:textId="740DFCE0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Locul de muncă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 …………………………………………………………………….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5828914C" w14:textId="55DA8C3F" w:rsidR="00B83A0D" w:rsidRPr="00F01467" w:rsidRDefault="00F014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Conform 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art. 191 paragraf la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din codul de procedură penală, martorul a declarat că locuiește la 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……………………………………………………………………..</w:t>
      </w:r>
      <w:r w:rsidR="00B83A0D" w:rsidRPr="00F01467"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275AFE9B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8E6581F" w14:textId="77777777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7CF98F7" w14:textId="113375E1" w:rsidR="00B83A0D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>(</w:t>
      </w:r>
      <w:r w:rsidR="00F01467">
        <w:rPr>
          <w:rFonts w:ascii="Times New Roman" w:hAnsi="Times New Roman" w:cs="Times New Roman"/>
          <w:sz w:val="26"/>
          <w:szCs w:val="26"/>
          <w:lang w:val="ro-RO"/>
        </w:rPr>
        <w:t>semnătura martorului</w:t>
      </w:r>
      <w:r w:rsidRPr="00F01467">
        <w:rPr>
          <w:rFonts w:ascii="Times New Roman" w:hAnsi="Times New Roman" w:cs="Times New Roman"/>
          <w:sz w:val="26"/>
          <w:szCs w:val="26"/>
          <w:lang w:val="ro-RO"/>
        </w:rPr>
        <w:t>)                              (</w:t>
      </w:r>
      <w:r w:rsidR="00F01467">
        <w:rPr>
          <w:rFonts w:ascii="Times New Roman" w:hAnsi="Times New Roman" w:cs="Times New Roman"/>
          <w:sz w:val="26"/>
          <w:szCs w:val="26"/>
          <w:lang w:val="ro-RO"/>
        </w:rPr>
        <w:t>semnătura persoanei care efectuează audierea</w:t>
      </w:r>
      <w:r w:rsidRPr="00F01467">
        <w:rPr>
          <w:rFonts w:ascii="Times New Roman" w:hAnsi="Times New Roman" w:cs="Times New Roman"/>
          <w:sz w:val="26"/>
          <w:szCs w:val="26"/>
          <w:lang w:val="ro-RO"/>
        </w:rPr>
        <w:t>)</w:t>
      </w:r>
    </w:p>
    <w:p w14:paraId="222C37AA" w14:textId="77777777" w:rsidR="00E35E11" w:rsidRPr="00F01467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0146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156038DF" w14:textId="77777777" w:rsidR="00B83A0D" w:rsidRPr="00F01467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B83A0D" w:rsidRPr="00F014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C2C34" w14:textId="77777777" w:rsidR="00AF6C4A" w:rsidRDefault="00AF6C4A" w:rsidP="00A20734">
      <w:pPr>
        <w:spacing w:after="0" w:line="240" w:lineRule="auto"/>
      </w:pPr>
      <w:r>
        <w:separator/>
      </w:r>
    </w:p>
  </w:endnote>
  <w:endnote w:type="continuationSeparator" w:id="0">
    <w:p w14:paraId="3D12BDBE" w14:textId="77777777" w:rsidR="00AF6C4A" w:rsidRDefault="00AF6C4A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90B3EA" w14:textId="04D2A45D" w:rsidR="00A20734" w:rsidRDefault="00F01467">
            <w:pPr>
              <w:pStyle w:val="Stopka"/>
              <w:jc w:val="right"/>
            </w:pPr>
            <w:r>
              <w:t>Pagina</w:t>
            </w:r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PAGE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7E71D7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  <w:r w:rsidR="00A20734">
              <w:t xml:space="preserve"> </w:t>
            </w:r>
            <w:proofErr w:type="spellStart"/>
            <w:r>
              <w:t>din</w:t>
            </w:r>
            <w:proofErr w:type="spellEnd"/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NUMPAGES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7E71D7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2F8F7" w14:textId="77777777"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AD092" w14:textId="77777777" w:rsidR="00AF6C4A" w:rsidRDefault="00AF6C4A" w:rsidP="00A20734">
      <w:pPr>
        <w:spacing w:after="0" w:line="240" w:lineRule="auto"/>
      </w:pPr>
      <w:r>
        <w:separator/>
      </w:r>
    </w:p>
  </w:footnote>
  <w:footnote w:type="continuationSeparator" w:id="0">
    <w:p w14:paraId="4431F434" w14:textId="77777777" w:rsidR="00AF6C4A" w:rsidRDefault="00AF6C4A" w:rsidP="00A2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243032"/>
    <w:rsid w:val="007E71D7"/>
    <w:rsid w:val="00900073"/>
    <w:rsid w:val="00A20734"/>
    <w:rsid w:val="00AF6C4A"/>
    <w:rsid w:val="00B83A0D"/>
    <w:rsid w:val="00E171F9"/>
    <w:rsid w:val="00E35E11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3CB0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2020-10-16T07:17:00Z</dcterms:created>
  <dcterms:modified xsi:type="dcterms:W3CDTF">2021-04-19T13:32:00Z</dcterms:modified>
</cp:coreProperties>
</file>