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E35" w:rsidRDefault="00D14E35" w:rsidP="00900A48">
      <w:pPr>
        <w:ind w:right="229"/>
        <w:jc w:val="right"/>
        <w:rPr>
          <w:b/>
          <w:bCs/>
          <w:i/>
          <w:iCs/>
        </w:rPr>
      </w:pPr>
    </w:p>
    <w:p w:rsidR="00D14E35" w:rsidRDefault="00D14E35" w:rsidP="00900A48">
      <w:pPr>
        <w:ind w:right="229"/>
        <w:jc w:val="right"/>
        <w:rPr>
          <w:b/>
          <w:bCs/>
          <w:i/>
          <w:iCs/>
        </w:rPr>
      </w:pPr>
    </w:p>
    <w:p w:rsidR="00D14E35" w:rsidRPr="001A6CFE" w:rsidRDefault="00D14E35" w:rsidP="00900A48">
      <w:pPr>
        <w:ind w:right="229"/>
        <w:jc w:val="right"/>
        <w:rPr>
          <w:i/>
          <w:iCs/>
        </w:rPr>
      </w:pPr>
      <w:r w:rsidRPr="001A6CFE">
        <w:rPr>
          <w:b/>
          <w:bCs/>
          <w:i/>
          <w:iCs/>
        </w:rPr>
        <w:t xml:space="preserve">Załącznik Nr 2 do SIWZ </w:t>
      </w:r>
    </w:p>
    <w:p w:rsidR="00D14E35" w:rsidRPr="001A6CFE" w:rsidRDefault="00D14E35" w:rsidP="00F36A2E">
      <w:pPr>
        <w:ind w:right="229" w:firstLine="2880"/>
        <w:jc w:val="right"/>
        <w:rPr>
          <w:b/>
          <w:bCs/>
        </w:rPr>
      </w:pPr>
    </w:p>
    <w:p w:rsidR="00D14E35" w:rsidRPr="001A6CFE" w:rsidRDefault="00D14E35" w:rsidP="00F36A2E">
      <w:pPr>
        <w:ind w:right="229" w:firstLine="2880"/>
        <w:jc w:val="right"/>
        <w:rPr>
          <w:b/>
          <w:bCs/>
        </w:rPr>
      </w:pPr>
      <w:r w:rsidRPr="001A6CFE">
        <w:rPr>
          <w:b/>
          <w:bCs/>
        </w:rPr>
        <w:t>..........................................</w:t>
      </w:r>
    </w:p>
    <w:p w:rsidR="00D14E35" w:rsidRPr="001A6CFE" w:rsidRDefault="00D14E35" w:rsidP="00F36A2E">
      <w:pPr>
        <w:spacing w:after="120"/>
        <w:ind w:right="229"/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      </w:t>
      </w:r>
      <w:r w:rsidRPr="001A6CFE">
        <w:rPr>
          <w:i/>
          <w:iCs/>
        </w:rPr>
        <w:t>miejscowość, data</w:t>
      </w:r>
    </w:p>
    <w:p w:rsidR="00D14E35" w:rsidRPr="001A6CFE" w:rsidRDefault="00D14E35" w:rsidP="00F36A2E"/>
    <w:p w:rsidR="00D14E35" w:rsidRPr="001A6CFE" w:rsidRDefault="00D14E35" w:rsidP="00F36A2E">
      <w:pPr>
        <w:pStyle w:val="Heading2"/>
        <w:tabs>
          <w:tab w:val="num" w:pos="1800"/>
        </w:tabs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A6CFE">
        <w:rPr>
          <w:rFonts w:ascii="Times New Roman" w:hAnsi="Times New Roman" w:cs="Times New Roman"/>
          <w:i w:val="0"/>
          <w:iCs w:val="0"/>
          <w:sz w:val="24"/>
          <w:szCs w:val="24"/>
        </w:rPr>
        <w:t>Wzór oświadczenia wykonawcy o spełnianiu warunków udziału okreś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lonych w art. 22 ust. 1 ustawy </w:t>
      </w:r>
      <w:r w:rsidRPr="001A6C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z dnia 29 stycznia 2004r. Prawo zamówień publicznych </w:t>
      </w:r>
      <w:r w:rsidRPr="00514C61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Dz. U. z 2015r. poz. 2164</w:t>
      </w:r>
      <w:r w:rsidRPr="00514C61">
        <w:rPr>
          <w:rFonts w:ascii="Times New Roman" w:hAnsi="Times New Roman" w:cs="Times New Roman"/>
          <w:i w:val="0"/>
          <w:iCs w:val="0"/>
          <w:sz w:val="24"/>
          <w:szCs w:val="24"/>
        </w:rPr>
        <w:t>).</w:t>
      </w:r>
    </w:p>
    <w:p w:rsidR="00D14E35" w:rsidRPr="001A6CFE" w:rsidRDefault="00D14E35" w:rsidP="00F36A2E"/>
    <w:tbl>
      <w:tblPr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1833"/>
        <w:gridCol w:w="5400"/>
      </w:tblGrid>
      <w:tr w:rsidR="00D14E35" w:rsidRPr="001A6CFE">
        <w:tc>
          <w:tcPr>
            <w:tcW w:w="2197" w:type="dxa"/>
          </w:tcPr>
          <w:p w:rsidR="00D14E35" w:rsidRPr="001A6CFE" w:rsidRDefault="00D14E35" w:rsidP="00D25F40">
            <w:pPr>
              <w:rPr>
                <w:b/>
                <w:bCs/>
                <w:smallCaps/>
              </w:rPr>
            </w:pPr>
            <w:r w:rsidRPr="001A6CFE">
              <w:rPr>
                <w:b/>
                <w:bCs/>
                <w:smallCaps/>
              </w:rPr>
              <w:t>Nr Sprawy:</w:t>
            </w:r>
          </w:p>
        </w:tc>
        <w:tc>
          <w:tcPr>
            <w:tcW w:w="7233" w:type="dxa"/>
            <w:gridSpan w:val="2"/>
          </w:tcPr>
          <w:p w:rsidR="00D14E35" w:rsidRPr="001A6CFE" w:rsidRDefault="00D14E35" w:rsidP="00D25F40">
            <w:pPr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ZER-ZP-5/2016</w:t>
            </w:r>
          </w:p>
        </w:tc>
      </w:tr>
      <w:tr w:rsidR="00D14E35" w:rsidRPr="001A6CFE">
        <w:tc>
          <w:tcPr>
            <w:tcW w:w="4030" w:type="dxa"/>
            <w:gridSpan w:val="2"/>
          </w:tcPr>
          <w:p w:rsidR="00D14E35" w:rsidRPr="001A6CFE" w:rsidRDefault="00D14E35" w:rsidP="00D25F40">
            <w:pPr>
              <w:rPr>
                <w:b/>
                <w:bCs/>
                <w:smallCaps/>
              </w:rPr>
            </w:pPr>
          </w:p>
        </w:tc>
        <w:tc>
          <w:tcPr>
            <w:tcW w:w="5400" w:type="dxa"/>
          </w:tcPr>
          <w:p w:rsidR="00D14E35" w:rsidRPr="001A6CFE" w:rsidRDefault="00D14E35" w:rsidP="00D25F40">
            <w:pPr>
              <w:rPr>
                <w:b/>
                <w:bCs/>
                <w:smallCaps/>
              </w:rPr>
            </w:pPr>
          </w:p>
        </w:tc>
      </w:tr>
      <w:tr w:rsidR="00D14E35" w:rsidRPr="001A6CFE">
        <w:trPr>
          <w:cantSplit/>
        </w:trPr>
        <w:tc>
          <w:tcPr>
            <w:tcW w:w="4030" w:type="dxa"/>
            <w:gridSpan w:val="2"/>
          </w:tcPr>
          <w:p w:rsidR="00D14E35" w:rsidRPr="001A6CFE" w:rsidRDefault="00D14E35" w:rsidP="00D25F40">
            <w:pPr>
              <w:rPr>
                <w:b/>
                <w:bCs/>
              </w:rPr>
            </w:pPr>
            <w:r w:rsidRPr="001A6CFE">
              <w:rPr>
                <w:b/>
                <w:bCs/>
              </w:rPr>
              <w:t>Wykonawca(y):</w:t>
            </w:r>
          </w:p>
        </w:tc>
        <w:tc>
          <w:tcPr>
            <w:tcW w:w="5400" w:type="dxa"/>
            <w:vMerge w:val="restart"/>
          </w:tcPr>
          <w:p w:rsidR="00D14E35" w:rsidRPr="001A6CFE" w:rsidRDefault="00D14E35" w:rsidP="00D25F40">
            <w:pPr>
              <w:rPr>
                <w:b/>
                <w:bCs/>
                <w:smallCaps/>
              </w:rPr>
            </w:pPr>
          </w:p>
        </w:tc>
      </w:tr>
      <w:tr w:rsidR="00D14E35" w:rsidRPr="001A6CFE">
        <w:trPr>
          <w:cantSplit/>
        </w:trPr>
        <w:tc>
          <w:tcPr>
            <w:tcW w:w="4030" w:type="dxa"/>
            <w:gridSpan w:val="2"/>
          </w:tcPr>
          <w:p w:rsidR="00D14E35" w:rsidRPr="001A6CFE" w:rsidRDefault="00D14E35" w:rsidP="00D25F40">
            <w:pPr>
              <w:rPr>
                <w:smallCaps/>
              </w:rPr>
            </w:pPr>
            <w:r w:rsidRPr="001A6CFE">
              <w:rPr>
                <w:smallCaps/>
              </w:rPr>
              <w:t>(Nazwa i adres)</w:t>
            </w:r>
          </w:p>
          <w:p w:rsidR="00D14E35" w:rsidRPr="001A6CFE" w:rsidRDefault="00D14E35" w:rsidP="00D25F40">
            <w:pPr>
              <w:rPr>
                <w:smallCaps/>
              </w:rPr>
            </w:pPr>
          </w:p>
          <w:p w:rsidR="00D14E35" w:rsidRPr="001A6CFE" w:rsidRDefault="00D14E35" w:rsidP="00D25F40">
            <w:pPr>
              <w:rPr>
                <w:smallCaps/>
              </w:rPr>
            </w:pPr>
          </w:p>
          <w:p w:rsidR="00D14E35" w:rsidRPr="001A6CFE" w:rsidRDefault="00D14E35" w:rsidP="00D25F40">
            <w:pPr>
              <w:rPr>
                <w:smallCaps/>
              </w:rPr>
            </w:pPr>
          </w:p>
          <w:p w:rsidR="00D14E35" w:rsidRPr="001A6CFE" w:rsidRDefault="00D14E35" w:rsidP="00D25F40">
            <w:pPr>
              <w:rPr>
                <w:smallCaps/>
              </w:rPr>
            </w:pPr>
          </w:p>
        </w:tc>
        <w:tc>
          <w:tcPr>
            <w:tcW w:w="5400" w:type="dxa"/>
            <w:vMerge/>
          </w:tcPr>
          <w:p w:rsidR="00D14E35" w:rsidRPr="001A6CFE" w:rsidRDefault="00D14E35" w:rsidP="00D25F40">
            <w:pPr>
              <w:rPr>
                <w:smallCaps/>
              </w:rPr>
            </w:pPr>
          </w:p>
        </w:tc>
      </w:tr>
    </w:tbl>
    <w:p w:rsidR="00D14E35" w:rsidRPr="001A6CFE" w:rsidRDefault="00D14E35" w:rsidP="00F36A2E"/>
    <w:p w:rsidR="00D14E35" w:rsidRPr="001A6CFE" w:rsidRDefault="00D14E35" w:rsidP="00F36A2E"/>
    <w:p w:rsidR="00D14E35" w:rsidRPr="001A6CFE" w:rsidRDefault="00D14E35" w:rsidP="00F36A2E"/>
    <w:p w:rsidR="00D14E35" w:rsidRPr="001A6CFE" w:rsidRDefault="00D14E35" w:rsidP="00F36A2E">
      <w:pPr>
        <w:jc w:val="center"/>
        <w:rPr>
          <w:b/>
          <w:bCs/>
        </w:rPr>
      </w:pPr>
      <w:r w:rsidRPr="001A6CFE">
        <w:rPr>
          <w:b/>
          <w:bCs/>
        </w:rPr>
        <w:t>Oświadczam(y), że:</w:t>
      </w:r>
    </w:p>
    <w:p w:rsidR="00D14E35" w:rsidRPr="001A6CFE" w:rsidRDefault="00D14E35" w:rsidP="00F36A2E"/>
    <w:p w:rsidR="00D14E35" w:rsidRPr="001A6CFE" w:rsidRDefault="00D14E35" w:rsidP="00F36A2E">
      <w:pPr>
        <w:ind w:firstLine="900"/>
        <w:jc w:val="both"/>
      </w:pPr>
      <w:r w:rsidRPr="001A6CFE">
        <w:t xml:space="preserve">na podstawie art. 44 ustawy z dnia 29 stycznia 2004r. Prawo zamówień publicznych </w:t>
      </w:r>
      <w:r w:rsidRPr="001A6CFE">
        <w:br/>
        <w:t>(Dz. U. z 201</w:t>
      </w:r>
      <w:r>
        <w:t>5</w:t>
      </w:r>
      <w:r w:rsidRPr="001A6CFE">
        <w:t>r.</w:t>
      </w:r>
      <w:r>
        <w:t xml:space="preserve"> </w:t>
      </w:r>
      <w:r w:rsidRPr="001A6CFE">
        <w:t xml:space="preserve">poz. </w:t>
      </w:r>
      <w:r>
        <w:t xml:space="preserve">2164) </w:t>
      </w:r>
      <w:r w:rsidRPr="001A6CFE">
        <w:t xml:space="preserve">działając w imieniu i na rzecz </w:t>
      </w:r>
      <w:r w:rsidRPr="001A6CFE">
        <w:rPr>
          <w:i/>
          <w:iCs/>
        </w:rPr>
        <w:t>(nazwa/firma/i adres Wykonawcy)</w:t>
      </w:r>
      <w:r w:rsidRPr="001A6CFE">
        <w:t xml:space="preserve"> ………………………………………………………………………………………</w:t>
      </w:r>
      <w:r>
        <w:t>…...</w:t>
      </w:r>
    </w:p>
    <w:p w:rsidR="00D14E35" w:rsidRPr="001A6CFE" w:rsidRDefault="00D14E35" w:rsidP="00F36A2E">
      <w:pPr>
        <w:jc w:val="both"/>
      </w:pPr>
      <w:r w:rsidRPr="001A6CFE">
        <w:t>…………………………………………………………………………………………………………</w:t>
      </w:r>
    </w:p>
    <w:p w:rsidR="00D14E35" w:rsidRPr="001A6CFE" w:rsidRDefault="00D14E35" w:rsidP="00F36A2E">
      <w:pPr>
        <w:jc w:val="both"/>
      </w:pPr>
      <w:r w:rsidRPr="001A6CFE">
        <w:t>spełniam</w:t>
      </w:r>
      <w:r>
        <w:t xml:space="preserve"> (y)</w:t>
      </w:r>
      <w:r w:rsidRPr="001A6CFE">
        <w:t xml:space="preserve"> warunki określone w art. 22 ust. 1 ustawy, w zakresie wskazanym przez Zamawiającego.</w:t>
      </w:r>
    </w:p>
    <w:p w:rsidR="00D14E35" w:rsidRPr="001A6CFE" w:rsidRDefault="00D14E35" w:rsidP="00F36A2E"/>
    <w:p w:rsidR="00D14E35" w:rsidRPr="001A6CFE" w:rsidRDefault="00D14E35" w:rsidP="00F36A2E"/>
    <w:p w:rsidR="00D14E35" w:rsidRPr="001A6CFE" w:rsidRDefault="00D14E35" w:rsidP="00F36A2E"/>
    <w:p w:rsidR="00D14E35" w:rsidRPr="001A6CFE" w:rsidRDefault="00D14E35" w:rsidP="00F36A2E"/>
    <w:p w:rsidR="00D14E35" w:rsidRPr="001A6CFE" w:rsidRDefault="00D14E35" w:rsidP="00F36A2E">
      <w:pPr>
        <w:rPr>
          <w:b/>
          <w:bCs/>
        </w:rPr>
      </w:pPr>
      <w:r w:rsidRPr="001A6CFE">
        <w:rPr>
          <w:b/>
          <w:bCs/>
        </w:rPr>
        <w:t>PODPIS(Y):</w:t>
      </w:r>
    </w:p>
    <w:p w:rsidR="00D14E35" w:rsidRPr="001A6CFE" w:rsidRDefault="00D14E35" w:rsidP="00F36A2E">
      <w:pPr>
        <w:rPr>
          <w:b/>
          <w:bCs/>
        </w:rPr>
      </w:pPr>
    </w:p>
    <w:p w:rsidR="00D14E35" w:rsidRPr="001A6CFE" w:rsidRDefault="00D14E35" w:rsidP="00F36A2E">
      <w:pPr>
        <w:rPr>
          <w:b/>
          <w:bCs/>
        </w:rPr>
      </w:pPr>
    </w:p>
    <w:p w:rsidR="00D14E35" w:rsidRPr="001A6CFE" w:rsidRDefault="00D14E35" w:rsidP="00F36A2E">
      <w:pPr>
        <w:rPr>
          <w:b/>
          <w:bCs/>
        </w:rPr>
      </w:pPr>
    </w:p>
    <w:p w:rsidR="00D14E35" w:rsidRPr="001A6CFE" w:rsidRDefault="00D14E35" w:rsidP="00F36A2E">
      <w:pPr>
        <w:rPr>
          <w:b/>
          <w:bCs/>
        </w:rPr>
      </w:pPr>
    </w:p>
    <w:p w:rsidR="00D14E35" w:rsidRPr="001A6CFE" w:rsidRDefault="00D14E35" w:rsidP="00F36A2E">
      <w:pPr>
        <w:rPr>
          <w:b/>
          <w:bCs/>
        </w:rPr>
      </w:pPr>
      <w:r w:rsidRPr="001A6CFE">
        <w:rPr>
          <w:b/>
          <w:bCs/>
        </w:rPr>
        <w:t>….....................................................................................................</w:t>
      </w:r>
    </w:p>
    <w:p w:rsidR="00D14E35" w:rsidRPr="001A6CFE" w:rsidRDefault="00D14E35" w:rsidP="00F36A2E">
      <w:pPr>
        <w:rPr>
          <w:b/>
          <w:bCs/>
        </w:rPr>
      </w:pPr>
      <w:r w:rsidRPr="001A6CFE">
        <w:rPr>
          <w:b/>
          <w:bCs/>
        </w:rPr>
        <w:t xml:space="preserve">                               (miejscowość, data, podpis(y))*</w:t>
      </w:r>
    </w:p>
    <w:p w:rsidR="00D14E35" w:rsidRPr="001A6CFE" w:rsidRDefault="00D14E35" w:rsidP="00F36A2E">
      <w:pPr>
        <w:rPr>
          <w:b/>
          <w:bCs/>
        </w:rPr>
      </w:pPr>
    </w:p>
    <w:p w:rsidR="00D14E35" w:rsidRPr="0048332D" w:rsidRDefault="00D14E35" w:rsidP="00F36A2E">
      <w:pPr>
        <w:jc w:val="both"/>
        <w:rPr>
          <w:sz w:val="20"/>
          <w:szCs w:val="20"/>
        </w:rPr>
      </w:pPr>
      <w:r w:rsidRPr="0048332D">
        <w:rPr>
          <w:sz w:val="20"/>
          <w:szCs w:val="20"/>
        </w:rPr>
        <w:t>*Podpis(y) i pieczątka(i) imienna(e) osoby(osób) umocowanej(ych) do reprezentowania Wykonawcy zgodnie z:</w:t>
      </w:r>
    </w:p>
    <w:p w:rsidR="00D14E35" w:rsidRPr="0048332D" w:rsidRDefault="00D14E35" w:rsidP="00F36A2E">
      <w:pPr>
        <w:ind w:left="540" w:hanging="360"/>
        <w:jc w:val="both"/>
        <w:rPr>
          <w:sz w:val="20"/>
          <w:szCs w:val="20"/>
        </w:rPr>
      </w:pPr>
      <w:r w:rsidRPr="0048332D">
        <w:rPr>
          <w:sz w:val="20"/>
          <w:szCs w:val="20"/>
        </w:rPr>
        <w:t>a) zapisami w dokumencie stwierdzającym status prawny Wykonawcy (osoby wskazane we właściwym rejestrze lub Centralnej Ewidencji i Informacji o Działalności Gospodarczej RP) LUB</w:t>
      </w:r>
    </w:p>
    <w:p w:rsidR="00D14E35" w:rsidRPr="0048332D" w:rsidRDefault="00D14E35" w:rsidP="00F36A2E">
      <w:pPr>
        <w:ind w:left="180"/>
        <w:rPr>
          <w:sz w:val="20"/>
          <w:szCs w:val="20"/>
        </w:rPr>
      </w:pPr>
      <w:r w:rsidRPr="0048332D">
        <w:rPr>
          <w:sz w:val="20"/>
          <w:szCs w:val="20"/>
        </w:rPr>
        <w:t>b) pełnomocnictwem wchodzącym w skład oferty.</w:t>
      </w:r>
    </w:p>
    <w:p w:rsidR="00D14E35" w:rsidRPr="001A6CFE" w:rsidRDefault="00D14E35" w:rsidP="00F36A2E">
      <w:pPr>
        <w:tabs>
          <w:tab w:val="left" w:pos="2160"/>
        </w:tabs>
        <w:spacing w:before="120" w:after="120"/>
        <w:ind w:firstLine="6300"/>
        <w:jc w:val="both"/>
      </w:pPr>
    </w:p>
    <w:p w:rsidR="00D14E35" w:rsidRPr="001A6CFE" w:rsidRDefault="00D14E35" w:rsidP="00F36A2E"/>
    <w:p w:rsidR="00D14E35" w:rsidRPr="001A6CFE" w:rsidRDefault="00D14E35" w:rsidP="00F36A2E">
      <w:pPr>
        <w:tabs>
          <w:tab w:val="left" w:pos="2160"/>
        </w:tabs>
        <w:spacing w:before="120" w:after="120"/>
        <w:ind w:firstLine="6300"/>
        <w:jc w:val="both"/>
      </w:pPr>
    </w:p>
    <w:p w:rsidR="00D14E35" w:rsidRPr="003D57BE" w:rsidRDefault="00D14E35" w:rsidP="00F36A2E">
      <w:pPr>
        <w:rPr>
          <w:sz w:val="20"/>
          <w:szCs w:val="20"/>
        </w:rPr>
      </w:pPr>
    </w:p>
    <w:p w:rsidR="00D14E35" w:rsidRPr="003D57BE" w:rsidRDefault="00D14E35" w:rsidP="00F36A2E">
      <w:pPr>
        <w:rPr>
          <w:sz w:val="20"/>
          <w:szCs w:val="20"/>
        </w:rPr>
      </w:pPr>
    </w:p>
    <w:p w:rsidR="00D14E35" w:rsidRPr="00D86C81" w:rsidRDefault="00D14E35" w:rsidP="00867CAC">
      <w:pPr>
        <w:rPr>
          <w:i/>
          <w:iCs/>
        </w:rPr>
      </w:pPr>
    </w:p>
    <w:sectPr w:rsidR="00D14E35" w:rsidRPr="00D86C81" w:rsidSect="00EC0F27">
      <w:footerReference w:type="even" r:id="rId7"/>
      <w:footerReference w:type="default" r:id="rId8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E35" w:rsidRDefault="00D14E35">
      <w:r>
        <w:separator/>
      </w:r>
    </w:p>
  </w:endnote>
  <w:endnote w:type="continuationSeparator" w:id="1">
    <w:p w:rsidR="00D14E35" w:rsidRDefault="00D14E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E35" w:rsidRDefault="00D14E35" w:rsidP="002820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:rsidR="00D14E35" w:rsidRDefault="00D14E35" w:rsidP="00F2250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E35" w:rsidRDefault="00D14E35" w:rsidP="008A7940">
    <w:pPr>
      <w:jc w:val="right"/>
    </w:pPr>
    <w:r w:rsidRPr="00402FAA">
      <w:rPr>
        <w:rStyle w:val="PageNumber"/>
        <w:sz w:val="20"/>
        <w:szCs w:val="20"/>
      </w:rPr>
      <w:fldChar w:fldCharType="begin"/>
    </w:r>
    <w:r w:rsidRPr="00402FAA">
      <w:rPr>
        <w:rStyle w:val="PageNumber"/>
        <w:sz w:val="20"/>
        <w:szCs w:val="20"/>
      </w:rPr>
      <w:instrText xml:space="preserve"> PAGE </w:instrText>
    </w:r>
    <w:r w:rsidRPr="00402FAA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402FAA">
      <w:rPr>
        <w:rStyle w:val="PageNumber"/>
        <w:sz w:val="20"/>
        <w:szCs w:val="20"/>
      </w:rPr>
      <w:fldChar w:fldCharType="end"/>
    </w:r>
    <w:r w:rsidRPr="00402FAA">
      <w:rPr>
        <w:rStyle w:val="PageNumber"/>
        <w:sz w:val="20"/>
        <w:szCs w:val="20"/>
      </w:rPr>
      <w:t>/</w:t>
    </w:r>
    <w:r w:rsidRPr="00402FAA">
      <w:rPr>
        <w:rStyle w:val="PageNumber"/>
        <w:sz w:val="20"/>
        <w:szCs w:val="20"/>
      </w:rPr>
      <w:fldChar w:fldCharType="begin"/>
    </w:r>
    <w:r w:rsidRPr="00402FAA">
      <w:rPr>
        <w:rStyle w:val="PageNumber"/>
        <w:sz w:val="20"/>
        <w:szCs w:val="20"/>
      </w:rPr>
      <w:instrText xml:space="preserve"> NUMPAGES </w:instrText>
    </w:r>
    <w:r w:rsidRPr="00402FAA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21</w:t>
    </w:r>
    <w:r w:rsidRPr="00402FAA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E35" w:rsidRDefault="00D14E35">
      <w:r>
        <w:separator/>
      </w:r>
    </w:p>
  </w:footnote>
  <w:footnote w:type="continuationSeparator" w:id="1">
    <w:p w:rsidR="00D14E35" w:rsidRDefault="00D14E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08611733"/>
    <w:multiLevelType w:val="hybridMultilevel"/>
    <w:tmpl w:val="8BB8880C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81F1B58"/>
    <w:multiLevelType w:val="hybridMultilevel"/>
    <w:tmpl w:val="5A0CF06E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713456"/>
    <w:multiLevelType w:val="hybridMultilevel"/>
    <w:tmpl w:val="0EF04E5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5A28CE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1222CA"/>
    <w:multiLevelType w:val="hybridMultilevel"/>
    <w:tmpl w:val="B4F21842"/>
    <w:lvl w:ilvl="0" w:tplc="F0906820">
      <w:start w:val="1"/>
      <w:numFmt w:val="decimal"/>
      <w:lvlText w:val="%1."/>
      <w:lvlJc w:val="center"/>
      <w:pPr>
        <w:ind w:left="12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BB2C38"/>
    <w:multiLevelType w:val="hybridMultilevel"/>
    <w:tmpl w:val="0B808E5E"/>
    <w:lvl w:ilvl="0" w:tplc="1672639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B50C75"/>
    <w:multiLevelType w:val="multilevel"/>
    <w:tmpl w:val="B7ACC7C0"/>
    <w:lvl w:ilvl="0">
      <w:start w:val="1"/>
      <w:numFmt w:val="decimal"/>
      <w:pStyle w:val="Heading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rPr>
        <w:rFonts w:hint="default"/>
      </w:rPr>
    </w:lvl>
  </w:abstractNum>
  <w:abstractNum w:abstractNumId="14">
    <w:nsid w:val="331855FA"/>
    <w:multiLevelType w:val="hybridMultilevel"/>
    <w:tmpl w:val="F52E97FA"/>
    <w:lvl w:ilvl="0" w:tplc="9D761EF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 w:tplc="C7B64A68">
      <w:start w:val="1"/>
      <w:numFmt w:val="decimal"/>
      <w:lvlText w:val="%2."/>
      <w:lvlJc w:val="center"/>
      <w:pPr>
        <w:tabs>
          <w:tab w:val="num" w:pos="1363"/>
        </w:tabs>
        <w:ind w:left="1363" w:hanging="283"/>
      </w:pPr>
      <w:rPr>
        <w:rFonts w:hint="default"/>
        <w:b w:val="0"/>
        <w:bCs w:val="0"/>
        <w:i w:val="0"/>
        <w:iCs w:val="0"/>
      </w:rPr>
    </w:lvl>
    <w:lvl w:ilvl="2" w:tplc="504041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F92209"/>
    <w:multiLevelType w:val="hybridMultilevel"/>
    <w:tmpl w:val="DA5444D2"/>
    <w:lvl w:ilvl="0" w:tplc="BE4E542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5436D7"/>
    <w:multiLevelType w:val="hybridMultilevel"/>
    <w:tmpl w:val="DB62CC5E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18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2C6624"/>
    <w:multiLevelType w:val="hybridMultilevel"/>
    <w:tmpl w:val="6FE4ED82"/>
    <w:lvl w:ilvl="0" w:tplc="059C7394">
      <w:start w:val="8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540062">
      <w:start w:val="2"/>
      <w:numFmt w:val="decimal"/>
      <w:lvlText w:val="%4)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8DC0815E">
      <w:start w:val="1"/>
      <w:numFmt w:val="decimal"/>
      <w:lvlText w:val="%5)"/>
      <w:lvlJc w:val="left"/>
      <w:pPr>
        <w:ind w:left="3600" w:hanging="360"/>
      </w:pPr>
      <w:rPr>
        <w:rFonts w:ascii="Times New Roman" w:hAnsi="Times New Roman" w:cs="Times New Roman" w:hint="default"/>
        <w:sz w:val="22"/>
        <w:szCs w:val="22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5856EE"/>
    <w:multiLevelType w:val="hybridMultilevel"/>
    <w:tmpl w:val="77DE0778"/>
    <w:lvl w:ilvl="0" w:tplc="45D4699E">
      <w:start w:val="1"/>
      <w:numFmt w:val="decimal"/>
      <w:lvlText w:val="%1."/>
      <w:lvlJc w:val="left"/>
      <w:pPr>
        <w:tabs>
          <w:tab w:val="num" w:pos="227"/>
        </w:tabs>
        <w:ind w:left="170" w:hanging="170"/>
      </w:pPr>
      <w:rPr>
        <w:b w:val="0"/>
        <w:bCs w:val="0"/>
        <w:i/>
        <w:iCs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2E5F6A"/>
    <w:multiLevelType w:val="hybridMultilevel"/>
    <w:tmpl w:val="2A964642"/>
    <w:lvl w:ilvl="0" w:tplc="B9C07644">
      <w:start w:val="4"/>
      <w:numFmt w:val="decimal"/>
      <w:lvlText w:val="%1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7C4CE1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5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AD5DAE"/>
    <w:multiLevelType w:val="hybridMultilevel"/>
    <w:tmpl w:val="DA941B1C"/>
    <w:lvl w:ilvl="0" w:tplc="F2C4D144">
      <w:start w:val="1"/>
      <w:numFmt w:val="decimal"/>
      <w:lvlText w:val="%1)"/>
      <w:lvlJc w:val="left"/>
      <w:pPr>
        <w:tabs>
          <w:tab w:val="num" w:pos="881"/>
        </w:tabs>
        <w:ind w:left="767" w:hanging="17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950BCC"/>
    <w:multiLevelType w:val="hybridMultilevel"/>
    <w:tmpl w:val="A7D8B848"/>
    <w:lvl w:ilvl="0" w:tplc="A97C6E52">
      <w:start w:val="2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276D28"/>
    <w:multiLevelType w:val="hybridMultilevel"/>
    <w:tmpl w:val="22FC8208"/>
    <w:lvl w:ilvl="0" w:tplc="A32677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7C315F"/>
    <w:multiLevelType w:val="hybridMultilevel"/>
    <w:tmpl w:val="75022898"/>
    <w:lvl w:ilvl="0" w:tplc="01661D5C">
      <w:start w:val="3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A153B1"/>
    <w:multiLevelType w:val="hybridMultilevel"/>
    <w:tmpl w:val="C7D02DCA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59384D5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A71A45"/>
    <w:multiLevelType w:val="hybridMultilevel"/>
    <w:tmpl w:val="27D464F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951261D2">
      <w:start w:val="1"/>
      <w:numFmt w:val="decimal"/>
      <w:lvlText w:val="%3)"/>
      <w:lvlJc w:val="left"/>
      <w:pPr>
        <w:tabs>
          <w:tab w:val="num" w:pos="2547"/>
        </w:tabs>
        <w:ind w:left="2490" w:hanging="510"/>
      </w:pPr>
      <w:rPr>
        <w:rFonts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084F25"/>
    <w:multiLevelType w:val="hybridMultilevel"/>
    <w:tmpl w:val="E56CE4E6"/>
    <w:lvl w:ilvl="0" w:tplc="A5564C1A">
      <w:start w:val="3"/>
      <w:numFmt w:val="decimal"/>
      <w:lvlText w:val="%1."/>
      <w:lvlJc w:val="center"/>
      <w:pPr>
        <w:tabs>
          <w:tab w:val="num" w:pos="403"/>
        </w:tabs>
        <w:ind w:left="403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3839C5"/>
    <w:multiLevelType w:val="hybridMultilevel"/>
    <w:tmpl w:val="D740574A"/>
    <w:lvl w:ilvl="0" w:tplc="CBB0AE5E">
      <w:start w:val="2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4"/>
  </w:num>
  <w:num w:numId="4">
    <w:abstractNumId w:val="45"/>
  </w:num>
  <w:num w:numId="5">
    <w:abstractNumId w:val="25"/>
  </w:num>
  <w:num w:numId="6">
    <w:abstractNumId w:val="10"/>
  </w:num>
  <w:num w:numId="7">
    <w:abstractNumId w:val="7"/>
  </w:num>
  <w:num w:numId="8">
    <w:abstractNumId w:val="0"/>
  </w:num>
  <w:num w:numId="9">
    <w:abstractNumId w:val="34"/>
  </w:num>
  <w:num w:numId="10">
    <w:abstractNumId w:val="41"/>
  </w:num>
  <w:num w:numId="11">
    <w:abstractNumId w:val="39"/>
  </w:num>
  <w:num w:numId="12">
    <w:abstractNumId w:val="37"/>
  </w:num>
  <w:num w:numId="13">
    <w:abstractNumId w:val="33"/>
  </w:num>
  <w:num w:numId="14">
    <w:abstractNumId w:val="2"/>
  </w:num>
  <w:num w:numId="15">
    <w:abstractNumId w:val="19"/>
  </w:num>
  <w:num w:numId="16">
    <w:abstractNumId w:val="36"/>
  </w:num>
  <w:num w:numId="17">
    <w:abstractNumId w:val="24"/>
  </w:num>
  <w:num w:numId="18">
    <w:abstractNumId w:val="15"/>
  </w:num>
  <w:num w:numId="19">
    <w:abstractNumId w:val="28"/>
  </w:num>
  <w:num w:numId="20">
    <w:abstractNumId w:val="5"/>
  </w:num>
  <w:num w:numId="21">
    <w:abstractNumId w:val="4"/>
  </w:num>
  <w:num w:numId="22">
    <w:abstractNumId w:val="32"/>
  </w:num>
  <w:num w:numId="23">
    <w:abstractNumId w:val="23"/>
  </w:num>
  <w:num w:numId="24">
    <w:abstractNumId w:val="12"/>
  </w:num>
  <w:num w:numId="25">
    <w:abstractNumId w:val="31"/>
  </w:num>
  <w:num w:numId="26">
    <w:abstractNumId w:val="22"/>
  </w:num>
  <w:num w:numId="27">
    <w:abstractNumId w:val="35"/>
  </w:num>
  <w:num w:numId="28">
    <w:abstractNumId w:val="26"/>
  </w:num>
  <w:num w:numId="29">
    <w:abstractNumId w:val="3"/>
  </w:num>
  <w:num w:numId="30">
    <w:abstractNumId w:val="8"/>
  </w:num>
  <w:num w:numId="31">
    <w:abstractNumId w:val="20"/>
  </w:num>
  <w:num w:numId="32">
    <w:abstractNumId w:val="42"/>
  </w:num>
  <w:num w:numId="33">
    <w:abstractNumId w:val="1"/>
  </w:num>
  <w:num w:numId="34">
    <w:abstractNumId w:val="6"/>
  </w:num>
  <w:num w:numId="35">
    <w:abstractNumId w:val="29"/>
  </w:num>
  <w:num w:numId="36">
    <w:abstractNumId w:val="43"/>
  </w:num>
  <w:num w:numId="37">
    <w:abstractNumId w:val="40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  <w:num w:numId="44">
    <w:abstractNumId w:val="27"/>
  </w:num>
  <w:num w:numId="45">
    <w:abstractNumId w:val="11"/>
  </w:num>
  <w:num w:numId="46">
    <w:abstractNumId w:val="9"/>
  </w:num>
  <w:num w:numId="47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B57"/>
    <w:rsid w:val="000002B1"/>
    <w:rsid w:val="00000744"/>
    <w:rsid w:val="00001E9E"/>
    <w:rsid w:val="00001ED2"/>
    <w:rsid w:val="00002C76"/>
    <w:rsid w:val="0000358D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2A6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7089"/>
    <w:rsid w:val="0002764F"/>
    <w:rsid w:val="00030A43"/>
    <w:rsid w:val="0003121B"/>
    <w:rsid w:val="00032138"/>
    <w:rsid w:val="000321E3"/>
    <w:rsid w:val="000323C9"/>
    <w:rsid w:val="00032A75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C63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5CC9"/>
    <w:rsid w:val="00055D06"/>
    <w:rsid w:val="00056CC3"/>
    <w:rsid w:val="00056F27"/>
    <w:rsid w:val="000604BB"/>
    <w:rsid w:val="000604C9"/>
    <w:rsid w:val="000617DA"/>
    <w:rsid w:val="00061908"/>
    <w:rsid w:val="00061BC6"/>
    <w:rsid w:val="000624D3"/>
    <w:rsid w:val="00062F14"/>
    <w:rsid w:val="00063A61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CB4"/>
    <w:rsid w:val="00090DAF"/>
    <w:rsid w:val="000916A9"/>
    <w:rsid w:val="00093182"/>
    <w:rsid w:val="00093367"/>
    <w:rsid w:val="000934F3"/>
    <w:rsid w:val="00093879"/>
    <w:rsid w:val="00093E7A"/>
    <w:rsid w:val="00094EB2"/>
    <w:rsid w:val="0009577A"/>
    <w:rsid w:val="00095FE8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43E0"/>
    <w:rsid w:val="000B4D76"/>
    <w:rsid w:val="000B5281"/>
    <w:rsid w:val="000B5F6B"/>
    <w:rsid w:val="000B66A5"/>
    <w:rsid w:val="000B6C9A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4D2E"/>
    <w:rsid w:val="000D7002"/>
    <w:rsid w:val="000D70E2"/>
    <w:rsid w:val="000E0A88"/>
    <w:rsid w:val="000E0F4C"/>
    <w:rsid w:val="000E1302"/>
    <w:rsid w:val="000E21BE"/>
    <w:rsid w:val="000E2266"/>
    <w:rsid w:val="000E2ED0"/>
    <w:rsid w:val="000E2F0B"/>
    <w:rsid w:val="000E2FA1"/>
    <w:rsid w:val="000E305D"/>
    <w:rsid w:val="000E49E8"/>
    <w:rsid w:val="000E4F4A"/>
    <w:rsid w:val="000E587A"/>
    <w:rsid w:val="000E72FB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1000C3"/>
    <w:rsid w:val="00100128"/>
    <w:rsid w:val="00100D1F"/>
    <w:rsid w:val="0010190F"/>
    <w:rsid w:val="00102E21"/>
    <w:rsid w:val="00102FA3"/>
    <w:rsid w:val="00102FB9"/>
    <w:rsid w:val="001038FD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C5B"/>
    <w:rsid w:val="00136AC0"/>
    <w:rsid w:val="0013707A"/>
    <w:rsid w:val="00137651"/>
    <w:rsid w:val="00137DB2"/>
    <w:rsid w:val="0014034C"/>
    <w:rsid w:val="00140D14"/>
    <w:rsid w:val="0014258C"/>
    <w:rsid w:val="00142A5A"/>
    <w:rsid w:val="001435D7"/>
    <w:rsid w:val="00143CDC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4294"/>
    <w:rsid w:val="00187026"/>
    <w:rsid w:val="00187C80"/>
    <w:rsid w:val="00190643"/>
    <w:rsid w:val="00190ACD"/>
    <w:rsid w:val="00190F51"/>
    <w:rsid w:val="001925BF"/>
    <w:rsid w:val="00192F21"/>
    <w:rsid w:val="001936FD"/>
    <w:rsid w:val="00193DE8"/>
    <w:rsid w:val="00195686"/>
    <w:rsid w:val="00195C4D"/>
    <w:rsid w:val="00195D39"/>
    <w:rsid w:val="00195DB5"/>
    <w:rsid w:val="0019624A"/>
    <w:rsid w:val="00196332"/>
    <w:rsid w:val="001979EF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6CFE"/>
    <w:rsid w:val="001A72C2"/>
    <w:rsid w:val="001A7542"/>
    <w:rsid w:val="001A75A8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6602"/>
    <w:rsid w:val="001C71E0"/>
    <w:rsid w:val="001C75EC"/>
    <w:rsid w:val="001C7D8C"/>
    <w:rsid w:val="001D0B50"/>
    <w:rsid w:val="001D0BE0"/>
    <w:rsid w:val="001D2072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820"/>
    <w:rsid w:val="0021492D"/>
    <w:rsid w:val="00215772"/>
    <w:rsid w:val="00217358"/>
    <w:rsid w:val="00221A88"/>
    <w:rsid w:val="002231EE"/>
    <w:rsid w:val="00225062"/>
    <w:rsid w:val="00225535"/>
    <w:rsid w:val="00225B56"/>
    <w:rsid w:val="00226A9A"/>
    <w:rsid w:val="00226C76"/>
    <w:rsid w:val="002277EC"/>
    <w:rsid w:val="00230111"/>
    <w:rsid w:val="00230FC8"/>
    <w:rsid w:val="00231216"/>
    <w:rsid w:val="002318D9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CB5"/>
    <w:rsid w:val="00257D25"/>
    <w:rsid w:val="00260BDB"/>
    <w:rsid w:val="00260FBC"/>
    <w:rsid w:val="00261E61"/>
    <w:rsid w:val="002624E9"/>
    <w:rsid w:val="00262F53"/>
    <w:rsid w:val="002650B3"/>
    <w:rsid w:val="0026575B"/>
    <w:rsid w:val="002662E1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093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5D5"/>
    <w:rsid w:val="002846E2"/>
    <w:rsid w:val="00284931"/>
    <w:rsid w:val="00285735"/>
    <w:rsid w:val="00285E3B"/>
    <w:rsid w:val="00286572"/>
    <w:rsid w:val="00287736"/>
    <w:rsid w:val="00290655"/>
    <w:rsid w:val="002910FF"/>
    <w:rsid w:val="00291A96"/>
    <w:rsid w:val="00291B4B"/>
    <w:rsid w:val="002929C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97D64"/>
    <w:rsid w:val="002A00F4"/>
    <w:rsid w:val="002A0322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45FC"/>
    <w:rsid w:val="002B4C3B"/>
    <w:rsid w:val="002B4D30"/>
    <w:rsid w:val="002B50FF"/>
    <w:rsid w:val="002B536D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5C0E"/>
    <w:rsid w:val="002E5CD1"/>
    <w:rsid w:val="002E6002"/>
    <w:rsid w:val="002E6D18"/>
    <w:rsid w:val="002E77B7"/>
    <w:rsid w:val="002E7E3C"/>
    <w:rsid w:val="002E7FFA"/>
    <w:rsid w:val="002F0DC5"/>
    <w:rsid w:val="002F1981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1A33"/>
    <w:rsid w:val="00301CA4"/>
    <w:rsid w:val="00301F18"/>
    <w:rsid w:val="0030361B"/>
    <w:rsid w:val="00304C87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A14"/>
    <w:rsid w:val="00314BDA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F72"/>
    <w:rsid w:val="003333AC"/>
    <w:rsid w:val="00334081"/>
    <w:rsid w:val="003356DD"/>
    <w:rsid w:val="00337092"/>
    <w:rsid w:val="0033753C"/>
    <w:rsid w:val="00337B55"/>
    <w:rsid w:val="00337D1D"/>
    <w:rsid w:val="00340649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316B"/>
    <w:rsid w:val="0035365D"/>
    <w:rsid w:val="00353834"/>
    <w:rsid w:val="00354872"/>
    <w:rsid w:val="00355F83"/>
    <w:rsid w:val="00357812"/>
    <w:rsid w:val="00357CF2"/>
    <w:rsid w:val="003601FC"/>
    <w:rsid w:val="00360C7C"/>
    <w:rsid w:val="003621B9"/>
    <w:rsid w:val="00363685"/>
    <w:rsid w:val="003636E6"/>
    <w:rsid w:val="0036374F"/>
    <w:rsid w:val="0036386F"/>
    <w:rsid w:val="00364883"/>
    <w:rsid w:val="00364EE6"/>
    <w:rsid w:val="003658A9"/>
    <w:rsid w:val="00367441"/>
    <w:rsid w:val="00371851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4AB2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6805"/>
    <w:rsid w:val="003969A0"/>
    <w:rsid w:val="003A0537"/>
    <w:rsid w:val="003A16D2"/>
    <w:rsid w:val="003A192E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DCC"/>
    <w:rsid w:val="003B4274"/>
    <w:rsid w:val="003B4C6A"/>
    <w:rsid w:val="003B51C2"/>
    <w:rsid w:val="003B551A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0F4D"/>
    <w:rsid w:val="003D1AF8"/>
    <w:rsid w:val="003D1DB2"/>
    <w:rsid w:val="003D23C4"/>
    <w:rsid w:val="003D25E4"/>
    <w:rsid w:val="003D3288"/>
    <w:rsid w:val="003D4F4D"/>
    <w:rsid w:val="003D57B2"/>
    <w:rsid w:val="003D57BE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324F"/>
    <w:rsid w:val="003E3B7B"/>
    <w:rsid w:val="003E3F10"/>
    <w:rsid w:val="003E53C6"/>
    <w:rsid w:val="003E5BE1"/>
    <w:rsid w:val="003E5DDA"/>
    <w:rsid w:val="003E5F27"/>
    <w:rsid w:val="003E62E9"/>
    <w:rsid w:val="003E6456"/>
    <w:rsid w:val="003E6612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093A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82A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413D"/>
    <w:rsid w:val="00444165"/>
    <w:rsid w:val="00444973"/>
    <w:rsid w:val="00444D57"/>
    <w:rsid w:val="00445FFD"/>
    <w:rsid w:val="00446DEA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6C02"/>
    <w:rsid w:val="004573F3"/>
    <w:rsid w:val="004601D4"/>
    <w:rsid w:val="00460392"/>
    <w:rsid w:val="00460464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BC"/>
    <w:rsid w:val="00477318"/>
    <w:rsid w:val="00477591"/>
    <w:rsid w:val="00480913"/>
    <w:rsid w:val="00480C4D"/>
    <w:rsid w:val="004824C3"/>
    <w:rsid w:val="0048332D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B82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B87"/>
    <w:rsid w:val="004C3510"/>
    <w:rsid w:val="004C354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E0F58"/>
    <w:rsid w:val="004E1D98"/>
    <w:rsid w:val="004E2F06"/>
    <w:rsid w:val="004E3467"/>
    <w:rsid w:val="004E3C01"/>
    <w:rsid w:val="004E6287"/>
    <w:rsid w:val="004F0499"/>
    <w:rsid w:val="004F0812"/>
    <w:rsid w:val="004F1778"/>
    <w:rsid w:val="004F3332"/>
    <w:rsid w:val="004F3691"/>
    <w:rsid w:val="004F36D6"/>
    <w:rsid w:val="004F421E"/>
    <w:rsid w:val="004F47FC"/>
    <w:rsid w:val="004F482D"/>
    <w:rsid w:val="004F4E3B"/>
    <w:rsid w:val="004F52BF"/>
    <w:rsid w:val="004F63C0"/>
    <w:rsid w:val="004F73F3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4C61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2B5F"/>
    <w:rsid w:val="00523710"/>
    <w:rsid w:val="00523983"/>
    <w:rsid w:val="005255F1"/>
    <w:rsid w:val="0052634B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618A"/>
    <w:rsid w:val="00546AB7"/>
    <w:rsid w:val="0055013A"/>
    <w:rsid w:val="00550269"/>
    <w:rsid w:val="00552DA9"/>
    <w:rsid w:val="00553248"/>
    <w:rsid w:val="00554354"/>
    <w:rsid w:val="00554B79"/>
    <w:rsid w:val="00554C1D"/>
    <w:rsid w:val="0055536E"/>
    <w:rsid w:val="005556E5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42EA"/>
    <w:rsid w:val="005749A0"/>
    <w:rsid w:val="00575421"/>
    <w:rsid w:val="00575AE3"/>
    <w:rsid w:val="005768BD"/>
    <w:rsid w:val="005769E1"/>
    <w:rsid w:val="00577046"/>
    <w:rsid w:val="00577B42"/>
    <w:rsid w:val="00581974"/>
    <w:rsid w:val="0058237E"/>
    <w:rsid w:val="00583273"/>
    <w:rsid w:val="005838C2"/>
    <w:rsid w:val="00583E0C"/>
    <w:rsid w:val="00584CF8"/>
    <w:rsid w:val="005868F4"/>
    <w:rsid w:val="00587123"/>
    <w:rsid w:val="00587B06"/>
    <w:rsid w:val="005900B1"/>
    <w:rsid w:val="00590266"/>
    <w:rsid w:val="00593BB7"/>
    <w:rsid w:val="005943C1"/>
    <w:rsid w:val="00594A11"/>
    <w:rsid w:val="00595083"/>
    <w:rsid w:val="00595358"/>
    <w:rsid w:val="0059709B"/>
    <w:rsid w:val="005973E9"/>
    <w:rsid w:val="0059787A"/>
    <w:rsid w:val="00597B7D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306F"/>
    <w:rsid w:val="005C3A5D"/>
    <w:rsid w:val="005C40C1"/>
    <w:rsid w:val="005C4530"/>
    <w:rsid w:val="005C7261"/>
    <w:rsid w:val="005D04FA"/>
    <w:rsid w:val="005D0638"/>
    <w:rsid w:val="005D0AE4"/>
    <w:rsid w:val="005D0B31"/>
    <w:rsid w:val="005D13DF"/>
    <w:rsid w:val="005D301C"/>
    <w:rsid w:val="005D690F"/>
    <w:rsid w:val="005D6B61"/>
    <w:rsid w:val="005D7142"/>
    <w:rsid w:val="005D76BF"/>
    <w:rsid w:val="005D77AE"/>
    <w:rsid w:val="005D79A3"/>
    <w:rsid w:val="005D7B1A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6F2"/>
    <w:rsid w:val="005F19D0"/>
    <w:rsid w:val="005F1D03"/>
    <w:rsid w:val="005F210C"/>
    <w:rsid w:val="005F2990"/>
    <w:rsid w:val="005F2D62"/>
    <w:rsid w:val="005F422A"/>
    <w:rsid w:val="005F6610"/>
    <w:rsid w:val="005F7986"/>
    <w:rsid w:val="005F79F2"/>
    <w:rsid w:val="00600A84"/>
    <w:rsid w:val="0060147C"/>
    <w:rsid w:val="006026C3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17B77"/>
    <w:rsid w:val="00620666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4743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C"/>
    <w:rsid w:val="00670429"/>
    <w:rsid w:val="006726EF"/>
    <w:rsid w:val="006735A1"/>
    <w:rsid w:val="00673B78"/>
    <w:rsid w:val="00675307"/>
    <w:rsid w:val="006801D9"/>
    <w:rsid w:val="00680930"/>
    <w:rsid w:val="00680BE3"/>
    <w:rsid w:val="00681056"/>
    <w:rsid w:val="00681202"/>
    <w:rsid w:val="006830EB"/>
    <w:rsid w:val="0068336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4CE"/>
    <w:rsid w:val="00695D38"/>
    <w:rsid w:val="00696014"/>
    <w:rsid w:val="00696D10"/>
    <w:rsid w:val="00696E1E"/>
    <w:rsid w:val="00696E8A"/>
    <w:rsid w:val="00697F6F"/>
    <w:rsid w:val="006A062D"/>
    <w:rsid w:val="006A2F7B"/>
    <w:rsid w:val="006A3E7C"/>
    <w:rsid w:val="006A547F"/>
    <w:rsid w:val="006A5AD6"/>
    <w:rsid w:val="006A61C6"/>
    <w:rsid w:val="006A6828"/>
    <w:rsid w:val="006A713D"/>
    <w:rsid w:val="006A715D"/>
    <w:rsid w:val="006B02BE"/>
    <w:rsid w:val="006B0864"/>
    <w:rsid w:val="006B153A"/>
    <w:rsid w:val="006B265E"/>
    <w:rsid w:val="006B2C3B"/>
    <w:rsid w:val="006B2EC3"/>
    <w:rsid w:val="006B3DCF"/>
    <w:rsid w:val="006B46FF"/>
    <w:rsid w:val="006B5633"/>
    <w:rsid w:val="006B5A53"/>
    <w:rsid w:val="006B5F0B"/>
    <w:rsid w:val="006B5FFE"/>
    <w:rsid w:val="006B662E"/>
    <w:rsid w:val="006B7798"/>
    <w:rsid w:val="006B7C4A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B9B"/>
    <w:rsid w:val="006D2DDB"/>
    <w:rsid w:val="006D301B"/>
    <w:rsid w:val="006D34BF"/>
    <w:rsid w:val="006D44F6"/>
    <w:rsid w:val="006D6071"/>
    <w:rsid w:val="006D6E83"/>
    <w:rsid w:val="006E04BD"/>
    <w:rsid w:val="006E06D7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F0308"/>
    <w:rsid w:val="006F3576"/>
    <w:rsid w:val="006F3A8F"/>
    <w:rsid w:val="006F671C"/>
    <w:rsid w:val="006F705C"/>
    <w:rsid w:val="006F711B"/>
    <w:rsid w:val="006F7CD8"/>
    <w:rsid w:val="006F7E31"/>
    <w:rsid w:val="007007BC"/>
    <w:rsid w:val="0070159A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4A68"/>
    <w:rsid w:val="00714FF7"/>
    <w:rsid w:val="00715E23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B96"/>
    <w:rsid w:val="00723E82"/>
    <w:rsid w:val="007257E7"/>
    <w:rsid w:val="007258E2"/>
    <w:rsid w:val="00725A48"/>
    <w:rsid w:val="00725D4C"/>
    <w:rsid w:val="00725F95"/>
    <w:rsid w:val="00726421"/>
    <w:rsid w:val="0072649E"/>
    <w:rsid w:val="00726AE8"/>
    <w:rsid w:val="00727C65"/>
    <w:rsid w:val="00730697"/>
    <w:rsid w:val="0073091C"/>
    <w:rsid w:val="007325C9"/>
    <w:rsid w:val="00733050"/>
    <w:rsid w:val="00733299"/>
    <w:rsid w:val="00733823"/>
    <w:rsid w:val="0073398C"/>
    <w:rsid w:val="007363A4"/>
    <w:rsid w:val="0073658B"/>
    <w:rsid w:val="00736D03"/>
    <w:rsid w:val="0073722F"/>
    <w:rsid w:val="00740A35"/>
    <w:rsid w:val="00742071"/>
    <w:rsid w:val="007420DA"/>
    <w:rsid w:val="007421DF"/>
    <w:rsid w:val="00742213"/>
    <w:rsid w:val="00746629"/>
    <w:rsid w:val="00746AFF"/>
    <w:rsid w:val="0074728A"/>
    <w:rsid w:val="00747477"/>
    <w:rsid w:val="007509B2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1CB6"/>
    <w:rsid w:val="0076278A"/>
    <w:rsid w:val="00762B31"/>
    <w:rsid w:val="0076316E"/>
    <w:rsid w:val="007632BD"/>
    <w:rsid w:val="007636B7"/>
    <w:rsid w:val="00765644"/>
    <w:rsid w:val="00765F2D"/>
    <w:rsid w:val="00766865"/>
    <w:rsid w:val="00770316"/>
    <w:rsid w:val="00770495"/>
    <w:rsid w:val="00770544"/>
    <w:rsid w:val="00771174"/>
    <w:rsid w:val="00771791"/>
    <w:rsid w:val="007719C0"/>
    <w:rsid w:val="00771D17"/>
    <w:rsid w:val="00772A8E"/>
    <w:rsid w:val="00773028"/>
    <w:rsid w:val="00773366"/>
    <w:rsid w:val="007736CE"/>
    <w:rsid w:val="00773EA0"/>
    <w:rsid w:val="007759D9"/>
    <w:rsid w:val="00775A01"/>
    <w:rsid w:val="00775AA0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C89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5A1"/>
    <w:rsid w:val="007A2542"/>
    <w:rsid w:val="007A3BCF"/>
    <w:rsid w:val="007A4DC1"/>
    <w:rsid w:val="007A5193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35DB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697C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1CF5"/>
    <w:rsid w:val="007E24E2"/>
    <w:rsid w:val="007E32E9"/>
    <w:rsid w:val="007E3745"/>
    <w:rsid w:val="007E48C8"/>
    <w:rsid w:val="007E65C7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D1"/>
    <w:rsid w:val="00803428"/>
    <w:rsid w:val="00803C91"/>
    <w:rsid w:val="008047E5"/>
    <w:rsid w:val="00805834"/>
    <w:rsid w:val="00805AB4"/>
    <w:rsid w:val="00806350"/>
    <w:rsid w:val="0080670F"/>
    <w:rsid w:val="00806964"/>
    <w:rsid w:val="00806C72"/>
    <w:rsid w:val="00807691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C53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701F"/>
    <w:rsid w:val="008308E2"/>
    <w:rsid w:val="00830CBB"/>
    <w:rsid w:val="008312FD"/>
    <w:rsid w:val="00831DD6"/>
    <w:rsid w:val="008342D6"/>
    <w:rsid w:val="00835459"/>
    <w:rsid w:val="0083545A"/>
    <w:rsid w:val="008360D2"/>
    <w:rsid w:val="008362B0"/>
    <w:rsid w:val="00836716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D6D"/>
    <w:rsid w:val="008440F2"/>
    <w:rsid w:val="0084435F"/>
    <w:rsid w:val="008452F1"/>
    <w:rsid w:val="00845348"/>
    <w:rsid w:val="00845692"/>
    <w:rsid w:val="00846202"/>
    <w:rsid w:val="00847625"/>
    <w:rsid w:val="00847D35"/>
    <w:rsid w:val="00850BAC"/>
    <w:rsid w:val="00850C44"/>
    <w:rsid w:val="00850F7E"/>
    <w:rsid w:val="00851132"/>
    <w:rsid w:val="00851445"/>
    <w:rsid w:val="008525F9"/>
    <w:rsid w:val="00853519"/>
    <w:rsid w:val="00854493"/>
    <w:rsid w:val="00856210"/>
    <w:rsid w:val="00856B36"/>
    <w:rsid w:val="0085761B"/>
    <w:rsid w:val="00857B75"/>
    <w:rsid w:val="00860DF9"/>
    <w:rsid w:val="00860F84"/>
    <w:rsid w:val="008611FD"/>
    <w:rsid w:val="00861A80"/>
    <w:rsid w:val="00862309"/>
    <w:rsid w:val="008627D7"/>
    <w:rsid w:val="008632C4"/>
    <w:rsid w:val="00865BA5"/>
    <w:rsid w:val="00865D43"/>
    <w:rsid w:val="00866FDF"/>
    <w:rsid w:val="00867AA1"/>
    <w:rsid w:val="00867CAC"/>
    <w:rsid w:val="00870B3A"/>
    <w:rsid w:val="00871587"/>
    <w:rsid w:val="0087173E"/>
    <w:rsid w:val="00871847"/>
    <w:rsid w:val="00872B4F"/>
    <w:rsid w:val="0087354A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500D"/>
    <w:rsid w:val="00885409"/>
    <w:rsid w:val="008855ED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1B3E"/>
    <w:rsid w:val="008B2B03"/>
    <w:rsid w:val="008B35F7"/>
    <w:rsid w:val="008B5313"/>
    <w:rsid w:val="008B7934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DB4"/>
    <w:rsid w:val="008D7070"/>
    <w:rsid w:val="008D71CF"/>
    <w:rsid w:val="008D71F0"/>
    <w:rsid w:val="008E07B7"/>
    <w:rsid w:val="008E2212"/>
    <w:rsid w:val="008E38C5"/>
    <w:rsid w:val="008E5B16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61A8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F78"/>
    <w:rsid w:val="00900A48"/>
    <w:rsid w:val="00901971"/>
    <w:rsid w:val="009028B0"/>
    <w:rsid w:val="00902FBE"/>
    <w:rsid w:val="00903E74"/>
    <w:rsid w:val="009049B1"/>
    <w:rsid w:val="009058D0"/>
    <w:rsid w:val="009070E2"/>
    <w:rsid w:val="00911BCD"/>
    <w:rsid w:val="00911CC0"/>
    <w:rsid w:val="00912179"/>
    <w:rsid w:val="00912728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5774"/>
    <w:rsid w:val="009259A8"/>
    <w:rsid w:val="00926969"/>
    <w:rsid w:val="00927162"/>
    <w:rsid w:val="00927670"/>
    <w:rsid w:val="00927E77"/>
    <w:rsid w:val="00930A34"/>
    <w:rsid w:val="00930AB1"/>
    <w:rsid w:val="00930FDB"/>
    <w:rsid w:val="009311CA"/>
    <w:rsid w:val="009320DB"/>
    <w:rsid w:val="009329A8"/>
    <w:rsid w:val="00933C1F"/>
    <w:rsid w:val="00933FCB"/>
    <w:rsid w:val="009341F8"/>
    <w:rsid w:val="009352C6"/>
    <w:rsid w:val="00935700"/>
    <w:rsid w:val="009365A6"/>
    <w:rsid w:val="00936A50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5EC"/>
    <w:rsid w:val="00964B3A"/>
    <w:rsid w:val="009657F8"/>
    <w:rsid w:val="0096609C"/>
    <w:rsid w:val="00971004"/>
    <w:rsid w:val="0097111C"/>
    <w:rsid w:val="00971773"/>
    <w:rsid w:val="00972AA0"/>
    <w:rsid w:val="00972F56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4EF"/>
    <w:rsid w:val="0099175C"/>
    <w:rsid w:val="00991A90"/>
    <w:rsid w:val="00991AFE"/>
    <w:rsid w:val="009924E3"/>
    <w:rsid w:val="0099264C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3174"/>
    <w:rsid w:val="009B3E5C"/>
    <w:rsid w:val="009B4DF8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2FA"/>
    <w:rsid w:val="009D0397"/>
    <w:rsid w:val="009D0812"/>
    <w:rsid w:val="009D1138"/>
    <w:rsid w:val="009D172F"/>
    <w:rsid w:val="009D263A"/>
    <w:rsid w:val="009D2EF7"/>
    <w:rsid w:val="009D3017"/>
    <w:rsid w:val="009D3A68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4A71"/>
    <w:rsid w:val="009E4D1F"/>
    <w:rsid w:val="009E5519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B27"/>
    <w:rsid w:val="00A07250"/>
    <w:rsid w:val="00A075A1"/>
    <w:rsid w:val="00A07AC1"/>
    <w:rsid w:val="00A10557"/>
    <w:rsid w:val="00A10937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FA7"/>
    <w:rsid w:val="00A309D2"/>
    <w:rsid w:val="00A31892"/>
    <w:rsid w:val="00A33C4A"/>
    <w:rsid w:val="00A34149"/>
    <w:rsid w:val="00A3484F"/>
    <w:rsid w:val="00A36E18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C39"/>
    <w:rsid w:val="00A62262"/>
    <w:rsid w:val="00A6326A"/>
    <w:rsid w:val="00A65055"/>
    <w:rsid w:val="00A651C6"/>
    <w:rsid w:val="00A66A3A"/>
    <w:rsid w:val="00A67BD7"/>
    <w:rsid w:val="00A70102"/>
    <w:rsid w:val="00A709A0"/>
    <w:rsid w:val="00A712A8"/>
    <w:rsid w:val="00A715EB"/>
    <w:rsid w:val="00A7237B"/>
    <w:rsid w:val="00A72654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2A1A"/>
    <w:rsid w:val="00A936F0"/>
    <w:rsid w:val="00A937D4"/>
    <w:rsid w:val="00A95311"/>
    <w:rsid w:val="00A95CAE"/>
    <w:rsid w:val="00A95D15"/>
    <w:rsid w:val="00A975A2"/>
    <w:rsid w:val="00A975BA"/>
    <w:rsid w:val="00A978DD"/>
    <w:rsid w:val="00AA03EC"/>
    <w:rsid w:val="00AA05F1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D2E"/>
    <w:rsid w:val="00AC15D2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766F"/>
    <w:rsid w:val="00AD7A96"/>
    <w:rsid w:val="00AE16DA"/>
    <w:rsid w:val="00AE258C"/>
    <w:rsid w:val="00AE2B48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4100"/>
    <w:rsid w:val="00B0493E"/>
    <w:rsid w:val="00B04D5F"/>
    <w:rsid w:val="00B05E59"/>
    <w:rsid w:val="00B05F77"/>
    <w:rsid w:val="00B06EDD"/>
    <w:rsid w:val="00B075C5"/>
    <w:rsid w:val="00B1069B"/>
    <w:rsid w:val="00B10BA8"/>
    <w:rsid w:val="00B11260"/>
    <w:rsid w:val="00B11453"/>
    <w:rsid w:val="00B11724"/>
    <w:rsid w:val="00B11C79"/>
    <w:rsid w:val="00B12437"/>
    <w:rsid w:val="00B133AE"/>
    <w:rsid w:val="00B133F6"/>
    <w:rsid w:val="00B13A24"/>
    <w:rsid w:val="00B13C1A"/>
    <w:rsid w:val="00B13CB7"/>
    <w:rsid w:val="00B13ED8"/>
    <w:rsid w:val="00B148A9"/>
    <w:rsid w:val="00B14A98"/>
    <w:rsid w:val="00B157AF"/>
    <w:rsid w:val="00B16937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39C3"/>
    <w:rsid w:val="00B34441"/>
    <w:rsid w:val="00B34D60"/>
    <w:rsid w:val="00B353B5"/>
    <w:rsid w:val="00B366C1"/>
    <w:rsid w:val="00B36760"/>
    <w:rsid w:val="00B36DE2"/>
    <w:rsid w:val="00B41452"/>
    <w:rsid w:val="00B41F3A"/>
    <w:rsid w:val="00B437D3"/>
    <w:rsid w:val="00B44902"/>
    <w:rsid w:val="00B45843"/>
    <w:rsid w:val="00B45AFC"/>
    <w:rsid w:val="00B463AF"/>
    <w:rsid w:val="00B4751F"/>
    <w:rsid w:val="00B50F39"/>
    <w:rsid w:val="00B54C50"/>
    <w:rsid w:val="00B55940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39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3309"/>
    <w:rsid w:val="00B73340"/>
    <w:rsid w:val="00B737A6"/>
    <w:rsid w:val="00B74A62"/>
    <w:rsid w:val="00B75DBB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596B"/>
    <w:rsid w:val="00B85BED"/>
    <w:rsid w:val="00B861A7"/>
    <w:rsid w:val="00B863E2"/>
    <w:rsid w:val="00B86ABD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704"/>
    <w:rsid w:val="00BA3B50"/>
    <w:rsid w:val="00BA455E"/>
    <w:rsid w:val="00BA4E2B"/>
    <w:rsid w:val="00BB13E2"/>
    <w:rsid w:val="00BB2599"/>
    <w:rsid w:val="00BB3AA7"/>
    <w:rsid w:val="00BB4DB9"/>
    <w:rsid w:val="00BB6BE8"/>
    <w:rsid w:val="00BB702A"/>
    <w:rsid w:val="00BB74A7"/>
    <w:rsid w:val="00BB79F4"/>
    <w:rsid w:val="00BB7B09"/>
    <w:rsid w:val="00BC284D"/>
    <w:rsid w:val="00BC2AF0"/>
    <w:rsid w:val="00BC2AF4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508"/>
    <w:rsid w:val="00BE05B7"/>
    <w:rsid w:val="00BE171D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413A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829"/>
    <w:rsid w:val="00C16456"/>
    <w:rsid w:val="00C16A38"/>
    <w:rsid w:val="00C16A6F"/>
    <w:rsid w:val="00C1783B"/>
    <w:rsid w:val="00C17902"/>
    <w:rsid w:val="00C17CF3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9E1"/>
    <w:rsid w:val="00C412B3"/>
    <w:rsid w:val="00C41935"/>
    <w:rsid w:val="00C42951"/>
    <w:rsid w:val="00C4489C"/>
    <w:rsid w:val="00C45A28"/>
    <w:rsid w:val="00C47F1B"/>
    <w:rsid w:val="00C524FE"/>
    <w:rsid w:val="00C52ABD"/>
    <w:rsid w:val="00C530A3"/>
    <w:rsid w:val="00C53398"/>
    <w:rsid w:val="00C53ECA"/>
    <w:rsid w:val="00C54100"/>
    <w:rsid w:val="00C55C30"/>
    <w:rsid w:val="00C56EAD"/>
    <w:rsid w:val="00C57F2F"/>
    <w:rsid w:val="00C61CA5"/>
    <w:rsid w:val="00C62A37"/>
    <w:rsid w:val="00C634EC"/>
    <w:rsid w:val="00C63BD8"/>
    <w:rsid w:val="00C64B65"/>
    <w:rsid w:val="00C65064"/>
    <w:rsid w:val="00C652D6"/>
    <w:rsid w:val="00C652D8"/>
    <w:rsid w:val="00C65336"/>
    <w:rsid w:val="00C66BE8"/>
    <w:rsid w:val="00C70014"/>
    <w:rsid w:val="00C704DC"/>
    <w:rsid w:val="00C70F59"/>
    <w:rsid w:val="00C7174D"/>
    <w:rsid w:val="00C71AED"/>
    <w:rsid w:val="00C72DE2"/>
    <w:rsid w:val="00C73A46"/>
    <w:rsid w:val="00C73DF8"/>
    <w:rsid w:val="00C77E4F"/>
    <w:rsid w:val="00C80B11"/>
    <w:rsid w:val="00C80DEA"/>
    <w:rsid w:val="00C81D9E"/>
    <w:rsid w:val="00C824B4"/>
    <w:rsid w:val="00C82C3B"/>
    <w:rsid w:val="00C83C13"/>
    <w:rsid w:val="00C84117"/>
    <w:rsid w:val="00C847D9"/>
    <w:rsid w:val="00C867EB"/>
    <w:rsid w:val="00C86A77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B59"/>
    <w:rsid w:val="00CA1C26"/>
    <w:rsid w:val="00CA1ED4"/>
    <w:rsid w:val="00CA2E50"/>
    <w:rsid w:val="00CA3A3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575A"/>
    <w:rsid w:val="00CB5A9E"/>
    <w:rsid w:val="00CB5B65"/>
    <w:rsid w:val="00CB5D22"/>
    <w:rsid w:val="00CB6A10"/>
    <w:rsid w:val="00CB70C4"/>
    <w:rsid w:val="00CB7D8B"/>
    <w:rsid w:val="00CC0553"/>
    <w:rsid w:val="00CC0D42"/>
    <w:rsid w:val="00CC19ED"/>
    <w:rsid w:val="00CC1C7C"/>
    <w:rsid w:val="00CC1F4A"/>
    <w:rsid w:val="00CC2ACA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64E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5482"/>
    <w:rsid w:val="00CF5E9D"/>
    <w:rsid w:val="00CF69A6"/>
    <w:rsid w:val="00CF6E2D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4E35"/>
    <w:rsid w:val="00D152BF"/>
    <w:rsid w:val="00D15E05"/>
    <w:rsid w:val="00D1633C"/>
    <w:rsid w:val="00D16F54"/>
    <w:rsid w:val="00D2059D"/>
    <w:rsid w:val="00D208D8"/>
    <w:rsid w:val="00D227DB"/>
    <w:rsid w:val="00D22D4C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35F84"/>
    <w:rsid w:val="00D42237"/>
    <w:rsid w:val="00D422AA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3768"/>
    <w:rsid w:val="00D65317"/>
    <w:rsid w:val="00D65B93"/>
    <w:rsid w:val="00D703B3"/>
    <w:rsid w:val="00D70414"/>
    <w:rsid w:val="00D723C4"/>
    <w:rsid w:val="00D73202"/>
    <w:rsid w:val="00D7345E"/>
    <w:rsid w:val="00D74C69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11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36F"/>
    <w:rsid w:val="00D95097"/>
    <w:rsid w:val="00D9527F"/>
    <w:rsid w:val="00D96F86"/>
    <w:rsid w:val="00D97214"/>
    <w:rsid w:val="00D979AF"/>
    <w:rsid w:val="00DA1597"/>
    <w:rsid w:val="00DA1DFB"/>
    <w:rsid w:val="00DA204D"/>
    <w:rsid w:val="00DA2A79"/>
    <w:rsid w:val="00DA4B60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2318"/>
    <w:rsid w:val="00DB3159"/>
    <w:rsid w:val="00DB323D"/>
    <w:rsid w:val="00DB505D"/>
    <w:rsid w:val="00DB53DD"/>
    <w:rsid w:val="00DB55D9"/>
    <w:rsid w:val="00DB6419"/>
    <w:rsid w:val="00DB6C9A"/>
    <w:rsid w:val="00DC0F46"/>
    <w:rsid w:val="00DC1F49"/>
    <w:rsid w:val="00DC1FD6"/>
    <w:rsid w:val="00DC2481"/>
    <w:rsid w:val="00DC2FF5"/>
    <w:rsid w:val="00DC4678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6EF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AEC"/>
    <w:rsid w:val="00E30C35"/>
    <w:rsid w:val="00E31058"/>
    <w:rsid w:val="00E31938"/>
    <w:rsid w:val="00E33E2C"/>
    <w:rsid w:val="00E33F01"/>
    <w:rsid w:val="00E3440D"/>
    <w:rsid w:val="00E34818"/>
    <w:rsid w:val="00E34868"/>
    <w:rsid w:val="00E35004"/>
    <w:rsid w:val="00E35AE0"/>
    <w:rsid w:val="00E35E8B"/>
    <w:rsid w:val="00E36C74"/>
    <w:rsid w:val="00E37259"/>
    <w:rsid w:val="00E37C10"/>
    <w:rsid w:val="00E40931"/>
    <w:rsid w:val="00E41896"/>
    <w:rsid w:val="00E41EB9"/>
    <w:rsid w:val="00E42EEB"/>
    <w:rsid w:val="00E43EBB"/>
    <w:rsid w:val="00E43F5A"/>
    <w:rsid w:val="00E44905"/>
    <w:rsid w:val="00E45E0F"/>
    <w:rsid w:val="00E46DCF"/>
    <w:rsid w:val="00E4702F"/>
    <w:rsid w:val="00E506E1"/>
    <w:rsid w:val="00E51EE3"/>
    <w:rsid w:val="00E51FA2"/>
    <w:rsid w:val="00E522B9"/>
    <w:rsid w:val="00E525DE"/>
    <w:rsid w:val="00E528F4"/>
    <w:rsid w:val="00E531B5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7C"/>
    <w:rsid w:val="00E70BDA"/>
    <w:rsid w:val="00E72494"/>
    <w:rsid w:val="00E72A06"/>
    <w:rsid w:val="00E72A2D"/>
    <w:rsid w:val="00E72FB1"/>
    <w:rsid w:val="00E73AA2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C91"/>
    <w:rsid w:val="00E850EA"/>
    <w:rsid w:val="00E852E8"/>
    <w:rsid w:val="00E857CF"/>
    <w:rsid w:val="00E85A57"/>
    <w:rsid w:val="00E85CB9"/>
    <w:rsid w:val="00E86387"/>
    <w:rsid w:val="00E9087B"/>
    <w:rsid w:val="00E90B64"/>
    <w:rsid w:val="00E91535"/>
    <w:rsid w:val="00E9185E"/>
    <w:rsid w:val="00E93002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7228"/>
    <w:rsid w:val="00EB00AC"/>
    <w:rsid w:val="00EB148F"/>
    <w:rsid w:val="00EB19D3"/>
    <w:rsid w:val="00EB1CEE"/>
    <w:rsid w:val="00EB203F"/>
    <w:rsid w:val="00EB2DD7"/>
    <w:rsid w:val="00EB3418"/>
    <w:rsid w:val="00EB3D6E"/>
    <w:rsid w:val="00EB42DC"/>
    <w:rsid w:val="00EB4EA8"/>
    <w:rsid w:val="00EB5585"/>
    <w:rsid w:val="00EC0250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920"/>
    <w:rsid w:val="00EC792A"/>
    <w:rsid w:val="00ED1E99"/>
    <w:rsid w:val="00ED3794"/>
    <w:rsid w:val="00ED3C24"/>
    <w:rsid w:val="00ED450C"/>
    <w:rsid w:val="00ED4733"/>
    <w:rsid w:val="00ED473B"/>
    <w:rsid w:val="00ED62DB"/>
    <w:rsid w:val="00ED7782"/>
    <w:rsid w:val="00ED7E19"/>
    <w:rsid w:val="00EE07E5"/>
    <w:rsid w:val="00EE1000"/>
    <w:rsid w:val="00EE15B6"/>
    <w:rsid w:val="00EE2AE0"/>
    <w:rsid w:val="00EE2AEC"/>
    <w:rsid w:val="00EE2B11"/>
    <w:rsid w:val="00EE2F92"/>
    <w:rsid w:val="00EE3C9E"/>
    <w:rsid w:val="00EE4686"/>
    <w:rsid w:val="00EE507E"/>
    <w:rsid w:val="00EE6635"/>
    <w:rsid w:val="00EE66CC"/>
    <w:rsid w:val="00EE67BB"/>
    <w:rsid w:val="00EE7104"/>
    <w:rsid w:val="00EE718C"/>
    <w:rsid w:val="00EE7531"/>
    <w:rsid w:val="00EF10F0"/>
    <w:rsid w:val="00EF11EF"/>
    <w:rsid w:val="00EF142D"/>
    <w:rsid w:val="00EF1D4E"/>
    <w:rsid w:val="00EF1FDE"/>
    <w:rsid w:val="00EF3532"/>
    <w:rsid w:val="00EF55E6"/>
    <w:rsid w:val="00EF5707"/>
    <w:rsid w:val="00EF5A96"/>
    <w:rsid w:val="00EF5B2E"/>
    <w:rsid w:val="00EF6541"/>
    <w:rsid w:val="00EF7514"/>
    <w:rsid w:val="00EF7B03"/>
    <w:rsid w:val="00F007EC"/>
    <w:rsid w:val="00F0153F"/>
    <w:rsid w:val="00F029EA"/>
    <w:rsid w:val="00F02A41"/>
    <w:rsid w:val="00F0437B"/>
    <w:rsid w:val="00F05569"/>
    <w:rsid w:val="00F06A46"/>
    <w:rsid w:val="00F07192"/>
    <w:rsid w:val="00F07357"/>
    <w:rsid w:val="00F077E1"/>
    <w:rsid w:val="00F07AA0"/>
    <w:rsid w:val="00F10162"/>
    <w:rsid w:val="00F110D9"/>
    <w:rsid w:val="00F129D0"/>
    <w:rsid w:val="00F12D59"/>
    <w:rsid w:val="00F13B95"/>
    <w:rsid w:val="00F140E2"/>
    <w:rsid w:val="00F1666D"/>
    <w:rsid w:val="00F16A6D"/>
    <w:rsid w:val="00F16DEA"/>
    <w:rsid w:val="00F170AE"/>
    <w:rsid w:val="00F17184"/>
    <w:rsid w:val="00F17499"/>
    <w:rsid w:val="00F174CC"/>
    <w:rsid w:val="00F21F3A"/>
    <w:rsid w:val="00F22509"/>
    <w:rsid w:val="00F23301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6AD"/>
    <w:rsid w:val="00F3586C"/>
    <w:rsid w:val="00F36A2E"/>
    <w:rsid w:val="00F37648"/>
    <w:rsid w:val="00F40A63"/>
    <w:rsid w:val="00F41503"/>
    <w:rsid w:val="00F415CB"/>
    <w:rsid w:val="00F42097"/>
    <w:rsid w:val="00F4282F"/>
    <w:rsid w:val="00F42C6C"/>
    <w:rsid w:val="00F44341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51F0"/>
    <w:rsid w:val="00F65A57"/>
    <w:rsid w:val="00F65B59"/>
    <w:rsid w:val="00F66313"/>
    <w:rsid w:val="00F67DDB"/>
    <w:rsid w:val="00F70162"/>
    <w:rsid w:val="00F70656"/>
    <w:rsid w:val="00F70764"/>
    <w:rsid w:val="00F73570"/>
    <w:rsid w:val="00F73A30"/>
    <w:rsid w:val="00F73B23"/>
    <w:rsid w:val="00F74D7E"/>
    <w:rsid w:val="00F74F4F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1E6"/>
    <w:rsid w:val="00FA1895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5BC"/>
    <w:rsid w:val="00FC5870"/>
    <w:rsid w:val="00FC5FF9"/>
    <w:rsid w:val="00FC65AF"/>
    <w:rsid w:val="00FC692D"/>
    <w:rsid w:val="00FC693E"/>
    <w:rsid w:val="00FC6D44"/>
    <w:rsid w:val="00FC7487"/>
    <w:rsid w:val="00FC759C"/>
    <w:rsid w:val="00FC78DD"/>
    <w:rsid w:val="00FD0089"/>
    <w:rsid w:val="00FD00A6"/>
    <w:rsid w:val="00FD0235"/>
    <w:rsid w:val="00FD06E3"/>
    <w:rsid w:val="00FD1406"/>
    <w:rsid w:val="00FD1E8E"/>
    <w:rsid w:val="00FD2185"/>
    <w:rsid w:val="00FD2DE0"/>
    <w:rsid w:val="00FD2FD6"/>
    <w:rsid w:val="00FD3AB8"/>
    <w:rsid w:val="00FD3AC5"/>
    <w:rsid w:val="00FD48EE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82C"/>
    <w:rsid w:val="00FF0CD6"/>
    <w:rsid w:val="00FF1A32"/>
    <w:rsid w:val="00FF1A60"/>
    <w:rsid w:val="00FF2AB0"/>
    <w:rsid w:val="00FF2F10"/>
    <w:rsid w:val="00FF3B2A"/>
    <w:rsid w:val="00FF3D77"/>
    <w:rsid w:val="00FF451F"/>
    <w:rsid w:val="00FF4540"/>
    <w:rsid w:val="00FF4A3E"/>
    <w:rsid w:val="00FF567F"/>
    <w:rsid w:val="00FF64C2"/>
    <w:rsid w:val="00FF7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Indent 3" w:unhideWhenUsed="1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81E50"/>
    <w:rPr>
      <w:sz w:val="24"/>
      <w:szCs w:val="24"/>
    </w:rPr>
  </w:style>
  <w:style w:type="paragraph" w:styleId="Heading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"/>
    <w:next w:val="Normal"/>
    <w:link w:val="Heading1Char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11 Char,12 Char,13 Char,14 Char,15 Char,111 Char,121 Char,131 Char,16 Char,112 Char,122 Char,132 Char,17 Char,113 Char,123 Char,133 Char,18 Char,114 Char,124 Char,134 Char,141 Char,151 Char,1111 Char,1211 Char,1311 Char,161 Char"/>
    <w:basedOn w:val="DefaultParagraphFont"/>
    <w:link w:val="Heading1"/>
    <w:uiPriority w:val="9"/>
    <w:rsid w:val="000667B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7B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7B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7B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7B8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7B8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7B8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7B8"/>
    <w:rPr>
      <w:rFonts w:asciiTheme="majorHAnsi" w:eastAsiaTheme="majorEastAsia" w:hAnsiTheme="majorHAnsi" w:cstheme="majorBidi"/>
    </w:rPr>
  </w:style>
  <w:style w:type="paragraph" w:styleId="CommentText">
    <w:name w:val="annotation text"/>
    <w:basedOn w:val="Normal"/>
    <w:link w:val="CommentTextChar"/>
    <w:uiPriority w:val="99"/>
    <w:semiHidden/>
    <w:rsid w:val="00A757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67B8"/>
    <w:rPr>
      <w:sz w:val="20"/>
      <w:szCs w:val="20"/>
    </w:rPr>
  </w:style>
  <w:style w:type="paragraph" w:customStyle="1" w:styleId="Rub3">
    <w:name w:val="Rub3"/>
    <w:basedOn w:val="Normal"/>
    <w:next w:val="Normal"/>
    <w:uiPriority w:val="99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"/>
    <w:uiPriority w:val="99"/>
    <w:rsid w:val="00A7572F"/>
    <w:pPr>
      <w:suppressLineNumbers/>
      <w:spacing w:before="60" w:after="60"/>
      <w:jc w:val="both"/>
    </w:pPr>
  </w:style>
  <w:style w:type="character" w:styleId="Hyperlink">
    <w:name w:val="Hyperlink"/>
    <w:basedOn w:val="DefaultParagraphFont"/>
    <w:uiPriority w:val="99"/>
    <w:rsid w:val="00A7572F"/>
    <w:rPr>
      <w:color w:val="0000FF"/>
      <w:u w:val="single"/>
    </w:rPr>
  </w:style>
  <w:style w:type="paragraph" w:styleId="TOC1">
    <w:name w:val="toc 1"/>
    <w:basedOn w:val="BodyText"/>
    <w:next w:val="BodyText"/>
    <w:autoRedefine/>
    <w:uiPriority w:val="99"/>
    <w:semiHidden/>
    <w:rsid w:val="00A7572F"/>
    <w:pPr>
      <w:ind w:left="567" w:hanging="567"/>
    </w:pPr>
    <w:rPr>
      <w:noProof/>
    </w:rPr>
  </w:style>
  <w:style w:type="paragraph" w:styleId="BodyText">
    <w:name w:val="Body Text"/>
    <w:basedOn w:val="Normal"/>
    <w:link w:val="BodyTextChar"/>
    <w:uiPriority w:val="99"/>
    <w:rsid w:val="00A757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667B8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A7572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667B8"/>
    <w:rPr>
      <w:sz w:val="24"/>
      <w:szCs w:val="24"/>
    </w:rPr>
  </w:style>
  <w:style w:type="paragraph" w:customStyle="1" w:styleId="Rub2">
    <w:name w:val="Rub2"/>
    <w:basedOn w:val="Normal"/>
    <w:next w:val="Normal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"/>
    <w:uiPriority w:val="99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"/>
    <w:uiPriority w:val="99"/>
    <w:rsid w:val="00A7572F"/>
    <w:pPr>
      <w:spacing w:before="100" w:after="100"/>
      <w:ind w:left="360" w:right="360"/>
    </w:pPr>
  </w:style>
  <w:style w:type="paragraph" w:styleId="BodyText3">
    <w:name w:val="Body Text 3"/>
    <w:basedOn w:val="Normal"/>
    <w:link w:val="BodyText3Char"/>
    <w:uiPriority w:val="99"/>
    <w:rsid w:val="00A7572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667B8"/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BodyTextIndent">
    <w:name w:val="Body Text Indent"/>
    <w:basedOn w:val="Normal"/>
    <w:link w:val="BodyTextIndentChar"/>
    <w:uiPriority w:val="99"/>
    <w:rsid w:val="00A757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667B8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A7572F"/>
  </w:style>
  <w:style w:type="paragraph" w:styleId="Footer">
    <w:name w:val="footer"/>
    <w:basedOn w:val="Normal"/>
    <w:link w:val="FooterChar"/>
    <w:uiPriority w:val="99"/>
    <w:rsid w:val="00A7572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67B8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67B8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2128C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2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7B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7B8"/>
    <w:rPr>
      <w:sz w:val="0"/>
      <w:szCs w:val="0"/>
    </w:rPr>
  </w:style>
  <w:style w:type="paragraph" w:customStyle="1" w:styleId="Tekstpodstawowy21">
    <w:name w:val="Tekst podstawowy 21"/>
    <w:basedOn w:val="Normal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5F02C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0667B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E259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Subtitle">
    <w:name w:val="Subtitle"/>
    <w:basedOn w:val="Normal"/>
    <w:link w:val="SubtitleChar"/>
    <w:uiPriority w:val="99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0667B8"/>
    <w:rPr>
      <w:rFonts w:asciiTheme="majorHAnsi" w:eastAsiaTheme="majorEastAsia" w:hAnsiTheme="majorHAnsi" w:cstheme="majorBidi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97F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667B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97F77"/>
    <w:rPr>
      <w:vertAlign w:val="superscript"/>
    </w:rPr>
  </w:style>
  <w:style w:type="character" w:styleId="Strong">
    <w:name w:val="Strong"/>
    <w:basedOn w:val="DefaultParagraphFont"/>
    <w:uiPriority w:val="99"/>
    <w:qFormat/>
    <w:rsid w:val="001642D5"/>
    <w:rPr>
      <w:b/>
      <w:bCs/>
    </w:rPr>
  </w:style>
  <w:style w:type="character" w:styleId="HTMLDefinition">
    <w:name w:val="HTML Definition"/>
    <w:basedOn w:val="DefaultParagraphFont"/>
    <w:uiPriority w:val="99"/>
    <w:rsid w:val="001642D5"/>
    <w:rPr>
      <w:i/>
      <w:iCs/>
    </w:rPr>
  </w:style>
  <w:style w:type="paragraph" w:styleId="ListParagraph">
    <w:name w:val="List Paragraph"/>
    <w:basedOn w:val="Normal"/>
    <w:uiPriority w:val="99"/>
    <w:qFormat/>
    <w:rsid w:val="009C72E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86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191</Words>
  <Characters>1151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 </dc:title>
  <dc:subject/>
  <dc:creator>Michal</dc:creator>
  <cp:keywords/>
  <dc:description/>
  <cp:lastModifiedBy>Ula Załoga</cp:lastModifiedBy>
  <cp:revision>2</cp:revision>
  <cp:lastPrinted>2016-03-22T14:22:00Z</cp:lastPrinted>
  <dcterms:created xsi:type="dcterms:W3CDTF">2016-03-31T10:29:00Z</dcterms:created>
  <dcterms:modified xsi:type="dcterms:W3CDTF">2016-03-31T10:29:00Z</dcterms:modified>
</cp:coreProperties>
</file>