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795A0BB6" w14:textId="36B31CA7" w:rsidR="007437D0" w:rsidRPr="006517D7" w:rsidRDefault="007437D0" w:rsidP="007437D0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8B6B72">
        <w:rPr>
          <w:rFonts w:ascii="Times New Roman" w:hAnsi="Times New Roman"/>
          <w:bCs/>
          <w:sz w:val="24"/>
          <w:szCs w:val="24"/>
        </w:rPr>
        <w:t>HŚ.9020.</w:t>
      </w:r>
      <w:r w:rsidR="0057554B">
        <w:rPr>
          <w:rFonts w:ascii="Times New Roman" w:hAnsi="Times New Roman"/>
          <w:bCs/>
          <w:sz w:val="24"/>
          <w:szCs w:val="24"/>
        </w:rPr>
        <w:t>2</w:t>
      </w:r>
      <w:r w:rsidRPr="008B6B72">
        <w:rPr>
          <w:rFonts w:ascii="Times New Roman" w:hAnsi="Times New Roman"/>
          <w:bCs/>
          <w:sz w:val="24"/>
          <w:szCs w:val="24"/>
        </w:rPr>
        <w:t>.</w:t>
      </w:r>
      <w:r w:rsidR="00E36904">
        <w:rPr>
          <w:rFonts w:ascii="Times New Roman" w:hAnsi="Times New Roman"/>
          <w:bCs/>
          <w:sz w:val="24"/>
          <w:szCs w:val="24"/>
        </w:rPr>
        <w:t>1</w:t>
      </w:r>
      <w:r w:rsidR="0057554B">
        <w:rPr>
          <w:rFonts w:ascii="Times New Roman" w:hAnsi="Times New Roman"/>
          <w:bCs/>
          <w:sz w:val="24"/>
          <w:szCs w:val="24"/>
        </w:rPr>
        <w:t>58</w:t>
      </w:r>
      <w:r w:rsidRPr="00C27F7A">
        <w:rPr>
          <w:rFonts w:ascii="Times New Roman" w:hAnsi="Times New Roman"/>
          <w:bCs/>
          <w:sz w:val="24"/>
          <w:szCs w:val="24"/>
        </w:rPr>
        <w:t>.2025</w:t>
      </w:r>
      <w:r w:rsidRPr="008B6B72">
        <w:rPr>
          <w:rFonts w:ascii="Times New Roman" w:hAnsi="Times New Roman"/>
          <w:bCs/>
          <w:sz w:val="24"/>
          <w:szCs w:val="24"/>
        </w:rPr>
        <w:t xml:space="preserve">.AK        </w:t>
      </w:r>
      <w:r>
        <w:rPr>
          <w:rFonts w:ascii="Times New Roman" w:hAnsi="Times New Roman"/>
          <w:bCs/>
          <w:sz w:val="24"/>
          <w:szCs w:val="24"/>
        </w:rPr>
        <w:tab/>
        <w:t xml:space="preserve">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57554B">
        <w:rPr>
          <w:rFonts w:ascii="Times New Roman" w:hAnsi="Times New Roman"/>
          <w:sz w:val="24"/>
          <w:szCs w:val="24"/>
        </w:rPr>
        <w:t>16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9B2951">
        <w:rPr>
          <w:rFonts w:ascii="Times New Roman" w:hAnsi="Times New Roman"/>
          <w:sz w:val="24"/>
          <w:szCs w:val="24"/>
        </w:rPr>
        <w:t>września</w:t>
      </w:r>
      <w:r w:rsidRPr="006517D7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7C53787" w14:textId="6F1F7D44" w:rsidR="0057554B" w:rsidRDefault="0057554B" w:rsidP="0057554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1E61F5">
        <w:rPr>
          <w:rFonts w:ascii="Times New Roman" w:hAnsi="Times New Roman"/>
          <w:sz w:val="26"/>
          <w:szCs w:val="26"/>
        </w:rPr>
        <w:tab/>
      </w:r>
      <w:r w:rsidRPr="00A84832">
        <w:rPr>
          <w:rFonts w:ascii="Times New Roman" w:hAnsi="Times New Roman"/>
          <w:b/>
          <w:sz w:val="28"/>
          <w:szCs w:val="28"/>
        </w:rPr>
        <w:t>Gmina Kowiesy</w:t>
      </w:r>
    </w:p>
    <w:p w14:paraId="33EFF49C" w14:textId="77777777" w:rsidR="0057554B" w:rsidRDefault="0057554B" w:rsidP="0057554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left="6381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Kowiesy 85</w:t>
      </w:r>
    </w:p>
    <w:p w14:paraId="1787D1DA" w14:textId="77777777" w:rsidR="0057554B" w:rsidRPr="00A84832" w:rsidRDefault="0057554B" w:rsidP="0057554B">
      <w:pPr>
        <w:tabs>
          <w:tab w:val="left" w:pos="2160"/>
        </w:tabs>
        <w:overflowPunct w:val="0"/>
        <w:autoSpaceDE w:val="0"/>
        <w:autoSpaceDN w:val="0"/>
        <w:adjustRightInd w:val="0"/>
        <w:ind w:left="6381"/>
        <w:textAlignment w:val="baseline"/>
        <w:rPr>
          <w:rFonts w:ascii="Times New Roman" w:hAnsi="Times New Roman"/>
          <w:sz w:val="28"/>
          <w:szCs w:val="28"/>
        </w:rPr>
      </w:pPr>
      <w:r w:rsidRPr="00A84832">
        <w:rPr>
          <w:rFonts w:ascii="Times New Roman" w:hAnsi="Times New Roman"/>
          <w:b/>
          <w:sz w:val="28"/>
          <w:szCs w:val="28"/>
        </w:rPr>
        <w:t>96-111 Kowiesy</w:t>
      </w:r>
    </w:p>
    <w:p w14:paraId="3081CF48" w14:textId="77777777" w:rsidR="007437D0" w:rsidRDefault="007437D0" w:rsidP="007437D0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7EF9D75E" w14:textId="042D7CB7" w:rsidR="007437D0" w:rsidRPr="006517D7" w:rsidRDefault="007437D0" w:rsidP="00C763C3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 xml:space="preserve">), </w:t>
      </w:r>
      <w:r w:rsidR="001E61F5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</w:t>
      </w:r>
      <w:r w:rsidR="001E61F5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dnia 7 grudnia 2017 r. w sprawie jakości wody przeznaczonej do spożycia przez ludzi (Dz. U. z 2017 r. poz. 2294).</w:t>
      </w:r>
    </w:p>
    <w:p w14:paraId="51C825A9" w14:textId="77777777" w:rsidR="007437D0" w:rsidRPr="001309BE" w:rsidRDefault="007437D0" w:rsidP="00C763C3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309BE">
        <w:rPr>
          <w:rFonts w:ascii="Times New Roman" w:hAnsi="Times New Roman"/>
          <w:b/>
          <w:bCs/>
          <w:sz w:val="26"/>
          <w:szCs w:val="26"/>
        </w:rPr>
        <w:t>stwierdza</w:t>
      </w:r>
    </w:p>
    <w:p w14:paraId="0659AF9F" w14:textId="2F8FDF14" w:rsidR="007437D0" w:rsidRPr="001309BE" w:rsidRDefault="007437D0" w:rsidP="00C763C3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309BE">
        <w:rPr>
          <w:rFonts w:ascii="Times New Roman" w:hAnsi="Times New Roman"/>
          <w:b/>
          <w:bCs/>
          <w:sz w:val="26"/>
          <w:szCs w:val="26"/>
        </w:rPr>
        <w:t xml:space="preserve">przydatność wody wodociągu </w:t>
      </w:r>
      <w:r w:rsidR="0057554B" w:rsidRPr="001309BE">
        <w:rPr>
          <w:rFonts w:ascii="Times New Roman" w:hAnsi="Times New Roman"/>
          <w:b/>
          <w:bCs/>
          <w:sz w:val="26"/>
          <w:szCs w:val="26"/>
        </w:rPr>
        <w:t>Wola Pękoszewska</w:t>
      </w:r>
      <w:r w:rsidRPr="001309BE">
        <w:rPr>
          <w:rFonts w:ascii="Times New Roman" w:hAnsi="Times New Roman"/>
          <w:b/>
          <w:bCs/>
          <w:sz w:val="26"/>
          <w:szCs w:val="26"/>
        </w:rPr>
        <w:t xml:space="preserve"> do spożycia.</w:t>
      </w:r>
    </w:p>
    <w:p w14:paraId="3092932D" w14:textId="77777777" w:rsidR="001309BE" w:rsidRDefault="001309BE" w:rsidP="00C763C3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B31777" w14:textId="2230434D" w:rsidR="007437D0" w:rsidRDefault="007437D0" w:rsidP="00C763C3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350DB5E5" w14:textId="0E670088" w:rsidR="00F41321" w:rsidRDefault="007437D0" w:rsidP="00C763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F41321">
        <w:rPr>
          <w:rFonts w:ascii="Times New Roman" w:hAnsi="Times New Roman"/>
          <w:sz w:val="24"/>
          <w:szCs w:val="24"/>
        </w:rPr>
        <w:t>W dniu 11.09.2025 r. je</w:t>
      </w:r>
      <w:r w:rsidR="00F41321" w:rsidRPr="006517D7">
        <w:rPr>
          <w:rFonts w:ascii="Times New Roman" w:hAnsi="Times New Roman"/>
          <w:sz w:val="24"/>
          <w:szCs w:val="24"/>
        </w:rPr>
        <w:t>dnostka odpowiedzialna za jakość wody wodociągu</w:t>
      </w:r>
      <w:r w:rsidR="00F41321">
        <w:rPr>
          <w:rFonts w:ascii="Times New Roman" w:hAnsi="Times New Roman"/>
          <w:sz w:val="24"/>
          <w:szCs w:val="24"/>
        </w:rPr>
        <w:t xml:space="preserve"> </w:t>
      </w:r>
      <w:r w:rsidR="00F41321">
        <w:rPr>
          <w:rFonts w:ascii="Times New Roman" w:hAnsi="Times New Roman"/>
          <w:sz w:val="24"/>
          <w:szCs w:val="24"/>
        </w:rPr>
        <w:t>Wola Pękoszewska</w:t>
      </w:r>
      <w:r w:rsidR="00F41321">
        <w:rPr>
          <w:rFonts w:ascii="Times New Roman" w:hAnsi="Times New Roman"/>
          <w:sz w:val="24"/>
          <w:szCs w:val="24"/>
        </w:rPr>
        <w:t xml:space="preserve"> </w:t>
      </w:r>
      <w:r w:rsidR="00F41321" w:rsidRPr="006517D7">
        <w:rPr>
          <w:rFonts w:ascii="Times New Roman" w:hAnsi="Times New Roman"/>
          <w:sz w:val="24"/>
          <w:szCs w:val="24"/>
        </w:rPr>
        <w:t xml:space="preserve">czyli Gmina </w:t>
      </w:r>
      <w:r w:rsidR="00F41321">
        <w:rPr>
          <w:rFonts w:ascii="Times New Roman" w:hAnsi="Times New Roman"/>
          <w:sz w:val="24"/>
          <w:szCs w:val="24"/>
        </w:rPr>
        <w:t>Kowiesy</w:t>
      </w:r>
      <w:r w:rsidR="00F41321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</w:t>
      </w:r>
      <w:r w:rsidR="00C763C3">
        <w:rPr>
          <w:rFonts w:ascii="Times New Roman" w:hAnsi="Times New Roman"/>
          <w:sz w:val="24"/>
          <w:szCs w:val="24"/>
        </w:rPr>
        <w:br/>
      </w:r>
      <w:r w:rsidR="00F41321" w:rsidRPr="006517D7">
        <w:rPr>
          <w:rFonts w:ascii="Times New Roman" w:hAnsi="Times New Roman"/>
          <w:sz w:val="24"/>
          <w:szCs w:val="24"/>
        </w:rPr>
        <w:t xml:space="preserve">w Skierniewicach wyniki badania próbek wody uzdatnionej, pobranych w dniu </w:t>
      </w:r>
      <w:r w:rsidR="00F41321">
        <w:rPr>
          <w:rFonts w:ascii="Times New Roman" w:hAnsi="Times New Roman"/>
          <w:sz w:val="24"/>
          <w:szCs w:val="24"/>
        </w:rPr>
        <w:t>04</w:t>
      </w:r>
      <w:r w:rsidR="00F41321" w:rsidRPr="006517D7">
        <w:rPr>
          <w:rFonts w:ascii="Times New Roman" w:hAnsi="Times New Roman"/>
          <w:sz w:val="24"/>
          <w:szCs w:val="24"/>
        </w:rPr>
        <w:t>.</w:t>
      </w:r>
      <w:r w:rsidR="00F41321">
        <w:rPr>
          <w:rFonts w:ascii="Times New Roman" w:hAnsi="Times New Roman"/>
          <w:sz w:val="24"/>
          <w:szCs w:val="24"/>
        </w:rPr>
        <w:t>09</w:t>
      </w:r>
      <w:r w:rsidR="00F41321" w:rsidRPr="006517D7">
        <w:rPr>
          <w:rFonts w:ascii="Times New Roman" w:hAnsi="Times New Roman"/>
          <w:sz w:val="24"/>
          <w:szCs w:val="24"/>
        </w:rPr>
        <w:t>.202</w:t>
      </w:r>
      <w:r w:rsidR="00F41321">
        <w:rPr>
          <w:rFonts w:ascii="Times New Roman" w:hAnsi="Times New Roman"/>
          <w:sz w:val="24"/>
          <w:szCs w:val="24"/>
        </w:rPr>
        <w:t xml:space="preserve">5 </w:t>
      </w:r>
      <w:r w:rsidR="00F41321" w:rsidRPr="006517D7">
        <w:rPr>
          <w:rFonts w:ascii="Times New Roman" w:hAnsi="Times New Roman"/>
          <w:sz w:val="24"/>
          <w:szCs w:val="24"/>
        </w:rPr>
        <w:t>r.</w:t>
      </w:r>
      <w:r w:rsidR="00F41321">
        <w:rPr>
          <w:rFonts w:ascii="Times New Roman" w:hAnsi="Times New Roman"/>
          <w:sz w:val="24"/>
          <w:szCs w:val="24"/>
        </w:rPr>
        <w:t xml:space="preserve"> </w:t>
      </w:r>
      <w:r w:rsidR="00F41321" w:rsidRPr="006517D7">
        <w:rPr>
          <w:rFonts w:ascii="Times New Roman" w:hAnsi="Times New Roman"/>
          <w:sz w:val="24"/>
          <w:szCs w:val="24"/>
        </w:rPr>
        <w:t xml:space="preserve">z </w:t>
      </w:r>
      <w:r w:rsidR="00F41321">
        <w:rPr>
          <w:rFonts w:ascii="Times New Roman" w:hAnsi="Times New Roman"/>
          <w:sz w:val="24"/>
          <w:szCs w:val="24"/>
        </w:rPr>
        <w:t xml:space="preserve">wyjścia </w:t>
      </w:r>
      <w:r w:rsidR="00C763C3">
        <w:rPr>
          <w:rFonts w:ascii="Times New Roman" w:hAnsi="Times New Roman"/>
          <w:sz w:val="24"/>
          <w:szCs w:val="24"/>
        </w:rPr>
        <w:br/>
      </w:r>
      <w:r w:rsidR="00F41321">
        <w:rPr>
          <w:rFonts w:ascii="Times New Roman" w:hAnsi="Times New Roman"/>
          <w:sz w:val="24"/>
          <w:szCs w:val="24"/>
        </w:rPr>
        <w:t xml:space="preserve">na sieć w budynku stacji uzdatniania wody w </w:t>
      </w:r>
      <w:r w:rsidR="00F41321">
        <w:rPr>
          <w:rFonts w:ascii="Times New Roman" w:hAnsi="Times New Roman"/>
          <w:sz w:val="24"/>
          <w:szCs w:val="24"/>
        </w:rPr>
        <w:t>Woli Pękoszewskiej</w:t>
      </w:r>
      <w:r w:rsidR="00F41321">
        <w:rPr>
          <w:rFonts w:ascii="Times New Roman" w:hAnsi="Times New Roman"/>
          <w:sz w:val="24"/>
          <w:szCs w:val="24"/>
        </w:rPr>
        <w:t>. S</w:t>
      </w:r>
      <w:r w:rsidR="00F41321" w:rsidRPr="006517D7">
        <w:rPr>
          <w:rFonts w:ascii="Times New Roman" w:hAnsi="Times New Roman"/>
          <w:sz w:val="24"/>
          <w:szCs w:val="24"/>
        </w:rPr>
        <w:t>prawozdani</w:t>
      </w:r>
      <w:r w:rsidR="00F41321">
        <w:rPr>
          <w:rFonts w:ascii="Times New Roman" w:hAnsi="Times New Roman"/>
          <w:sz w:val="24"/>
          <w:szCs w:val="24"/>
        </w:rPr>
        <w:t>e</w:t>
      </w:r>
      <w:r w:rsidR="00F41321" w:rsidRPr="006517D7">
        <w:rPr>
          <w:rFonts w:ascii="Times New Roman" w:hAnsi="Times New Roman"/>
          <w:sz w:val="24"/>
          <w:szCs w:val="24"/>
        </w:rPr>
        <w:t xml:space="preserve"> z </w:t>
      </w:r>
      <w:r w:rsidR="00F41321">
        <w:rPr>
          <w:rFonts w:ascii="Times New Roman" w:hAnsi="Times New Roman"/>
          <w:sz w:val="24"/>
          <w:szCs w:val="24"/>
        </w:rPr>
        <w:t xml:space="preserve">pobierania i </w:t>
      </w:r>
      <w:r w:rsidR="00F41321" w:rsidRPr="006517D7">
        <w:rPr>
          <w:rFonts w:ascii="Times New Roman" w:hAnsi="Times New Roman"/>
          <w:sz w:val="24"/>
          <w:szCs w:val="24"/>
        </w:rPr>
        <w:t xml:space="preserve">badań </w:t>
      </w:r>
      <w:r w:rsidR="00C763C3">
        <w:rPr>
          <w:rFonts w:ascii="Times New Roman" w:hAnsi="Times New Roman"/>
          <w:sz w:val="24"/>
          <w:szCs w:val="24"/>
        </w:rPr>
        <w:br/>
      </w:r>
      <w:r w:rsidR="00F41321" w:rsidRPr="006517D7">
        <w:rPr>
          <w:rFonts w:ascii="Times New Roman" w:hAnsi="Times New Roman"/>
          <w:sz w:val="24"/>
          <w:szCs w:val="24"/>
        </w:rPr>
        <w:t>z dnia</w:t>
      </w:r>
      <w:r w:rsidR="00F41321">
        <w:rPr>
          <w:rFonts w:ascii="Times New Roman" w:hAnsi="Times New Roman"/>
          <w:sz w:val="24"/>
          <w:szCs w:val="24"/>
        </w:rPr>
        <w:t xml:space="preserve"> 11</w:t>
      </w:r>
      <w:r w:rsidR="00F41321" w:rsidRPr="006517D7">
        <w:rPr>
          <w:rFonts w:ascii="Times New Roman" w:hAnsi="Times New Roman"/>
          <w:sz w:val="24"/>
          <w:szCs w:val="24"/>
        </w:rPr>
        <w:t>.</w:t>
      </w:r>
      <w:r w:rsidR="00F41321">
        <w:rPr>
          <w:rFonts w:ascii="Times New Roman" w:hAnsi="Times New Roman"/>
          <w:sz w:val="24"/>
          <w:szCs w:val="24"/>
        </w:rPr>
        <w:t>09</w:t>
      </w:r>
      <w:r w:rsidR="00F41321" w:rsidRPr="006517D7">
        <w:rPr>
          <w:rFonts w:ascii="Times New Roman" w:hAnsi="Times New Roman"/>
          <w:sz w:val="24"/>
          <w:szCs w:val="24"/>
        </w:rPr>
        <w:t>.202</w:t>
      </w:r>
      <w:r w:rsidR="00F41321">
        <w:rPr>
          <w:rFonts w:ascii="Times New Roman" w:hAnsi="Times New Roman"/>
          <w:sz w:val="24"/>
          <w:szCs w:val="24"/>
        </w:rPr>
        <w:t>5</w:t>
      </w:r>
      <w:bookmarkStart w:id="0" w:name="_Hlk110858559"/>
      <w:bookmarkStart w:id="1" w:name="_Hlk142472626"/>
      <w:r w:rsidR="00F41321">
        <w:rPr>
          <w:rFonts w:ascii="Times New Roman" w:hAnsi="Times New Roman"/>
          <w:sz w:val="24"/>
          <w:szCs w:val="24"/>
        </w:rPr>
        <w:t xml:space="preserve"> </w:t>
      </w:r>
      <w:r w:rsidR="00F41321" w:rsidRPr="006517D7">
        <w:rPr>
          <w:rFonts w:ascii="Times New Roman" w:hAnsi="Times New Roman"/>
          <w:sz w:val="24"/>
          <w:szCs w:val="24"/>
        </w:rPr>
        <w:t xml:space="preserve">nr </w:t>
      </w:r>
      <w:r w:rsidR="00F41321">
        <w:rPr>
          <w:rFonts w:ascii="Times New Roman" w:hAnsi="Times New Roman"/>
          <w:sz w:val="24"/>
          <w:szCs w:val="24"/>
        </w:rPr>
        <w:t>SB/10742</w:t>
      </w:r>
      <w:r w:rsidR="00F41321">
        <w:rPr>
          <w:rFonts w:ascii="Times New Roman" w:hAnsi="Times New Roman"/>
          <w:sz w:val="24"/>
          <w:szCs w:val="24"/>
        </w:rPr>
        <w:t>9</w:t>
      </w:r>
      <w:r w:rsidR="00F41321">
        <w:rPr>
          <w:rFonts w:ascii="Times New Roman" w:hAnsi="Times New Roman"/>
          <w:sz w:val="24"/>
          <w:szCs w:val="24"/>
        </w:rPr>
        <w:t>/09/202</w:t>
      </w:r>
      <w:bookmarkEnd w:id="0"/>
      <w:bookmarkEnd w:id="1"/>
      <w:r w:rsidR="00F41321">
        <w:rPr>
          <w:rFonts w:ascii="Times New Roman" w:hAnsi="Times New Roman"/>
          <w:sz w:val="24"/>
          <w:szCs w:val="24"/>
        </w:rPr>
        <w:t>5.</w:t>
      </w:r>
    </w:p>
    <w:p w14:paraId="1453C15D" w14:textId="77777777" w:rsidR="00C763C3" w:rsidRDefault="007437D0" w:rsidP="00C763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65863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F41321">
        <w:rPr>
          <w:rFonts w:ascii="Times New Roman" w:hAnsi="Times New Roman"/>
          <w:sz w:val="24"/>
          <w:szCs w:val="24"/>
        </w:rPr>
        <w:t>B</w:t>
      </w:r>
      <w:r w:rsidRPr="00165863">
        <w:rPr>
          <w:rFonts w:ascii="Times New Roman" w:hAnsi="Times New Roman"/>
          <w:sz w:val="24"/>
          <w:szCs w:val="24"/>
        </w:rPr>
        <w:t xml:space="preserve"> w </w:t>
      </w:r>
      <w:r w:rsidR="00C763C3">
        <w:rPr>
          <w:rFonts w:ascii="Times New Roman" w:hAnsi="Times New Roman"/>
          <w:sz w:val="24"/>
          <w:szCs w:val="24"/>
        </w:rPr>
        <w:t xml:space="preserve">związku z zakończeniem realizacji zadania inwestycyjnego polegającego na budowie stacji uzdatniania wody w Woli Pękoszewskiej nr 52B, 96-111 Kowiesy oraz zakończeniem rozruchów technologicznych stacji. </w:t>
      </w:r>
    </w:p>
    <w:p w14:paraId="656BCF4A" w14:textId="46ADCB0E" w:rsidR="007437D0" w:rsidRDefault="007437D0" w:rsidP="00C763C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5863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165863">
        <w:rPr>
          <w:rFonts w:ascii="Times New Roman" w:hAnsi="Times New Roman"/>
          <w:sz w:val="24"/>
          <w:szCs w:val="24"/>
        </w:rPr>
        <w:t xml:space="preserve"> </w:t>
      </w:r>
      <w:r w:rsidR="00F41321">
        <w:rPr>
          <w:rFonts w:ascii="Times New Roman" w:hAnsi="Times New Roman"/>
          <w:sz w:val="24"/>
          <w:szCs w:val="24"/>
        </w:rPr>
        <w:t>sprawozdania</w:t>
      </w:r>
      <w:r w:rsidRPr="00165863">
        <w:rPr>
          <w:rFonts w:ascii="Times New Roman" w:hAnsi="Times New Roman"/>
          <w:sz w:val="24"/>
          <w:szCs w:val="24"/>
        </w:rPr>
        <w:t xml:space="preserve">, </w:t>
      </w:r>
      <w:r w:rsidRPr="00165863">
        <w:rPr>
          <w:rFonts w:ascii="Times New Roman" w:hAnsi="Times New Roman"/>
          <w:sz w:val="24"/>
          <w:szCs w:val="24"/>
        </w:rPr>
        <w:br/>
        <w:t>wykonanych w kontroli wewnętrznej stwierdza się, że jakość wody wodociągu</w:t>
      </w:r>
      <w:r w:rsidRPr="00165863">
        <w:rPr>
          <w:rFonts w:ascii="Times New Roman" w:hAnsi="Times New Roman"/>
          <w:bCs/>
          <w:sz w:val="24"/>
          <w:szCs w:val="24"/>
        </w:rPr>
        <w:t xml:space="preserve"> </w:t>
      </w:r>
      <w:r w:rsidR="00C763C3">
        <w:rPr>
          <w:rFonts w:ascii="Times New Roman" w:hAnsi="Times New Roman"/>
          <w:bCs/>
          <w:sz w:val="24"/>
          <w:szCs w:val="24"/>
        </w:rPr>
        <w:t>Wola Pękoszewska</w:t>
      </w:r>
      <w:r w:rsidRPr="00165863">
        <w:rPr>
          <w:rFonts w:ascii="Times New Roman" w:hAnsi="Times New Roman"/>
          <w:bCs/>
          <w:sz w:val="24"/>
          <w:szCs w:val="24"/>
        </w:rPr>
        <w:t xml:space="preserve"> </w:t>
      </w:r>
      <w:r w:rsidRPr="00165863">
        <w:rPr>
          <w:rFonts w:ascii="Times New Roman" w:hAnsi="Times New Roman"/>
          <w:sz w:val="24"/>
          <w:szCs w:val="24"/>
        </w:rPr>
        <w:t xml:space="preserve">odpowiada wymaganym parametrom jakości i jest przydatna do spożycia. </w:t>
      </w:r>
    </w:p>
    <w:p w14:paraId="74031A2C" w14:textId="77777777" w:rsidR="00C763C3" w:rsidRDefault="00C763C3" w:rsidP="007437D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2" w:name="_Hlk161140600"/>
    </w:p>
    <w:p w14:paraId="146DEF00" w14:textId="62085787" w:rsidR="007437D0" w:rsidRPr="00CF16C2" w:rsidRDefault="007437D0" w:rsidP="007437D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58769755" w14:textId="77777777" w:rsidR="007437D0" w:rsidRPr="00CF16C2" w:rsidRDefault="007437D0" w:rsidP="007437D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58988AE5" w14:textId="77777777" w:rsidR="007437D0" w:rsidRDefault="007437D0" w:rsidP="007437D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15460F" w14:textId="77777777" w:rsidR="007437D0" w:rsidRPr="00CF16C2" w:rsidRDefault="007437D0" w:rsidP="007437D0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1E2DA99C" w14:textId="77777777" w:rsidR="007437D0" w:rsidRDefault="007437D0" w:rsidP="007437D0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2"/>
    <w:sectPr w:rsidR="007437D0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71EC" w14:textId="77777777" w:rsidR="00256EAB" w:rsidRDefault="00256EAB" w:rsidP="00851960">
      <w:pPr>
        <w:spacing w:after="0" w:line="240" w:lineRule="auto"/>
      </w:pPr>
      <w:r>
        <w:separator/>
      </w:r>
    </w:p>
  </w:endnote>
  <w:endnote w:type="continuationSeparator" w:id="0">
    <w:p w14:paraId="3297B990" w14:textId="77777777" w:rsidR="00256EAB" w:rsidRDefault="00256EA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3F32" w14:textId="77777777" w:rsidR="00256EAB" w:rsidRDefault="00256EAB" w:rsidP="00851960">
      <w:pPr>
        <w:spacing w:after="0" w:line="240" w:lineRule="auto"/>
      </w:pPr>
      <w:r>
        <w:separator/>
      </w:r>
    </w:p>
  </w:footnote>
  <w:footnote w:type="continuationSeparator" w:id="0">
    <w:p w14:paraId="231CE262" w14:textId="77777777" w:rsidR="00256EAB" w:rsidRDefault="00256EA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1309BE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11BE"/>
    <w:multiLevelType w:val="hybridMultilevel"/>
    <w:tmpl w:val="78585D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4"/>
  </w:num>
  <w:num w:numId="2" w16cid:durableId="815492221">
    <w:abstractNumId w:val="3"/>
  </w:num>
  <w:num w:numId="3" w16cid:durableId="1539587928">
    <w:abstractNumId w:val="6"/>
  </w:num>
  <w:num w:numId="4" w16cid:durableId="1591308569">
    <w:abstractNumId w:val="1"/>
  </w:num>
  <w:num w:numId="5" w16cid:durableId="365565105">
    <w:abstractNumId w:val="8"/>
  </w:num>
  <w:num w:numId="6" w16cid:durableId="1067218766">
    <w:abstractNumId w:val="5"/>
  </w:num>
  <w:num w:numId="7" w16cid:durableId="2084141258">
    <w:abstractNumId w:val="7"/>
  </w:num>
  <w:num w:numId="8" w16cid:durableId="2055618393">
    <w:abstractNumId w:val="2"/>
  </w:num>
  <w:num w:numId="9" w16cid:durableId="650408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22630"/>
    <w:rsid w:val="00022C7C"/>
    <w:rsid w:val="0003186D"/>
    <w:rsid w:val="000411DF"/>
    <w:rsid w:val="000654C7"/>
    <w:rsid w:val="0006667A"/>
    <w:rsid w:val="0006748B"/>
    <w:rsid w:val="00092E8F"/>
    <w:rsid w:val="00097C28"/>
    <w:rsid w:val="000B3525"/>
    <w:rsid w:val="000B6785"/>
    <w:rsid w:val="000C2B3C"/>
    <w:rsid w:val="000E454E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09BE"/>
    <w:rsid w:val="00131597"/>
    <w:rsid w:val="00131D4B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44D"/>
    <w:rsid w:val="001E1CF0"/>
    <w:rsid w:val="001E4E4C"/>
    <w:rsid w:val="001E61F5"/>
    <w:rsid w:val="001E7DA8"/>
    <w:rsid w:val="001F38E6"/>
    <w:rsid w:val="00204241"/>
    <w:rsid w:val="00207946"/>
    <w:rsid w:val="00222C5F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197"/>
    <w:rsid w:val="00270C54"/>
    <w:rsid w:val="00291149"/>
    <w:rsid w:val="0029726C"/>
    <w:rsid w:val="002A2037"/>
    <w:rsid w:val="002A2894"/>
    <w:rsid w:val="002B0F4F"/>
    <w:rsid w:val="002B23BB"/>
    <w:rsid w:val="002B3A90"/>
    <w:rsid w:val="002C0D48"/>
    <w:rsid w:val="002C7A96"/>
    <w:rsid w:val="002D6488"/>
    <w:rsid w:val="002D6D66"/>
    <w:rsid w:val="002E42B5"/>
    <w:rsid w:val="002F6C2D"/>
    <w:rsid w:val="003324B2"/>
    <w:rsid w:val="00334D04"/>
    <w:rsid w:val="00340909"/>
    <w:rsid w:val="00342B7B"/>
    <w:rsid w:val="00342EFB"/>
    <w:rsid w:val="00343ADD"/>
    <w:rsid w:val="003467C6"/>
    <w:rsid w:val="003604C4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27D7"/>
    <w:rsid w:val="005029E9"/>
    <w:rsid w:val="0050585A"/>
    <w:rsid w:val="00505BA7"/>
    <w:rsid w:val="005100A8"/>
    <w:rsid w:val="00510B7E"/>
    <w:rsid w:val="00514AAC"/>
    <w:rsid w:val="00525F6B"/>
    <w:rsid w:val="00532F8D"/>
    <w:rsid w:val="00535ED4"/>
    <w:rsid w:val="005453F6"/>
    <w:rsid w:val="00546C9C"/>
    <w:rsid w:val="005526AA"/>
    <w:rsid w:val="00552A27"/>
    <w:rsid w:val="00556E70"/>
    <w:rsid w:val="00564A7E"/>
    <w:rsid w:val="00567BE3"/>
    <w:rsid w:val="0057554B"/>
    <w:rsid w:val="005771B4"/>
    <w:rsid w:val="00580333"/>
    <w:rsid w:val="00591851"/>
    <w:rsid w:val="00592784"/>
    <w:rsid w:val="00597F5C"/>
    <w:rsid w:val="005A25F5"/>
    <w:rsid w:val="005C1AF0"/>
    <w:rsid w:val="005D388E"/>
    <w:rsid w:val="005D556B"/>
    <w:rsid w:val="005D5C65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E037A"/>
    <w:rsid w:val="006E23AF"/>
    <w:rsid w:val="006E4316"/>
    <w:rsid w:val="006E71C1"/>
    <w:rsid w:val="006F626E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37D0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09A2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B2951"/>
    <w:rsid w:val="009D2717"/>
    <w:rsid w:val="009D3902"/>
    <w:rsid w:val="009D69D4"/>
    <w:rsid w:val="009E0A39"/>
    <w:rsid w:val="009E190C"/>
    <w:rsid w:val="009F22F8"/>
    <w:rsid w:val="009F3A3F"/>
    <w:rsid w:val="009F61A5"/>
    <w:rsid w:val="009F771E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84183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27C3A"/>
    <w:rsid w:val="00B30113"/>
    <w:rsid w:val="00B32051"/>
    <w:rsid w:val="00B33A9F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B78EB"/>
    <w:rsid w:val="00BC5682"/>
    <w:rsid w:val="00BC6A8B"/>
    <w:rsid w:val="00BD47D1"/>
    <w:rsid w:val="00BE1E90"/>
    <w:rsid w:val="00BF2898"/>
    <w:rsid w:val="00BF54C9"/>
    <w:rsid w:val="00BF6D8A"/>
    <w:rsid w:val="00C05D34"/>
    <w:rsid w:val="00C07B63"/>
    <w:rsid w:val="00C2463F"/>
    <w:rsid w:val="00C26BFF"/>
    <w:rsid w:val="00C27F7A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763C3"/>
    <w:rsid w:val="00C906F2"/>
    <w:rsid w:val="00C9175C"/>
    <w:rsid w:val="00CA3FAD"/>
    <w:rsid w:val="00CA5DC8"/>
    <w:rsid w:val="00CA78B5"/>
    <w:rsid w:val="00CB14BC"/>
    <w:rsid w:val="00CB66A9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A52B1"/>
    <w:rsid w:val="00DB4E80"/>
    <w:rsid w:val="00DC5EB9"/>
    <w:rsid w:val="00DD603A"/>
    <w:rsid w:val="00DE637E"/>
    <w:rsid w:val="00DF18E5"/>
    <w:rsid w:val="00E3510A"/>
    <w:rsid w:val="00E35F8F"/>
    <w:rsid w:val="00E36904"/>
    <w:rsid w:val="00E43EA6"/>
    <w:rsid w:val="00E64AB5"/>
    <w:rsid w:val="00E773CB"/>
    <w:rsid w:val="00E843AE"/>
    <w:rsid w:val="00E843BA"/>
    <w:rsid w:val="00E93771"/>
    <w:rsid w:val="00E9639C"/>
    <w:rsid w:val="00EA14D0"/>
    <w:rsid w:val="00EA39CF"/>
    <w:rsid w:val="00EA49D7"/>
    <w:rsid w:val="00EA5C30"/>
    <w:rsid w:val="00EC2D09"/>
    <w:rsid w:val="00ED707A"/>
    <w:rsid w:val="00EE4EF2"/>
    <w:rsid w:val="00EF1D18"/>
    <w:rsid w:val="00F007A2"/>
    <w:rsid w:val="00F00806"/>
    <w:rsid w:val="00F32DDB"/>
    <w:rsid w:val="00F33D4C"/>
    <w:rsid w:val="00F41321"/>
    <w:rsid w:val="00F44255"/>
    <w:rsid w:val="00F46447"/>
    <w:rsid w:val="00F5753A"/>
    <w:rsid w:val="00F810EB"/>
    <w:rsid w:val="00F87B49"/>
    <w:rsid w:val="00F977FE"/>
    <w:rsid w:val="00FB3157"/>
    <w:rsid w:val="00FB5AB6"/>
    <w:rsid w:val="00FC6430"/>
    <w:rsid w:val="00FF0F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</Template>
  <TotalTime>30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3</cp:revision>
  <cp:lastPrinted>2024-03-01T11:49:00Z</cp:lastPrinted>
  <dcterms:created xsi:type="dcterms:W3CDTF">2025-09-15T12:31:00Z</dcterms:created>
  <dcterms:modified xsi:type="dcterms:W3CDTF">2025-09-15T13:01:00Z</dcterms:modified>
</cp:coreProperties>
</file>