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="http://schemas.openxmlformats.org/wordprocessingml/2006/main" w:rsidR="00B83A0D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xmlns:w="http://schemas.openxmlformats.org/wordprocessingml/2006/main" w:rsidR="00B83A0D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xmlns:w="http://schemas.openxmlformats.org/wordprocessingml/2006/main" w:rsidR="00B83A0D" w:rsidRPr="00B83A0D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A0D">
        <w:rPr>
          <w:sz w:val="26"/>
          <w:lang w:bidi="sv-SE" w:val="sv-SE"/>
        </w:rPr>
        <w:t xml:space="preserve">Ärendenummer </w:t>
      </w:r>
    </w:p>
    <w:p xmlns:w="http://schemas.openxmlformats.org/wordprocessingml/2006/main" w:rsidR="00B83A0D" w:rsidRPr="00B83A0D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xmlns:w="http://schemas.openxmlformats.org/wordprocessingml/2006/main" w:rsidR="00B83A0D" w:rsidRPr="00B83A0D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A0D">
        <w:rPr>
          <w:sz w:val="26"/>
          <w:lang w:bidi="sv-SE" w:val="sv-SE"/>
        </w:rPr>
        <w:t xml:space="preserve">  </w:t>
      </w:r>
    </w:p>
    <w:p xmlns:w="http://schemas.openxmlformats.org/wordprocessingml/2006/main" w:rsidR="00B83A0D" w:rsidRPr="00B83A0D" w:rsidRDefault="00B83A0D" w:rsidP="00B83A0D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83A0D">
        <w:rPr>
          <w:sz w:val="26"/>
          <w:lang w:bidi="sv-SE" w:val="sv-SE"/>
        </w:rPr>
        <w:t xml:space="preserve">Bilaga till vittnesförhörsprotokoll</w:t>
      </w:r>
    </w:p>
    <w:p xmlns:w="http://schemas.openxmlformats.org/wordprocessingml/2006/main" w:rsidR="00B83A0D" w:rsidRPr="00B83A0D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xmlns:w="http://schemas.openxmlformats.org/wordprocessingml/2006/main" w:rsidR="00B83A0D" w:rsidRPr="00B83A0D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A0D">
        <w:rPr>
          <w:sz w:val="26"/>
          <w:lang w:bidi="sv-SE" w:val="sv-SE"/>
        </w:rPr>
        <w:t xml:space="preserve">  </w:t>
      </w:r>
    </w:p>
    <w:p xmlns:w="http://schemas.openxmlformats.org/wordprocessingml/2006/main" w:rsidR="00B83A0D" w:rsidRPr="00B83A0D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A0D">
        <w:rPr>
          <w:sz w:val="26"/>
          <w:lang w:bidi="sv-SE" w:val="sv-SE"/>
        </w:rPr>
        <w:t xml:space="preserve">Vittnet har uppgett följande uppgifter:</w:t>
      </w:r>
    </w:p>
    <w:p xmlns:w="http://schemas.openxmlformats.org/wordprocessingml/2006/main" w:rsidR="00B83A0D" w:rsidRPr="00B83A0D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A0D">
        <w:rPr>
          <w:sz w:val="26"/>
          <w:lang w:bidi="sv-SE" w:val="sv-SE"/>
        </w:rPr>
        <w:t xml:space="preserve">Förnamn och efternamn</w:t>
      </w:r>
      <w:r w:rsidRPr="00B83A0D">
        <w:rPr>
          <w:sz w:val="26"/>
          <w:lang w:bidi="sv-SE" w:val="sv-SE"/>
        </w:rPr>
        <w:tab/>
      </w:r>
      <w:r w:rsidRPr="00B83A0D">
        <w:rPr>
          <w:sz w:val="26"/>
          <w:lang w:bidi="sv-SE" w:val="sv-SE"/>
        </w:rPr>
        <w:t xml:space="preserve">…………………………........................................................</w:t>
      </w:r>
    </w:p>
    <w:p xmlns:w="http://schemas.openxmlformats.org/wordprocessingml/2006/main" w:rsidR="00B83A0D" w:rsidRPr="00B83A0D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A0D">
        <w:rPr>
          <w:sz w:val="26"/>
          <w:lang w:bidi="sv-SE" w:val="sv-SE"/>
        </w:rPr>
        <w:t xml:space="preserve">Vistelseadress …………………………………………………………….</w:t>
      </w:r>
    </w:p>
    <w:p xmlns:w="http://schemas.openxmlformats.org/wordprocessingml/2006/main" w:rsidR="00B83A0D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A0D">
        <w:rPr>
          <w:sz w:val="26"/>
          <w:lang w:bidi="sv-SE" w:val="sv-SE"/>
        </w:rPr>
        <w:t xml:space="preserve">(enligt identitetshandling)</w:t>
      </w:r>
    </w:p>
    <w:p xmlns:w="http://schemas.openxmlformats.org/wordprocessingml/2006/main" w:rsidR="00B73AD5" w:rsidRPr="00B83A0D" w:rsidRDefault="00B73AD5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6"/>
          <w:lang w:bidi="sv-SE" w:val="sv-SE"/>
        </w:rPr>
        <w:t xml:space="preserve">Telefonnummer, faxnummer och e-postadress …………………………………………..</w:t>
      </w:r>
    </w:p>
    <w:p xmlns:w="http://schemas.openxmlformats.org/wordprocessingml/2006/main" w:rsidR="00B83A0D" w:rsidRPr="00B83A0D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A0D">
        <w:rPr>
          <w:sz w:val="26"/>
          <w:lang w:bidi="sv-SE" w:val="sv-SE"/>
        </w:rPr>
        <w:t xml:space="preserve">Arbetsplats …………………………………………………………………….</w:t>
      </w:r>
      <w:r w:rsidRPr="00B83A0D">
        <w:rPr>
          <w:sz w:val="26"/>
          <w:lang w:bidi="sv-SE" w:val="sv-SE"/>
        </w:rPr>
        <w:tab/>
      </w:r>
      <w:r w:rsidRPr="00B83A0D">
        <w:rPr>
          <w:sz w:val="26"/>
          <w:lang w:bidi="sv-SE" w:val="sv-SE"/>
        </w:rPr>
        <w:t xml:space="preserve"/>
      </w:r>
    </w:p>
    <w:p xmlns:w="http://schemas.openxmlformats.org/wordprocessingml/2006/main" w:rsidR="00B83A0D" w:rsidRPr="00B83A0D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A0D">
        <w:rPr>
          <w:sz w:val="26"/>
          <w:lang w:bidi="sv-SE" w:val="sv-SE"/>
        </w:rPr>
        <w:t xml:space="preserve">Enligt art. 191 paragraf la i straffprocesslagen har vittnet uppgett att han/hon bor på……………………………………………………………………..</w:t>
      </w:r>
      <w:r w:rsidRPr="00B83A0D">
        <w:rPr>
          <w:sz w:val="26"/>
          <w:lang w:bidi="sv-SE" w:val="sv-SE"/>
        </w:rPr>
        <w:tab/>
      </w:r>
      <w:r w:rsidRPr="00B83A0D">
        <w:rPr>
          <w:sz w:val="26"/>
          <w:lang w:bidi="sv-SE" w:val="sv-SE"/>
        </w:rPr>
        <w:t xml:space="preserve"/>
      </w:r>
    </w:p>
    <w:p xmlns:w="http://schemas.openxmlformats.org/wordprocessingml/2006/main" w:rsidR="00B83A0D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xmlns:w="http://schemas.openxmlformats.org/wordprocessingml/2006/main" w:rsidR="00B83A0D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xmlns:w="http://schemas.openxmlformats.org/wordprocessingml/2006/main" w:rsidR="00B83A0D" w:rsidRPr="00B83A0D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A0D">
        <w:rPr>
          <w:sz w:val="26"/>
          <w:lang w:bidi="sv-SE" w:val="sv-SE"/>
        </w:rPr>
        <w:t xml:space="preserve">(vittnets underskrift)                                                                     (förhörsledarens underskrift)</w:t>
      </w:r>
    </w:p>
    <w:p xmlns:w="http://schemas.openxmlformats.org/wordprocessingml/2006/main" w:rsidR="00E35E11" w:rsidRPr="00A20734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83A0D">
        <w:rPr>
          <w:sz w:val="26"/>
          <w:lang w:bidi="sv-SE" w:val="sv-SE"/>
        </w:rPr>
        <w:t xml:space="preserve"> </w:t>
      </w:r>
    </w:p>
    <w:p xmlns:w="http://schemas.openxmlformats.org/wordprocessingml/2006/main" w:rsidR="00B83A0D" w:rsidRPr="00A20734" w:rsidRDefault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xmlns:w="http://schemas.openxmlformats.org/wordprocessingml/2006/main" w:rsidR="00B83A0D" w:rsidRPr="00A207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508" w:rsidRDefault="00B13508" w:rsidP="00A20734">
      <w:pPr>
        <w:spacing w:after="0" w:line="240" w:lineRule="auto"/>
      </w:pPr>
      <w:r>
        <w:separator/>
      </w:r>
    </w:p>
  </w:endnote>
  <w:endnote w:type="continuationSeparator" w:id="0">
    <w:p w:rsidR="00B13508" w:rsidRDefault="00B13508" w:rsidP="00A20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0734" w:rsidRDefault="00A20734">
    <w:pPr>
      <w:pStyle w:val="Stopka"/>
    </w:pPr>
  </w:p>
</w:ftr>
</file>

<file path=word/footer2.xml><?xml version="1.0" encoding="utf-8"?>
<w:ftr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657776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20734" w:rsidRDefault="00A20734">
            <w:pPr>
              <w:pStyle w:val="Stopka"/>
              <w:jc w:val="right"/>
            </w:pPr>
            <w:r>
              <w:rPr>
                <w:lang w:bidi="sv-SE" w:val="sv-SE"/>
              </w:rPr>
              <w:t xml:space="preserve">Sida </w:t>
            </w:r>
            <w:r>
              <w:rPr>
                <w:b/>
                <w:sz w:val="24"/>
                <w:lang w:bidi="sv-SE" w:val="sv-SE"/>
              </w:rPr>
              <w:fldChar w:fldCharType="begin"/>
            </w:r>
            <w:r>
              <w:rPr>
                <w:b/>
                <w:lang w:bidi="sv-SE" w:val="sv-SE"/>
              </w:rPr>
              <w:instrText>PAGE</w:instrText>
            </w:r>
            <w:r>
              <w:rPr>
                <w:b/>
                <w:sz w:val="24"/>
                <w:lang w:bidi="sv-SE" w:val="sv-SE"/>
              </w:rPr>
              <w:fldChar w:fldCharType="separate"/>
            </w:r>
            <w:r w:rsidR="00B73AD5">
              <w:rPr>
                <w:b/>
                <w:noProof/>
                <w:lang w:bidi="sv-SE" w:val="sv-SE"/>
              </w:rPr>
              <w:t>1</w:t>
            </w:r>
            <w:r>
              <w:rPr>
                <w:b/>
                <w:sz w:val="24"/>
                <w:lang w:bidi="sv-SE" w:val="sv-SE"/>
              </w:rPr>
              <w:fldChar w:fldCharType="end"/>
            </w:r>
            <w:r>
              <w:rPr>
                <w:lang w:bidi="sv-SE" w:val="sv-SE"/>
              </w:rPr>
              <w:t xml:space="preserve"> av </w:t>
            </w:r>
            <w:r>
              <w:rPr>
                <w:b/>
                <w:sz w:val="24"/>
                <w:lang w:bidi="sv-SE" w:val="sv-SE"/>
              </w:rPr>
              <w:fldChar w:fldCharType="begin"/>
            </w:r>
            <w:r>
              <w:rPr>
                <w:b/>
                <w:lang w:bidi="sv-SE" w:val="sv-SE"/>
              </w:rPr>
              <w:instrText>NUMPAGES</w:instrText>
            </w:r>
            <w:r>
              <w:rPr>
                <w:b/>
                <w:sz w:val="24"/>
                <w:lang w:bidi="sv-SE" w:val="sv-SE"/>
              </w:rPr>
              <w:fldChar w:fldCharType="separate"/>
            </w:r>
            <w:r w:rsidR="00B73AD5">
              <w:rPr>
                <w:b/>
                <w:noProof/>
                <w:lang w:bidi="sv-SE" w:val="sv-SE"/>
              </w:rPr>
              <w:t>1</w:t>
            </w:r>
            <w:r>
              <w:rPr>
                <w:b/>
                <w:sz w:val="24"/>
                <w:lang w:bidi="sv-SE" w:val="sv-SE"/>
              </w:rPr>
              <w:fldChar w:fldCharType="end"/>
            </w:r>
          </w:p>
        </w:sdtContent>
      </w:sdt>
    </w:sdtContent>
  </w:sdt>
  <w:p w:rsidR="00A20734" w:rsidRDefault="00A20734">
    <w:pPr>
      <w:pStyle w:val="Stopka"/>
    </w:pPr>
  </w:p>
</w:ftr>
</file>

<file path=word/footer3.xml><?xml version="1.0" encoding="utf-8"?>
<w:ftr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0734" w:rsidRDefault="00A207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508" w:rsidRDefault="00B13508" w:rsidP="00A20734">
      <w:pPr>
        <w:spacing w:after="0" w:line="240" w:lineRule="auto"/>
      </w:pPr>
      <w:r>
        <w:separator/>
      </w:r>
    </w:p>
  </w:footnote>
  <w:footnote w:type="continuationSeparator" w:id="0">
    <w:p w:rsidR="00B13508" w:rsidRDefault="00B13508" w:rsidP="00A20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0734" w:rsidRDefault="00A20734">
    <w:pPr>
      <w:pStyle w:val="Nagwek"/>
    </w:pPr>
  </w:p>
</w:hdr>
</file>

<file path=word/header2.xml><?xml version="1.0" encoding="utf-8"?>
<w:hdr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0734" w:rsidRDefault="00A20734">
    <w:pPr>
      <w:pStyle w:val="Nagwek"/>
    </w:pPr>
  </w:p>
</w:hdr>
</file>

<file path=word/header3.xml><?xml version="1.0" encoding="utf-8"?>
<w:hdr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0734" w:rsidRDefault="00A20734">
    <w:pPr>
      <w:pStyle w:val="Nagwek"/>
    </w:pPr>
  </w:p>
</w:hdr>
</file>

<file path=word/settings.xml><?xml version="1.0" encoding="utf-8"?>
<w:setting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mc:Ignorable="w14 w15">
  <w:zoom w:percent="13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A0D"/>
    <w:rsid w:val="00900073"/>
    <w:rsid w:val="00A20734"/>
    <w:rsid w:val="00B13508"/>
    <w:rsid w:val="00B73AD5"/>
    <w:rsid w:val="00B83A0D"/>
    <w:rsid w:val="00E171F9"/>
    <w:rsid w:val="00E3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8EC96-D649-4232-A61C-3499367D00C7}"/>
  <w:updateFields w:val="true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0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0734"/>
  </w:style>
  <w:style w:type="paragraph" w:styleId="Stopka">
    <w:name w:val="footer"/>
    <w:basedOn w:val="Normalny"/>
    <w:link w:val="StopkaZnak"/>
    <w:uiPriority w:val="99"/>
    <w:unhideWhenUsed/>
    <w:rsid w:val="00A20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0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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tasinska\Documents\Niestandardowe%20szablony%20pakietu%20Office\SZABLON%20PRACA.dotx" TargetMode="External" /></Relationships>
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PRACA</Template>
  <TotalTime>1</TotalTime>
  <Pages>1</Pages>
  <Words>87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Potasińska Aleksandra  (PR)</dc:creator>
  <cp:keywords/>
  <dc:description/>
  <cp:lastModifiedBy>Potasińska Aleksandra  (PR)</cp:lastModifiedBy>
  <cp:revision>2</cp:revision>
  <dcterms:created xsi:type="dcterms:W3CDTF">2021-05-05T13:40:00Z</dcterms:created>
  <dcterms:modified xsi:type="dcterms:W3CDTF">2021-05-05T13:40:00Z</dcterms:modified>
</cp:coreProperties>
</file>