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3E0A" w14:textId="77777777" w:rsidR="009B6C30" w:rsidRDefault="009B6C30">
      <w:pPr>
        <w:pStyle w:val="Standard"/>
        <w:rPr>
          <w:rFonts w:ascii="Calibri" w:hAnsi="Calibri"/>
          <w:sz w:val="18"/>
          <w:szCs w:val="18"/>
        </w:rPr>
      </w:pPr>
    </w:p>
    <w:p w14:paraId="1E2AEDDC" w14:textId="77777777" w:rsidR="009B6C30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……….....................................……….......................         </w:t>
      </w:r>
      <w:r>
        <w:rPr>
          <w:rFonts w:ascii="Calibri" w:hAnsi="Calibri"/>
          <w:sz w:val="18"/>
          <w:szCs w:val="18"/>
        </w:rPr>
        <w:tab/>
        <w:t xml:space="preserve">              </w:t>
      </w:r>
      <w:r>
        <w:rPr>
          <w:rFonts w:ascii="Calibri" w:hAnsi="Calibri"/>
          <w:sz w:val="18"/>
          <w:szCs w:val="18"/>
        </w:rPr>
        <w:tab/>
        <w:t xml:space="preserve">                                    ……...............…….., dnia ………………</w:t>
      </w:r>
    </w:p>
    <w:p w14:paraId="6FF3DDCC" w14:textId="77777777" w:rsidR="009B6C30" w:rsidRDefault="00000000">
      <w:pPr>
        <w:pStyle w:val="Standard"/>
        <w:rPr>
          <w:rFonts w:ascii="Calibri" w:hAnsi="Calibri"/>
          <w:sz w:val="20"/>
          <w:szCs w:val="20"/>
          <w:vertAlign w:val="superscript"/>
        </w:rPr>
      </w:pPr>
      <w:r>
        <w:rPr>
          <w:rFonts w:ascii="Calibri" w:hAnsi="Calibri"/>
          <w:sz w:val="20"/>
          <w:szCs w:val="20"/>
          <w:vertAlign w:val="superscript"/>
        </w:rPr>
        <w:t xml:space="preserve">           (dane zgłaszającego-zawsze osoba dokonująca kontroli)</w:t>
      </w:r>
    </w:p>
    <w:p w14:paraId="7990C2E2" w14:textId="77777777" w:rsidR="009B6C30" w:rsidRDefault="009B6C30">
      <w:pPr>
        <w:pStyle w:val="Standard"/>
        <w:rPr>
          <w:rFonts w:ascii="Calibri" w:hAnsi="Calibri"/>
          <w:sz w:val="14"/>
          <w:szCs w:val="14"/>
        </w:rPr>
      </w:pPr>
    </w:p>
    <w:p w14:paraId="419147F8" w14:textId="77777777" w:rsidR="009B6C30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……........................................................……………</w:t>
      </w:r>
    </w:p>
    <w:p w14:paraId="7D82D646" w14:textId="77777777" w:rsidR="009B6C30" w:rsidRDefault="00000000">
      <w:pPr>
        <w:pStyle w:val="Standard"/>
      </w:pPr>
      <w:r>
        <w:rPr>
          <w:rFonts w:ascii="Calibri" w:hAnsi="Calibri"/>
          <w:sz w:val="18"/>
          <w:szCs w:val="18"/>
        </w:rPr>
        <w:t xml:space="preserve">                         </w:t>
      </w:r>
      <w:r>
        <w:rPr>
          <w:rFonts w:ascii="Calibri" w:hAnsi="Calibri"/>
          <w:sz w:val="20"/>
          <w:szCs w:val="20"/>
        </w:rPr>
        <w:t xml:space="preserve">       </w:t>
      </w:r>
      <w:r>
        <w:rPr>
          <w:rFonts w:ascii="Calibri" w:hAnsi="Calibri"/>
          <w:sz w:val="20"/>
          <w:szCs w:val="20"/>
          <w:vertAlign w:val="superscript"/>
        </w:rPr>
        <w:t xml:space="preserve">   (adres)             </w:t>
      </w:r>
      <w:r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</w:t>
      </w:r>
      <w:r>
        <w:rPr>
          <w:rFonts w:ascii="Calibri" w:hAnsi="Calibri"/>
          <w:sz w:val="22"/>
          <w:szCs w:val="22"/>
        </w:rPr>
        <w:t>Powiatowy Inspektorat</w:t>
      </w:r>
    </w:p>
    <w:p w14:paraId="1F632BD3" w14:textId="77777777" w:rsidR="009B6C30" w:rsidRDefault="00000000">
      <w:pPr>
        <w:pStyle w:val="Standard"/>
      </w:pPr>
      <w:r>
        <w:rPr>
          <w:rFonts w:ascii="Calibri" w:hAnsi="Calibri"/>
          <w:sz w:val="18"/>
          <w:szCs w:val="18"/>
        </w:rPr>
        <w:t xml:space="preserve">…........................................................................  </w:t>
      </w:r>
      <w:r>
        <w:rPr>
          <w:rFonts w:ascii="Calibri" w:hAnsi="Calibri"/>
          <w:sz w:val="22"/>
          <w:szCs w:val="22"/>
        </w:rPr>
        <w:t xml:space="preserve">                                   Nadzoru Budowlanego Powiatu Grodzkiego</w:t>
      </w:r>
    </w:p>
    <w:p w14:paraId="3A9502D0" w14:textId="77777777" w:rsidR="009B6C30" w:rsidRDefault="00000000">
      <w:pPr>
        <w:pStyle w:val="Standard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  <w:vertAlign w:val="superscript"/>
        </w:rPr>
        <w:t>(telefon)</w:t>
      </w:r>
      <w:r>
        <w:rPr>
          <w:rFonts w:ascii="Calibri" w:hAnsi="Calibri"/>
          <w:sz w:val="20"/>
          <w:szCs w:val="20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 xml:space="preserve">     </w:t>
      </w:r>
      <w:r>
        <w:rPr>
          <w:rFonts w:ascii="Calibri" w:hAnsi="Calibri"/>
          <w:sz w:val="22"/>
          <w:szCs w:val="22"/>
        </w:rPr>
        <w:t xml:space="preserve">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ul. Marii Skłodowskiej – Curie 41 C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87-100 Toruń</w:t>
      </w:r>
    </w:p>
    <w:p w14:paraId="0199B225" w14:textId="77777777" w:rsidR="009B6C30" w:rsidRDefault="00000000">
      <w:pPr>
        <w:pStyle w:val="Standard"/>
      </w:pPr>
      <w:r>
        <w:rPr>
          <w:rFonts w:ascii="Calibri" w:hAnsi="Calibri"/>
          <w:sz w:val="14"/>
          <w:szCs w:val="14"/>
        </w:rPr>
        <w:t xml:space="preserve"> </w:t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6"/>
          <w:szCs w:val="16"/>
        </w:rPr>
        <w:tab/>
      </w:r>
    </w:p>
    <w:p w14:paraId="0053DAFC" w14:textId="77777777" w:rsidR="009B6C30" w:rsidRDefault="009B6C30">
      <w:pPr>
        <w:pStyle w:val="Standard"/>
        <w:ind w:left="3842"/>
        <w:jc w:val="center"/>
        <w:rPr>
          <w:rFonts w:ascii="Calibri" w:hAnsi="Calibri"/>
          <w:sz w:val="22"/>
          <w:szCs w:val="22"/>
        </w:rPr>
      </w:pPr>
    </w:p>
    <w:p w14:paraId="2C04A91A" w14:textId="77777777" w:rsidR="009B6C30" w:rsidRDefault="00000000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ZAWIADOMIENIE O KONTROLI</w:t>
      </w:r>
    </w:p>
    <w:p w14:paraId="49D80839" w14:textId="77777777" w:rsidR="009B6C30" w:rsidRDefault="00000000">
      <w:pPr>
        <w:pStyle w:val="Standard"/>
        <w:jc w:val="center"/>
      </w:pPr>
      <w:r>
        <w:rPr>
          <w:rFonts w:ascii="Calibri" w:hAnsi="Calibri"/>
          <w:sz w:val="20"/>
          <w:szCs w:val="20"/>
        </w:rPr>
        <w:t xml:space="preserve">przeprowadzonej na podstawie </w:t>
      </w:r>
      <w:r>
        <w:rPr>
          <w:rFonts w:ascii="Calibri" w:hAnsi="Calibri"/>
          <w:sz w:val="20"/>
          <w:szCs w:val="20"/>
          <w:u w:val="single"/>
        </w:rPr>
        <w:t xml:space="preserve">art.62 ust. 1 pkt. 3 w związku z art.62. ust.1 pkt.1 </w:t>
      </w:r>
      <w:r>
        <w:rPr>
          <w:rFonts w:ascii="Calibri" w:hAnsi="Calibri"/>
          <w:sz w:val="20"/>
          <w:szCs w:val="20"/>
        </w:rPr>
        <w:t>ustawy  z dnia 7 lipca 1994 r.</w:t>
      </w:r>
    </w:p>
    <w:p w14:paraId="7FC04281" w14:textId="77777777" w:rsidR="009B6C30" w:rsidRDefault="00000000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Prawo budowlane (Dz.U.2025.418 t.j. z dnia 2025.04.01.)</w:t>
      </w:r>
    </w:p>
    <w:p w14:paraId="0DC439DD" w14:textId="77777777" w:rsidR="009B6C30" w:rsidRDefault="009B6C30">
      <w:pPr>
        <w:pStyle w:val="Standard"/>
        <w:spacing w:before="113"/>
        <w:jc w:val="center"/>
        <w:rPr>
          <w:rFonts w:ascii="Calibri" w:hAnsi="Calibri"/>
          <w:sz w:val="22"/>
          <w:szCs w:val="22"/>
        </w:rPr>
      </w:pPr>
    </w:p>
    <w:p w14:paraId="3BEC9573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Nazwa i adres właściciela / zarządcy obiektu..</w:t>
      </w:r>
      <w:r>
        <w:rPr>
          <w:rFonts w:ascii="Calibri" w:hAnsi="Calibri"/>
          <w:sz w:val="22"/>
          <w:szCs w:val="22"/>
        </w:rPr>
        <w:br/>
        <w:t>……………...................................................................................................................................................................</w:t>
      </w:r>
    </w:p>
    <w:p w14:paraId="7E2E1F29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Przeznaczenie/ rodzaj obiektu budowlanego : ………...........................................................................................</w:t>
      </w:r>
    </w:p>
    <w:p w14:paraId="4A6E658D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Skontrolowany obiekt znajduje się w: ……………………......................................................................................................................................................……</w:t>
      </w:r>
    </w:p>
    <w:p w14:paraId="083A9D3B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Data przeprowadzenia kontroli: ……………............................................................................................................................................................…….</w:t>
      </w:r>
    </w:p>
    <w:p w14:paraId="4BAE8D17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Charakterystyczne parametry techniczne obiektu budowlanego :</w:t>
      </w:r>
    </w:p>
    <w:p w14:paraId="02678F17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powierzchnia zabudowy: ……………………….............................................................………</w:t>
      </w:r>
    </w:p>
    <w:p w14:paraId="59E90FC3" w14:textId="77777777" w:rsidR="009B6C30" w:rsidRDefault="00000000">
      <w:pPr>
        <w:pStyle w:val="Standard"/>
        <w:spacing w:before="1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Kontrolę  w zakresie:</w:t>
      </w:r>
    </w:p>
    <w:p w14:paraId="5D0EA4B3" w14:textId="77777777" w:rsidR="009B6C30" w:rsidRDefault="00000000">
      <w:pPr>
        <w:pStyle w:val="Standard"/>
        <w:spacing w:before="113"/>
        <w:rPr>
          <w:rFonts w:ascii="Calibri" w:hAnsi="Calibri"/>
          <w:b/>
          <w:bCs/>
          <w:color w:val="333333"/>
          <w:sz w:val="22"/>
          <w:szCs w:val="22"/>
        </w:rPr>
      </w:pPr>
      <w:r>
        <w:rPr>
          <w:rFonts w:ascii="Calibri" w:hAnsi="Calibri"/>
          <w:b/>
          <w:bCs/>
          <w:color w:val="333333"/>
          <w:sz w:val="22"/>
          <w:szCs w:val="22"/>
        </w:rPr>
        <w:t>a) elementów budynku, budowli i instalacji narażonych na szkodliwe wpływy atmosferyczne i niszczące działania czynników występujących podczas użytkowania obiektu</w:t>
      </w:r>
    </w:p>
    <w:p w14:paraId="15D15759" w14:textId="77777777" w:rsidR="009B6C30" w:rsidRDefault="00000000">
      <w:pPr>
        <w:pStyle w:val="Standard"/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 xml:space="preserve"> – przeprowadził :</w:t>
      </w:r>
    </w:p>
    <w:p w14:paraId="1B10AF86" w14:textId="77777777" w:rsidR="009B6C30" w:rsidRDefault="00000000">
      <w:pPr>
        <w:pStyle w:val="Standard"/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…........................................................................................</w:t>
      </w:r>
    </w:p>
    <w:p w14:paraId="6A2A7860" w14:textId="77777777" w:rsidR="009B6C30" w:rsidRDefault="00000000">
      <w:pPr>
        <w:pStyle w:val="Standard"/>
        <w:numPr>
          <w:ilvl w:val="0"/>
          <w:numId w:val="1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nr uprawnień budowlanych …..........................................................</w:t>
      </w:r>
    </w:p>
    <w:p w14:paraId="7A58ECC3" w14:textId="77777777" w:rsidR="009B6C30" w:rsidRDefault="00000000">
      <w:pPr>
        <w:pStyle w:val="Standard"/>
        <w:numPr>
          <w:ilvl w:val="0"/>
          <w:numId w:val="1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przynależność do izby samorządu zawodowego   …………..........……..; nr ewidencyjny ….....................…...</w:t>
      </w:r>
    </w:p>
    <w:p w14:paraId="407FF8A4" w14:textId="77777777" w:rsidR="009B6C30" w:rsidRDefault="00000000">
      <w:pPr>
        <w:pStyle w:val="Standard"/>
        <w:spacing w:before="113"/>
        <w:rPr>
          <w:rFonts w:ascii="Calibri" w:hAnsi="Calibri"/>
          <w:b/>
          <w:bCs/>
          <w:color w:val="333333"/>
          <w:sz w:val="22"/>
          <w:szCs w:val="22"/>
        </w:rPr>
      </w:pPr>
      <w:r>
        <w:rPr>
          <w:rFonts w:ascii="Calibri" w:hAnsi="Calibri"/>
          <w:b/>
          <w:bCs/>
          <w:color w:val="333333"/>
          <w:sz w:val="22"/>
          <w:szCs w:val="22"/>
        </w:rPr>
        <w:t>b) instalacji i urządzeń służących ochronie środowiska</w:t>
      </w:r>
    </w:p>
    <w:p w14:paraId="0872728A" w14:textId="77777777" w:rsidR="009B6C30" w:rsidRDefault="00000000">
      <w:pPr>
        <w:pStyle w:val="Standard"/>
        <w:numPr>
          <w:ilvl w:val="0"/>
          <w:numId w:val="2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przeprowadził :</w:t>
      </w:r>
    </w:p>
    <w:p w14:paraId="29A0CC22" w14:textId="77777777" w:rsidR="009B6C30" w:rsidRDefault="00000000">
      <w:pPr>
        <w:pStyle w:val="Standard"/>
        <w:numPr>
          <w:ilvl w:val="0"/>
          <w:numId w:val="2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….......................................................................................</w:t>
      </w:r>
    </w:p>
    <w:p w14:paraId="18C41071" w14:textId="77777777" w:rsidR="009B6C30" w:rsidRDefault="00000000">
      <w:pPr>
        <w:pStyle w:val="Standard"/>
        <w:numPr>
          <w:ilvl w:val="0"/>
          <w:numId w:val="1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nr uprawnień  ..........................................................................</w:t>
      </w:r>
    </w:p>
    <w:p w14:paraId="34B77B98" w14:textId="77777777" w:rsidR="009B6C30" w:rsidRDefault="00000000">
      <w:pPr>
        <w:pStyle w:val="Standard"/>
        <w:spacing w:before="113"/>
        <w:rPr>
          <w:rFonts w:ascii="Calibri" w:hAnsi="Calibri"/>
          <w:b/>
          <w:bCs/>
          <w:color w:val="333333"/>
          <w:sz w:val="22"/>
          <w:szCs w:val="22"/>
        </w:rPr>
      </w:pPr>
      <w:r>
        <w:rPr>
          <w:rFonts w:ascii="Calibri" w:hAnsi="Calibri"/>
          <w:b/>
          <w:bCs/>
          <w:color w:val="333333"/>
          <w:sz w:val="22"/>
          <w:szCs w:val="22"/>
        </w:rPr>
        <w:t xml:space="preserve">c)  - instalacji gazowych  </w:t>
      </w:r>
    </w:p>
    <w:p w14:paraId="7E0D4710" w14:textId="77777777" w:rsidR="009B6C30" w:rsidRDefault="00000000">
      <w:pPr>
        <w:pStyle w:val="Standard"/>
        <w:spacing w:before="113"/>
      </w:pPr>
      <w:r>
        <w:rPr>
          <w:rFonts w:ascii="Calibri" w:hAnsi="Calibri"/>
          <w:color w:val="333333"/>
          <w:sz w:val="22"/>
          <w:szCs w:val="22"/>
        </w:rPr>
        <w:t xml:space="preserve">–  przeprowadził: </w:t>
      </w:r>
      <w:r>
        <w:rPr>
          <w:rFonts w:ascii="Calibri" w:hAnsi="Calibri"/>
          <w:sz w:val="22"/>
          <w:szCs w:val="22"/>
        </w:rPr>
        <w:t xml:space="preserve"> ……………....................................................................</w:t>
      </w:r>
    </w:p>
    <w:p w14:paraId="5E6C30A3" w14:textId="77777777" w:rsidR="009B6C30" w:rsidRDefault="00000000">
      <w:pPr>
        <w:pStyle w:val="Standard"/>
        <w:numPr>
          <w:ilvl w:val="0"/>
          <w:numId w:val="1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nr uprawnień .............................................................................</w:t>
      </w:r>
    </w:p>
    <w:p w14:paraId="7792D8EB" w14:textId="77777777" w:rsidR="009B6C30" w:rsidRDefault="00000000">
      <w:pPr>
        <w:pStyle w:val="Standard"/>
        <w:spacing w:before="113"/>
      </w:pPr>
      <w:r>
        <w:rPr>
          <w:rFonts w:ascii="Calibri" w:hAnsi="Calibri"/>
          <w:b/>
          <w:bCs/>
          <w:color w:val="333333"/>
          <w:sz w:val="22"/>
          <w:szCs w:val="22"/>
        </w:rPr>
        <w:t xml:space="preserve">     -  przewodów kominowych (dymowych, spalinowych i wentylacyjnych)</w:t>
      </w:r>
    </w:p>
    <w:p w14:paraId="5798AB4D" w14:textId="77777777" w:rsidR="009B6C30" w:rsidRDefault="00000000">
      <w:pPr>
        <w:pStyle w:val="Standard"/>
        <w:spacing w:before="113"/>
      </w:pPr>
      <w:r>
        <w:rPr>
          <w:rFonts w:ascii="Calibri" w:hAnsi="Calibri"/>
          <w:color w:val="333333"/>
          <w:sz w:val="22"/>
          <w:szCs w:val="22"/>
        </w:rPr>
        <w:t xml:space="preserve">–  przeprowadził: </w:t>
      </w:r>
      <w:r>
        <w:rPr>
          <w:rFonts w:ascii="Calibri" w:hAnsi="Calibri"/>
          <w:sz w:val="22"/>
          <w:szCs w:val="22"/>
        </w:rPr>
        <w:t xml:space="preserve"> …………….....................................................................</w:t>
      </w:r>
    </w:p>
    <w:p w14:paraId="16F09399" w14:textId="77777777" w:rsidR="009B6C30" w:rsidRDefault="00000000">
      <w:pPr>
        <w:pStyle w:val="Standard"/>
        <w:numPr>
          <w:ilvl w:val="0"/>
          <w:numId w:val="1"/>
        </w:numPr>
        <w:spacing w:before="113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nr uprawnień .............................................................................</w:t>
      </w:r>
    </w:p>
    <w:p w14:paraId="265B1A44" w14:textId="77777777" w:rsidR="009B6C30" w:rsidRDefault="00000000">
      <w:pPr>
        <w:pStyle w:val="Standard"/>
        <w:spacing w:before="113"/>
      </w:pPr>
      <w:r>
        <w:rPr>
          <w:rFonts w:ascii="Calibri" w:hAnsi="Calibri"/>
          <w:sz w:val="22"/>
          <w:szCs w:val="22"/>
        </w:rPr>
        <w:t xml:space="preserve">6. Wnioski końcowe, w tym informacja o dopuszczeniu (lub nie) obiektu budowlanego do dalszego użytkowania): </w:t>
      </w:r>
      <w:r>
        <w:rPr>
          <w:rFonts w:ascii="Calibri" w:hAnsi="Calibri"/>
          <w:b/>
          <w:bCs/>
          <w:sz w:val="22"/>
          <w:szCs w:val="22"/>
        </w:rPr>
        <w:t xml:space="preserve">  Obiekt jest w dobrym stanie technicznym i nadaje się do dalszego użytkowania.</w:t>
      </w:r>
    </w:p>
    <w:p w14:paraId="100B79B3" w14:textId="77777777" w:rsidR="009B6C30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3487716" w14:textId="77777777" w:rsidR="009B6C30" w:rsidRDefault="00000000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………................................………………......................</w:t>
      </w:r>
    </w:p>
    <w:p w14:paraId="2E0D3D2B" w14:textId="77777777" w:rsidR="009B6C30" w:rsidRDefault="00000000">
      <w:pPr>
        <w:pStyle w:val="Standard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16"/>
          <w:szCs w:val="16"/>
        </w:rPr>
        <w:t>(imię i nazwisko oraz podpis osoby dokonującej kontroli)</w:t>
      </w:r>
    </w:p>
    <w:sectPr w:rsidR="009B6C30">
      <w:pgSz w:w="11906" w:h="16838"/>
      <w:pgMar w:top="680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B4D9" w14:textId="77777777" w:rsidR="00B72341" w:rsidRDefault="00B72341">
      <w:r>
        <w:separator/>
      </w:r>
    </w:p>
  </w:endnote>
  <w:endnote w:type="continuationSeparator" w:id="0">
    <w:p w14:paraId="7174ECDA" w14:textId="77777777" w:rsidR="00B72341" w:rsidRDefault="00B7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1188" w14:textId="77777777" w:rsidR="00B72341" w:rsidRDefault="00B72341">
      <w:r>
        <w:rPr>
          <w:color w:val="000000"/>
        </w:rPr>
        <w:separator/>
      </w:r>
    </w:p>
  </w:footnote>
  <w:footnote w:type="continuationSeparator" w:id="0">
    <w:p w14:paraId="1BDB0131" w14:textId="77777777" w:rsidR="00B72341" w:rsidRDefault="00B7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660"/>
    <w:multiLevelType w:val="multilevel"/>
    <w:tmpl w:val="C76866C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36850FE"/>
    <w:multiLevelType w:val="multilevel"/>
    <w:tmpl w:val="C046B8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67246823">
    <w:abstractNumId w:val="1"/>
  </w:num>
  <w:num w:numId="2" w16cid:durableId="169515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6C30"/>
    <w:rsid w:val="002C07CF"/>
    <w:rsid w:val="005758D3"/>
    <w:rsid w:val="009B6C30"/>
    <w:rsid w:val="00B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33F3"/>
  <w15:docId w15:val="{4155ADBA-4B6E-4940-863B-4864F05F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Arial" w:eastAsia="MS Gothic" w:hAnsi="Arial"/>
      <w:sz w:val="28"/>
      <w:szCs w:val="28"/>
    </w:r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</dc:creator>
  <cp:lastModifiedBy>wfordonska@lan.ct.pinb.gov.pl</cp:lastModifiedBy>
  <cp:revision>2</cp:revision>
  <cp:lastPrinted>2023-05-31T13:51:00Z</cp:lastPrinted>
  <dcterms:created xsi:type="dcterms:W3CDTF">2026-01-29T18:50:00Z</dcterms:created>
  <dcterms:modified xsi:type="dcterms:W3CDTF">2026-01-29T18:50:00Z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