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9557" w14:textId="04C0B0D3" w:rsidR="00042DAB" w:rsidRDefault="007E62BB" w:rsidP="00C0775F">
      <w:pPr>
        <w:pStyle w:val="OZNZACZNIKAwskazanienrzacznika"/>
        <w:spacing w:line="240" w:lineRule="auto"/>
        <w:rPr>
          <w:rFonts w:ascii="Arial" w:eastAsia="Calibri" w:hAnsi="Arial"/>
          <w:b w:val="0"/>
          <w:bCs/>
          <w:sz w:val="18"/>
          <w:szCs w:val="18"/>
        </w:rPr>
      </w:pPr>
      <w:r w:rsidRPr="007E5451">
        <w:rPr>
          <w:rFonts w:ascii="Arial" w:hAnsi="Arial"/>
          <w:b w:val="0"/>
          <w:bCs/>
          <w:sz w:val="18"/>
          <w:szCs w:val="18"/>
        </w:rPr>
        <w:t xml:space="preserve">Załącznik Nr </w:t>
      </w:r>
      <w:r>
        <w:rPr>
          <w:rFonts w:ascii="Arial" w:hAnsi="Arial"/>
          <w:b w:val="0"/>
          <w:bCs/>
          <w:sz w:val="18"/>
          <w:szCs w:val="18"/>
        </w:rPr>
        <w:t>1</w:t>
      </w:r>
      <w:r w:rsidRPr="007E5451">
        <w:rPr>
          <w:rFonts w:ascii="Arial" w:hAnsi="Arial"/>
          <w:b w:val="0"/>
          <w:bCs/>
          <w:sz w:val="18"/>
          <w:szCs w:val="18"/>
        </w:rPr>
        <w:t xml:space="preserve"> </w:t>
      </w:r>
      <w:r w:rsidRPr="007E5451">
        <w:rPr>
          <w:rFonts w:ascii="Arial" w:eastAsia="Calibri" w:hAnsi="Arial"/>
          <w:b w:val="0"/>
          <w:bCs/>
          <w:sz w:val="18"/>
          <w:szCs w:val="18"/>
        </w:rPr>
        <w:t xml:space="preserve">do </w:t>
      </w:r>
      <w:r>
        <w:rPr>
          <w:rFonts w:ascii="Arial" w:eastAsia="Calibri" w:hAnsi="Arial"/>
          <w:b w:val="0"/>
          <w:bCs/>
          <w:sz w:val="18"/>
          <w:szCs w:val="18"/>
        </w:rPr>
        <w:t>P</w:t>
      </w:r>
      <w:r w:rsidRPr="007E5451">
        <w:rPr>
          <w:rFonts w:ascii="Arial" w:eastAsia="Calibri" w:hAnsi="Arial"/>
          <w:b w:val="0"/>
          <w:bCs/>
          <w:sz w:val="18"/>
          <w:szCs w:val="18"/>
        </w:rPr>
        <w:t xml:space="preserve">rocedury zgłoszeń </w:t>
      </w:r>
      <w:r>
        <w:rPr>
          <w:rFonts w:ascii="Arial" w:eastAsia="Calibri" w:hAnsi="Arial"/>
          <w:b w:val="0"/>
          <w:bCs/>
          <w:sz w:val="18"/>
          <w:szCs w:val="18"/>
        </w:rPr>
        <w:t>z</w:t>
      </w:r>
      <w:r w:rsidRPr="007E5451">
        <w:rPr>
          <w:rFonts w:ascii="Arial" w:eastAsia="Calibri" w:hAnsi="Arial"/>
          <w:b w:val="0"/>
          <w:bCs/>
          <w:sz w:val="18"/>
          <w:szCs w:val="18"/>
        </w:rPr>
        <w:t>ewnętrznych</w:t>
      </w:r>
    </w:p>
    <w:p w14:paraId="6584121A" w14:textId="77777777" w:rsidR="00C0775F" w:rsidRPr="00C0775F" w:rsidRDefault="00C0775F" w:rsidP="00C0775F">
      <w:pPr>
        <w:pStyle w:val="OZNZACZNIKAwskazanienrzacznika"/>
        <w:spacing w:line="240" w:lineRule="auto"/>
        <w:ind w:left="360"/>
        <w:jc w:val="center"/>
        <w:rPr>
          <w:b w:val="0"/>
          <w:bCs/>
          <w:sz w:val="18"/>
          <w:szCs w:val="18"/>
        </w:rPr>
      </w:pPr>
    </w:p>
    <w:p w14:paraId="312CAC81" w14:textId="4560F66D" w:rsidR="00FD7444" w:rsidRPr="001A6DEF" w:rsidRDefault="00652626" w:rsidP="002804EC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5584D2BA" w14:textId="77777777" w:rsidR="002804EC" w:rsidRDefault="00652626" w:rsidP="007E5049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</w:t>
      </w:r>
      <w:r w:rsidR="00E94F52" w:rsidRPr="002804EC">
        <w:rPr>
          <w:rFonts w:eastAsia="Times New Roman" w:cs="Times New Roman"/>
          <w:i/>
        </w:rPr>
        <w:t>do</w:t>
      </w:r>
      <w:r w:rsidRPr="002804EC">
        <w:rPr>
          <w:rFonts w:eastAsia="Times New Roman" w:cs="Times New Roman"/>
          <w:i/>
        </w:rPr>
        <w:t xml:space="preserve"> </w:t>
      </w:r>
      <w:r w:rsidR="002804EC" w:rsidRPr="002804EC">
        <w:rPr>
          <w:rFonts w:eastAsia="Times New Roman" w:cs="Times New Roman"/>
          <w:i/>
          <w:szCs w:val="24"/>
        </w:rPr>
        <w:t>Dyrektora Granicznej Stacji Sanitarno-Epidemiologicznej w Warszawie</w:t>
      </w:r>
      <w:r w:rsidR="002804EC">
        <w:rPr>
          <w:rFonts w:eastAsia="Times New Roman" w:cs="Times New Roman"/>
          <w:i/>
          <w:szCs w:val="24"/>
        </w:rPr>
        <w:t xml:space="preserve">. </w:t>
      </w:r>
    </w:p>
    <w:p w14:paraId="3B1BF0F0" w14:textId="5AEBD3A7" w:rsidR="00652626" w:rsidRPr="002804EC" w:rsidRDefault="00652626" w:rsidP="007E5049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2804EC">
        <w:rPr>
          <w:rFonts w:eastAsia="Times New Roman" w:cs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7E5049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7E5049">
      <w:pPr>
        <w:pStyle w:val="PKTpunkt"/>
        <w:spacing w:line="240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11D88B9" w14:textId="77777777" w:rsidR="00C0775F" w:rsidRDefault="00C0775F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CB1ACD" w14:textId="77777777" w:rsidR="00C0775F" w:rsidRDefault="00C0775F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5349043" w14:textId="77777777" w:rsidR="000D312D" w:rsidRPr="00EE4FEE" w:rsidRDefault="000D312D" w:rsidP="000D312D">
      <w:pPr>
        <w:pStyle w:val="OZNZACZNIKAwskazanienrzacznika"/>
        <w:numPr>
          <w:ilvl w:val="0"/>
          <w:numId w:val="2"/>
        </w:numPr>
        <w:spacing w:line="240" w:lineRule="auto"/>
        <w:jc w:val="both"/>
        <w:rPr>
          <w:rFonts w:cs="Times New Roman"/>
          <w:b w:val="0"/>
          <w:sz w:val="18"/>
          <w:szCs w:val="18"/>
        </w:rPr>
      </w:pPr>
      <w:r w:rsidRPr="00EE4FEE">
        <w:rPr>
          <w:rFonts w:cs="Times New Roman"/>
          <w:b w:val="0"/>
          <w:sz w:val="18"/>
          <w:szCs w:val="18"/>
        </w:rPr>
        <w:t>Administratorem danych osobowych jest Państwowy Graniczny Inspektor Sanitarny w Warszawie będący jednocześnie Dyrektorem Granicznej Stacji Sanitarno-Epidemiologicznej w Warszawie.  Dane osobowe będą przetwarzane w celu obsługi zgłoszenia naruszenia prawa. Pełna treść informacji dotyczącej przetwarzania danych osobowych dostępna jest na stronie: https://www.gov.pl/web/gsse-warszawa/klauzula-informacyjna</w:t>
      </w:r>
    </w:p>
    <w:p w14:paraId="0C8F3C33" w14:textId="77777777" w:rsidR="000D312D" w:rsidRPr="004F48D2" w:rsidRDefault="000D312D" w:rsidP="000D312D">
      <w:pPr>
        <w:pStyle w:val="OZNZACZNIKAwskazanienrzacznika"/>
        <w:spacing w:line="240" w:lineRule="auto"/>
        <w:ind w:left="720"/>
        <w:jc w:val="both"/>
        <w:rPr>
          <w:rFonts w:ascii="Arial" w:hAnsi="Arial"/>
          <w:b w:val="0"/>
          <w:sz w:val="20"/>
        </w:rPr>
      </w:pP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096B0554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0D312D">
        <w:rPr>
          <w:rFonts w:ascii="Times New Roman" w:eastAsia="Times New Roman" w:hAnsi="Times New Roman"/>
          <w:sz w:val="18"/>
          <w:szCs w:val="18"/>
        </w:rPr>
        <w:t>Dyrektora Granicznej Stacji Sanitarno-Epidemiologicznej w Wars</w:t>
      </w:r>
      <w:r w:rsidR="005A5F58">
        <w:rPr>
          <w:rFonts w:ascii="Times New Roman" w:eastAsia="Times New Roman" w:hAnsi="Times New Roman"/>
          <w:sz w:val="18"/>
          <w:szCs w:val="18"/>
        </w:rPr>
        <w:t>z</w:t>
      </w:r>
      <w:r w:rsidR="000D312D">
        <w:rPr>
          <w:rFonts w:ascii="Times New Roman" w:eastAsia="Times New Roman" w:hAnsi="Times New Roman"/>
          <w:sz w:val="18"/>
          <w:szCs w:val="18"/>
        </w:rPr>
        <w:t>awie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5A5F58">
        <w:rPr>
          <w:rFonts w:ascii="Times New Roman" w:eastAsia="Times New Roman" w:hAnsi="Times New Roman"/>
          <w:sz w:val="18"/>
          <w:szCs w:val="18"/>
        </w:rPr>
        <w:t>Dyrektora Granicznej Stacji Sanitarno-Epidemiologicznej w Warszawie</w:t>
      </w:r>
      <w:r w:rsidR="005A5F5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6AA09AB9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0D312D">
        <w:rPr>
          <w:rFonts w:ascii="Times New Roman" w:eastAsia="Times New Roman" w:hAnsi="Times New Roman"/>
          <w:sz w:val="18"/>
          <w:szCs w:val="18"/>
        </w:rPr>
        <w:t>Dyrektora Granicznej Stacji Sanitarno-Epidemiologicznej w Warszawie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1F5471C9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0D312D">
        <w:rPr>
          <w:rFonts w:ascii="Times New Roman" w:eastAsia="Times New Roman" w:hAnsi="Times New Roman"/>
          <w:sz w:val="18"/>
          <w:szCs w:val="18"/>
        </w:rPr>
        <w:t>Dyrektora Granicznej Stacji Sanitarno-Epidemiologicznej w Warszawie</w:t>
      </w:r>
      <w:r w:rsidR="000D312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08B5D75E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0D312D">
        <w:rPr>
          <w:rFonts w:ascii="Times New Roman" w:eastAsia="Times New Roman" w:hAnsi="Times New Roman"/>
          <w:sz w:val="18"/>
          <w:szCs w:val="18"/>
        </w:rPr>
        <w:t>Dyrektorze Granicznej Stacji Sanitarno-Epidemiologicznej w Warszawie</w:t>
      </w:r>
      <w:r w:rsidR="000D312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195F4597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0D312D">
        <w:rPr>
          <w:rFonts w:ascii="Times New Roman" w:eastAsia="Times New Roman" w:hAnsi="Times New Roman"/>
          <w:sz w:val="18"/>
          <w:szCs w:val="18"/>
        </w:rPr>
        <w:t>Dyrektora Granicznej Stacji Sanitarno-Epidemiologicznej w Warszawie</w:t>
      </w:r>
      <w:r w:rsidR="000D312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24C96622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0D312D">
        <w:rPr>
          <w:rFonts w:ascii="Times New Roman" w:eastAsia="Times New Roman" w:hAnsi="Times New Roman"/>
          <w:sz w:val="18"/>
          <w:szCs w:val="18"/>
        </w:rPr>
        <w:t>Dyrektorowi Granicznej Stacji Sanitarno-Epidemiologicznej w Warszawie</w:t>
      </w:r>
      <w:r w:rsidR="000D312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5DB51A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Dane osobowe będą przetwarzane przez </w:t>
      </w:r>
      <w:r w:rsidR="000D312D">
        <w:rPr>
          <w:rFonts w:ascii="Times New Roman" w:eastAsia="Times New Roman" w:hAnsi="Times New Roman"/>
          <w:sz w:val="18"/>
          <w:szCs w:val="18"/>
        </w:rPr>
        <w:t>Dyrektora Granicznej Stacji Sanitarno-Epidemiologicznej w Warszawie</w:t>
      </w:r>
      <w:r w:rsidR="000D312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311C7B01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0D312D">
        <w:rPr>
          <w:rFonts w:ascii="Times New Roman" w:eastAsia="Times New Roman" w:hAnsi="Times New Roman"/>
          <w:sz w:val="18"/>
          <w:szCs w:val="18"/>
        </w:rPr>
        <w:t>Dyrektora Granicznej Stacji Sanitarno-Epidemiologicznej w Warszawie</w:t>
      </w:r>
      <w:r w:rsidR="000D312D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53946E81" w:rsidR="00FD7444" w:rsidRPr="000D312D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</w:t>
      </w:r>
      <w:r w:rsidRPr="000D312D">
        <w:rPr>
          <w:rFonts w:ascii="Times New Roman" w:eastAsia="Times New Roman" w:hAnsi="Times New Roman"/>
          <w:sz w:val="18"/>
          <w:szCs w:val="18"/>
        </w:rPr>
        <w:t xml:space="preserve">dane osobowe nie będą przekazywane przez </w:t>
      </w:r>
      <w:r w:rsidR="000D312D" w:rsidRPr="000D312D">
        <w:rPr>
          <w:rFonts w:ascii="Times New Roman" w:eastAsia="Times New Roman" w:hAnsi="Times New Roman"/>
          <w:sz w:val="18"/>
          <w:szCs w:val="18"/>
        </w:rPr>
        <w:t xml:space="preserve">Dyrektora Granicznej Stacji Sanitarno-Epidemiologicznej w Warszawie </w:t>
      </w:r>
      <w:r w:rsidRPr="000D312D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92FAE5B" w14:textId="55644C5F" w:rsidR="00FD7444" w:rsidRPr="00C0775F" w:rsidRDefault="00FD7444" w:rsidP="00C0775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  <w:sectPr w:rsidR="00FD7444" w:rsidRPr="00C0775F" w:rsidSect="00C0775F">
          <w:footerReference w:type="default" r:id="rId12"/>
          <w:footerReference w:type="first" r:id="rId13"/>
          <w:footnotePr>
            <w:numRestart w:val="eachSect"/>
          </w:footnotePr>
          <w:type w:val="continuous"/>
          <w:pgSz w:w="11906" w:h="16838"/>
          <w:pgMar w:top="1559" w:right="1418" w:bottom="1276" w:left="1418" w:header="709" w:footer="499" w:gutter="0"/>
          <w:cols w:space="708"/>
          <w:docGrid w:linePitch="326"/>
        </w:sect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</w:t>
      </w:r>
    </w:p>
    <w:p w14:paraId="75612602" w14:textId="123B6C2D" w:rsidR="00752A4C" w:rsidRPr="00652626" w:rsidRDefault="00752A4C" w:rsidP="00C0775F">
      <w:pPr>
        <w:jc w:val="both"/>
        <w:rPr>
          <w:rFonts w:eastAsia="Calibri" w:cs="Times New Roman"/>
          <w:bCs/>
        </w:rPr>
      </w:pPr>
    </w:p>
    <w:sectPr w:rsidR="00752A4C" w:rsidRPr="00652626" w:rsidSect="00C0775F">
      <w:footnotePr>
        <w:numRestart w:val="eachSect"/>
      </w:footnotePr>
      <w:type w:val="continuous"/>
      <w:pgSz w:w="11906" w:h="16838"/>
      <w:pgMar w:top="1559" w:right="1418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5BA2" w14:textId="77777777" w:rsidR="009156D9" w:rsidRDefault="009156D9">
      <w:r>
        <w:separator/>
      </w:r>
    </w:p>
  </w:endnote>
  <w:endnote w:type="continuationSeparator" w:id="0">
    <w:p w14:paraId="28C7EB7E" w14:textId="77777777" w:rsidR="009156D9" w:rsidRDefault="009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2CD6EBF" w14:textId="77777777" w:rsidR="00865E70" w:rsidRPr="00865E70" w:rsidRDefault="00865E70" w:rsidP="00865E70">
        <w:pPr>
          <w:pStyle w:val="Stopka"/>
          <w:spacing w:line="240" w:lineRule="auto"/>
          <w:jc w:val="right"/>
          <w:rPr>
            <w:rFonts w:ascii="Arial" w:hAnsi="Arial" w:cs="Arial"/>
            <w:bCs/>
            <w:sz w:val="20"/>
            <w:szCs w:val="20"/>
          </w:rPr>
        </w:pPr>
        <w:r w:rsidRPr="00865E70">
          <w:rPr>
            <w:rFonts w:ascii="Arial" w:hAnsi="Arial" w:cs="Arial"/>
            <w:sz w:val="20"/>
            <w:szCs w:val="20"/>
          </w:rPr>
          <w:t xml:space="preserve">Strona </w:t>
        </w:r>
        <w:r w:rsidRPr="00865E7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65E7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865E7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865E70">
          <w:rPr>
            <w:rFonts w:ascii="Arial" w:hAnsi="Arial" w:cs="Arial"/>
            <w:b/>
            <w:bCs/>
            <w:sz w:val="20"/>
            <w:szCs w:val="20"/>
          </w:rPr>
          <w:t>1</w:t>
        </w:r>
        <w:r w:rsidRPr="00865E7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865E70">
          <w:rPr>
            <w:rFonts w:ascii="Arial" w:hAnsi="Arial" w:cs="Arial"/>
            <w:sz w:val="20"/>
            <w:szCs w:val="20"/>
          </w:rPr>
          <w:t xml:space="preserve"> z </w:t>
        </w:r>
        <w:r w:rsidRPr="00865E7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65E7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865E7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865E70">
          <w:rPr>
            <w:rFonts w:ascii="Arial" w:hAnsi="Arial" w:cs="Arial"/>
            <w:b/>
            <w:bCs/>
            <w:sz w:val="20"/>
            <w:szCs w:val="20"/>
          </w:rPr>
          <w:t>1</w:t>
        </w:r>
        <w:r w:rsidRPr="00865E7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3DD8E75D" w14:textId="057522EE" w:rsidR="00890EC2" w:rsidRPr="00A4188F" w:rsidRDefault="00890EC2" w:rsidP="00890EC2">
    <w:pPr>
      <w:pStyle w:val="Stopka"/>
      <w:jc w:val="right"/>
      <w:rPr>
        <w:rFonts w:ascii="Arial" w:hAnsi="Arial" w:cs="Arial"/>
        <w:sz w:val="20"/>
        <w:szCs w:val="20"/>
      </w:rPr>
    </w:pPr>
  </w:p>
  <w:p w14:paraId="2D860E0E" w14:textId="77777777" w:rsidR="00890EC2" w:rsidRDefault="00890E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F13D" w14:textId="578F2007" w:rsidR="0014611C" w:rsidRPr="00A4188F" w:rsidRDefault="0014611C" w:rsidP="0014611C">
    <w:pPr>
      <w:pStyle w:val="Stopka"/>
      <w:jc w:val="right"/>
      <w:rPr>
        <w:rFonts w:ascii="Arial" w:hAnsi="Arial" w:cs="Arial"/>
        <w:sz w:val="20"/>
        <w:szCs w:val="20"/>
      </w:rPr>
    </w:pPr>
  </w:p>
  <w:p w14:paraId="3D8A742F" w14:textId="77777777" w:rsidR="0014611C" w:rsidRDefault="00146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9E81" w14:textId="77777777" w:rsidR="009156D9" w:rsidRDefault="009156D9">
      <w:r>
        <w:separator/>
      </w:r>
    </w:p>
  </w:footnote>
  <w:footnote w:type="continuationSeparator" w:id="0">
    <w:p w14:paraId="570174F9" w14:textId="77777777" w:rsidR="009156D9" w:rsidRDefault="009156D9">
      <w:r>
        <w:continuationSeparator/>
      </w:r>
    </w:p>
  </w:footnote>
  <w:footnote w:id="1">
    <w:p w14:paraId="4787DCF8" w14:textId="77777777" w:rsidR="00652626" w:rsidRPr="00FE4FBF" w:rsidRDefault="00652626" w:rsidP="005A5F58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41576029" w:rsidR="00FE4FBF" w:rsidRPr="00FE4FBF" w:rsidRDefault="00FE4FBF" w:rsidP="005A5F58">
      <w:pPr>
        <w:pStyle w:val="Tekstprzypisudolnego"/>
        <w:spacing w:line="240" w:lineRule="aut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5A5F58">
      <w:pPr>
        <w:pStyle w:val="Tekstprzypisudolnego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5A5F58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0F378C"/>
    <w:multiLevelType w:val="hybridMultilevel"/>
    <w:tmpl w:val="1D8C0724"/>
    <w:lvl w:ilvl="0" w:tplc="0ACC880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6F5C77A4">
      <w:start w:val="1"/>
      <w:numFmt w:val="decimal"/>
      <w:lvlText w:val="%2)"/>
      <w:lvlJc w:val="left"/>
      <w:pPr>
        <w:ind w:left="174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4"/>
  </w:num>
  <w:num w:numId="3" w16cid:durableId="480387220">
    <w:abstractNumId w:val="1"/>
  </w:num>
  <w:num w:numId="4" w16cid:durableId="1913848498">
    <w:abstractNumId w:val="2"/>
  </w:num>
  <w:num w:numId="5" w16cid:durableId="55354580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0482B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09D9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2D"/>
    <w:rsid w:val="000D318A"/>
    <w:rsid w:val="000D5523"/>
    <w:rsid w:val="000D6173"/>
    <w:rsid w:val="000D6DAD"/>
    <w:rsid w:val="000D6F83"/>
    <w:rsid w:val="000D7259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611C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023E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7F2"/>
    <w:rsid w:val="0020490E"/>
    <w:rsid w:val="00204A97"/>
    <w:rsid w:val="00205332"/>
    <w:rsid w:val="002055A1"/>
    <w:rsid w:val="00207FE1"/>
    <w:rsid w:val="002114EF"/>
    <w:rsid w:val="00214789"/>
    <w:rsid w:val="00214C07"/>
    <w:rsid w:val="002166AD"/>
    <w:rsid w:val="00217871"/>
    <w:rsid w:val="00221ED8"/>
    <w:rsid w:val="002225CA"/>
    <w:rsid w:val="002231EA"/>
    <w:rsid w:val="00223FDF"/>
    <w:rsid w:val="002279C0"/>
    <w:rsid w:val="00234067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AD1"/>
    <w:rsid w:val="00273FE4"/>
    <w:rsid w:val="00274365"/>
    <w:rsid w:val="002765B4"/>
    <w:rsid w:val="00276783"/>
    <w:rsid w:val="00276A94"/>
    <w:rsid w:val="002802F0"/>
    <w:rsid w:val="002804EC"/>
    <w:rsid w:val="0028243F"/>
    <w:rsid w:val="00286705"/>
    <w:rsid w:val="00292593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02F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3D1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5857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A5A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3785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0B31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914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409C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045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5C5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4BAC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65661"/>
    <w:rsid w:val="00565CC1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58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161D"/>
    <w:rsid w:val="005D28C1"/>
    <w:rsid w:val="005D3763"/>
    <w:rsid w:val="005D410F"/>
    <w:rsid w:val="005D55E1"/>
    <w:rsid w:val="005D665F"/>
    <w:rsid w:val="005D66A1"/>
    <w:rsid w:val="005D6D57"/>
    <w:rsid w:val="005E00EF"/>
    <w:rsid w:val="005E19F7"/>
    <w:rsid w:val="005E1ADD"/>
    <w:rsid w:val="005E310C"/>
    <w:rsid w:val="005E362C"/>
    <w:rsid w:val="005E4F04"/>
    <w:rsid w:val="005E5E90"/>
    <w:rsid w:val="005E62C2"/>
    <w:rsid w:val="005E6C71"/>
    <w:rsid w:val="005F0174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24342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97596"/>
    <w:rsid w:val="006A1635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4E29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1792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152C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2AA2"/>
    <w:rsid w:val="007A5150"/>
    <w:rsid w:val="007A5373"/>
    <w:rsid w:val="007A789F"/>
    <w:rsid w:val="007B1E5D"/>
    <w:rsid w:val="007B2A88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43A2"/>
    <w:rsid w:val="007E5049"/>
    <w:rsid w:val="007E59C9"/>
    <w:rsid w:val="007E62BB"/>
    <w:rsid w:val="007E7B68"/>
    <w:rsid w:val="007F0072"/>
    <w:rsid w:val="007F113F"/>
    <w:rsid w:val="007F1379"/>
    <w:rsid w:val="007F1E3F"/>
    <w:rsid w:val="007F2EB6"/>
    <w:rsid w:val="007F54C3"/>
    <w:rsid w:val="00802949"/>
    <w:rsid w:val="0080301E"/>
    <w:rsid w:val="0080365F"/>
    <w:rsid w:val="00803BD9"/>
    <w:rsid w:val="00804A7D"/>
    <w:rsid w:val="00806E52"/>
    <w:rsid w:val="00812B8F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5E70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0EC2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0359"/>
    <w:rsid w:val="008E171D"/>
    <w:rsid w:val="008E2785"/>
    <w:rsid w:val="008E568D"/>
    <w:rsid w:val="008E6BE0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56D9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45CE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2E9E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188F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3D77"/>
    <w:rsid w:val="00A5673A"/>
    <w:rsid w:val="00A56D62"/>
    <w:rsid w:val="00A56F07"/>
    <w:rsid w:val="00A5762C"/>
    <w:rsid w:val="00A600FC"/>
    <w:rsid w:val="00A603F3"/>
    <w:rsid w:val="00A60BCA"/>
    <w:rsid w:val="00A61297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4833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144D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6F89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4624E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51D3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988"/>
    <w:rsid w:val="00BB7B38"/>
    <w:rsid w:val="00BC11E5"/>
    <w:rsid w:val="00BC169D"/>
    <w:rsid w:val="00BC1831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0775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34A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108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2E4D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0E7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0850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02B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5DD4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08B"/>
    <w:rsid w:val="00F25585"/>
    <w:rsid w:val="00F2668F"/>
    <w:rsid w:val="00F2742F"/>
    <w:rsid w:val="00F2753B"/>
    <w:rsid w:val="00F33F8B"/>
    <w:rsid w:val="00F340B2"/>
    <w:rsid w:val="00F41590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397B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B7684"/>
    <w:rsid w:val="00FC1544"/>
    <w:rsid w:val="00FC2E3D"/>
    <w:rsid w:val="00FC36FB"/>
    <w:rsid w:val="00FC3BDE"/>
    <w:rsid w:val="00FD1DBE"/>
    <w:rsid w:val="00FD25A7"/>
    <w:rsid w:val="00FD27B6"/>
    <w:rsid w:val="00FD3689"/>
    <w:rsid w:val="00FD42A3"/>
    <w:rsid w:val="00FD5D79"/>
    <w:rsid w:val="00FD7444"/>
    <w:rsid w:val="00FD7468"/>
    <w:rsid w:val="00FD7CE0"/>
    <w:rsid w:val="00FE0B3B"/>
    <w:rsid w:val="00FE1BE2"/>
    <w:rsid w:val="00FE1DBD"/>
    <w:rsid w:val="00FE1E27"/>
    <w:rsid w:val="00FE2617"/>
    <w:rsid w:val="00FE4FBF"/>
    <w:rsid w:val="00FE5280"/>
    <w:rsid w:val="00FE7309"/>
    <w:rsid w:val="00FE730A"/>
    <w:rsid w:val="00FF03EE"/>
    <w:rsid w:val="00FF0E9C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15D43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023E"/>
    <w:rsid w:val="001D74AF"/>
    <w:rsid w:val="001F09BB"/>
    <w:rsid w:val="001F64D0"/>
    <w:rsid w:val="001F7D6F"/>
    <w:rsid w:val="002055A1"/>
    <w:rsid w:val="002154B2"/>
    <w:rsid w:val="00234067"/>
    <w:rsid w:val="00264F34"/>
    <w:rsid w:val="0027116E"/>
    <w:rsid w:val="00273AD1"/>
    <w:rsid w:val="00292593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3C31D9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B68D0"/>
    <w:rsid w:val="004D0BE4"/>
    <w:rsid w:val="004E2D8F"/>
    <w:rsid w:val="004E5045"/>
    <w:rsid w:val="004E5198"/>
    <w:rsid w:val="00524BAC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94515"/>
    <w:rsid w:val="006A3CF0"/>
    <w:rsid w:val="006C0E82"/>
    <w:rsid w:val="006E6EC3"/>
    <w:rsid w:val="00725758"/>
    <w:rsid w:val="0072795E"/>
    <w:rsid w:val="00740992"/>
    <w:rsid w:val="0077348B"/>
    <w:rsid w:val="007B2A88"/>
    <w:rsid w:val="007B5E2C"/>
    <w:rsid w:val="007B6B85"/>
    <w:rsid w:val="007D05A6"/>
    <w:rsid w:val="00812B8F"/>
    <w:rsid w:val="00843094"/>
    <w:rsid w:val="00854FC9"/>
    <w:rsid w:val="008715DA"/>
    <w:rsid w:val="00876ED1"/>
    <w:rsid w:val="008876D1"/>
    <w:rsid w:val="008B09CA"/>
    <w:rsid w:val="008C1BC1"/>
    <w:rsid w:val="008E01B9"/>
    <w:rsid w:val="008E6BE0"/>
    <w:rsid w:val="008F13CF"/>
    <w:rsid w:val="00904408"/>
    <w:rsid w:val="00914EA8"/>
    <w:rsid w:val="0099239B"/>
    <w:rsid w:val="009A36C9"/>
    <w:rsid w:val="009A5C8F"/>
    <w:rsid w:val="009D1395"/>
    <w:rsid w:val="009D75F7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1297"/>
    <w:rsid w:val="00A6735A"/>
    <w:rsid w:val="00A7539A"/>
    <w:rsid w:val="00A84EBF"/>
    <w:rsid w:val="00A9006F"/>
    <w:rsid w:val="00A95B8D"/>
    <w:rsid w:val="00AE144D"/>
    <w:rsid w:val="00AE3FBE"/>
    <w:rsid w:val="00AF1140"/>
    <w:rsid w:val="00AF534A"/>
    <w:rsid w:val="00B10432"/>
    <w:rsid w:val="00B1276B"/>
    <w:rsid w:val="00B17DB9"/>
    <w:rsid w:val="00B32F54"/>
    <w:rsid w:val="00B57DA0"/>
    <w:rsid w:val="00B62D8B"/>
    <w:rsid w:val="00B670CA"/>
    <w:rsid w:val="00B95E32"/>
    <w:rsid w:val="00BD0561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C6AB3"/>
    <w:rsid w:val="00F0303A"/>
    <w:rsid w:val="00F10284"/>
    <w:rsid w:val="00F13EB8"/>
    <w:rsid w:val="00F248A8"/>
    <w:rsid w:val="00F25585"/>
    <w:rsid w:val="00F37D60"/>
    <w:rsid w:val="00F4159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2657"/>
    <w:rsid w:val="00FD3F31"/>
    <w:rsid w:val="00FD5B38"/>
    <w:rsid w:val="00FD5D79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1</Pages>
  <Words>1045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adamb</cp:lastModifiedBy>
  <cp:revision>4</cp:revision>
  <cp:lastPrinted>2025-01-10T12:40:00Z</cp:lastPrinted>
  <dcterms:created xsi:type="dcterms:W3CDTF">2025-01-10T12:15:00Z</dcterms:created>
  <dcterms:modified xsi:type="dcterms:W3CDTF">2025-01-10T12:43:00Z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